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67" w:rsidRDefault="00054D67" w:rsidP="0019730D">
      <w:pPr>
        <w:jc w:val="center"/>
        <w:rPr>
          <w:b/>
          <w:spacing w:val="2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%20город1" style="position:absolute;left:0;text-align:left;margin-left:201.45pt;margin-top:.7pt;width:56.25pt;height:68.25pt;z-index:251658240;visibility:visible">
            <v:imagedata r:id="rId5" o:title="" gain="79922f" blacklevel="1966f"/>
          </v:shape>
        </w:pict>
      </w:r>
    </w:p>
    <w:p w:rsidR="00054D67" w:rsidRDefault="00054D67" w:rsidP="0019730D">
      <w:pPr>
        <w:jc w:val="center"/>
        <w:rPr>
          <w:b/>
          <w:spacing w:val="20"/>
          <w:sz w:val="32"/>
          <w:szCs w:val="32"/>
        </w:rPr>
      </w:pPr>
    </w:p>
    <w:p w:rsidR="00054D67" w:rsidRDefault="00054D67" w:rsidP="0019730D">
      <w:pPr>
        <w:jc w:val="center"/>
        <w:rPr>
          <w:b/>
          <w:spacing w:val="20"/>
          <w:sz w:val="32"/>
          <w:szCs w:val="32"/>
        </w:rPr>
      </w:pPr>
    </w:p>
    <w:p w:rsidR="00054D67" w:rsidRDefault="00054D67" w:rsidP="0019730D">
      <w:pPr>
        <w:jc w:val="center"/>
        <w:rPr>
          <w:b/>
          <w:spacing w:val="20"/>
          <w:sz w:val="32"/>
          <w:szCs w:val="32"/>
        </w:rPr>
      </w:pPr>
    </w:p>
    <w:p w:rsidR="00054D67" w:rsidRPr="00AC35BE" w:rsidRDefault="00054D67" w:rsidP="001973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Администрация города Рубцовска</w:t>
      </w:r>
    </w:p>
    <w:p w:rsidR="00054D67" w:rsidRPr="00AC35BE" w:rsidRDefault="00054D67" w:rsidP="0019730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054D67" w:rsidRDefault="00054D67" w:rsidP="0019730D">
      <w:pPr>
        <w:jc w:val="center"/>
        <w:rPr>
          <w:rFonts w:ascii="Verdana" w:hAnsi="Verdana"/>
          <w:b/>
          <w:sz w:val="28"/>
          <w:szCs w:val="28"/>
        </w:rPr>
      </w:pPr>
    </w:p>
    <w:p w:rsidR="00054D67" w:rsidRPr="00396B03" w:rsidRDefault="00054D67" w:rsidP="0019730D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054D67" w:rsidRPr="00D659AB" w:rsidRDefault="00054D67" w:rsidP="0019730D">
      <w:pPr>
        <w:spacing w:before="240"/>
        <w:jc w:val="center"/>
        <w:rPr>
          <w:sz w:val="28"/>
          <w:szCs w:val="28"/>
        </w:rPr>
      </w:pPr>
      <w:r w:rsidRPr="00D659AB">
        <w:rPr>
          <w:sz w:val="28"/>
          <w:szCs w:val="28"/>
        </w:rPr>
        <w:t>04.02.2016 № 340</w:t>
      </w:r>
    </w:p>
    <w:p w:rsidR="00054D67" w:rsidRDefault="00054D67" w:rsidP="00F6410D">
      <w:pPr>
        <w:jc w:val="center"/>
      </w:pPr>
    </w:p>
    <w:p w:rsidR="00054D67" w:rsidRPr="00AD6E4C" w:rsidRDefault="00054D67" w:rsidP="00F6410D">
      <w:pPr>
        <w:rPr>
          <w:sz w:val="28"/>
          <w:szCs w:val="28"/>
        </w:rPr>
      </w:pPr>
    </w:p>
    <w:p w:rsidR="00054D67" w:rsidRDefault="00054D67" w:rsidP="00270645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в городе Рубцовске </w:t>
      </w:r>
    </w:p>
    <w:p w:rsidR="00054D67" w:rsidRDefault="00054D67" w:rsidP="00270645">
      <w:pPr>
        <w:rPr>
          <w:sz w:val="28"/>
          <w:szCs w:val="28"/>
        </w:rPr>
      </w:pPr>
      <w:r>
        <w:rPr>
          <w:sz w:val="28"/>
          <w:szCs w:val="28"/>
        </w:rPr>
        <w:t xml:space="preserve">месячника, посвященного </w:t>
      </w:r>
    </w:p>
    <w:p w:rsidR="00054D67" w:rsidRPr="00EE71D9" w:rsidRDefault="00054D67" w:rsidP="00270645">
      <w:pPr>
        <w:rPr>
          <w:sz w:val="28"/>
          <w:szCs w:val="28"/>
        </w:rPr>
      </w:pPr>
      <w:r>
        <w:rPr>
          <w:sz w:val="28"/>
          <w:szCs w:val="28"/>
        </w:rPr>
        <w:t>Дню защитника Отечества</w:t>
      </w:r>
    </w:p>
    <w:p w:rsidR="00054D67" w:rsidRDefault="00054D67" w:rsidP="00F6410D">
      <w:pPr>
        <w:jc w:val="both"/>
        <w:rPr>
          <w:sz w:val="28"/>
          <w:szCs w:val="28"/>
        </w:rPr>
      </w:pPr>
      <w:r w:rsidRPr="00EE71D9">
        <w:rPr>
          <w:sz w:val="28"/>
          <w:szCs w:val="28"/>
        </w:rPr>
        <w:tab/>
      </w:r>
    </w:p>
    <w:p w:rsidR="00054D67" w:rsidRDefault="00054D67" w:rsidP="00F6410D">
      <w:pPr>
        <w:jc w:val="both"/>
        <w:rPr>
          <w:sz w:val="28"/>
          <w:szCs w:val="28"/>
        </w:rPr>
      </w:pPr>
    </w:p>
    <w:p w:rsidR="00054D67" w:rsidRDefault="00054D67" w:rsidP="00B16CA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В</w:t>
      </w:r>
      <w:r w:rsidRPr="00BF0F2C">
        <w:rPr>
          <w:sz w:val="28"/>
          <w:szCs w:val="28"/>
        </w:rPr>
        <w:t xml:space="preserve"> соответствии с пунктом 2.</w:t>
      </w:r>
      <w:r>
        <w:rPr>
          <w:sz w:val="28"/>
          <w:szCs w:val="28"/>
        </w:rPr>
        <w:t>1</w:t>
      </w:r>
      <w:r w:rsidRPr="00BF0F2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F0F2C">
        <w:rPr>
          <w:sz w:val="28"/>
          <w:szCs w:val="28"/>
        </w:rPr>
        <w:t xml:space="preserve"> Положения о полномочиях органов местного самоуправления муниципального образования городского округа «Город Рубцовск» Алтайского края в сфере молодежной политики, принятого решением Рубцовского городского Совета депутатов Алтайского края от 09.11.2005 № 274</w:t>
      </w:r>
      <w:r>
        <w:rPr>
          <w:rStyle w:val="Strong"/>
          <w:b w:val="0"/>
          <w:sz w:val="28"/>
          <w:szCs w:val="28"/>
        </w:rPr>
        <w:t xml:space="preserve">, </w:t>
      </w:r>
      <w:r w:rsidRPr="002F7A13">
        <w:rPr>
          <w:rStyle w:val="Strong"/>
          <w:b w:val="0"/>
          <w:sz w:val="28"/>
          <w:szCs w:val="28"/>
        </w:rPr>
        <w:t>п.</w:t>
      </w:r>
      <w:r>
        <w:rPr>
          <w:rStyle w:val="Strong"/>
          <w:b w:val="0"/>
          <w:sz w:val="28"/>
          <w:szCs w:val="28"/>
        </w:rPr>
        <w:t xml:space="preserve"> 3</w:t>
      </w:r>
      <w:r w:rsidRPr="002F7A13">
        <w:rPr>
          <w:rStyle w:val="Strong"/>
          <w:b w:val="0"/>
          <w:sz w:val="28"/>
          <w:szCs w:val="28"/>
        </w:rPr>
        <w:t xml:space="preserve"> </w:t>
      </w:r>
      <w:r w:rsidRPr="002F7A13">
        <w:rPr>
          <w:sz w:val="28"/>
          <w:szCs w:val="28"/>
        </w:rPr>
        <w:t xml:space="preserve">ст. </w:t>
      </w:r>
      <w:r>
        <w:rPr>
          <w:sz w:val="28"/>
          <w:szCs w:val="28"/>
        </w:rPr>
        <w:t>44</w:t>
      </w:r>
      <w:r w:rsidRPr="002F7A13">
        <w:rPr>
          <w:sz w:val="28"/>
          <w:szCs w:val="28"/>
        </w:rPr>
        <w:t xml:space="preserve"> Устава муниципального образования город Рубцовск Алтайского края, </w:t>
      </w:r>
      <w:r>
        <w:rPr>
          <w:sz w:val="28"/>
          <w:szCs w:val="28"/>
        </w:rPr>
        <w:t xml:space="preserve">руководствуясь распоряжением Администрации города Рубцовска Алтайского края от 31.08.2015 № </w:t>
      </w:r>
      <w:smartTag w:uri="urn:schemas-microsoft-com:office:smarttags" w:element="metricconverter">
        <w:smartTagPr>
          <w:attr w:name="ProductID" w:val="648 л"/>
        </w:smartTagPr>
        <w:r>
          <w:rPr>
            <w:sz w:val="28"/>
            <w:szCs w:val="28"/>
          </w:rPr>
          <w:t>648 л</w:t>
        </w:r>
      </w:smartTag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EE71D9">
        <w:rPr>
          <w:sz w:val="28"/>
          <w:szCs w:val="28"/>
        </w:rPr>
        <w:t>ПОСТАНОВЛЯЮ:</w:t>
      </w:r>
    </w:p>
    <w:p w:rsidR="00054D67" w:rsidRDefault="00054D67" w:rsidP="00B16C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</w:t>
      </w:r>
      <w:r>
        <w:rPr>
          <w:sz w:val="28"/>
          <w:szCs w:val="28"/>
        </w:rPr>
        <w:t>Подготовить и п</w:t>
      </w:r>
      <w:r w:rsidRPr="00F65351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 xml:space="preserve">в городе Рубцовске </w:t>
      </w:r>
      <w:r w:rsidRPr="00F65351">
        <w:rPr>
          <w:sz w:val="28"/>
          <w:szCs w:val="28"/>
        </w:rPr>
        <w:t>с 1 по 2</w:t>
      </w:r>
      <w:r>
        <w:rPr>
          <w:sz w:val="28"/>
          <w:szCs w:val="28"/>
        </w:rPr>
        <w:t>9</w:t>
      </w:r>
      <w:r w:rsidRPr="00F65351">
        <w:rPr>
          <w:sz w:val="28"/>
          <w:szCs w:val="28"/>
        </w:rPr>
        <w:t xml:space="preserve"> февраля 20</w:t>
      </w:r>
      <w:r>
        <w:rPr>
          <w:sz w:val="28"/>
          <w:szCs w:val="28"/>
        </w:rPr>
        <w:t>16</w:t>
      </w:r>
      <w:r w:rsidRPr="00F65351">
        <w:rPr>
          <w:sz w:val="28"/>
          <w:szCs w:val="28"/>
        </w:rPr>
        <w:t xml:space="preserve"> года месячник, посвященный Дню за</w:t>
      </w:r>
      <w:r>
        <w:rPr>
          <w:sz w:val="28"/>
          <w:szCs w:val="28"/>
        </w:rPr>
        <w:t>щитника Отечества</w:t>
      </w:r>
      <w:r w:rsidRPr="00F65351">
        <w:rPr>
          <w:sz w:val="28"/>
          <w:szCs w:val="28"/>
        </w:rPr>
        <w:t>.</w:t>
      </w:r>
    </w:p>
    <w:p w:rsidR="00054D67" w:rsidRDefault="00054D67" w:rsidP="00B16C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</w:t>
      </w:r>
      <w:r w:rsidRPr="00F65351">
        <w:rPr>
          <w:sz w:val="28"/>
          <w:szCs w:val="28"/>
        </w:rPr>
        <w:t xml:space="preserve">Комитету по финансам, </w:t>
      </w:r>
      <w:r>
        <w:rPr>
          <w:sz w:val="28"/>
          <w:szCs w:val="28"/>
        </w:rPr>
        <w:t>налоговой и кредитной политике А</w:t>
      </w:r>
      <w:r w:rsidRPr="00F65351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 xml:space="preserve">Рубцовска Алтайского края </w:t>
      </w:r>
      <w:r w:rsidRPr="00F65351">
        <w:rPr>
          <w:sz w:val="28"/>
          <w:szCs w:val="28"/>
        </w:rPr>
        <w:t xml:space="preserve">(Пьянков В.И.) </w:t>
      </w:r>
      <w:r>
        <w:rPr>
          <w:sz w:val="28"/>
          <w:szCs w:val="28"/>
        </w:rPr>
        <w:t xml:space="preserve">производить </w:t>
      </w:r>
      <w:r w:rsidRPr="00F65351">
        <w:rPr>
          <w:sz w:val="28"/>
          <w:szCs w:val="28"/>
        </w:rPr>
        <w:t>финансирование мероприятий</w:t>
      </w:r>
      <w:r>
        <w:rPr>
          <w:sz w:val="28"/>
          <w:szCs w:val="28"/>
        </w:rPr>
        <w:t xml:space="preserve"> в рамках реализации утвержденной в бюджете города Рубцовска Алтайского края на 2016 год муниципальной программы «Развитие культуры и молодежной политики города Рубцовска» на 2015-2017 годы.</w:t>
      </w:r>
    </w:p>
    <w:p w:rsidR="00054D67" w:rsidRDefault="00054D67" w:rsidP="00B16C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</w:t>
      </w:r>
      <w:r>
        <w:rPr>
          <w:sz w:val="28"/>
          <w:szCs w:val="28"/>
        </w:rPr>
        <w:t>Пресс-службе А</w:t>
      </w:r>
      <w:r w:rsidRPr="00F65351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 xml:space="preserve">Рубцовска </w:t>
      </w:r>
      <w:r w:rsidRPr="00F65351">
        <w:rPr>
          <w:sz w:val="28"/>
          <w:szCs w:val="28"/>
        </w:rPr>
        <w:t xml:space="preserve">(Мещерякова Н.А.) обеспечить освещение хода </w:t>
      </w:r>
      <w:r>
        <w:rPr>
          <w:sz w:val="28"/>
          <w:szCs w:val="28"/>
        </w:rPr>
        <w:t xml:space="preserve">подготовки и проведения </w:t>
      </w:r>
      <w:r w:rsidRPr="00F65351">
        <w:rPr>
          <w:sz w:val="28"/>
          <w:szCs w:val="28"/>
        </w:rPr>
        <w:t>мероприятий в городских средствах массовой информации.</w:t>
      </w:r>
    </w:p>
    <w:p w:rsidR="00054D67" w:rsidRDefault="00054D67" w:rsidP="00B16C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4. </w:t>
      </w:r>
      <w:r>
        <w:rPr>
          <w:sz w:val="28"/>
          <w:szCs w:val="28"/>
        </w:rPr>
        <w:t>Настоящее постановление разместить на официальном сайте Администрации города Рубцовска Алтайского края в сети Интернет.</w:t>
      </w:r>
    </w:p>
    <w:p w:rsidR="00054D67" w:rsidRPr="00B16CA9" w:rsidRDefault="00054D67" w:rsidP="00B16C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5. </w:t>
      </w:r>
      <w:r w:rsidRPr="00F65351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выполнением данного </w:t>
      </w:r>
      <w:r w:rsidRPr="00F65351">
        <w:rPr>
          <w:sz w:val="28"/>
          <w:szCs w:val="28"/>
        </w:rPr>
        <w:t xml:space="preserve">постановления возложить на </w:t>
      </w:r>
      <w:r>
        <w:rPr>
          <w:sz w:val="28"/>
          <w:szCs w:val="28"/>
        </w:rPr>
        <w:t xml:space="preserve">и.о. </w:t>
      </w:r>
      <w:r w:rsidRPr="00F65351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Главы А</w:t>
      </w:r>
      <w:r w:rsidRPr="00F65351">
        <w:rPr>
          <w:sz w:val="28"/>
          <w:szCs w:val="28"/>
        </w:rPr>
        <w:t>дминистрации города</w:t>
      </w:r>
      <w:r>
        <w:rPr>
          <w:sz w:val="28"/>
          <w:szCs w:val="28"/>
        </w:rPr>
        <w:t xml:space="preserve"> Рубцовска Алтайского края К.А. Вуккерта</w:t>
      </w:r>
      <w:r w:rsidRPr="00F65351">
        <w:rPr>
          <w:sz w:val="28"/>
          <w:szCs w:val="28"/>
        </w:rPr>
        <w:t>.</w:t>
      </w:r>
    </w:p>
    <w:p w:rsidR="00054D67" w:rsidRPr="00EE71D9" w:rsidRDefault="00054D67" w:rsidP="00C248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54D67" w:rsidRDefault="00054D67" w:rsidP="00F6410D">
      <w:pPr>
        <w:rPr>
          <w:sz w:val="28"/>
          <w:szCs w:val="28"/>
        </w:rPr>
      </w:pPr>
    </w:p>
    <w:p w:rsidR="00054D67" w:rsidRPr="00EE71D9" w:rsidRDefault="00054D67" w:rsidP="00F6410D">
      <w:pPr>
        <w:rPr>
          <w:sz w:val="28"/>
          <w:szCs w:val="28"/>
        </w:rPr>
      </w:pPr>
    </w:p>
    <w:p w:rsidR="00054D67" w:rsidRDefault="00054D67" w:rsidP="001A0730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DC6B7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C6B7F">
        <w:rPr>
          <w:sz w:val="28"/>
          <w:szCs w:val="28"/>
        </w:rPr>
        <w:t xml:space="preserve"> </w:t>
      </w:r>
    </w:p>
    <w:p w:rsidR="00054D67" w:rsidRPr="00DC6B7F" w:rsidRDefault="00054D67" w:rsidP="001A0730">
      <w:pPr>
        <w:rPr>
          <w:sz w:val="28"/>
          <w:szCs w:val="28"/>
        </w:rPr>
      </w:pPr>
      <w:r w:rsidRPr="00DC6B7F">
        <w:rPr>
          <w:sz w:val="28"/>
          <w:szCs w:val="28"/>
        </w:rPr>
        <w:t xml:space="preserve">Администрации города Рубцовска                               </w:t>
      </w:r>
      <w:r w:rsidRPr="00DC6B7F">
        <w:rPr>
          <w:sz w:val="28"/>
          <w:szCs w:val="28"/>
        </w:rPr>
        <w:tab/>
      </w:r>
      <w:r>
        <w:rPr>
          <w:sz w:val="28"/>
          <w:szCs w:val="28"/>
        </w:rPr>
        <w:t xml:space="preserve">             Д.З. Фельдман</w:t>
      </w:r>
    </w:p>
    <w:sectPr w:rsidR="00054D67" w:rsidRPr="00DC6B7F" w:rsidSect="003B1E58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10D"/>
    <w:rsid w:val="00054D67"/>
    <w:rsid w:val="00096937"/>
    <w:rsid w:val="000C1D07"/>
    <w:rsid w:val="000C71EE"/>
    <w:rsid w:val="000F6F10"/>
    <w:rsid w:val="00102B1C"/>
    <w:rsid w:val="0011226F"/>
    <w:rsid w:val="001320C4"/>
    <w:rsid w:val="0019730D"/>
    <w:rsid w:val="001A0730"/>
    <w:rsid w:val="001B40D7"/>
    <w:rsid w:val="001C0E9F"/>
    <w:rsid w:val="001D34FB"/>
    <w:rsid w:val="001F76FA"/>
    <w:rsid w:val="00270645"/>
    <w:rsid w:val="00287D72"/>
    <w:rsid w:val="002C6652"/>
    <w:rsid w:val="002F7A13"/>
    <w:rsid w:val="00361F47"/>
    <w:rsid w:val="003623C8"/>
    <w:rsid w:val="003725BD"/>
    <w:rsid w:val="00396B03"/>
    <w:rsid w:val="003B1E58"/>
    <w:rsid w:val="003D554D"/>
    <w:rsid w:val="00446F88"/>
    <w:rsid w:val="004520FF"/>
    <w:rsid w:val="004A4655"/>
    <w:rsid w:val="004C07A2"/>
    <w:rsid w:val="00621AE6"/>
    <w:rsid w:val="00662184"/>
    <w:rsid w:val="00683E00"/>
    <w:rsid w:val="00690315"/>
    <w:rsid w:val="007143DF"/>
    <w:rsid w:val="0072728F"/>
    <w:rsid w:val="00765310"/>
    <w:rsid w:val="007B4590"/>
    <w:rsid w:val="007C79C2"/>
    <w:rsid w:val="00830B2C"/>
    <w:rsid w:val="0084540E"/>
    <w:rsid w:val="00860302"/>
    <w:rsid w:val="0087318A"/>
    <w:rsid w:val="00893903"/>
    <w:rsid w:val="008B0DF9"/>
    <w:rsid w:val="008D7BC7"/>
    <w:rsid w:val="009373FA"/>
    <w:rsid w:val="00937415"/>
    <w:rsid w:val="00961EB4"/>
    <w:rsid w:val="009708DC"/>
    <w:rsid w:val="00991743"/>
    <w:rsid w:val="00991819"/>
    <w:rsid w:val="009975A7"/>
    <w:rsid w:val="009C499D"/>
    <w:rsid w:val="009E0040"/>
    <w:rsid w:val="00A23BFA"/>
    <w:rsid w:val="00A520A5"/>
    <w:rsid w:val="00A56DD4"/>
    <w:rsid w:val="00A81941"/>
    <w:rsid w:val="00A842FB"/>
    <w:rsid w:val="00AC35BE"/>
    <w:rsid w:val="00AD2980"/>
    <w:rsid w:val="00AD6E4C"/>
    <w:rsid w:val="00AF6329"/>
    <w:rsid w:val="00B16CA9"/>
    <w:rsid w:val="00BF0F2C"/>
    <w:rsid w:val="00C248BA"/>
    <w:rsid w:val="00C6265D"/>
    <w:rsid w:val="00C94857"/>
    <w:rsid w:val="00C978F4"/>
    <w:rsid w:val="00CA2EE1"/>
    <w:rsid w:val="00CC5237"/>
    <w:rsid w:val="00CE2064"/>
    <w:rsid w:val="00D53A40"/>
    <w:rsid w:val="00D54B5C"/>
    <w:rsid w:val="00D659AB"/>
    <w:rsid w:val="00DC6B7F"/>
    <w:rsid w:val="00DD75F7"/>
    <w:rsid w:val="00E13F3F"/>
    <w:rsid w:val="00E40F7F"/>
    <w:rsid w:val="00E85C32"/>
    <w:rsid w:val="00E97FCC"/>
    <w:rsid w:val="00ED6D79"/>
    <w:rsid w:val="00EE71D9"/>
    <w:rsid w:val="00F16F9C"/>
    <w:rsid w:val="00F5134C"/>
    <w:rsid w:val="00F61577"/>
    <w:rsid w:val="00F6410D"/>
    <w:rsid w:val="00F65351"/>
    <w:rsid w:val="00F94C1E"/>
    <w:rsid w:val="00FC7C2E"/>
    <w:rsid w:val="00FD01A3"/>
    <w:rsid w:val="00FD1C15"/>
    <w:rsid w:val="00FE0E8B"/>
    <w:rsid w:val="00F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0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1B40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B40D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uiPriority w:val="99"/>
    <w:qFormat/>
    <w:rsid w:val="00F6410D"/>
    <w:pPr>
      <w:ind w:left="720"/>
      <w:contextualSpacing/>
    </w:pPr>
  </w:style>
  <w:style w:type="paragraph" w:styleId="NormalWeb">
    <w:name w:val="Normal (Web)"/>
    <w:basedOn w:val="Normal"/>
    <w:uiPriority w:val="99"/>
    <w:rsid w:val="00F6410D"/>
    <w:pPr>
      <w:spacing w:before="100" w:beforeAutospacing="1" w:after="100" w:afterAutospacing="1"/>
    </w:pPr>
  </w:style>
  <w:style w:type="paragraph" w:customStyle="1" w:styleId="a">
    <w:name w:val="Базовый"/>
    <w:uiPriority w:val="99"/>
    <w:rsid w:val="00F6410D"/>
    <w:pPr>
      <w:tabs>
        <w:tab w:val="left" w:pos="709"/>
      </w:tabs>
      <w:suppressAutoHyphens/>
      <w:spacing w:after="200" w:line="276" w:lineRule="atLeast"/>
    </w:pPr>
    <w:rPr>
      <w:color w:val="00000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4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10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81941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143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15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9975A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2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8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643</TotalTime>
  <Pages>1</Pages>
  <Words>251</Words>
  <Characters>1433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19</cp:revision>
  <cp:lastPrinted>2016-02-01T08:09:00Z</cp:lastPrinted>
  <dcterms:created xsi:type="dcterms:W3CDTF">2016-01-20T05:03:00Z</dcterms:created>
  <dcterms:modified xsi:type="dcterms:W3CDTF">2016-02-04T03:58:00Z</dcterms:modified>
</cp:coreProperties>
</file>