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7B" w:rsidRDefault="0085247B" w:rsidP="0019515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85247B" w:rsidRPr="00AC35BE" w:rsidRDefault="0085247B" w:rsidP="0019515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5247B" w:rsidRPr="00AC35BE" w:rsidRDefault="0085247B" w:rsidP="0019515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5247B" w:rsidRDefault="0085247B" w:rsidP="00195156">
      <w:pPr>
        <w:jc w:val="center"/>
        <w:rPr>
          <w:rFonts w:ascii="Verdana" w:hAnsi="Verdana"/>
          <w:b/>
          <w:szCs w:val="28"/>
        </w:rPr>
      </w:pPr>
    </w:p>
    <w:p w:rsidR="0085247B" w:rsidRPr="00396B03" w:rsidRDefault="0085247B" w:rsidP="00195156">
      <w:pPr>
        <w:jc w:val="center"/>
        <w:rPr>
          <w:b/>
          <w:spacing w:val="20"/>
          <w:w w:val="150"/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:rsidR="0085247B" w:rsidRPr="003E5DC9" w:rsidRDefault="0085247B" w:rsidP="00195156">
      <w:pPr>
        <w:ind w:right="-5"/>
        <w:jc w:val="center"/>
      </w:pPr>
    </w:p>
    <w:p w:rsidR="0085247B" w:rsidRPr="003E5DC9" w:rsidRDefault="0085247B" w:rsidP="00195156">
      <w:pPr>
        <w:ind w:right="-5"/>
        <w:jc w:val="center"/>
      </w:pPr>
      <w:r>
        <w:t>08.06.2016 № 2390</w:t>
      </w:r>
    </w:p>
    <w:p w:rsidR="0085247B" w:rsidRDefault="0085247B" w:rsidP="00195156">
      <w:pPr>
        <w:ind w:right="5386"/>
      </w:pPr>
    </w:p>
    <w:p w:rsidR="0085247B" w:rsidRPr="006F7F13" w:rsidRDefault="0085247B" w:rsidP="00195156">
      <w:pPr>
        <w:ind w:right="5386"/>
        <w:rPr>
          <w:szCs w:val="28"/>
        </w:rPr>
      </w:pPr>
      <w:r>
        <w:rPr>
          <w:szCs w:val="28"/>
        </w:rPr>
        <w:t xml:space="preserve">О проведении мероприятий, посвященных </w:t>
      </w:r>
      <w:r w:rsidRPr="00D435EB">
        <w:rPr>
          <w:szCs w:val="28"/>
        </w:rPr>
        <w:t>Международному дню</w:t>
      </w:r>
      <w:r>
        <w:rPr>
          <w:szCs w:val="28"/>
        </w:rPr>
        <w:t xml:space="preserve"> борьбы с наркоманией и незаконным оборотом наркотиков</w:t>
      </w:r>
      <w:r w:rsidRPr="005449E0">
        <w:rPr>
          <w:szCs w:val="28"/>
        </w:rPr>
        <w:t xml:space="preserve"> </w:t>
      </w:r>
      <w:r>
        <w:rPr>
          <w:szCs w:val="28"/>
        </w:rPr>
        <w:t>и</w:t>
      </w:r>
      <w:r w:rsidRPr="005449E0">
        <w:rPr>
          <w:szCs w:val="28"/>
        </w:rPr>
        <w:t xml:space="preserve"> </w:t>
      </w:r>
      <w:r>
        <w:rPr>
          <w:szCs w:val="28"/>
        </w:rPr>
        <w:t>Дню</w:t>
      </w:r>
      <w:r w:rsidRPr="00D435EB">
        <w:rPr>
          <w:szCs w:val="28"/>
        </w:rPr>
        <w:t xml:space="preserve"> </w:t>
      </w:r>
      <w:r>
        <w:rPr>
          <w:szCs w:val="28"/>
        </w:rPr>
        <w:t xml:space="preserve">молодежи </w:t>
      </w:r>
    </w:p>
    <w:p w:rsidR="0085247B" w:rsidRPr="00D435EB" w:rsidRDefault="0085247B" w:rsidP="00195156">
      <w:pPr>
        <w:jc w:val="both"/>
        <w:rPr>
          <w:szCs w:val="28"/>
        </w:rPr>
      </w:pPr>
    </w:p>
    <w:p w:rsidR="0085247B" w:rsidRPr="00ED334B" w:rsidRDefault="0085247B" w:rsidP="00195156">
      <w:pPr>
        <w:jc w:val="both"/>
        <w:rPr>
          <w:szCs w:val="28"/>
        </w:rPr>
      </w:pPr>
      <w:r>
        <w:tab/>
      </w:r>
      <w:r w:rsidRPr="00ED334B">
        <w:rPr>
          <w:szCs w:val="28"/>
        </w:rPr>
        <w:t xml:space="preserve">В соответствии с </w:t>
      </w:r>
      <w:r w:rsidRPr="00ED334B">
        <w:rPr>
          <w:color w:val="000000"/>
          <w:szCs w:val="28"/>
        </w:rPr>
        <w:t>перечнем мероприятий</w:t>
      </w:r>
      <w:r w:rsidRPr="00ED334B">
        <w:rPr>
          <w:szCs w:val="28"/>
        </w:rPr>
        <w:t xml:space="preserve"> подпрограммы «Молодежь города Рубцовска» на 2015-2017 годы муниципальной программы «Развитие культуры и молодежной политики города Рубцовска» на 2015-2017 годы, утвержденной постановлением Администрации города Рубцовска Алтайского края </w:t>
      </w:r>
      <w:r w:rsidRPr="00ED334B">
        <w:rPr>
          <w:color w:val="000000"/>
          <w:szCs w:val="28"/>
        </w:rPr>
        <w:t>от 13.08.2014 № 3411 (с изменениями)</w:t>
      </w:r>
      <w:r w:rsidRPr="00ED334B">
        <w:rPr>
          <w:szCs w:val="28"/>
        </w:rPr>
        <w:t xml:space="preserve">, </w:t>
      </w:r>
      <w:r>
        <w:rPr>
          <w:szCs w:val="28"/>
        </w:rPr>
        <w:t xml:space="preserve">руководствуясь </w:t>
      </w:r>
      <w:r w:rsidRPr="00ED334B">
        <w:rPr>
          <w:szCs w:val="28"/>
        </w:rPr>
        <w:t xml:space="preserve">распоряжением Администрации города Рубцовска </w:t>
      </w:r>
      <w:r>
        <w:rPr>
          <w:szCs w:val="28"/>
        </w:rPr>
        <w:t>Алтайского края                           от 31.08.2015 № 648</w:t>
      </w:r>
      <w:r w:rsidRPr="00ED334B">
        <w:rPr>
          <w:szCs w:val="28"/>
        </w:rPr>
        <w:t>л, ПОСТАНОВЛЯЮ:</w:t>
      </w:r>
    </w:p>
    <w:p w:rsidR="0085247B" w:rsidRPr="00ED334B" w:rsidRDefault="0085247B" w:rsidP="003E5DC9">
      <w:pPr>
        <w:numPr>
          <w:ilvl w:val="0"/>
          <w:numId w:val="1"/>
        </w:numPr>
        <w:tabs>
          <w:tab w:val="clear" w:pos="720"/>
          <w:tab w:val="num" w:pos="180"/>
        </w:tabs>
        <w:ind w:left="0" w:firstLine="720"/>
        <w:jc w:val="both"/>
        <w:rPr>
          <w:szCs w:val="28"/>
        </w:rPr>
      </w:pPr>
      <w:r w:rsidRPr="00ED334B">
        <w:rPr>
          <w:szCs w:val="28"/>
        </w:rPr>
        <w:t>Утвердить состав организационного комитета по подготовке и проведению мероприятий, посвященных Международному дню борьбы с наркоманией и незаконным оборотом наркотиков и Дню молодежи (приложение).</w:t>
      </w:r>
    </w:p>
    <w:p w:rsidR="0085247B" w:rsidRPr="00ED334B" w:rsidRDefault="0085247B" w:rsidP="003E5DC9">
      <w:pPr>
        <w:numPr>
          <w:ilvl w:val="0"/>
          <w:numId w:val="1"/>
        </w:numPr>
        <w:tabs>
          <w:tab w:val="clear" w:pos="720"/>
          <w:tab w:val="num" w:pos="180"/>
        </w:tabs>
        <w:ind w:left="0" w:firstLine="720"/>
        <w:jc w:val="both"/>
        <w:rPr>
          <w:szCs w:val="28"/>
        </w:rPr>
      </w:pPr>
      <w:r>
        <w:rPr>
          <w:szCs w:val="28"/>
        </w:rPr>
        <w:t>Поручить организационному</w:t>
      </w:r>
      <w:r w:rsidRPr="00ED334B">
        <w:rPr>
          <w:szCs w:val="28"/>
        </w:rPr>
        <w:t xml:space="preserve"> комитету по подготовке и проведению мероприятий, посвященных Международному дню борьбы с наркоманией и незаконным оборотом наркотиков и Дню молодежи:</w:t>
      </w:r>
    </w:p>
    <w:p w:rsidR="0085247B" w:rsidRPr="00ED334B" w:rsidRDefault="0085247B" w:rsidP="003E5DC9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szCs w:val="28"/>
        </w:rPr>
      </w:pPr>
      <w:r>
        <w:rPr>
          <w:szCs w:val="28"/>
        </w:rPr>
        <w:t>р</w:t>
      </w:r>
      <w:r w:rsidRPr="00ED334B">
        <w:rPr>
          <w:szCs w:val="28"/>
        </w:rPr>
        <w:t xml:space="preserve">азработать и утвердить план мероприятий, посвященных Международному дню борьбы с наркоманией и незаконным оборотом наркотиков и Дню молодежи, в срок до 13 июня 2016 года; </w:t>
      </w:r>
    </w:p>
    <w:p w:rsidR="0085247B" w:rsidRPr="00ED334B" w:rsidRDefault="0085247B" w:rsidP="003E5DC9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szCs w:val="28"/>
        </w:rPr>
      </w:pPr>
      <w:r>
        <w:rPr>
          <w:szCs w:val="28"/>
        </w:rPr>
        <w:t>п</w:t>
      </w:r>
      <w:r w:rsidRPr="00ED334B">
        <w:rPr>
          <w:szCs w:val="28"/>
        </w:rPr>
        <w:t>ровести 25 июня 2016 года на территории муниципального образования город Рубцовск Алтайского края мероприятия, посвященные Международному дню борьбы с наркоманией и незаконным оборотом наркотиков;</w:t>
      </w:r>
    </w:p>
    <w:p w:rsidR="0085247B" w:rsidRPr="00ED334B" w:rsidRDefault="0085247B" w:rsidP="003E5DC9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szCs w:val="28"/>
        </w:rPr>
      </w:pPr>
      <w:r>
        <w:rPr>
          <w:szCs w:val="28"/>
        </w:rPr>
        <w:t>п</w:t>
      </w:r>
      <w:r w:rsidRPr="00ED334B">
        <w:rPr>
          <w:szCs w:val="28"/>
        </w:rPr>
        <w:t>ровести 25 июня 2016 года на территории муниципального образования город Рубцовск Алтайского края мероприятия, посвященные Дню молодежи.</w:t>
      </w:r>
    </w:p>
    <w:p w:rsidR="0085247B" w:rsidRPr="00ED334B" w:rsidRDefault="0085247B" w:rsidP="003E5DC9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ED334B">
        <w:rPr>
          <w:szCs w:val="28"/>
        </w:rPr>
        <w:t>МКУ</w:t>
      </w:r>
      <w:r>
        <w:rPr>
          <w:szCs w:val="28"/>
        </w:rPr>
        <w:t xml:space="preserve"> </w:t>
      </w:r>
      <w:r w:rsidRPr="00ED334B">
        <w:rPr>
          <w:szCs w:val="28"/>
        </w:rPr>
        <w:t xml:space="preserve"> «Управление </w:t>
      </w:r>
      <w:r>
        <w:rPr>
          <w:szCs w:val="28"/>
        </w:rPr>
        <w:t xml:space="preserve"> </w:t>
      </w:r>
      <w:r w:rsidRPr="00ED334B">
        <w:rPr>
          <w:szCs w:val="28"/>
        </w:rPr>
        <w:t>культуры, спорта</w:t>
      </w:r>
      <w:r>
        <w:rPr>
          <w:szCs w:val="28"/>
        </w:rPr>
        <w:t xml:space="preserve"> </w:t>
      </w:r>
      <w:r w:rsidRPr="00ED334B">
        <w:rPr>
          <w:szCs w:val="28"/>
        </w:rPr>
        <w:t xml:space="preserve"> и </w:t>
      </w:r>
      <w:r>
        <w:rPr>
          <w:szCs w:val="28"/>
        </w:rPr>
        <w:t xml:space="preserve"> </w:t>
      </w:r>
      <w:r w:rsidRPr="00ED334B">
        <w:rPr>
          <w:szCs w:val="28"/>
        </w:rPr>
        <w:t>молодежной</w:t>
      </w:r>
      <w:r>
        <w:rPr>
          <w:szCs w:val="28"/>
        </w:rPr>
        <w:t xml:space="preserve"> </w:t>
      </w:r>
      <w:r w:rsidRPr="00ED334B">
        <w:rPr>
          <w:szCs w:val="28"/>
        </w:rPr>
        <w:t xml:space="preserve"> политики» </w:t>
      </w:r>
      <w:r>
        <w:rPr>
          <w:szCs w:val="28"/>
        </w:rPr>
        <w:t xml:space="preserve">   </w:t>
      </w:r>
      <w:r w:rsidRPr="00ED334B">
        <w:rPr>
          <w:szCs w:val="28"/>
        </w:rPr>
        <w:t>г. Рубцовска (Зорина М.А.) подготовить и провести 25 июня 2016 года с  17 час. 00 мин. до 22 час. 00 мин. на площади им. В.И. Ленина города Рубцовска праздничную программу, посвященную Дню молодежи.</w:t>
      </w:r>
    </w:p>
    <w:p w:rsidR="0085247B" w:rsidRPr="00ED334B" w:rsidRDefault="0085247B" w:rsidP="003E5DC9">
      <w:pPr>
        <w:tabs>
          <w:tab w:val="left" w:pos="840"/>
        </w:tabs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ED334B">
        <w:rPr>
          <w:szCs w:val="28"/>
        </w:rPr>
        <w:t>Управлению по жилищно-коммунальному, дорожному хозяйству и благоустройству Администрации города Рубцовска (Гусева О.И.):</w:t>
      </w:r>
    </w:p>
    <w:p w:rsidR="0085247B" w:rsidRPr="00ED334B" w:rsidRDefault="0085247B" w:rsidP="003E5DC9">
      <w:pPr>
        <w:tabs>
          <w:tab w:val="left" w:pos="840"/>
        </w:tabs>
        <w:ind w:firstLine="720"/>
        <w:jc w:val="both"/>
        <w:rPr>
          <w:szCs w:val="28"/>
        </w:rPr>
      </w:pPr>
      <w:r>
        <w:rPr>
          <w:szCs w:val="28"/>
        </w:rPr>
        <w:t>4.1. п</w:t>
      </w:r>
      <w:r w:rsidRPr="00ED334B">
        <w:rPr>
          <w:szCs w:val="28"/>
        </w:rPr>
        <w:t>редусмотреть под</w:t>
      </w:r>
      <w:r>
        <w:rPr>
          <w:szCs w:val="28"/>
        </w:rPr>
        <w:t xml:space="preserve">ачу электроэнергии (мощностью </w:t>
      </w:r>
      <w:r w:rsidRPr="00ED334B">
        <w:rPr>
          <w:szCs w:val="28"/>
        </w:rPr>
        <w:t xml:space="preserve">20 КВт) </w:t>
      </w:r>
      <w:r>
        <w:rPr>
          <w:szCs w:val="28"/>
        </w:rPr>
        <w:t>на площадь</w:t>
      </w:r>
      <w:r w:rsidRPr="00ED334B">
        <w:rPr>
          <w:szCs w:val="28"/>
        </w:rPr>
        <w:t xml:space="preserve"> им.</w:t>
      </w:r>
      <w:r>
        <w:rPr>
          <w:szCs w:val="28"/>
        </w:rPr>
        <w:t xml:space="preserve"> В.И. </w:t>
      </w:r>
      <w:r w:rsidRPr="00ED334B">
        <w:rPr>
          <w:szCs w:val="28"/>
        </w:rPr>
        <w:t>Ленина</w:t>
      </w:r>
      <w:r>
        <w:rPr>
          <w:szCs w:val="28"/>
        </w:rPr>
        <w:t xml:space="preserve"> </w:t>
      </w:r>
      <w:r w:rsidRPr="00ED334B">
        <w:rPr>
          <w:szCs w:val="28"/>
        </w:rPr>
        <w:t>25 июня 2016 года с 10 час. 00 мин. до 23 час. 00 мин.;</w:t>
      </w:r>
    </w:p>
    <w:p w:rsidR="0085247B" w:rsidRPr="00ED334B" w:rsidRDefault="0085247B" w:rsidP="003E5DC9">
      <w:pPr>
        <w:tabs>
          <w:tab w:val="left" w:pos="840"/>
        </w:tabs>
        <w:ind w:firstLine="720"/>
        <w:jc w:val="both"/>
        <w:rPr>
          <w:szCs w:val="28"/>
        </w:rPr>
      </w:pPr>
      <w:r>
        <w:rPr>
          <w:szCs w:val="28"/>
        </w:rPr>
        <w:t>4.2. п</w:t>
      </w:r>
      <w:r w:rsidRPr="00ED334B">
        <w:rPr>
          <w:szCs w:val="28"/>
        </w:rPr>
        <w:t>редусмотреть установку биотуалетов и контейнеров для мусора на площади им. В.И. Ленина 25 июня 2016 года с 16 час. 00 мин. до 23 час. 00 мин.;</w:t>
      </w:r>
    </w:p>
    <w:p w:rsidR="0085247B" w:rsidRPr="00ED334B" w:rsidRDefault="0085247B" w:rsidP="003E5DC9">
      <w:pPr>
        <w:tabs>
          <w:tab w:val="left" w:pos="840"/>
        </w:tabs>
        <w:ind w:firstLine="720"/>
        <w:jc w:val="both"/>
        <w:rPr>
          <w:szCs w:val="28"/>
        </w:rPr>
      </w:pPr>
      <w:r>
        <w:rPr>
          <w:szCs w:val="28"/>
        </w:rPr>
        <w:t>4.3. о</w:t>
      </w:r>
      <w:r w:rsidRPr="00ED334B">
        <w:rPr>
          <w:szCs w:val="28"/>
        </w:rPr>
        <w:t>беспечить работу уличного освещения на пл</w:t>
      </w:r>
      <w:r>
        <w:rPr>
          <w:szCs w:val="28"/>
        </w:rPr>
        <w:t xml:space="preserve">ощади им. В.И. Ленина </w:t>
      </w:r>
      <w:r w:rsidRPr="00ED334B">
        <w:rPr>
          <w:szCs w:val="28"/>
        </w:rPr>
        <w:t xml:space="preserve">25 июня 2016 года с 21 час. 30 мин. до 24 час. 00 мин.;  </w:t>
      </w:r>
    </w:p>
    <w:p w:rsidR="0085247B" w:rsidRPr="00ED334B" w:rsidRDefault="0085247B" w:rsidP="003E5DC9">
      <w:pPr>
        <w:tabs>
          <w:tab w:val="left" w:pos="840"/>
        </w:tabs>
        <w:ind w:firstLine="720"/>
        <w:jc w:val="both"/>
        <w:rPr>
          <w:szCs w:val="28"/>
        </w:rPr>
      </w:pPr>
      <w:r>
        <w:rPr>
          <w:szCs w:val="28"/>
        </w:rPr>
        <w:t>4.4. о</w:t>
      </w:r>
      <w:r w:rsidRPr="00ED334B">
        <w:rPr>
          <w:szCs w:val="28"/>
        </w:rPr>
        <w:t>рганизовать уборку площади им. В.И. Ленина после проведения праздничной программы.</w:t>
      </w:r>
    </w:p>
    <w:p w:rsidR="0085247B" w:rsidRPr="00ED334B" w:rsidRDefault="0085247B" w:rsidP="003E5DC9">
      <w:pPr>
        <w:tabs>
          <w:tab w:val="left" w:pos="840"/>
          <w:tab w:val="num" w:pos="1200"/>
        </w:tabs>
        <w:ind w:firstLine="720"/>
        <w:jc w:val="both"/>
        <w:rPr>
          <w:szCs w:val="28"/>
        </w:rPr>
      </w:pPr>
      <w:r>
        <w:rPr>
          <w:szCs w:val="28"/>
        </w:rPr>
        <w:t xml:space="preserve">5. </w:t>
      </w:r>
      <w:r w:rsidRPr="00ED334B">
        <w:rPr>
          <w:szCs w:val="28"/>
        </w:rPr>
        <w:t>Рекомендовать МО МВД России «Рубцовский» (Соломатин В.Н.) принять меры по обеспечению общественного порядка и безопасности граждан во время проведения праздничной программы 25 июня 2016 года с 17 час. 00 мин. до 23 час. 00 мин.</w:t>
      </w:r>
    </w:p>
    <w:p w:rsidR="0085247B" w:rsidRDefault="0085247B" w:rsidP="003E5DC9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Pr="00ED334B">
        <w:rPr>
          <w:szCs w:val="28"/>
        </w:rPr>
        <w:t xml:space="preserve">Комитету по финансам, налоговой и кредитной политике Администрации города Рубцовска Алтайского края (Пьянков В.И.) </w:t>
      </w:r>
      <w:r w:rsidRPr="00ED334B">
        <w:rPr>
          <w:color w:val="000000"/>
          <w:szCs w:val="28"/>
        </w:rPr>
        <w:t>осуществлять финансирование затрат на подготовку и проведение мероприятий</w:t>
      </w:r>
      <w:r w:rsidRPr="00ED334B">
        <w:rPr>
          <w:szCs w:val="28"/>
        </w:rPr>
        <w:t xml:space="preserve"> в пределах утвержденных ассигнований в рамках подпрограммы «Молодежь города Рубцовска» на 2015-2017 годы муниципальной программы «Развитие культуры и молодежной политики города Рубцовска» на 2015 -2017 годы.</w:t>
      </w:r>
    </w:p>
    <w:p w:rsidR="0085247B" w:rsidRPr="00DE4EFE" w:rsidRDefault="0085247B" w:rsidP="003E5DC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E4EFE">
        <w:rPr>
          <w:sz w:val="28"/>
          <w:szCs w:val="28"/>
        </w:rPr>
        <w:t>Отделу Администрации города Рубцовска по развитию предпринимательства и рыночной инфраструктуре (Шкурихина Н.В.)</w:t>
      </w:r>
      <w:r>
        <w:rPr>
          <w:sz w:val="28"/>
          <w:szCs w:val="28"/>
        </w:rPr>
        <w:t xml:space="preserve"> п</w:t>
      </w:r>
      <w:r w:rsidRPr="0021711B">
        <w:rPr>
          <w:sz w:val="28"/>
          <w:szCs w:val="28"/>
        </w:rPr>
        <w:t xml:space="preserve">редусмотреть работу торговых точек </w:t>
      </w:r>
      <w:r>
        <w:rPr>
          <w:sz w:val="28"/>
          <w:szCs w:val="28"/>
        </w:rPr>
        <w:t xml:space="preserve">с учётом продажи безалкогольных напитков 25 июня </w:t>
      </w:r>
      <w:r w:rsidRPr="00DE4EFE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на площади им. В.И. Ленина.</w:t>
      </w:r>
    </w:p>
    <w:p w:rsidR="0085247B" w:rsidRPr="00ED334B" w:rsidRDefault="0085247B" w:rsidP="003E5DC9">
      <w:pPr>
        <w:ind w:firstLine="708"/>
        <w:jc w:val="both"/>
        <w:rPr>
          <w:szCs w:val="28"/>
        </w:rPr>
      </w:pPr>
      <w:r>
        <w:rPr>
          <w:szCs w:val="28"/>
        </w:rPr>
        <w:t xml:space="preserve">8. </w:t>
      </w:r>
      <w:r w:rsidRPr="00ED334B">
        <w:rPr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85247B" w:rsidRPr="00ED334B" w:rsidRDefault="0085247B" w:rsidP="003E5DC9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Pr="00ED334B">
        <w:rPr>
          <w:szCs w:val="28"/>
        </w:rPr>
        <w:t>. Контроль за выполнением данного постановления возложить на и. о. заместителя Главы Администрации города Рубцовска Мищерина А.А.</w:t>
      </w:r>
    </w:p>
    <w:p w:rsidR="0085247B" w:rsidRDefault="0085247B" w:rsidP="00195156">
      <w:pPr>
        <w:jc w:val="both"/>
        <w:rPr>
          <w:szCs w:val="28"/>
        </w:rPr>
      </w:pPr>
    </w:p>
    <w:p w:rsidR="0085247B" w:rsidRDefault="0085247B" w:rsidP="00195156">
      <w:pPr>
        <w:jc w:val="both"/>
        <w:rPr>
          <w:szCs w:val="28"/>
        </w:rPr>
      </w:pPr>
    </w:p>
    <w:p w:rsidR="0085247B" w:rsidRDefault="0085247B" w:rsidP="00195156">
      <w:pPr>
        <w:jc w:val="both"/>
        <w:rPr>
          <w:szCs w:val="28"/>
        </w:rPr>
      </w:pPr>
    </w:p>
    <w:p w:rsidR="0085247B" w:rsidRPr="00C85C86" w:rsidRDefault="0085247B" w:rsidP="00195156">
      <w:pPr>
        <w:jc w:val="both"/>
        <w:rPr>
          <w:szCs w:val="28"/>
        </w:rPr>
      </w:pPr>
    </w:p>
    <w:p w:rsidR="0085247B" w:rsidRDefault="0085247B" w:rsidP="00195156">
      <w:pPr>
        <w:jc w:val="both"/>
        <w:rPr>
          <w:szCs w:val="28"/>
        </w:rPr>
      </w:pPr>
      <w:r>
        <w:rPr>
          <w:szCs w:val="28"/>
        </w:rPr>
        <w:t>Первый заместитель Г</w:t>
      </w:r>
      <w:r w:rsidRPr="004771E1">
        <w:rPr>
          <w:szCs w:val="28"/>
        </w:rPr>
        <w:t>лав</w:t>
      </w:r>
      <w:r>
        <w:rPr>
          <w:szCs w:val="28"/>
        </w:rPr>
        <w:t>ы</w:t>
      </w:r>
      <w:r w:rsidRPr="004771E1">
        <w:rPr>
          <w:szCs w:val="28"/>
        </w:rPr>
        <w:t xml:space="preserve"> </w:t>
      </w:r>
    </w:p>
    <w:p w:rsidR="0085247B" w:rsidRDefault="0085247B" w:rsidP="00195156">
      <w:pPr>
        <w:jc w:val="both"/>
        <w:rPr>
          <w:szCs w:val="28"/>
        </w:rPr>
      </w:pPr>
      <w:r w:rsidRPr="004771E1">
        <w:rPr>
          <w:szCs w:val="28"/>
        </w:rPr>
        <w:t>Администрации города Рубцовска</w:t>
      </w:r>
      <w:r w:rsidRPr="004771E1">
        <w:rPr>
          <w:szCs w:val="28"/>
        </w:rPr>
        <w:tab/>
      </w:r>
      <w:r>
        <w:rPr>
          <w:szCs w:val="28"/>
        </w:rPr>
        <w:t xml:space="preserve">   </w:t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>
        <w:rPr>
          <w:szCs w:val="28"/>
        </w:rPr>
        <w:t xml:space="preserve">                 Д.З. Фельдман</w:t>
      </w:r>
    </w:p>
    <w:p w:rsidR="0085247B" w:rsidRDefault="0085247B" w:rsidP="00195156">
      <w:pPr>
        <w:jc w:val="both"/>
        <w:rPr>
          <w:szCs w:val="28"/>
        </w:rPr>
      </w:pPr>
    </w:p>
    <w:p w:rsidR="0085247B" w:rsidRDefault="0085247B" w:rsidP="00195156">
      <w:pPr>
        <w:jc w:val="both"/>
        <w:rPr>
          <w:szCs w:val="28"/>
        </w:rPr>
      </w:pPr>
    </w:p>
    <w:p w:rsidR="0085247B" w:rsidRDefault="0085247B" w:rsidP="00195156">
      <w:pPr>
        <w:jc w:val="both"/>
        <w:rPr>
          <w:szCs w:val="28"/>
        </w:rPr>
      </w:pPr>
    </w:p>
    <w:p w:rsidR="0085247B" w:rsidRDefault="0085247B" w:rsidP="00D77661">
      <w:pPr>
        <w:tabs>
          <w:tab w:val="left" w:pos="5220"/>
        </w:tabs>
        <w:jc w:val="center"/>
        <w:rPr>
          <w:szCs w:val="28"/>
        </w:rPr>
      </w:pPr>
      <w:r>
        <w:rPr>
          <w:szCs w:val="28"/>
        </w:rPr>
        <w:t xml:space="preserve">                               </w:t>
      </w:r>
    </w:p>
    <w:p w:rsidR="0085247B" w:rsidRDefault="0085247B" w:rsidP="00D77661">
      <w:pPr>
        <w:tabs>
          <w:tab w:val="left" w:pos="5220"/>
        </w:tabs>
        <w:jc w:val="center"/>
        <w:rPr>
          <w:szCs w:val="28"/>
        </w:rPr>
      </w:pPr>
    </w:p>
    <w:p w:rsidR="0085247B" w:rsidRDefault="0085247B" w:rsidP="00D77661">
      <w:pPr>
        <w:tabs>
          <w:tab w:val="left" w:pos="5220"/>
        </w:tabs>
        <w:jc w:val="center"/>
        <w:rPr>
          <w:szCs w:val="28"/>
        </w:rPr>
      </w:pPr>
    </w:p>
    <w:p w:rsidR="0085247B" w:rsidRPr="00FF390E" w:rsidRDefault="0085247B" w:rsidP="003E5DC9">
      <w:pPr>
        <w:tabs>
          <w:tab w:val="left" w:pos="5220"/>
        </w:tabs>
        <w:ind w:left="5040"/>
        <w:rPr>
          <w:szCs w:val="28"/>
        </w:rPr>
      </w:pPr>
      <w:r w:rsidRPr="00FF390E">
        <w:rPr>
          <w:szCs w:val="28"/>
        </w:rPr>
        <w:t xml:space="preserve">Приложение </w:t>
      </w:r>
    </w:p>
    <w:p w:rsidR="0085247B" w:rsidRPr="00FF390E" w:rsidRDefault="0085247B" w:rsidP="003E5DC9">
      <w:pPr>
        <w:tabs>
          <w:tab w:val="left" w:pos="5220"/>
        </w:tabs>
        <w:ind w:left="5040"/>
        <w:rPr>
          <w:szCs w:val="28"/>
        </w:rPr>
      </w:pPr>
      <w:r>
        <w:rPr>
          <w:szCs w:val="28"/>
        </w:rPr>
        <w:t>к постановлению А</w:t>
      </w:r>
      <w:r w:rsidRPr="00FF390E">
        <w:rPr>
          <w:szCs w:val="28"/>
        </w:rPr>
        <w:t>дминистрации</w:t>
      </w:r>
    </w:p>
    <w:p w:rsidR="0085247B" w:rsidRDefault="0085247B" w:rsidP="003E5DC9">
      <w:pPr>
        <w:tabs>
          <w:tab w:val="left" w:pos="5220"/>
        </w:tabs>
        <w:ind w:left="5040"/>
        <w:rPr>
          <w:szCs w:val="28"/>
        </w:rPr>
      </w:pPr>
      <w:r w:rsidRPr="00FF390E">
        <w:rPr>
          <w:szCs w:val="28"/>
        </w:rPr>
        <w:t>города</w:t>
      </w:r>
      <w:r>
        <w:rPr>
          <w:szCs w:val="28"/>
        </w:rPr>
        <w:t xml:space="preserve"> Рубцовска</w:t>
      </w:r>
      <w:r w:rsidRPr="00270A38">
        <w:rPr>
          <w:szCs w:val="28"/>
        </w:rPr>
        <w:t xml:space="preserve"> </w:t>
      </w:r>
      <w:r w:rsidRPr="00BF0F2C">
        <w:rPr>
          <w:szCs w:val="28"/>
        </w:rPr>
        <w:t>Алтайского края</w:t>
      </w:r>
      <w:r>
        <w:rPr>
          <w:szCs w:val="28"/>
        </w:rPr>
        <w:t xml:space="preserve"> </w:t>
      </w:r>
    </w:p>
    <w:p w:rsidR="0085247B" w:rsidRDefault="0085247B" w:rsidP="003E5DC9">
      <w:pPr>
        <w:tabs>
          <w:tab w:val="left" w:pos="5220"/>
        </w:tabs>
        <w:ind w:left="5040"/>
        <w:rPr>
          <w:szCs w:val="28"/>
          <w:u w:val="single"/>
        </w:rPr>
      </w:pPr>
      <w:r w:rsidRPr="00FF390E">
        <w:rPr>
          <w:szCs w:val="28"/>
        </w:rPr>
        <w:t>от</w:t>
      </w:r>
      <w:r>
        <w:rPr>
          <w:szCs w:val="28"/>
        </w:rPr>
        <w:t xml:space="preserve"> 08.06.2016 № 2390</w:t>
      </w:r>
    </w:p>
    <w:p w:rsidR="0085247B" w:rsidRPr="00313E8F" w:rsidRDefault="0085247B" w:rsidP="00D77661">
      <w:pPr>
        <w:tabs>
          <w:tab w:val="left" w:pos="5220"/>
        </w:tabs>
        <w:ind w:left="5220"/>
        <w:rPr>
          <w:b/>
          <w:szCs w:val="28"/>
          <w:u w:val="single"/>
        </w:rPr>
      </w:pPr>
    </w:p>
    <w:p w:rsidR="0085247B" w:rsidRDefault="0085247B" w:rsidP="00195156">
      <w:pPr>
        <w:tabs>
          <w:tab w:val="left" w:pos="5220"/>
        </w:tabs>
        <w:jc w:val="center"/>
        <w:rPr>
          <w:szCs w:val="28"/>
        </w:rPr>
      </w:pPr>
    </w:p>
    <w:p w:rsidR="0085247B" w:rsidRDefault="0085247B" w:rsidP="00195156">
      <w:pPr>
        <w:tabs>
          <w:tab w:val="left" w:pos="5220"/>
        </w:tabs>
        <w:jc w:val="center"/>
        <w:rPr>
          <w:szCs w:val="28"/>
        </w:rPr>
      </w:pPr>
    </w:p>
    <w:p w:rsidR="0085247B" w:rsidRDefault="0085247B" w:rsidP="00ED334B">
      <w:pPr>
        <w:jc w:val="center"/>
        <w:rPr>
          <w:szCs w:val="28"/>
        </w:rPr>
      </w:pPr>
      <w:r w:rsidRPr="00953431">
        <w:rPr>
          <w:szCs w:val="28"/>
        </w:rPr>
        <w:t xml:space="preserve">Состав организационного комитета </w:t>
      </w:r>
      <w:r>
        <w:rPr>
          <w:szCs w:val="28"/>
        </w:rPr>
        <w:t>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</w:p>
    <w:p w:rsidR="0085247B" w:rsidRPr="00953431" w:rsidRDefault="0085247B" w:rsidP="00195156">
      <w:pPr>
        <w:jc w:val="center"/>
        <w:rPr>
          <w:szCs w:val="28"/>
        </w:rPr>
      </w:pPr>
    </w:p>
    <w:p w:rsidR="0085247B" w:rsidRDefault="0085247B" w:rsidP="00195156">
      <w:pPr>
        <w:rPr>
          <w:szCs w:val="28"/>
        </w:rPr>
      </w:pPr>
      <w:r>
        <w:rPr>
          <w:szCs w:val="28"/>
        </w:rPr>
        <w:t xml:space="preserve">Председатель </w:t>
      </w:r>
      <w:r w:rsidRPr="00953431">
        <w:rPr>
          <w:szCs w:val="28"/>
        </w:rPr>
        <w:t>организационного комитета</w:t>
      </w:r>
      <w:r>
        <w:rPr>
          <w:szCs w:val="28"/>
        </w:rPr>
        <w:t>:</w:t>
      </w:r>
    </w:p>
    <w:p w:rsidR="0085247B" w:rsidRDefault="0085247B" w:rsidP="00195156">
      <w:pPr>
        <w:rPr>
          <w:szCs w:val="28"/>
        </w:rPr>
      </w:pPr>
    </w:p>
    <w:p w:rsidR="0085247B" w:rsidRDefault="0085247B" w:rsidP="00195156">
      <w:pPr>
        <w:ind w:left="3540" w:hanging="3540"/>
        <w:rPr>
          <w:szCs w:val="28"/>
        </w:rPr>
      </w:pPr>
      <w:r>
        <w:rPr>
          <w:szCs w:val="28"/>
        </w:rPr>
        <w:t xml:space="preserve">Мищерин А.А. </w:t>
      </w:r>
      <w:r>
        <w:rPr>
          <w:szCs w:val="28"/>
        </w:rPr>
        <w:tab/>
        <w:t>- и.о. заместителя Главы Администрации города Рубцовска, начальник МКУ «Управление образования» г. Рубцовска;</w:t>
      </w:r>
    </w:p>
    <w:p w:rsidR="0085247B" w:rsidRDefault="0085247B" w:rsidP="00195156">
      <w:pPr>
        <w:ind w:left="3540" w:hanging="3540"/>
        <w:rPr>
          <w:szCs w:val="28"/>
        </w:rPr>
      </w:pPr>
    </w:p>
    <w:p w:rsidR="0085247B" w:rsidRDefault="0085247B" w:rsidP="00195156">
      <w:pPr>
        <w:rPr>
          <w:szCs w:val="28"/>
        </w:rPr>
      </w:pPr>
      <w:r>
        <w:rPr>
          <w:szCs w:val="28"/>
        </w:rPr>
        <w:t xml:space="preserve">Члены </w:t>
      </w:r>
      <w:r w:rsidRPr="00953431">
        <w:rPr>
          <w:szCs w:val="28"/>
        </w:rPr>
        <w:t>организационного комитета</w:t>
      </w:r>
      <w:r>
        <w:rPr>
          <w:szCs w:val="28"/>
        </w:rPr>
        <w:t>:</w:t>
      </w:r>
    </w:p>
    <w:p w:rsidR="0085247B" w:rsidRDefault="0085247B" w:rsidP="00195156">
      <w:pPr>
        <w:rPr>
          <w:szCs w:val="28"/>
        </w:rPr>
      </w:pPr>
    </w:p>
    <w:p w:rsidR="0085247B" w:rsidRDefault="0085247B" w:rsidP="00195156">
      <w:pPr>
        <w:rPr>
          <w:szCs w:val="28"/>
        </w:rPr>
      </w:pPr>
      <w:r>
        <w:rPr>
          <w:szCs w:val="28"/>
        </w:rPr>
        <w:t>Зорина М.А.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начальник </w:t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 xml:space="preserve">У «Управление культуры,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</w:t>
      </w:r>
      <w:r w:rsidRPr="008529A0">
        <w:rPr>
          <w:szCs w:val="28"/>
        </w:rPr>
        <w:t>порта</w:t>
      </w:r>
      <w:r>
        <w:rPr>
          <w:szCs w:val="28"/>
        </w:rPr>
        <w:t xml:space="preserve"> </w:t>
      </w:r>
      <w:r w:rsidRPr="008529A0">
        <w:rPr>
          <w:szCs w:val="28"/>
        </w:rPr>
        <w:t>и мо</w:t>
      </w:r>
      <w:r>
        <w:rPr>
          <w:szCs w:val="28"/>
        </w:rPr>
        <w:t>лодежной политики» г. Рубцовска;</w:t>
      </w:r>
      <w:r>
        <w:rPr>
          <w:szCs w:val="28"/>
        </w:rPr>
        <w:tab/>
      </w:r>
    </w:p>
    <w:p w:rsidR="0085247B" w:rsidRPr="00E176C1" w:rsidRDefault="0085247B" w:rsidP="00195156">
      <w:pPr>
        <w:ind w:left="3540" w:hanging="3540"/>
        <w:rPr>
          <w:color w:val="000000"/>
          <w:szCs w:val="28"/>
        </w:rPr>
      </w:pPr>
      <w:r>
        <w:rPr>
          <w:color w:val="000000"/>
          <w:szCs w:val="28"/>
        </w:rPr>
        <w:t>Гусева О.И.</w:t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>- начальник управления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Администрации города </w:t>
      </w:r>
      <w:r w:rsidRPr="00E176C1">
        <w:rPr>
          <w:color w:val="000000"/>
          <w:szCs w:val="28"/>
        </w:rPr>
        <w:t>Рубцовска</w:t>
      </w:r>
      <w:r w:rsidRPr="00DF61CA">
        <w:rPr>
          <w:szCs w:val="28"/>
        </w:rPr>
        <w:t xml:space="preserve"> по жилищно-коммунальному</w:t>
      </w:r>
      <w:r>
        <w:rPr>
          <w:szCs w:val="28"/>
        </w:rPr>
        <w:t>, дорожному х</w:t>
      </w:r>
      <w:r w:rsidRPr="00DF61CA">
        <w:rPr>
          <w:szCs w:val="28"/>
        </w:rPr>
        <w:t>озяйству и</w:t>
      </w:r>
      <w:r>
        <w:rPr>
          <w:szCs w:val="28"/>
        </w:rPr>
        <w:t xml:space="preserve"> </w:t>
      </w:r>
      <w:r w:rsidRPr="00DF61CA">
        <w:rPr>
          <w:szCs w:val="28"/>
        </w:rPr>
        <w:t>благоустройству</w:t>
      </w:r>
      <w:r w:rsidRPr="00E176C1">
        <w:rPr>
          <w:color w:val="000000"/>
          <w:szCs w:val="28"/>
        </w:rPr>
        <w:t>;</w:t>
      </w:r>
    </w:p>
    <w:p w:rsidR="0085247B" w:rsidRPr="00E176C1" w:rsidRDefault="0085247B" w:rsidP="00E176C1">
      <w:pPr>
        <w:tabs>
          <w:tab w:val="left" w:pos="3119"/>
        </w:tabs>
        <w:ind w:left="3540" w:hanging="3540"/>
        <w:jc w:val="both"/>
        <w:rPr>
          <w:color w:val="000000"/>
          <w:szCs w:val="28"/>
        </w:rPr>
      </w:pPr>
      <w:r w:rsidRPr="00E176C1">
        <w:rPr>
          <w:color w:val="000000"/>
          <w:szCs w:val="28"/>
        </w:rPr>
        <w:t xml:space="preserve">Шкурихина Н.В. </w:t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  <w:t>- начальник отдела Администрации города Рубцовска по развитию предпринимательства и рыночной инфраструктуре;</w:t>
      </w:r>
    </w:p>
    <w:p w:rsidR="0085247B" w:rsidRPr="00E176C1" w:rsidRDefault="0085247B" w:rsidP="00E176C1">
      <w:pPr>
        <w:rPr>
          <w:color w:val="000000"/>
          <w:szCs w:val="28"/>
        </w:rPr>
      </w:pPr>
      <w:r w:rsidRPr="00E176C1">
        <w:rPr>
          <w:color w:val="000000"/>
          <w:szCs w:val="28"/>
        </w:rPr>
        <w:t>Мещерякова Н.А.</w:t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  <w:t xml:space="preserve">- начальник пресс-службы Администрации </w:t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</w:r>
      <w:r w:rsidRPr="00E176C1">
        <w:rPr>
          <w:color w:val="000000"/>
          <w:szCs w:val="28"/>
        </w:rPr>
        <w:tab/>
        <w:t>города Рубцовска;</w:t>
      </w:r>
    </w:p>
    <w:p w:rsidR="0085247B" w:rsidRDefault="0085247B" w:rsidP="00E176C1">
      <w:pPr>
        <w:rPr>
          <w:color w:val="000000"/>
          <w:szCs w:val="28"/>
        </w:rPr>
      </w:pPr>
      <w:r>
        <w:rPr>
          <w:szCs w:val="28"/>
        </w:rPr>
        <w:t>Соломатин В.Н.</w:t>
      </w:r>
      <w:r w:rsidRPr="00BA3CCC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 xml:space="preserve">- начальник </w:t>
      </w:r>
      <w:r w:rsidRPr="00205F6F">
        <w:rPr>
          <w:color w:val="000000"/>
          <w:szCs w:val="28"/>
        </w:rPr>
        <w:t xml:space="preserve">МО МВД России «Рубцовский»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>(по согласованию);</w:t>
      </w:r>
    </w:p>
    <w:p w:rsidR="0085247B" w:rsidRDefault="0085247B" w:rsidP="00E176C1">
      <w:pPr>
        <w:rPr>
          <w:szCs w:val="28"/>
        </w:rPr>
      </w:pPr>
      <w:r>
        <w:rPr>
          <w:szCs w:val="28"/>
        </w:rPr>
        <w:t>Осипенко Ю.В.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заместитель начальника </w:t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>У «Управление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29A0">
        <w:rPr>
          <w:szCs w:val="28"/>
        </w:rPr>
        <w:t>культуры, спорта</w:t>
      </w:r>
      <w:r>
        <w:rPr>
          <w:szCs w:val="28"/>
        </w:rPr>
        <w:t xml:space="preserve"> </w:t>
      </w:r>
      <w:r w:rsidRPr="008529A0">
        <w:rPr>
          <w:szCs w:val="28"/>
        </w:rPr>
        <w:t>и мо</w:t>
      </w:r>
      <w:r>
        <w:rPr>
          <w:szCs w:val="28"/>
        </w:rPr>
        <w:t>лодежной политики»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Рубцовска (по согласованию).</w:t>
      </w:r>
    </w:p>
    <w:p w:rsidR="0085247B" w:rsidRDefault="0085247B" w:rsidP="00195156">
      <w:pPr>
        <w:tabs>
          <w:tab w:val="left" w:pos="0"/>
        </w:tabs>
        <w:jc w:val="both"/>
        <w:rPr>
          <w:szCs w:val="28"/>
        </w:rPr>
      </w:pPr>
    </w:p>
    <w:p w:rsidR="0085247B" w:rsidRDefault="0085247B" w:rsidP="00195156">
      <w:pPr>
        <w:tabs>
          <w:tab w:val="left" w:pos="0"/>
        </w:tabs>
        <w:jc w:val="both"/>
        <w:rPr>
          <w:szCs w:val="28"/>
        </w:rPr>
      </w:pPr>
    </w:p>
    <w:p w:rsidR="0085247B" w:rsidRDefault="0085247B" w:rsidP="00195156">
      <w:pPr>
        <w:tabs>
          <w:tab w:val="left" w:pos="0"/>
        </w:tabs>
        <w:jc w:val="both"/>
        <w:rPr>
          <w:szCs w:val="28"/>
        </w:rPr>
      </w:pPr>
    </w:p>
    <w:p w:rsidR="0085247B" w:rsidRPr="00D210C9" w:rsidRDefault="0085247B" w:rsidP="00195156">
      <w:pPr>
        <w:tabs>
          <w:tab w:val="left" w:pos="0"/>
        </w:tabs>
        <w:jc w:val="both"/>
        <w:rPr>
          <w:color w:val="000000"/>
          <w:szCs w:val="28"/>
        </w:rPr>
      </w:pPr>
      <w:r>
        <w:rPr>
          <w:szCs w:val="28"/>
        </w:rPr>
        <w:t>И.о. н</w:t>
      </w:r>
      <w:r w:rsidRPr="00521262">
        <w:rPr>
          <w:szCs w:val="28"/>
        </w:rPr>
        <w:t>ачальник</w:t>
      </w:r>
      <w:r>
        <w:rPr>
          <w:szCs w:val="28"/>
        </w:rPr>
        <w:t>а</w:t>
      </w:r>
      <w:r w:rsidRPr="00521262">
        <w:rPr>
          <w:szCs w:val="28"/>
        </w:rPr>
        <w:t xml:space="preserve"> отдела по организации </w:t>
      </w:r>
    </w:p>
    <w:p w:rsidR="0085247B" w:rsidRDefault="0085247B" w:rsidP="00195156">
      <w:pPr>
        <w:rPr>
          <w:szCs w:val="28"/>
        </w:rPr>
      </w:pPr>
      <w:r w:rsidRPr="00521262">
        <w:rPr>
          <w:szCs w:val="28"/>
        </w:rPr>
        <w:t>управления и работе с обращениями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Е.А. Ламанова</w:t>
      </w:r>
    </w:p>
    <w:p w:rsidR="0085247B" w:rsidRPr="00D210C9" w:rsidRDefault="0085247B" w:rsidP="003E5DC9">
      <w:pPr>
        <w:rPr>
          <w:color w:val="000000"/>
          <w:spacing w:val="7"/>
        </w:rPr>
      </w:pPr>
    </w:p>
    <w:p w:rsidR="0085247B" w:rsidRDefault="0085247B"/>
    <w:sectPr w:rsidR="0085247B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D9C"/>
    <w:multiLevelType w:val="multilevel"/>
    <w:tmpl w:val="D380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156"/>
    <w:rsid w:val="00015248"/>
    <w:rsid w:val="000C71AA"/>
    <w:rsid w:val="00102B1C"/>
    <w:rsid w:val="001320C4"/>
    <w:rsid w:val="00142818"/>
    <w:rsid w:val="00146841"/>
    <w:rsid w:val="00195156"/>
    <w:rsid w:val="00205F6F"/>
    <w:rsid w:val="0021711B"/>
    <w:rsid w:val="00236172"/>
    <w:rsid w:val="00270A38"/>
    <w:rsid w:val="00294ECE"/>
    <w:rsid w:val="00313E8F"/>
    <w:rsid w:val="00315ECD"/>
    <w:rsid w:val="003902B1"/>
    <w:rsid w:val="00396B03"/>
    <w:rsid w:val="003A27E5"/>
    <w:rsid w:val="003E5DC9"/>
    <w:rsid w:val="00434BAE"/>
    <w:rsid w:val="004771E1"/>
    <w:rsid w:val="0048648E"/>
    <w:rsid w:val="004A4F56"/>
    <w:rsid w:val="004E7C1E"/>
    <w:rsid w:val="00517086"/>
    <w:rsid w:val="00521262"/>
    <w:rsid w:val="00542B2F"/>
    <w:rsid w:val="005449E0"/>
    <w:rsid w:val="005D309E"/>
    <w:rsid w:val="005F4DDF"/>
    <w:rsid w:val="00663248"/>
    <w:rsid w:val="006F7F13"/>
    <w:rsid w:val="007040C0"/>
    <w:rsid w:val="007B4590"/>
    <w:rsid w:val="00824666"/>
    <w:rsid w:val="0085247B"/>
    <w:rsid w:val="008529A0"/>
    <w:rsid w:val="00860302"/>
    <w:rsid w:val="00874D65"/>
    <w:rsid w:val="008C53BF"/>
    <w:rsid w:val="008E696E"/>
    <w:rsid w:val="00902AF1"/>
    <w:rsid w:val="00953431"/>
    <w:rsid w:val="009A0772"/>
    <w:rsid w:val="009C4039"/>
    <w:rsid w:val="00A2147C"/>
    <w:rsid w:val="00AB67EE"/>
    <w:rsid w:val="00AC35BE"/>
    <w:rsid w:val="00B66455"/>
    <w:rsid w:val="00B8560E"/>
    <w:rsid w:val="00BA3CCC"/>
    <w:rsid w:val="00BD5B98"/>
    <w:rsid w:val="00BF0F2C"/>
    <w:rsid w:val="00C5772C"/>
    <w:rsid w:val="00C6265D"/>
    <w:rsid w:val="00C721A7"/>
    <w:rsid w:val="00C85C86"/>
    <w:rsid w:val="00CA3673"/>
    <w:rsid w:val="00D115C5"/>
    <w:rsid w:val="00D124D0"/>
    <w:rsid w:val="00D210C9"/>
    <w:rsid w:val="00D40817"/>
    <w:rsid w:val="00D435EB"/>
    <w:rsid w:val="00D453CE"/>
    <w:rsid w:val="00D54B5C"/>
    <w:rsid w:val="00D71718"/>
    <w:rsid w:val="00D77661"/>
    <w:rsid w:val="00DA0701"/>
    <w:rsid w:val="00DE4EFE"/>
    <w:rsid w:val="00DF61CA"/>
    <w:rsid w:val="00E176C1"/>
    <w:rsid w:val="00E24695"/>
    <w:rsid w:val="00E40F7F"/>
    <w:rsid w:val="00EB78D6"/>
    <w:rsid w:val="00ED334B"/>
    <w:rsid w:val="00F80F52"/>
    <w:rsid w:val="00FE0E8B"/>
    <w:rsid w:val="00F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56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5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156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ED33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2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</TotalTime>
  <Pages>3</Pages>
  <Words>738</Words>
  <Characters>4208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20</cp:revision>
  <cp:lastPrinted>2016-06-07T09:18:00Z</cp:lastPrinted>
  <dcterms:created xsi:type="dcterms:W3CDTF">2016-05-26T02:56:00Z</dcterms:created>
  <dcterms:modified xsi:type="dcterms:W3CDTF">2016-06-08T04:26:00Z</dcterms:modified>
</cp:coreProperties>
</file>