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EF" w:rsidRPr="00CE52FB" w:rsidRDefault="002D44EF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2D44EF" w:rsidRPr="00CE52FB" w:rsidRDefault="002D44EF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2D44EF" w:rsidRPr="00CE52FB" w:rsidRDefault="002D44EF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2D44EF" w:rsidRPr="00CE52FB" w:rsidRDefault="002D44EF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2D44EF" w:rsidRPr="00CE52FB" w:rsidRDefault="002D44EF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2D44EF" w:rsidRPr="00CE52FB" w:rsidRDefault="002D44EF" w:rsidP="002079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10.04.2017 </w:t>
      </w:r>
      <w:r w:rsidRPr="00CE52FB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143-р</w:t>
      </w:r>
    </w:p>
    <w:p w:rsidR="002D44EF" w:rsidRPr="00CE52FB" w:rsidRDefault="002D44EF" w:rsidP="00207984"/>
    <w:p w:rsidR="002D44EF" w:rsidRPr="00342A8C" w:rsidRDefault="002D44EF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42A8C">
        <w:rPr>
          <w:rFonts w:ascii="Times New Roman" w:hAnsi="Times New Roman"/>
          <w:sz w:val="28"/>
          <w:szCs w:val="28"/>
        </w:rPr>
        <w:t xml:space="preserve"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</w:t>
      </w:r>
      <w:r w:rsidRPr="00C80E00">
        <w:rPr>
          <w:rFonts w:ascii="Times New Roman" w:hAnsi="Times New Roman"/>
          <w:sz w:val="28"/>
          <w:szCs w:val="28"/>
        </w:rPr>
        <w:t>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в связи с кадровыми перестановка</w:t>
      </w:r>
      <w:r>
        <w:rPr>
          <w:rFonts w:ascii="Times New Roman" w:hAnsi="Times New Roman"/>
          <w:sz w:val="28"/>
          <w:szCs w:val="28"/>
        </w:rPr>
        <w:t>ми:</w:t>
      </w:r>
    </w:p>
    <w:p w:rsidR="002D44EF" w:rsidRPr="00CE52FB" w:rsidRDefault="002D44EF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распоряжение Администрации города Рубцовска Алтайского края от 09.11.2015 №558-р, изложив приложение №1 к распоряжению в новой редакции </w:t>
      </w:r>
      <w:r w:rsidRPr="00CE52FB">
        <w:rPr>
          <w:rFonts w:ascii="Times New Roman" w:hAnsi="Times New Roman"/>
          <w:sz w:val="28"/>
          <w:szCs w:val="28"/>
        </w:rPr>
        <w:t>(приложение).</w:t>
      </w:r>
    </w:p>
    <w:p w:rsidR="002D44EF" w:rsidRPr="00CE52FB" w:rsidRDefault="002D44EF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52FB">
        <w:rPr>
          <w:rFonts w:ascii="Times New Roman" w:hAnsi="Times New Roman"/>
          <w:sz w:val="28"/>
          <w:szCs w:val="28"/>
        </w:rPr>
        <w:t>. Настоящее    распоряжение     разместить     на     официальном    сайте Администрации города Рубцовска Алтайского края в сети Интернет.</w:t>
      </w:r>
    </w:p>
    <w:p w:rsidR="002D44EF" w:rsidRPr="00CE52FB" w:rsidRDefault="002D44EF" w:rsidP="0029771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CE52FB">
        <w:rPr>
          <w:rFonts w:ascii="Times New Roman" w:hAnsi="Times New Roman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CE52F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2D44EF" w:rsidRPr="00CE52FB" w:rsidRDefault="002D44EF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2D44EF" w:rsidRPr="00CE52FB" w:rsidRDefault="002D44EF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2D44EF" w:rsidRPr="00CE52FB" w:rsidRDefault="002D44EF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2D44EF" w:rsidRDefault="002D44EF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E52F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D44EF" w:rsidRPr="00CE52FB" w:rsidRDefault="002D44EF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города  Рубцовска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2FB">
        <w:rPr>
          <w:rFonts w:ascii="Times New Roman" w:hAnsi="Times New Roman"/>
          <w:sz w:val="28"/>
          <w:szCs w:val="28"/>
        </w:rPr>
        <w:t xml:space="preserve">          Д.З.Фельдман</w:t>
      </w:r>
    </w:p>
    <w:p w:rsidR="002D44EF" w:rsidRPr="00CE52FB" w:rsidRDefault="002D44EF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4EF" w:rsidRPr="00CE52FB" w:rsidRDefault="002D44EF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4EF" w:rsidRPr="00CE52FB" w:rsidRDefault="002D44EF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4EF" w:rsidRPr="00CE52FB" w:rsidRDefault="002D44EF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2D44EF" w:rsidRDefault="002D44EF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2D44EF" w:rsidRDefault="002D44EF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2D44EF" w:rsidRDefault="002D44EF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2D44EF" w:rsidRDefault="002D44EF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2D44EF" w:rsidRDefault="002D44EF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2D44EF" w:rsidRDefault="002D44EF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2D44EF" w:rsidRDefault="002D44EF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2D44EF" w:rsidRDefault="002D44EF" w:rsidP="00A8708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2D44EF" w:rsidRDefault="002D44EF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2D44EF" w:rsidRDefault="002D44EF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2D44EF" w:rsidRDefault="002D44EF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2D44EF" w:rsidRPr="00CE52FB" w:rsidRDefault="002D44EF" w:rsidP="007E6A40">
      <w:pPr>
        <w:pStyle w:val="NormalWeb"/>
        <w:spacing w:before="0" w:beforeAutospacing="0" w:after="0" w:afterAutospacing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CE52FB">
        <w:rPr>
          <w:sz w:val="28"/>
          <w:szCs w:val="28"/>
        </w:rPr>
        <w:t xml:space="preserve">к распоряжению </w:t>
      </w:r>
    </w:p>
    <w:p w:rsidR="002D44EF" w:rsidRPr="00CE52FB" w:rsidRDefault="002D44EF" w:rsidP="00A8708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CE52FB">
        <w:rPr>
          <w:sz w:val="28"/>
          <w:szCs w:val="28"/>
        </w:rPr>
        <w:t>Администрации города Рубцовска</w:t>
      </w:r>
    </w:p>
    <w:p w:rsidR="002D44EF" w:rsidRPr="00CE52FB" w:rsidRDefault="002D44EF" w:rsidP="00A8708C">
      <w:pPr>
        <w:jc w:val="center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E52FB">
        <w:rPr>
          <w:rFonts w:ascii="Times New Roman" w:hAnsi="Times New Roman"/>
          <w:sz w:val="28"/>
          <w:szCs w:val="28"/>
        </w:rPr>
        <w:t xml:space="preserve">Алтайского края от </w:t>
      </w:r>
      <w:r>
        <w:rPr>
          <w:rFonts w:ascii="Times New Roman" w:hAnsi="Times New Roman"/>
          <w:sz w:val="28"/>
          <w:szCs w:val="28"/>
        </w:rPr>
        <w:t xml:space="preserve">10.04.2017 </w:t>
      </w:r>
      <w:r w:rsidRPr="00CE52F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143-р</w:t>
      </w:r>
    </w:p>
    <w:p w:rsidR="002D44EF" w:rsidRDefault="002D44EF" w:rsidP="00C46FF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СОСТАВ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рабочей группы по рассмотрению вопросов внедрения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проведения оценки регулирующего воздействия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экспертизы проектов муници</w:t>
      </w:r>
      <w:r w:rsidRPr="00A8708C">
        <w:rPr>
          <w:rFonts w:ascii="Times New Roman" w:hAnsi="Times New Roman"/>
          <w:sz w:val="28"/>
          <w:szCs w:val="28"/>
          <w:lang w:eastAsia="ru-RU"/>
        </w:rPr>
        <w:t>пальных нормативных правовых актов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Пурыга Ирина Викторовна - начальник отдела экономического развития и ценообразования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>, председатель рабочей группы, либо лицо исполняющее его обязанности;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Громов Владимир Алексеевич - начальник правового отдела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Рубцовска,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заместитель председателя рабочей группы, либо лицо исполняющее его обязанности;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Сушко Светлана Дмитриевна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- главный специалист отдела экономического развития и ценообразования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>, секретарь рабочей группы;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Члены рабочей группы: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Шихалева Людмила Васильевна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заместитель председателя - начальник отдела налогов и доходов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комитета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по финансам, налоговой и кредитной политике, либо лицо исполняющее его обязанности;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Шкурихина Надежда Васильевна   - начальник отдела по развитию предпринимательства и рыночной инфраструктуры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708C"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>, либо лицо исполняющее его обязанности.</w:t>
      </w:r>
    </w:p>
    <w:p w:rsidR="002D44EF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4EF" w:rsidRPr="00545602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45602">
        <w:rPr>
          <w:rFonts w:ascii="Times New Roman" w:hAnsi="Times New Roman"/>
          <w:sz w:val="28"/>
          <w:szCs w:val="28"/>
        </w:rPr>
        <w:t xml:space="preserve">ачальник  отдела </w:t>
      </w:r>
    </w:p>
    <w:p w:rsidR="002D44EF" w:rsidRPr="00545602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по организации управления </w:t>
      </w:r>
    </w:p>
    <w:p w:rsidR="002D44EF" w:rsidRPr="00545602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и работе с обращениями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2D44EF" w:rsidRPr="00545602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Т.Д.Платонцева</w:t>
      </w:r>
    </w:p>
    <w:p w:rsidR="002D44EF" w:rsidRPr="00A8708C" w:rsidRDefault="002D44EF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sectPr w:rsidR="002D44EF" w:rsidRPr="00A8708C" w:rsidSect="002A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41"/>
    <w:rsid w:val="00033279"/>
    <w:rsid w:val="000469CA"/>
    <w:rsid w:val="000603FB"/>
    <w:rsid w:val="000D2BE9"/>
    <w:rsid w:val="001578CB"/>
    <w:rsid w:val="001B33AE"/>
    <w:rsid w:val="00207984"/>
    <w:rsid w:val="00246116"/>
    <w:rsid w:val="00285ADC"/>
    <w:rsid w:val="00287950"/>
    <w:rsid w:val="00294A69"/>
    <w:rsid w:val="00297716"/>
    <w:rsid w:val="002A1648"/>
    <w:rsid w:val="002A298A"/>
    <w:rsid w:val="002A46BB"/>
    <w:rsid w:val="002D3588"/>
    <w:rsid w:val="002D44EF"/>
    <w:rsid w:val="00341F3A"/>
    <w:rsid w:val="00342A8C"/>
    <w:rsid w:val="0037417E"/>
    <w:rsid w:val="003C1C70"/>
    <w:rsid w:val="00444C70"/>
    <w:rsid w:val="00545602"/>
    <w:rsid w:val="00557658"/>
    <w:rsid w:val="00575794"/>
    <w:rsid w:val="005826F5"/>
    <w:rsid w:val="005960E7"/>
    <w:rsid w:val="005A2286"/>
    <w:rsid w:val="006573D5"/>
    <w:rsid w:val="006632AA"/>
    <w:rsid w:val="006B3360"/>
    <w:rsid w:val="006D123C"/>
    <w:rsid w:val="00702129"/>
    <w:rsid w:val="007D588A"/>
    <w:rsid w:val="007E6A40"/>
    <w:rsid w:val="0081241B"/>
    <w:rsid w:val="00923328"/>
    <w:rsid w:val="00A55429"/>
    <w:rsid w:val="00A55B41"/>
    <w:rsid w:val="00A63E50"/>
    <w:rsid w:val="00A70808"/>
    <w:rsid w:val="00A8708C"/>
    <w:rsid w:val="00A90915"/>
    <w:rsid w:val="00B20A25"/>
    <w:rsid w:val="00BF3E63"/>
    <w:rsid w:val="00C328B7"/>
    <w:rsid w:val="00C46FF5"/>
    <w:rsid w:val="00C80E00"/>
    <w:rsid w:val="00C977BC"/>
    <w:rsid w:val="00CB3C51"/>
    <w:rsid w:val="00CD1CBD"/>
    <w:rsid w:val="00CE52FB"/>
    <w:rsid w:val="00CE5E10"/>
    <w:rsid w:val="00D07C45"/>
    <w:rsid w:val="00D34A08"/>
    <w:rsid w:val="00DD0566"/>
    <w:rsid w:val="00E34BD4"/>
    <w:rsid w:val="00E8045F"/>
    <w:rsid w:val="00EB43E8"/>
    <w:rsid w:val="00EF7D43"/>
    <w:rsid w:val="00F03520"/>
    <w:rsid w:val="00F118E3"/>
    <w:rsid w:val="00F41FDF"/>
    <w:rsid w:val="00FB1DB1"/>
    <w:rsid w:val="00FF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4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Normal"/>
    <w:next w:val="Normal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75794"/>
    <w:rPr>
      <w:rFonts w:cs="Times New Roman"/>
    </w:rPr>
  </w:style>
  <w:style w:type="character" w:customStyle="1" w:styleId="num0">
    <w:name w:val="num0"/>
    <w:basedOn w:val="DefaultParagraphFont"/>
    <w:uiPriority w:val="99"/>
    <w:rsid w:val="005757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1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10879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937</TotalTime>
  <Pages>2</Pages>
  <Words>392</Words>
  <Characters>2239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27</cp:revision>
  <cp:lastPrinted>2017-01-17T02:03:00Z</cp:lastPrinted>
  <dcterms:created xsi:type="dcterms:W3CDTF">2015-10-07T05:04:00Z</dcterms:created>
  <dcterms:modified xsi:type="dcterms:W3CDTF">2017-04-10T07:58:00Z</dcterms:modified>
</cp:coreProperties>
</file>