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80" w:rsidRPr="00FD2483" w:rsidRDefault="00F70380" w:rsidP="00FD24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651F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F70380" w:rsidRPr="00FD2483" w:rsidRDefault="00F70380" w:rsidP="00FD2483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FD2483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:rsidR="00F70380" w:rsidRPr="00FD2483" w:rsidRDefault="00F70380" w:rsidP="00FD2483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FD2483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F70380" w:rsidRPr="00FD2483" w:rsidRDefault="00F70380" w:rsidP="00FD24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0380" w:rsidRPr="00FD2483" w:rsidRDefault="00F70380" w:rsidP="00FD2483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FD2483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F70380" w:rsidRPr="00FD2483" w:rsidRDefault="00F70380" w:rsidP="00FD24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13.02.2017 № 386</w:t>
      </w:r>
    </w:p>
    <w:p w:rsidR="00F70380" w:rsidRDefault="00F70380" w:rsidP="008F41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380" w:rsidRDefault="00F70380" w:rsidP="008F41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380" w:rsidRPr="00FF5A8E" w:rsidRDefault="00F70380" w:rsidP="008F418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FF5A8E">
        <w:rPr>
          <w:rFonts w:ascii="Times New Roman" w:hAnsi="Times New Roman"/>
          <w:sz w:val="27"/>
          <w:szCs w:val="27"/>
        </w:rPr>
        <w:t xml:space="preserve">О внесении изменений в постановление </w:t>
      </w:r>
    </w:p>
    <w:p w:rsidR="00F70380" w:rsidRPr="00FF5A8E" w:rsidRDefault="00F70380" w:rsidP="008F4184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Администрации города Рубцовска </w:t>
      </w:r>
      <w:r w:rsidRPr="00FF5A8E">
        <w:rPr>
          <w:rFonts w:ascii="Times New Roman" w:hAnsi="Times New Roman"/>
          <w:sz w:val="27"/>
          <w:szCs w:val="27"/>
        </w:rPr>
        <w:t>№</w:t>
      </w:r>
      <w:r>
        <w:rPr>
          <w:rFonts w:ascii="Times New Roman" w:hAnsi="Times New Roman"/>
          <w:sz w:val="27"/>
          <w:szCs w:val="27"/>
        </w:rPr>
        <w:t xml:space="preserve"> </w:t>
      </w:r>
      <w:r w:rsidRPr="00FF5A8E">
        <w:rPr>
          <w:rFonts w:ascii="Times New Roman" w:hAnsi="Times New Roman"/>
          <w:sz w:val="27"/>
          <w:szCs w:val="27"/>
        </w:rPr>
        <w:t>770 от 16.02.2012</w:t>
      </w:r>
    </w:p>
    <w:p w:rsidR="00F70380" w:rsidRPr="00FF5A8E" w:rsidRDefault="00F70380" w:rsidP="008F418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FF5A8E">
        <w:rPr>
          <w:rFonts w:ascii="Times New Roman" w:hAnsi="Times New Roman"/>
          <w:sz w:val="27"/>
          <w:szCs w:val="27"/>
        </w:rPr>
        <w:t>«О порядке рассмотрения и отбора бизнес-проектов</w:t>
      </w:r>
    </w:p>
    <w:p w:rsidR="00F70380" w:rsidRPr="00FF5A8E" w:rsidRDefault="00F70380" w:rsidP="008F418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FF5A8E">
        <w:rPr>
          <w:rFonts w:ascii="Times New Roman" w:hAnsi="Times New Roman"/>
          <w:sz w:val="27"/>
          <w:szCs w:val="27"/>
        </w:rPr>
        <w:t xml:space="preserve">безработных граждан, претендующих на получение </w:t>
      </w:r>
    </w:p>
    <w:p w:rsidR="00F70380" w:rsidRPr="00FF5A8E" w:rsidRDefault="00F70380" w:rsidP="008F418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FF5A8E">
        <w:rPr>
          <w:rFonts w:ascii="Times New Roman" w:hAnsi="Times New Roman"/>
          <w:sz w:val="27"/>
          <w:szCs w:val="27"/>
        </w:rPr>
        <w:t xml:space="preserve">единовременной финансовой помощи для организации </w:t>
      </w:r>
    </w:p>
    <w:p w:rsidR="00F70380" w:rsidRPr="00FF5A8E" w:rsidRDefault="00F70380" w:rsidP="008F418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FF5A8E">
        <w:rPr>
          <w:rFonts w:ascii="Times New Roman" w:hAnsi="Times New Roman"/>
          <w:sz w:val="27"/>
          <w:szCs w:val="27"/>
        </w:rPr>
        <w:t>предпринимательской деятельности»</w:t>
      </w:r>
    </w:p>
    <w:p w:rsidR="00F70380" w:rsidRPr="00FF5A8E" w:rsidRDefault="00F70380" w:rsidP="00FD24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70380" w:rsidRPr="00FF5A8E" w:rsidRDefault="00F70380" w:rsidP="00FD24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F5A8E">
        <w:rPr>
          <w:rFonts w:ascii="Times New Roman" w:hAnsi="Times New Roman"/>
          <w:sz w:val="27"/>
          <w:szCs w:val="27"/>
        </w:rPr>
        <w:t>На основании п.3.6. Положения об Администрации города Рубцовска Алтайского края, принятого решением Рубцовского городского Совета депутатов Алтайского края от 17.02.2012 №</w:t>
      </w:r>
      <w:r>
        <w:rPr>
          <w:rFonts w:ascii="Times New Roman" w:hAnsi="Times New Roman"/>
          <w:sz w:val="27"/>
          <w:szCs w:val="27"/>
        </w:rPr>
        <w:t xml:space="preserve"> </w:t>
      </w:r>
      <w:r w:rsidRPr="00FF5A8E">
        <w:rPr>
          <w:rFonts w:ascii="Times New Roman" w:hAnsi="Times New Roman"/>
          <w:sz w:val="27"/>
          <w:szCs w:val="27"/>
        </w:rPr>
        <w:t>744, в связи с кадровыми перестановками,  руководствуясь распоряжением Администрации города Рубцовска Алтайского</w:t>
      </w:r>
      <w:r>
        <w:rPr>
          <w:rFonts w:ascii="Times New Roman" w:hAnsi="Times New Roman"/>
          <w:sz w:val="27"/>
          <w:szCs w:val="27"/>
        </w:rPr>
        <w:t xml:space="preserve"> кр</w:t>
      </w:r>
      <w:r w:rsidRPr="00FF5A8E">
        <w:rPr>
          <w:rFonts w:ascii="Times New Roman" w:hAnsi="Times New Roman"/>
          <w:sz w:val="27"/>
          <w:szCs w:val="27"/>
        </w:rPr>
        <w:t>ая от 29.09.2016 № 722л, ПОСТАНОВЛЯЮ:</w:t>
      </w:r>
    </w:p>
    <w:p w:rsidR="00F70380" w:rsidRPr="00FF5A8E" w:rsidRDefault="00F70380" w:rsidP="00FD248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F5A8E">
        <w:rPr>
          <w:rFonts w:ascii="Times New Roman" w:hAnsi="Times New Roman"/>
          <w:sz w:val="27"/>
          <w:szCs w:val="27"/>
        </w:rPr>
        <w:t xml:space="preserve">1. Внести в постановление Администрации города Рубцовска </w:t>
      </w:r>
      <w:r>
        <w:rPr>
          <w:rFonts w:ascii="Times New Roman" w:hAnsi="Times New Roman"/>
          <w:sz w:val="27"/>
          <w:szCs w:val="27"/>
        </w:rPr>
        <w:t xml:space="preserve">Алтайского края </w:t>
      </w:r>
      <w:r w:rsidRPr="00FF5A8E">
        <w:rPr>
          <w:rFonts w:ascii="Times New Roman" w:hAnsi="Times New Roman"/>
          <w:sz w:val="27"/>
          <w:szCs w:val="27"/>
        </w:rPr>
        <w:t>от 16.02.2012 №</w:t>
      </w:r>
      <w:r>
        <w:rPr>
          <w:rFonts w:ascii="Times New Roman" w:hAnsi="Times New Roman"/>
          <w:sz w:val="27"/>
          <w:szCs w:val="27"/>
        </w:rPr>
        <w:t xml:space="preserve"> </w:t>
      </w:r>
      <w:r w:rsidRPr="00FF5A8E">
        <w:rPr>
          <w:rFonts w:ascii="Times New Roman" w:hAnsi="Times New Roman"/>
          <w:sz w:val="27"/>
          <w:szCs w:val="27"/>
        </w:rPr>
        <w:t>770 «О порядке рассмотрения и отбора бизнес-проектов безработных граждан, претендующих на получение  единовременной финансовой помощи для организации предпринимательской деятельности» (с учетом изменений, внесенных постановлением Администрации</w:t>
      </w:r>
      <w:r>
        <w:rPr>
          <w:rFonts w:ascii="Times New Roman" w:hAnsi="Times New Roman"/>
          <w:sz w:val="27"/>
          <w:szCs w:val="27"/>
        </w:rPr>
        <w:t xml:space="preserve"> города </w:t>
      </w:r>
      <w:r w:rsidRPr="00FF5A8E">
        <w:rPr>
          <w:rFonts w:ascii="Times New Roman" w:hAnsi="Times New Roman"/>
          <w:sz w:val="27"/>
          <w:szCs w:val="27"/>
        </w:rPr>
        <w:t>Рубцовска</w:t>
      </w:r>
      <w:r>
        <w:rPr>
          <w:rFonts w:ascii="Times New Roman" w:hAnsi="Times New Roman"/>
          <w:sz w:val="27"/>
          <w:szCs w:val="27"/>
        </w:rPr>
        <w:t xml:space="preserve"> </w:t>
      </w:r>
      <w:r w:rsidRPr="00FF5A8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Алтайского края </w:t>
      </w:r>
      <w:r w:rsidRPr="00FF5A8E">
        <w:rPr>
          <w:rFonts w:ascii="Times New Roman" w:hAnsi="Times New Roman"/>
          <w:sz w:val="27"/>
          <w:szCs w:val="27"/>
        </w:rPr>
        <w:t>от 21.11.2013 № 5666) следующие изменения:</w:t>
      </w:r>
    </w:p>
    <w:p w:rsidR="00F70380" w:rsidRPr="00FF5A8E" w:rsidRDefault="00F70380" w:rsidP="00FD24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F5A8E">
        <w:rPr>
          <w:rFonts w:ascii="Times New Roman" w:hAnsi="Times New Roman"/>
          <w:sz w:val="27"/>
          <w:szCs w:val="27"/>
        </w:rPr>
        <w:t>1.1.  В п.1 постановления слова:</w:t>
      </w:r>
    </w:p>
    <w:p w:rsidR="00F70380" w:rsidRPr="00FF5A8E" w:rsidRDefault="00F70380" w:rsidP="00FD24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F5A8E">
        <w:rPr>
          <w:rFonts w:ascii="Times New Roman" w:hAnsi="Times New Roman"/>
          <w:sz w:val="27"/>
          <w:szCs w:val="27"/>
        </w:rPr>
        <w:t xml:space="preserve"> «Черноиванов Сергей Павлович – заметитель Главы Администрации города Рубцовска» заменить на слова «Мищерин Алексей Алексеевич – и. о. заместителя Главы Администрациии города Рубцовска»;</w:t>
      </w:r>
    </w:p>
    <w:p w:rsidR="00F70380" w:rsidRPr="00FF5A8E" w:rsidRDefault="00F70380" w:rsidP="00FD24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F5A8E">
        <w:rPr>
          <w:rFonts w:ascii="Times New Roman" w:hAnsi="Times New Roman"/>
          <w:sz w:val="27"/>
          <w:szCs w:val="27"/>
        </w:rPr>
        <w:t xml:space="preserve"> «Коноз Юлия Сергеевна – ведущий инспектор КГКУ ЦЗН г. Рубцовска (по согласованию)» заменить на слова «Лутаева Олеся Викторовна – ведущий  инспектор КГКУ ЦЗН г. Рубцовска (по согласованию)»;</w:t>
      </w:r>
    </w:p>
    <w:p w:rsidR="00F70380" w:rsidRPr="00FF5A8E" w:rsidRDefault="00F70380" w:rsidP="00FD24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F5A8E">
        <w:rPr>
          <w:rFonts w:ascii="Times New Roman" w:hAnsi="Times New Roman"/>
          <w:sz w:val="27"/>
          <w:szCs w:val="27"/>
        </w:rPr>
        <w:t xml:space="preserve"> «Щетинкина Нина Александровна – начальник Межрайонной ИФНС России №</w:t>
      </w:r>
      <w:r>
        <w:rPr>
          <w:rFonts w:ascii="Times New Roman" w:hAnsi="Times New Roman"/>
          <w:sz w:val="27"/>
          <w:szCs w:val="27"/>
        </w:rPr>
        <w:t xml:space="preserve"> </w:t>
      </w:r>
      <w:r w:rsidRPr="00FF5A8E">
        <w:rPr>
          <w:rFonts w:ascii="Times New Roman" w:hAnsi="Times New Roman"/>
          <w:sz w:val="27"/>
          <w:szCs w:val="27"/>
        </w:rPr>
        <w:t xml:space="preserve">12 по Алтайскому краю (по согласованию)» заменить на слова «Воистинова Людмила Александровна – заместитель начальника </w:t>
      </w:r>
      <w:r>
        <w:rPr>
          <w:rStyle w:val="FontStyle22"/>
          <w:sz w:val="27"/>
          <w:szCs w:val="27"/>
        </w:rPr>
        <w:t xml:space="preserve">Межрайонной ИФНС России </w:t>
      </w:r>
      <w:r w:rsidRPr="00FF5A8E">
        <w:rPr>
          <w:rStyle w:val="FontStyle22"/>
          <w:sz w:val="27"/>
          <w:szCs w:val="27"/>
        </w:rPr>
        <w:t>№</w:t>
      </w:r>
      <w:r>
        <w:rPr>
          <w:rStyle w:val="FontStyle22"/>
          <w:sz w:val="27"/>
          <w:szCs w:val="27"/>
        </w:rPr>
        <w:t xml:space="preserve"> </w:t>
      </w:r>
      <w:r w:rsidRPr="00FF5A8E">
        <w:rPr>
          <w:rStyle w:val="FontStyle22"/>
          <w:sz w:val="27"/>
          <w:szCs w:val="27"/>
        </w:rPr>
        <w:t>12  по Алтайскому краю (по согласованию)»</w:t>
      </w:r>
      <w:r w:rsidRPr="00FF5A8E">
        <w:rPr>
          <w:rFonts w:ascii="Times New Roman" w:hAnsi="Times New Roman"/>
          <w:sz w:val="27"/>
          <w:szCs w:val="27"/>
        </w:rPr>
        <w:t>.</w:t>
      </w:r>
    </w:p>
    <w:p w:rsidR="00F70380" w:rsidRPr="00FF5A8E" w:rsidRDefault="00F70380" w:rsidP="00FD248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F5A8E">
        <w:rPr>
          <w:rFonts w:ascii="Times New Roman" w:hAnsi="Times New Roman"/>
          <w:sz w:val="27"/>
          <w:szCs w:val="27"/>
        </w:rPr>
        <w:t xml:space="preserve">2. Рзместить настоящее постановление на официальном сайте Администрации города </w:t>
      </w:r>
      <w:r>
        <w:rPr>
          <w:rFonts w:ascii="Times New Roman" w:hAnsi="Times New Roman"/>
          <w:sz w:val="27"/>
          <w:szCs w:val="27"/>
        </w:rPr>
        <w:t xml:space="preserve">Рубцовска Алтайского края </w:t>
      </w:r>
      <w:r w:rsidRPr="00FF5A8E">
        <w:rPr>
          <w:rFonts w:ascii="Times New Roman" w:hAnsi="Times New Roman"/>
          <w:sz w:val="27"/>
          <w:szCs w:val="27"/>
        </w:rPr>
        <w:t>в сети Интернет.</w:t>
      </w:r>
    </w:p>
    <w:p w:rsidR="00F70380" w:rsidRPr="00FF5A8E" w:rsidRDefault="00F70380" w:rsidP="00FD24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3. </w:t>
      </w:r>
      <w:r w:rsidRPr="00FF5A8E">
        <w:rPr>
          <w:rFonts w:ascii="Times New Roman" w:hAnsi="Times New Roman"/>
          <w:sz w:val="27"/>
          <w:szCs w:val="27"/>
        </w:rPr>
        <w:t>Контроль за исполнением постановления возложить на и</w:t>
      </w:r>
      <w:r>
        <w:rPr>
          <w:rFonts w:ascii="Times New Roman" w:hAnsi="Times New Roman"/>
          <w:sz w:val="27"/>
          <w:szCs w:val="27"/>
        </w:rPr>
        <w:t xml:space="preserve">. о. заместителя Главы </w:t>
      </w:r>
      <w:r w:rsidRPr="00FF5A8E">
        <w:rPr>
          <w:rFonts w:ascii="Times New Roman" w:hAnsi="Times New Roman"/>
          <w:sz w:val="27"/>
          <w:szCs w:val="27"/>
        </w:rPr>
        <w:t>Администрации города Рубцовска А.А. Мищерина.</w:t>
      </w:r>
    </w:p>
    <w:p w:rsidR="00F70380" w:rsidRDefault="00F70380" w:rsidP="00FD248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F70380" w:rsidRPr="00FF5A8E" w:rsidRDefault="00F70380" w:rsidP="00FD248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F70380" w:rsidRPr="00FF5A8E" w:rsidRDefault="00F70380" w:rsidP="00FD248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FF5A8E">
        <w:rPr>
          <w:rFonts w:ascii="Times New Roman" w:hAnsi="Times New Roman"/>
          <w:sz w:val="27"/>
          <w:szCs w:val="27"/>
        </w:rPr>
        <w:t>Первый заместитель Главы</w:t>
      </w:r>
    </w:p>
    <w:p w:rsidR="00F70380" w:rsidRPr="005E471F" w:rsidRDefault="00F70380" w:rsidP="00FD248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F5A8E">
        <w:rPr>
          <w:rFonts w:ascii="Times New Roman" w:hAnsi="Times New Roman"/>
          <w:sz w:val="27"/>
          <w:szCs w:val="27"/>
        </w:rPr>
        <w:t>Администрации города  Рубцовска                                                       Д.З. Фель</w:t>
      </w:r>
      <w:r w:rsidRPr="005E471F">
        <w:rPr>
          <w:rFonts w:ascii="Times New Roman" w:hAnsi="Times New Roman"/>
          <w:sz w:val="28"/>
          <w:szCs w:val="28"/>
        </w:rPr>
        <w:t>дман</w:t>
      </w:r>
    </w:p>
    <w:sectPr w:rsidR="00F70380" w:rsidRPr="005E471F" w:rsidSect="00357C2F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453EB"/>
    <w:multiLevelType w:val="hybridMultilevel"/>
    <w:tmpl w:val="DCFC52DE"/>
    <w:lvl w:ilvl="0" w:tplc="1CF435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888"/>
    <w:rsid w:val="00057476"/>
    <w:rsid w:val="00060E48"/>
    <w:rsid w:val="000632AB"/>
    <w:rsid w:val="001516C6"/>
    <w:rsid w:val="002D068A"/>
    <w:rsid w:val="002F3F13"/>
    <w:rsid w:val="003214F4"/>
    <w:rsid w:val="00357C2F"/>
    <w:rsid w:val="003D5813"/>
    <w:rsid w:val="003D7091"/>
    <w:rsid w:val="00432192"/>
    <w:rsid w:val="0043626A"/>
    <w:rsid w:val="004D6B56"/>
    <w:rsid w:val="00527753"/>
    <w:rsid w:val="00586BBC"/>
    <w:rsid w:val="00587E7C"/>
    <w:rsid w:val="005C4F61"/>
    <w:rsid w:val="005E471F"/>
    <w:rsid w:val="00611D9A"/>
    <w:rsid w:val="00662E8A"/>
    <w:rsid w:val="00686B2D"/>
    <w:rsid w:val="006A7DAE"/>
    <w:rsid w:val="006D65F5"/>
    <w:rsid w:val="006E3ABE"/>
    <w:rsid w:val="007666EB"/>
    <w:rsid w:val="00785F71"/>
    <w:rsid w:val="007B5FFB"/>
    <w:rsid w:val="008F4184"/>
    <w:rsid w:val="00941E49"/>
    <w:rsid w:val="009759CA"/>
    <w:rsid w:val="00A40127"/>
    <w:rsid w:val="00AC4888"/>
    <w:rsid w:val="00AC7BB9"/>
    <w:rsid w:val="00AD5A81"/>
    <w:rsid w:val="00AE29AA"/>
    <w:rsid w:val="00AF4CAC"/>
    <w:rsid w:val="00B043F4"/>
    <w:rsid w:val="00B34F62"/>
    <w:rsid w:val="00B45076"/>
    <w:rsid w:val="00BE273B"/>
    <w:rsid w:val="00BF651F"/>
    <w:rsid w:val="00C731CE"/>
    <w:rsid w:val="00CB72AE"/>
    <w:rsid w:val="00CF1A49"/>
    <w:rsid w:val="00D6594A"/>
    <w:rsid w:val="00D85F6E"/>
    <w:rsid w:val="00DF2AB3"/>
    <w:rsid w:val="00E07039"/>
    <w:rsid w:val="00E63B80"/>
    <w:rsid w:val="00E70DF1"/>
    <w:rsid w:val="00F5503B"/>
    <w:rsid w:val="00F66054"/>
    <w:rsid w:val="00F70380"/>
    <w:rsid w:val="00FA26D7"/>
    <w:rsid w:val="00FB6704"/>
    <w:rsid w:val="00FD2483"/>
    <w:rsid w:val="00FF0D1F"/>
    <w:rsid w:val="00FF5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A8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C4888"/>
    <w:pPr>
      <w:ind w:left="720"/>
      <w:contextualSpacing/>
    </w:pPr>
  </w:style>
  <w:style w:type="table" w:styleId="TableGrid">
    <w:name w:val="Table Grid"/>
    <w:basedOn w:val="TableNormal"/>
    <w:uiPriority w:val="99"/>
    <w:rsid w:val="00BE273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941E4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41E49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DefaultParagraphFont"/>
    <w:uiPriority w:val="99"/>
    <w:rsid w:val="00941E49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Normal"/>
    <w:uiPriority w:val="99"/>
    <w:rsid w:val="00941E49"/>
    <w:pPr>
      <w:widowControl w:val="0"/>
      <w:autoSpaceDE w:val="0"/>
      <w:autoSpaceDN w:val="0"/>
      <w:adjustRightInd w:val="0"/>
      <w:spacing w:after="0" w:line="226" w:lineRule="exact"/>
      <w:ind w:hanging="62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515</TotalTime>
  <Pages>1</Pages>
  <Words>317</Words>
  <Characters>1813</Characters>
  <Application>Microsoft Office Outlook</Application>
  <DocSecurity>0</DocSecurity>
  <Lines>0</Lines>
  <Paragraphs>0</Paragraphs>
  <ScaleCrop>false</ScaleCrop>
  <Company>czn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ptd</cp:lastModifiedBy>
  <cp:revision>18</cp:revision>
  <cp:lastPrinted>2017-02-10T07:47:00Z</cp:lastPrinted>
  <dcterms:created xsi:type="dcterms:W3CDTF">2011-01-31T04:48:00Z</dcterms:created>
  <dcterms:modified xsi:type="dcterms:W3CDTF">2017-02-13T02:12:00Z</dcterms:modified>
</cp:coreProperties>
</file>