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E2" w:rsidRDefault="00B00EE2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B00EE2" w:rsidRDefault="00B00EE2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B00EE2" w:rsidRDefault="00B00EE2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B00EE2" w:rsidRDefault="00B00EE2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B00EE2" w:rsidRDefault="00B00EE2" w:rsidP="00831E98">
      <w:pPr>
        <w:spacing w:before="240"/>
        <w:jc w:val="center"/>
      </w:pPr>
      <w:r>
        <w:t>14.02.2017 № 437</w:t>
      </w:r>
    </w:p>
    <w:p w:rsidR="00B00EE2" w:rsidRDefault="00B00EE2" w:rsidP="00831E98">
      <w:pPr>
        <w:rPr>
          <w:bCs/>
          <w:u w:val="single"/>
        </w:rPr>
      </w:pPr>
    </w:p>
    <w:p w:rsidR="00B00EE2" w:rsidRPr="000A4DB2" w:rsidRDefault="00B00EE2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О внесении изменений в постановление </w:t>
      </w:r>
    </w:p>
    <w:p w:rsidR="00B00EE2" w:rsidRDefault="00B00EE2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Администрации города Рубцовска Алтайского </w:t>
      </w:r>
    </w:p>
    <w:p w:rsidR="00B00EE2" w:rsidRPr="000A4DB2" w:rsidRDefault="00B00EE2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края от </w:t>
      </w:r>
      <w:r>
        <w:rPr>
          <w:sz w:val="28"/>
          <w:szCs w:val="28"/>
        </w:rPr>
        <w:t>23</w:t>
      </w:r>
      <w:r w:rsidRPr="000A4DB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A4DB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0A4DB2">
        <w:rPr>
          <w:sz w:val="28"/>
          <w:szCs w:val="28"/>
        </w:rPr>
        <w:t xml:space="preserve"> № </w:t>
      </w:r>
      <w:r>
        <w:rPr>
          <w:sz w:val="28"/>
          <w:szCs w:val="28"/>
        </w:rPr>
        <w:t>528</w:t>
      </w:r>
      <w:r w:rsidRPr="000A4DB2">
        <w:rPr>
          <w:sz w:val="28"/>
          <w:szCs w:val="28"/>
        </w:rPr>
        <w:t>3 «Об утверждении муниципальной</w:t>
      </w:r>
    </w:p>
    <w:p w:rsidR="00B00EE2" w:rsidRDefault="00B00EE2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>программы «</w:t>
      </w:r>
      <w:r>
        <w:rPr>
          <w:sz w:val="28"/>
          <w:szCs w:val="28"/>
        </w:rPr>
        <w:t>Капитальный ремонт</w:t>
      </w:r>
      <w:r w:rsidRPr="000A4DB2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0A4DB2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тельных </w:t>
      </w:r>
    </w:p>
    <w:p w:rsidR="00B00EE2" w:rsidRPr="000A4DB2" w:rsidRDefault="00B00EE2" w:rsidP="008A15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учреждений</w:t>
      </w:r>
      <w:r w:rsidRPr="000A4DB2">
        <w:rPr>
          <w:sz w:val="28"/>
          <w:szCs w:val="28"/>
        </w:rPr>
        <w:t xml:space="preserve"> города Рубцовска» на 201</w:t>
      </w:r>
      <w:r>
        <w:rPr>
          <w:sz w:val="28"/>
          <w:szCs w:val="28"/>
        </w:rPr>
        <w:t>7</w:t>
      </w:r>
      <w:r w:rsidRPr="000A4DB2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0A4DB2">
        <w:rPr>
          <w:sz w:val="28"/>
          <w:szCs w:val="28"/>
        </w:rPr>
        <w:t xml:space="preserve"> годы» </w:t>
      </w:r>
    </w:p>
    <w:p w:rsidR="00B00EE2" w:rsidRPr="000A4DB2" w:rsidRDefault="00B00EE2" w:rsidP="00CA482A">
      <w:pPr>
        <w:jc w:val="both"/>
        <w:rPr>
          <w:sz w:val="28"/>
          <w:szCs w:val="28"/>
        </w:rPr>
      </w:pPr>
    </w:p>
    <w:p w:rsidR="00B00EE2" w:rsidRPr="000A4DB2" w:rsidRDefault="00B00EE2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В целях развития муниципальной программы «</w:t>
      </w:r>
      <w:r>
        <w:rPr>
          <w:sz w:val="28"/>
          <w:szCs w:val="28"/>
        </w:rPr>
        <w:t>Капитальный ремонт</w:t>
      </w:r>
      <w:r w:rsidRPr="000A4DB2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0A4DB2">
        <w:rPr>
          <w:sz w:val="28"/>
          <w:szCs w:val="28"/>
        </w:rPr>
        <w:t>образова</w:t>
      </w:r>
      <w:r>
        <w:rPr>
          <w:sz w:val="28"/>
          <w:szCs w:val="28"/>
        </w:rPr>
        <w:t>тельных учреждений</w:t>
      </w:r>
      <w:r w:rsidRPr="000A4DB2">
        <w:rPr>
          <w:sz w:val="28"/>
          <w:szCs w:val="28"/>
        </w:rPr>
        <w:t xml:space="preserve"> города Рубцовска»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0A4DB2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0A4DB2">
        <w:rPr>
          <w:sz w:val="28"/>
          <w:szCs w:val="28"/>
        </w:rPr>
        <w:t xml:space="preserve"> годы», утвержденной постановлением Администрации города Рубцовска Алтайского края от </w:t>
      </w:r>
      <w:r>
        <w:rPr>
          <w:sz w:val="28"/>
          <w:szCs w:val="28"/>
        </w:rPr>
        <w:t>23</w:t>
      </w:r>
      <w:r w:rsidRPr="000A4DB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A4DB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0A4DB2">
        <w:rPr>
          <w:sz w:val="28"/>
          <w:szCs w:val="28"/>
        </w:rPr>
        <w:t xml:space="preserve"> № </w:t>
      </w:r>
      <w:r>
        <w:rPr>
          <w:sz w:val="28"/>
          <w:szCs w:val="28"/>
        </w:rPr>
        <w:t>5283</w:t>
      </w:r>
      <w:r w:rsidRPr="000A4DB2">
        <w:rPr>
          <w:sz w:val="28"/>
          <w:szCs w:val="28"/>
        </w:rPr>
        <w:t>, на основании постановления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и в соответствии с решением Рубцовского городского Совета депутато</w:t>
      </w:r>
      <w:r>
        <w:rPr>
          <w:sz w:val="28"/>
          <w:szCs w:val="28"/>
        </w:rPr>
        <w:t>в Алтайского края от 15.12.2016</w:t>
      </w:r>
      <w:r w:rsidRPr="000A4DB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799 «О бюджете муниципального образования город Рубцовск Алтайского края на 2017 год», руководствуясь распоряжением Администрации города Рубцовска Алтайского края от 29.09.2016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722л, ПОСТАНОВЛЯЮ:</w:t>
      </w:r>
    </w:p>
    <w:p w:rsidR="00B00EE2" w:rsidRPr="000A4DB2" w:rsidRDefault="00B00EE2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1. Внести изменения в постановление Администрации города Рубцовска Алтайского края от </w:t>
      </w:r>
      <w:r>
        <w:rPr>
          <w:sz w:val="28"/>
          <w:szCs w:val="28"/>
        </w:rPr>
        <w:t>23</w:t>
      </w:r>
      <w:r w:rsidRPr="000A4DB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0A4DB2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0A4DB2">
        <w:rPr>
          <w:sz w:val="28"/>
          <w:szCs w:val="28"/>
        </w:rPr>
        <w:t xml:space="preserve"> № </w:t>
      </w:r>
      <w:r>
        <w:rPr>
          <w:sz w:val="28"/>
          <w:szCs w:val="28"/>
        </w:rPr>
        <w:t>5283</w:t>
      </w:r>
      <w:r w:rsidRPr="000A4DB2"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>Капитальный ремонт</w:t>
      </w:r>
      <w:r w:rsidRPr="000A4DB2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0A4DB2">
        <w:rPr>
          <w:sz w:val="28"/>
          <w:szCs w:val="28"/>
        </w:rPr>
        <w:t>образова</w:t>
      </w:r>
      <w:r>
        <w:rPr>
          <w:sz w:val="28"/>
          <w:szCs w:val="28"/>
        </w:rPr>
        <w:t>тельных учреждений</w:t>
      </w:r>
      <w:r w:rsidRPr="000A4DB2">
        <w:rPr>
          <w:sz w:val="28"/>
          <w:szCs w:val="28"/>
        </w:rPr>
        <w:t xml:space="preserve"> города Рубцовска»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0A4DB2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0A4DB2">
        <w:rPr>
          <w:sz w:val="28"/>
          <w:szCs w:val="28"/>
        </w:rPr>
        <w:t xml:space="preserve"> годы».</w:t>
      </w:r>
    </w:p>
    <w:p w:rsidR="00B00EE2" w:rsidRPr="000A4DB2" w:rsidRDefault="00B00EE2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1.1. Раздел Паспорта программы «Объёмы финансирования программы» изложить в новой редакции:</w:t>
      </w:r>
    </w:p>
    <w:p w:rsidR="00B00EE2" w:rsidRPr="000A4DB2" w:rsidRDefault="00B00EE2" w:rsidP="00825D40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«Общий объем финансирования программы из бюджета города составляет  1</w:t>
      </w:r>
      <w:r>
        <w:rPr>
          <w:sz w:val="28"/>
          <w:szCs w:val="28"/>
        </w:rPr>
        <w:t>34000,0</w:t>
      </w:r>
      <w:r w:rsidRPr="000A4DB2">
        <w:rPr>
          <w:sz w:val="28"/>
          <w:szCs w:val="28"/>
        </w:rPr>
        <w:t xml:space="preserve"> тыс. рублей, в том числе по годам: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2017 год – 3000,0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2018 год – 20500,0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2019 год – 39500,0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2020 год – 12000,0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2021 год – 12000,0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2022 год – 13000,0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2023 год – 15000,0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2024 год – 12000,0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2025 год – 7000,0 тыс. рублей.</w:t>
      </w:r>
    </w:p>
    <w:p w:rsidR="00B00EE2" w:rsidRPr="00846AF6" w:rsidRDefault="00B00EE2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B00EE2" w:rsidRDefault="00B00EE2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 xml:space="preserve">1.2. Раздел 4. «Общий объём финансовых ресурсов, необходимых для </w:t>
      </w:r>
      <w:r>
        <w:rPr>
          <w:sz w:val="28"/>
          <w:szCs w:val="28"/>
        </w:rPr>
        <w:t>реализации программы» изложить в новой редакции:</w:t>
      </w:r>
    </w:p>
    <w:p w:rsidR="00B00EE2" w:rsidRPr="00165BFD" w:rsidRDefault="00B00EE2" w:rsidP="00165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5BFD">
        <w:rPr>
          <w:sz w:val="28"/>
          <w:szCs w:val="28"/>
        </w:rPr>
        <w:t>Финансирование 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</w:t>
      </w:r>
    </w:p>
    <w:p w:rsidR="00B00EE2" w:rsidRPr="00165BFD" w:rsidRDefault="00B00EE2" w:rsidP="00165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Общий объем финансирования программы из бюджета города составляет 134000,0 тыс. рублей, в том числе по годам: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2017 год – 3000,0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2018 год – 20500,0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2019 год – 39500,0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2020 год – 12000,0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2021 год – 12000,0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2022 год – 13000,0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2023 год – 15000,0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2024 год – 12000,0 тыс. рублей;</w:t>
      </w:r>
    </w:p>
    <w:p w:rsidR="00B00EE2" w:rsidRPr="00165BFD" w:rsidRDefault="00B00EE2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2025 год – 7000,0 тыс. рублей.</w:t>
      </w:r>
    </w:p>
    <w:p w:rsidR="00B00EE2" w:rsidRPr="00165BFD" w:rsidRDefault="00B00EE2" w:rsidP="00165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B00EE2" w:rsidRPr="00165BFD" w:rsidRDefault="00B00EE2" w:rsidP="00165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B00EE2" w:rsidRDefault="00B00EE2" w:rsidP="00165B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5BFD">
        <w:rPr>
          <w:sz w:val="28"/>
          <w:szCs w:val="28"/>
        </w:rPr>
        <w:t>Сводные финансовые затраты по направлениям программы представлены в Таблице №</w:t>
      </w:r>
      <w:r>
        <w:rPr>
          <w:sz w:val="28"/>
          <w:szCs w:val="28"/>
        </w:rPr>
        <w:t xml:space="preserve"> </w:t>
      </w:r>
      <w:r w:rsidRPr="00165BFD">
        <w:rPr>
          <w:sz w:val="28"/>
          <w:szCs w:val="28"/>
        </w:rPr>
        <w:t>2.</w:t>
      </w:r>
      <w:r>
        <w:rPr>
          <w:sz w:val="28"/>
          <w:szCs w:val="28"/>
        </w:rPr>
        <w:t>».</w:t>
      </w:r>
    </w:p>
    <w:p w:rsidR="00B00EE2" w:rsidRDefault="00B00EE2" w:rsidP="000A4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Таблицу № 2 и № </w:t>
      </w:r>
      <w:r>
        <w:rPr>
          <w:color w:val="000000"/>
          <w:sz w:val="28"/>
          <w:szCs w:val="28"/>
        </w:rPr>
        <w:t xml:space="preserve">3 программы </w:t>
      </w:r>
      <w:r>
        <w:rPr>
          <w:sz w:val="28"/>
          <w:szCs w:val="28"/>
        </w:rPr>
        <w:t>изложить в новой редакции (приложение).</w:t>
      </w:r>
    </w:p>
    <w:p w:rsidR="00B00EE2" w:rsidRDefault="00B00EE2" w:rsidP="00CA482A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B00EE2" w:rsidRDefault="00B00EE2" w:rsidP="00CA48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B00EE2" w:rsidRDefault="00B00EE2" w:rsidP="00CA48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0EE2" w:rsidRPr="000A4DB2" w:rsidRDefault="00B00EE2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 xml:space="preserve">Первый заместитель Главы </w:t>
      </w:r>
    </w:p>
    <w:p w:rsidR="00B00EE2" w:rsidRPr="000A4DB2" w:rsidRDefault="00B00EE2" w:rsidP="00CA482A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>Администрации города Рубцовска                                                     Д.З. Фельдман</w:t>
      </w:r>
    </w:p>
    <w:p w:rsidR="00B00EE2" w:rsidRDefault="00B00EE2" w:rsidP="00CA482A"/>
    <w:p w:rsidR="00B00EE2" w:rsidRDefault="00B00EE2">
      <w:pPr>
        <w:sectPr w:rsidR="00B00EE2" w:rsidSect="00846A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00EE2" w:rsidRPr="00825D40" w:rsidRDefault="00B00EE2" w:rsidP="005E2942">
      <w:pPr>
        <w:pStyle w:val="Heading1"/>
        <w:ind w:right="-598" w:firstLine="10065"/>
        <w:jc w:val="both"/>
        <w:rPr>
          <w:sz w:val="27"/>
          <w:szCs w:val="27"/>
        </w:rPr>
      </w:pPr>
      <w:r w:rsidRPr="00825D40">
        <w:rPr>
          <w:sz w:val="27"/>
          <w:szCs w:val="27"/>
        </w:rPr>
        <w:t xml:space="preserve">Приложение </w:t>
      </w:r>
    </w:p>
    <w:p w:rsidR="00B00EE2" w:rsidRPr="00825D40" w:rsidRDefault="00B00EE2" w:rsidP="005E2942">
      <w:pPr>
        <w:ind w:right="-598" w:firstLine="10065"/>
        <w:rPr>
          <w:sz w:val="27"/>
          <w:szCs w:val="27"/>
        </w:rPr>
      </w:pPr>
      <w:r w:rsidRPr="00825D40">
        <w:rPr>
          <w:sz w:val="27"/>
          <w:szCs w:val="27"/>
        </w:rPr>
        <w:t xml:space="preserve">к постановлению Администрации </w:t>
      </w:r>
    </w:p>
    <w:p w:rsidR="00B00EE2" w:rsidRPr="00825D40" w:rsidRDefault="00B00EE2" w:rsidP="005E2942">
      <w:pPr>
        <w:ind w:right="-598" w:firstLine="10065"/>
        <w:rPr>
          <w:sz w:val="27"/>
          <w:szCs w:val="27"/>
        </w:rPr>
      </w:pPr>
      <w:r w:rsidRPr="00825D40">
        <w:rPr>
          <w:sz w:val="27"/>
          <w:szCs w:val="27"/>
        </w:rPr>
        <w:t>города Рубцовска Алтайского края</w:t>
      </w:r>
    </w:p>
    <w:p w:rsidR="00B00EE2" w:rsidRPr="00825D40" w:rsidRDefault="00B00EE2" w:rsidP="005E2942">
      <w:pPr>
        <w:ind w:right="-598" w:firstLine="10065"/>
        <w:jc w:val="both"/>
        <w:rPr>
          <w:sz w:val="27"/>
          <w:szCs w:val="27"/>
        </w:rPr>
      </w:pPr>
      <w:r w:rsidRPr="00825D40">
        <w:rPr>
          <w:sz w:val="27"/>
          <w:szCs w:val="27"/>
        </w:rPr>
        <w:t>от</w:t>
      </w:r>
      <w:r>
        <w:rPr>
          <w:sz w:val="27"/>
          <w:szCs w:val="27"/>
        </w:rPr>
        <w:t xml:space="preserve"> 14.02.2017 № 437</w:t>
      </w:r>
    </w:p>
    <w:p w:rsidR="00B00EE2" w:rsidRDefault="00B00EE2" w:rsidP="008D0336">
      <w:pPr>
        <w:ind w:firstLine="11340"/>
        <w:jc w:val="both"/>
        <w:rPr>
          <w:sz w:val="22"/>
          <w:szCs w:val="22"/>
        </w:rPr>
      </w:pPr>
    </w:p>
    <w:p w:rsidR="00B00EE2" w:rsidRPr="00984614" w:rsidRDefault="00B00EE2" w:rsidP="005E2942">
      <w:pPr>
        <w:jc w:val="right"/>
      </w:pPr>
      <w:r w:rsidRPr="00984614">
        <w:t>Таблица № 2</w:t>
      </w:r>
    </w:p>
    <w:p w:rsidR="00B00EE2" w:rsidRPr="00984614" w:rsidRDefault="00B00EE2" w:rsidP="005E2942">
      <w:pPr>
        <w:jc w:val="center"/>
        <w:rPr>
          <w:bCs/>
        </w:rPr>
      </w:pPr>
    </w:p>
    <w:p w:rsidR="00B00EE2" w:rsidRPr="00984614" w:rsidRDefault="00B00EE2" w:rsidP="005E2942">
      <w:pPr>
        <w:jc w:val="center"/>
        <w:rPr>
          <w:bCs/>
        </w:rPr>
      </w:pPr>
      <w:r>
        <w:rPr>
          <w:bCs/>
        </w:rPr>
        <w:t xml:space="preserve">ПЕРЕЧЕНЬ </w:t>
      </w:r>
      <w:r w:rsidRPr="00984614">
        <w:rPr>
          <w:bCs/>
        </w:rPr>
        <w:t>МЕРОПРИЯТИЙ</w:t>
      </w:r>
    </w:p>
    <w:p w:rsidR="00B00EE2" w:rsidRPr="00984614" w:rsidRDefault="00B00EE2" w:rsidP="005E2942">
      <w:pPr>
        <w:jc w:val="center"/>
      </w:pPr>
      <w:r w:rsidRPr="00984614">
        <w:rPr>
          <w:bCs/>
        </w:rPr>
        <w:t>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2127"/>
        <w:gridCol w:w="1036"/>
        <w:gridCol w:w="748"/>
        <w:gridCol w:w="748"/>
        <w:gridCol w:w="748"/>
        <w:gridCol w:w="748"/>
        <w:gridCol w:w="748"/>
        <w:gridCol w:w="748"/>
        <w:gridCol w:w="748"/>
        <w:gridCol w:w="748"/>
        <w:gridCol w:w="836"/>
        <w:gridCol w:w="1293"/>
      </w:tblGrid>
      <w:tr w:rsidR="00B00EE2" w:rsidRPr="008573CC" w:rsidTr="009021AC">
        <w:tc>
          <w:tcPr>
            <w:tcW w:w="2660" w:type="dxa"/>
            <w:vMerge w:val="restart"/>
            <w:vAlign w:val="center"/>
          </w:tcPr>
          <w:p w:rsidR="00B00EE2" w:rsidRPr="00617672" w:rsidRDefault="00B00EE2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B00EE2" w:rsidRPr="00617672" w:rsidRDefault="00B00EE2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Ожидаемый</w:t>
            </w:r>
          </w:p>
          <w:p w:rsidR="00B00EE2" w:rsidRPr="00617672" w:rsidRDefault="00B00EE2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результат</w:t>
            </w:r>
          </w:p>
        </w:tc>
        <w:tc>
          <w:tcPr>
            <w:tcW w:w="2127" w:type="dxa"/>
            <w:vMerge w:val="restart"/>
            <w:vAlign w:val="center"/>
          </w:tcPr>
          <w:p w:rsidR="00B00EE2" w:rsidRPr="00617672" w:rsidRDefault="00B00EE2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Исполнители программы</w:t>
            </w:r>
          </w:p>
        </w:tc>
        <w:tc>
          <w:tcPr>
            <w:tcW w:w="7856" w:type="dxa"/>
            <w:gridSpan w:val="10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Сумма расходов, тыс. рублей</w:t>
            </w:r>
          </w:p>
        </w:tc>
        <w:tc>
          <w:tcPr>
            <w:tcW w:w="1293" w:type="dxa"/>
            <w:vMerge w:val="restart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Источники финан-</w:t>
            </w:r>
          </w:p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сирования</w:t>
            </w:r>
          </w:p>
        </w:tc>
      </w:tr>
      <w:tr w:rsidR="00B00EE2" w:rsidRPr="008573CC" w:rsidTr="009021AC">
        <w:trPr>
          <w:trHeight w:val="597"/>
        </w:trPr>
        <w:tc>
          <w:tcPr>
            <w:tcW w:w="2660" w:type="dxa"/>
            <w:vMerge/>
            <w:vAlign w:val="center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7672">
                <w:rPr>
                  <w:sz w:val="20"/>
                  <w:szCs w:val="20"/>
                  <w:lang w:eastAsia="en-US"/>
                </w:rPr>
                <w:t>2017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17672">
                <w:rPr>
                  <w:sz w:val="20"/>
                  <w:szCs w:val="20"/>
                  <w:lang w:eastAsia="en-US"/>
                </w:rPr>
                <w:t>2018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17672">
                <w:rPr>
                  <w:sz w:val="20"/>
                  <w:szCs w:val="20"/>
                  <w:lang w:eastAsia="en-US"/>
                </w:rPr>
                <w:t>2019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17672">
                <w:rPr>
                  <w:sz w:val="20"/>
                  <w:szCs w:val="20"/>
                  <w:lang w:eastAsia="en-US"/>
                </w:rPr>
                <w:t>2020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17672">
                <w:rPr>
                  <w:sz w:val="20"/>
                  <w:szCs w:val="20"/>
                  <w:lang w:eastAsia="en-US"/>
                </w:rPr>
                <w:t>2021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17672">
                <w:rPr>
                  <w:sz w:val="20"/>
                  <w:szCs w:val="20"/>
                  <w:lang w:eastAsia="en-US"/>
                </w:rPr>
                <w:t>2022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17672">
                <w:rPr>
                  <w:sz w:val="20"/>
                  <w:szCs w:val="20"/>
                  <w:lang w:eastAsia="en-US"/>
                </w:rPr>
                <w:t>2023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17672">
                <w:rPr>
                  <w:sz w:val="20"/>
                  <w:szCs w:val="20"/>
                  <w:lang w:eastAsia="en-US"/>
                </w:rPr>
                <w:t>2024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17672">
                <w:rPr>
                  <w:sz w:val="20"/>
                  <w:szCs w:val="20"/>
                  <w:lang w:eastAsia="en-US"/>
                </w:rPr>
                <w:t>2025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36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93" w:type="dxa"/>
            <w:vMerge/>
            <w:vAlign w:val="center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B00EE2" w:rsidRPr="008573CC" w:rsidTr="009021AC">
        <w:tc>
          <w:tcPr>
            <w:tcW w:w="2660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6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48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36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93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B00EE2" w:rsidRPr="008573CC" w:rsidTr="009021AC">
        <w:tc>
          <w:tcPr>
            <w:tcW w:w="15353" w:type="dxa"/>
            <w:gridSpan w:val="14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Муниципальная программа «Капитальный ремонт общеобразовательных учреждений города Рубцовска» на 2017-2025 годы</w:t>
            </w:r>
          </w:p>
        </w:tc>
      </w:tr>
      <w:tr w:rsidR="00B00EE2" w:rsidRPr="008573CC" w:rsidTr="009021AC">
        <w:tc>
          <w:tcPr>
            <w:tcW w:w="2660" w:type="dxa"/>
            <w:vAlign w:val="bottom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Цель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617672">
              <w:rPr>
                <w:sz w:val="20"/>
                <w:szCs w:val="20"/>
              </w:rPr>
              <w:t xml:space="preserve">  </w:t>
            </w:r>
            <w:r w:rsidRPr="00617672">
              <w:rPr>
                <w:color w:val="000000"/>
                <w:sz w:val="20"/>
                <w:szCs w:val="20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vAlign w:val="bottom"/>
          </w:tcPr>
          <w:p w:rsidR="00B00EE2" w:rsidRPr="00617672" w:rsidRDefault="00B00EE2" w:rsidP="0016297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748" w:type="dxa"/>
            <w:vAlign w:val="bottom"/>
          </w:tcPr>
          <w:p w:rsidR="00B00EE2" w:rsidRPr="00617672" w:rsidRDefault="00B00EE2" w:rsidP="009021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20500</w:t>
            </w:r>
          </w:p>
        </w:tc>
        <w:tc>
          <w:tcPr>
            <w:tcW w:w="748" w:type="dxa"/>
            <w:vAlign w:val="bottom"/>
          </w:tcPr>
          <w:p w:rsidR="00B00EE2" w:rsidRPr="00617672" w:rsidRDefault="00B00EE2" w:rsidP="009021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39500</w:t>
            </w:r>
          </w:p>
        </w:tc>
        <w:tc>
          <w:tcPr>
            <w:tcW w:w="748" w:type="dxa"/>
            <w:vAlign w:val="bottom"/>
          </w:tcPr>
          <w:p w:rsidR="00B00EE2" w:rsidRPr="00617672" w:rsidRDefault="00B00EE2" w:rsidP="009021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bottom"/>
          </w:tcPr>
          <w:p w:rsidR="00B00EE2" w:rsidRPr="00617672" w:rsidRDefault="00B00EE2" w:rsidP="009021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bottom"/>
          </w:tcPr>
          <w:p w:rsidR="00B00EE2" w:rsidRPr="00617672" w:rsidRDefault="00B00EE2" w:rsidP="009021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bottom"/>
          </w:tcPr>
          <w:p w:rsidR="00B00EE2" w:rsidRPr="00617672" w:rsidRDefault="00B00EE2" w:rsidP="009021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bottom"/>
          </w:tcPr>
          <w:p w:rsidR="00B00EE2" w:rsidRPr="00617672" w:rsidRDefault="00B00EE2" w:rsidP="009021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bottom"/>
          </w:tcPr>
          <w:p w:rsidR="00B00EE2" w:rsidRPr="00617672" w:rsidRDefault="00B00EE2" w:rsidP="009021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836" w:type="dxa"/>
            <w:vAlign w:val="bottom"/>
          </w:tcPr>
          <w:p w:rsidR="00B00EE2" w:rsidRPr="00617672" w:rsidRDefault="00B00EE2" w:rsidP="009021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134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293" w:type="dxa"/>
            <w:vAlign w:val="bottom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B00EE2" w:rsidRPr="008573CC" w:rsidTr="009021AC">
        <w:tc>
          <w:tcPr>
            <w:tcW w:w="2660" w:type="dxa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1.  </w:t>
            </w:r>
            <w:r w:rsidRPr="00617672">
              <w:rPr>
                <w:sz w:val="20"/>
                <w:szCs w:val="20"/>
              </w:rPr>
              <w:t>Проведение капитального 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условий для образовательного процесса, соответствующие современным требованиям</w:t>
            </w:r>
          </w:p>
        </w:tc>
        <w:tc>
          <w:tcPr>
            <w:tcW w:w="2127" w:type="dxa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vAlign w:val="center"/>
          </w:tcPr>
          <w:p w:rsidR="00B00EE2" w:rsidRPr="00617672" w:rsidRDefault="00B00EE2" w:rsidP="001629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33500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836" w:type="dxa"/>
            <w:vAlign w:val="center"/>
          </w:tcPr>
          <w:p w:rsidR="00B00EE2" w:rsidRPr="00617672" w:rsidRDefault="00B00EE2" w:rsidP="0016297F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617672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93" w:type="dxa"/>
          </w:tcPr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B00EE2" w:rsidRPr="008573CC" w:rsidTr="009021AC">
        <w:tc>
          <w:tcPr>
            <w:tcW w:w="2660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1.1. Ремонт систем отопления и водоснабжения в зданиях 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 МБОУ «Средняя общеобразовательная школа № 1», МБОУ «Кадетская средняя общеобразовательная школа № 2», МБОУ «Гимназия № 3», МБОУ «Лицей № 7», МБОУ «Гимназия № 8», МБОУ «Гимназия № 11», МБОУ «Средняя общеобразовательная школа № 13», МБОУ «Основная общеобразовательная школа № 15», МБОУ «Начальная общеобразовательная школа № 16», МБОУ «Средняя общеобразовательная школа № 18», МБОУ «Средняя общеобразовательная школа № 19», МБОУ «Средняя общеобразовательная школа № 23», МБОУ «Основная общеобразовательная школа № 26 им. Пушкина», МБОУ «Гимназия  «Планета Детства», МБОУ «Открытая (сменная) общеобразовательная школа № 1», МБОУ «Лицей № 6»</w:t>
            </w:r>
          </w:p>
        </w:tc>
        <w:tc>
          <w:tcPr>
            <w:tcW w:w="10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8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104000</w:t>
            </w:r>
          </w:p>
        </w:tc>
        <w:tc>
          <w:tcPr>
            <w:tcW w:w="1293" w:type="dxa"/>
          </w:tcPr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B00EE2" w:rsidRPr="008573CC" w:rsidTr="009021AC">
        <w:tc>
          <w:tcPr>
            <w:tcW w:w="2660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1.2. Капитальный ремонт санузлов 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  <w:vAlign w:val="bottom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19», МБОУ «Средняя общеобразовательная школа № 23»,  МБОУ «Гимназия  «Планета Детства», МБОУ «Начальная общеобразовательная школа № 16»</w:t>
            </w:r>
          </w:p>
        </w:tc>
        <w:tc>
          <w:tcPr>
            <w:tcW w:w="1036" w:type="dxa"/>
            <w:vAlign w:val="center"/>
          </w:tcPr>
          <w:p w:rsidR="00B00EE2" w:rsidRPr="00617672" w:rsidRDefault="00B00EE2" w:rsidP="0016297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B00EE2" w:rsidRPr="00617672" w:rsidRDefault="00B00EE2" w:rsidP="0016297F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617672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93" w:type="dxa"/>
          </w:tcPr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B00EE2" w:rsidRPr="008573CC" w:rsidTr="009021AC">
        <w:tc>
          <w:tcPr>
            <w:tcW w:w="2660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1.3. Капитальный ремонт пищеблока 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«Гимназия  «Планета Детства»</w:t>
            </w:r>
          </w:p>
        </w:tc>
        <w:tc>
          <w:tcPr>
            <w:tcW w:w="10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6000,0</w:t>
            </w:r>
          </w:p>
        </w:tc>
        <w:tc>
          <w:tcPr>
            <w:tcW w:w="1293" w:type="dxa"/>
          </w:tcPr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B00EE2" w:rsidRPr="008573CC" w:rsidTr="009021AC">
        <w:tc>
          <w:tcPr>
            <w:tcW w:w="2660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1.4. Капитальный ремонт спортзала 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«Лицей № 7»</w:t>
            </w:r>
          </w:p>
        </w:tc>
        <w:tc>
          <w:tcPr>
            <w:tcW w:w="10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2000,0</w:t>
            </w:r>
          </w:p>
        </w:tc>
        <w:tc>
          <w:tcPr>
            <w:tcW w:w="1293" w:type="dxa"/>
          </w:tcPr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B00EE2" w:rsidRPr="008573CC" w:rsidTr="009021AC">
        <w:tc>
          <w:tcPr>
            <w:tcW w:w="2660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  <w:vAlign w:val="bottom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5500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11500</w:t>
            </w:r>
          </w:p>
        </w:tc>
        <w:tc>
          <w:tcPr>
            <w:tcW w:w="1293" w:type="dxa"/>
          </w:tcPr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B00EE2" w:rsidRPr="008573CC" w:rsidTr="009021AC">
        <w:tc>
          <w:tcPr>
            <w:tcW w:w="2660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2.1. Капитальный ремонт кровли 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  <w:vAlign w:val="bottom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1», МБОУ «Лицей № 7», МБОУ «Начальная общеобразовательная школа № 16»</w:t>
            </w:r>
          </w:p>
        </w:tc>
        <w:tc>
          <w:tcPr>
            <w:tcW w:w="10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5500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6500,0</w:t>
            </w:r>
          </w:p>
        </w:tc>
        <w:tc>
          <w:tcPr>
            <w:tcW w:w="1293" w:type="dxa"/>
          </w:tcPr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B00EE2" w:rsidRPr="008573CC" w:rsidTr="009021AC">
        <w:tc>
          <w:tcPr>
            <w:tcW w:w="2660" w:type="dxa"/>
          </w:tcPr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2.2. Замена деревянных  оконных блоков на блоки из ПВХ профиля</w:t>
            </w:r>
          </w:p>
        </w:tc>
        <w:tc>
          <w:tcPr>
            <w:tcW w:w="1417" w:type="dxa"/>
          </w:tcPr>
          <w:p w:rsidR="00B00EE2" w:rsidRPr="00617672" w:rsidRDefault="00B00EE2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2127" w:type="dxa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«Гимназия «Планета Детства»</w:t>
            </w:r>
          </w:p>
        </w:tc>
        <w:tc>
          <w:tcPr>
            <w:tcW w:w="10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48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36" w:type="dxa"/>
            <w:vAlign w:val="center"/>
          </w:tcPr>
          <w:p w:rsidR="00B00EE2" w:rsidRPr="00617672" w:rsidRDefault="00B00EE2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1293" w:type="dxa"/>
          </w:tcPr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Default="00B00EE2" w:rsidP="009021AC">
            <w:pPr>
              <w:rPr>
                <w:sz w:val="20"/>
                <w:szCs w:val="20"/>
                <w:lang w:eastAsia="en-US"/>
              </w:rPr>
            </w:pPr>
          </w:p>
          <w:p w:rsidR="00B00EE2" w:rsidRPr="00617672" w:rsidRDefault="00B00EE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</w:tbl>
    <w:p w:rsidR="00B00EE2" w:rsidRPr="00984614" w:rsidRDefault="00B00EE2" w:rsidP="005E2942"/>
    <w:p w:rsidR="00B00EE2" w:rsidRPr="00984614" w:rsidRDefault="00B00EE2" w:rsidP="005E2942"/>
    <w:p w:rsidR="00B00EE2" w:rsidRDefault="00B00EE2" w:rsidP="005E2942">
      <w:pPr>
        <w:sectPr w:rsidR="00B00EE2" w:rsidSect="00825D40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B00EE2" w:rsidRPr="00984614" w:rsidRDefault="00B00EE2" w:rsidP="005E2942">
      <w:pPr>
        <w:jc w:val="center"/>
      </w:pPr>
      <w:r w:rsidRPr="00984614"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984614">
        <w:t>Таблица № 3</w:t>
      </w:r>
    </w:p>
    <w:p w:rsidR="00B00EE2" w:rsidRPr="00984614" w:rsidRDefault="00B00EE2" w:rsidP="005E2942">
      <w:pPr>
        <w:jc w:val="center"/>
      </w:pPr>
      <w:r w:rsidRPr="00984614">
        <w:t xml:space="preserve">Объем финансовых ресурсов, </w:t>
      </w:r>
    </w:p>
    <w:p w:rsidR="00B00EE2" w:rsidRDefault="00B00EE2" w:rsidP="005E2942">
      <w:pPr>
        <w:jc w:val="center"/>
      </w:pPr>
      <w:r w:rsidRPr="00984614">
        <w:t>необходимых для реализации программы.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00EE2" w:rsidRPr="00984614" w:rsidTr="009021AC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Источники и направления </w:t>
            </w:r>
          </w:p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13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B00EE2" w:rsidRPr="00984614" w:rsidTr="009021AC">
        <w:trPr>
          <w:cantSplit/>
          <w:trHeight w:val="4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EE2" w:rsidRPr="0016297F" w:rsidRDefault="00B00EE2" w:rsidP="009021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11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5E294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5E294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134000,0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5E294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5E294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134000,0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5E294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5E294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134000,0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5E294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5E294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134000,0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B00EE2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EE2" w:rsidRPr="0016297F" w:rsidRDefault="00B00EE2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</w:tbl>
    <w:p w:rsidR="00B00EE2" w:rsidRDefault="00B00EE2" w:rsidP="0016297F"/>
    <w:p w:rsidR="00B00EE2" w:rsidRPr="0016297F" w:rsidRDefault="00B00EE2" w:rsidP="0016297F">
      <w:pPr>
        <w:rPr>
          <w:rStyle w:val="Emphasis"/>
        </w:rPr>
      </w:pPr>
    </w:p>
    <w:sectPr w:rsidR="00B00EE2" w:rsidRPr="0016297F" w:rsidSect="00825D40">
      <w:footerReference w:type="even" r:id="rId14"/>
      <w:footerReference w:type="default" r:id="rId15"/>
      <w:pgSz w:w="16838" w:h="11906" w:orient="landscape"/>
      <w:pgMar w:top="1134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EE2" w:rsidRDefault="00B00EE2" w:rsidP="004D3CAB">
      <w:r>
        <w:separator/>
      </w:r>
    </w:p>
  </w:endnote>
  <w:endnote w:type="continuationSeparator" w:id="1">
    <w:p w:rsidR="00B00EE2" w:rsidRDefault="00B00EE2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E2" w:rsidRDefault="00B00E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E2" w:rsidRDefault="00B00E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E2" w:rsidRDefault="00B00EE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E2" w:rsidRDefault="00B00EE2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0EE2" w:rsidRDefault="00B00EE2" w:rsidP="00846AF6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E2" w:rsidRDefault="00B00EE2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EE2" w:rsidRDefault="00B00EE2" w:rsidP="004D3CAB">
      <w:r>
        <w:separator/>
      </w:r>
    </w:p>
  </w:footnote>
  <w:footnote w:type="continuationSeparator" w:id="1">
    <w:p w:rsidR="00B00EE2" w:rsidRDefault="00B00EE2" w:rsidP="004D3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E2" w:rsidRDefault="00B00E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E2" w:rsidRDefault="00B00E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E2" w:rsidRDefault="00B00E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06683"/>
    <w:rsid w:val="0001340C"/>
    <w:rsid w:val="0002189A"/>
    <w:rsid w:val="00030BCB"/>
    <w:rsid w:val="000560AC"/>
    <w:rsid w:val="0006119B"/>
    <w:rsid w:val="00073207"/>
    <w:rsid w:val="0007476F"/>
    <w:rsid w:val="00084610"/>
    <w:rsid w:val="00090259"/>
    <w:rsid w:val="00097B3B"/>
    <w:rsid w:val="000A41D6"/>
    <w:rsid w:val="000A4DB2"/>
    <w:rsid w:val="000B055A"/>
    <w:rsid w:val="000C2C31"/>
    <w:rsid w:val="000D3645"/>
    <w:rsid w:val="000E37B1"/>
    <w:rsid w:val="00121265"/>
    <w:rsid w:val="00126CBA"/>
    <w:rsid w:val="0016297F"/>
    <w:rsid w:val="001652AA"/>
    <w:rsid w:val="00165BFD"/>
    <w:rsid w:val="00167B1E"/>
    <w:rsid w:val="001728B8"/>
    <w:rsid w:val="00181145"/>
    <w:rsid w:val="00192AB1"/>
    <w:rsid w:val="00196C0A"/>
    <w:rsid w:val="001B354F"/>
    <w:rsid w:val="002146AA"/>
    <w:rsid w:val="002341A0"/>
    <w:rsid w:val="0024164C"/>
    <w:rsid w:val="0024347C"/>
    <w:rsid w:val="00246DC5"/>
    <w:rsid w:val="00253AA4"/>
    <w:rsid w:val="002724B6"/>
    <w:rsid w:val="00274A94"/>
    <w:rsid w:val="00281127"/>
    <w:rsid w:val="002A32B3"/>
    <w:rsid w:val="002A5326"/>
    <w:rsid w:val="002C15B2"/>
    <w:rsid w:val="002F496C"/>
    <w:rsid w:val="0030082C"/>
    <w:rsid w:val="00304A00"/>
    <w:rsid w:val="00340848"/>
    <w:rsid w:val="0034710C"/>
    <w:rsid w:val="00350E99"/>
    <w:rsid w:val="0037386A"/>
    <w:rsid w:val="00374F8D"/>
    <w:rsid w:val="00375962"/>
    <w:rsid w:val="003847C4"/>
    <w:rsid w:val="00396D12"/>
    <w:rsid w:val="003B34DB"/>
    <w:rsid w:val="003C312D"/>
    <w:rsid w:val="003C5B63"/>
    <w:rsid w:val="003D050F"/>
    <w:rsid w:val="003D4675"/>
    <w:rsid w:val="003D495A"/>
    <w:rsid w:val="003E2AF6"/>
    <w:rsid w:val="003F2D37"/>
    <w:rsid w:val="00421493"/>
    <w:rsid w:val="00450191"/>
    <w:rsid w:val="004536F8"/>
    <w:rsid w:val="004558D9"/>
    <w:rsid w:val="00470EF2"/>
    <w:rsid w:val="00486F62"/>
    <w:rsid w:val="004A58AC"/>
    <w:rsid w:val="004A6E88"/>
    <w:rsid w:val="004A79CE"/>
    <w:rsid w:val="004B0F1B"/>
    <w:rsid w:val="004C79B9"/>
    <w:rsid w:val="004D3CAB"/>
    <w:rsid w:val="004D4C9B"/>
    <w:rsid w:val="004F6188"/>
    <w:rsid w:val="00512991"/>
    <w:rsid w:val="00522143"/>
    <w:rsid w:val="00591F10"/>
    <w:rsid w:val="00596B89"/>
    <w:rsid w:val="005C2223"/>
    <w:rsid w:val="005C66C3"/>
    <w:rsid w:val="005D7CB9"/>
    <w:rsid w:val="005E2942"/>
    <w:rsid w:val="005F0C08"/>
    <w:rsid w:val="005F3FD3"/>
    <w:rsid w:val="00617672"/>
    <w:rsid w:val="00631FBB"/>
    <w:rsid w:val="00641026"/>
    <w:rsid w:val="00653A9F"/>
    <w:rsid w:val="00660DD8"/>
    <w:rsid w:val="00677649"/>
    <w:rsid w:val="006821CE"/>
    <w:rsid w:val="006903B1"/>
    <w:rsid w:val="006B0226"/>
    <w:rsid w:val="006B2D81"/>
    <w:rsid w:val="006B70E4"/>
    <w:rsid w:val="006E4662"/>
    <w:rsid w:val="006F0A72"/>
    <w:rsid w:val="006F138F"/>
    <w:rsid w:val="006F5895"/>
    <w:rsid w:val="006F5EE5"/>
    <w:rsid w:val="00700181"/>
    <w:rsid w:val="00711C11"/>
    <w:rsid w:val="00754F4A"/>
    <w:rsid w:val="007B25AF"/>
    <w:rsid w:val="007C0D54"/>
    <w:rsid w:val="007D337D"/>
    <w:rsid w:val="0081075B"/>
    <w:rsid w:val="00810BBE"/>
    <w:rsid w:val="008172DA"/>
    <w:rsid w:val="00825D40"/>
    <w:rsid w:val="00831E98"/>
    <w:rsid w:val="00842519"/>
    <w:rsid w:val="00846AF6"/>
    <w:rsid w:val="008478AB"/>
    <w:rsid w:val="00852559"/>
    <w:rsid w:val="008573CC"/>
    <w:rsid w:val="00867DCF"/>
    <w:rsid w:val="008A158C"/>
    <w:rsid w:val="008A182C"/>
    <w:rsid w:val="008A418E"/>
    <w:rsid w:val="008A6286"/>
    <w:rsid w:val="008B4250"/>
    <w:rsid w:val="008D0336"/>
    <w:rsid w:val="008D5B04"/>
    <w:rsid w:val="008E5176"/>
    <w:rsid w:val="008F4349"/>
    <w:rsid w:val="00901418"/>
    <w:rsid w:val="009021AC"/>
    <w:rsid w:val="0091305A"/>
    <w:rsid w:val="00917E51"/>
    <w:rsid w:val="0092361C"/>
    <w:rsid w:val="00932FED"/>
    <w:rsid w:val="009364DA"/>
    <w:rsid w:val="00954738"/>
    <w:rsid w:val="00984614"/>
    <w:rsid w:val="00984987"/>
    <w:rsid w:val="009D506D"/>
    <w:rsid w:val="00A25DB2"/>
    <w:rsid w:val="00A508AD"/>
    <w:rsid w:val="00A53900"/>
    <w:rsid w:val="00A76DE4"/>
    <w:rsid w:val="00A83726"/>
    <w:rsid w:val="00A84D36"/>
    <w:rsid w:val="00AA32BB"/>
    <w:rsid w:val="00AB3260"/>
    <w:rsid w:val="00AD43A8"/>
    <w:rsid w:val="00AE50D7"/>
    <w:rsid w:val="00B00EE2"/>
    <w:rsid w:val="00B27B7F"/>
    <w:rsid w:val="00B27FEE"/>
    <w:rsid w:val="00B37479"/>
    <w:rsid w:val="00B556F0"/>
    <w:rsid w:val="00B85E6D"/>
    <w:rsid w:val="00BD3338"/>
    <w:rsid w:val="00BF0AFA"/>
    <w:rsid w:val="00C01E1A"/>
    <w:rsid w:val="00C07093"/>
    <w:rsid w:val="00C20E35"/>
    <w:rsid w:val="00C22303"/>
    <w:rsid w:val="00C456BD"/>
    <w:rsid w:val="00C82FAB"/>
    <w:rsid w:val="00CA482A"/>
    <w:rsid w:val="00CA7903"/>
    <w:rsid w:val="00CF169F"/>
    <w:rsid w:val="00D0066C"/>
    <w:rsid w:val="00D072F5"/>
    <w:rsid w:val="00D135B5"/>
    <w:rsid w:val="00D14F49"/>
    <w:rsid w:val="00D15F58"/>
    <w:rsid w:val="00D42772"/>
    <w:rsid w:val="00D453E2"/>
    <w:rsid w:val="00D7257E"/>
    <w:rsid w:val="00DA2D18"/>
    <w:rsid w:val="00DB3E3E"/>
    <w:rsid w:val="00DC5D22"/>
    <w:rsid w:val="00DD338F"/>
    <w:rsid w:val="00DE41B2"/>
    <w:rsid w:val="00DF4F3F"/>
    <w:rsid w:val="00E04510"/>
    <w:rsid w:val="00E10D9A"/>
    <w:rsid w:val="00E133E7"/>
    <w:rsid w:val="00E3139A"/>
    <w:rsid w:val="00E31439"/>
    <w:rsid w:val="00E323E8"/>
    <w:rsid w:val="00E340E7"/>
    <w:rsid w:val="00E75EC8"/>
    <w:rsid w:val="00EA19CD"/>
    <w:rsid w:val="00EA4F00"/>
    <w:rsid w:val="00EB05F1"/>
    <w:rsid w:val="00EE20C2"/>
    <w:rsid w:val="00F12EB5"/>
    <w:rsid w:val="00F20443"/>
    <w:rsid w:val="00F254A8"/>
    <w:rsid w:val="00F440C0"/>
    <w:rsid w:val="00F60B17"/>
    <w:rsid w:val="00F713FB"/>
    <w:rsid w:val="00F73CA0"/>
    <w:rsid w:val="00F740A9"/>
    <w:rsid w:val="00F82D1D"/>
    <w:rsid w:val="00F84099"/>
    <w:rsid w:val="00F97711"/>
    <w:rsid w:val="00FC070B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D0336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336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16297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7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1158</TotalTime>
  <Pages>7</Pages>
  <Words>1395</Words>
  <Characters>7958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46</cp:revision>
  <cp:lastPrinted>2017-01-24T06:27:00Z</cp:lastPrinted>
  <dcterms:created xsi:type="dcterms:W3CDTF">2016-01-21T08:36:00Z</dcterms:created>
  <dcterms:modified xsi:type="dcterms:W3CDTF">2017-02-15T04:01:00Z</dcterms:modified>
</cp:coreProperties>
</file>