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5B7" w:rsidRPr="00EF6F95" w:rsidRDefault="006045B7" w:rsidP="00EF6F95">
      <w:pPr>
        <w:spacing w:after="0" w:line="240" w:lineRule="auto"/>
        <w:jc w:val="center"/>
        <w:rPr>
          <w:rFonts w:ascii="Times New Roman" w:hAnsi="Times New Roman"/>
        </w:rPr>
      </w:pPr>
      <w:r w:rsidRPr="006B1028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7" o:title="" gain="79922f" blacklevel="1966f"/>
          </v:shape>
        </w:pict>
      </w:r>
    </w:p>
    <w:p w:rsidR="006045B7" w:rsidRPr="00EF6F95" w:rsidRDefault="006045B7" w:rsidP="00EF6F95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EF6F95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6045B7" w:rsidRPr="00EF6F95" w:rsidRDefault="006045B7" w:rsidP="00EF6F95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EF6F95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6045B7" w:rsidRPr="00EF6F95" w:rsidRDefault="006045B7" w:rsidP="00EF6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45B7" w:rsidRPr="00EF6F95" w:rsidRDefault="006045B7" w:rsidP="00EF6F95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EF6F95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6045B7" w:rsidRPr="00EF6F95" w:rsidRDefault="006045B7" w:rsidP="00EF6F95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14.03.2017 № 711</w:t>
      </w:r>
    </w:p>
    <w:p w:rsidR="006045B7" w:rsidRPr="00EF6F95" w:rsidRDefault="006045B7" w:rsidP="00EF6F95">
      <w:pPr>
        <w:spacing w:after="0" w:line="240" w:lineRule="auto"/>
        <w:jc w:val="center"/>
        <w:rPr>
          <w:rFonts w:ascii="Times New Roman" w:hAnsi="Times New Roman"/>
        </w:rPr>
      </w:pPr>
    </w:p>
    <w:p w:rsidR="006045B7" w:rsidRPr="00EF6F95" w:rsidRDefault="006045B7" w:rsidP="00EF6F95">
      <w:pPr>
        <w:spacing w:after="0" w:line="240" w:lineRule="auto"/>
        <w:rPr>
          <w:rFonts w:ascii="Times New Roman" w:hAnsi="Times New Roman"/>
        </w:rPr>
      </w:pPr>
    </w:p>
    <w:p w:rsidR="006045B7" w:rsidRPr="00161B29" w:rsidRDefault="006045B7" w:rsidP="00A209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 xml:space="preserve">Об утверждении Положения о </w:t>
      </w:r>
    </w:p>
    <w:p w:rsidR="006045B7" w:rsidRDefault="006045B7" w:rsidP="00A209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 xml:space="preserve">муниципально-частном партнерстве </w:t>
      </w:r>
    </w:p>
    <w:p w:rsidR="006045B7" w:rsidRDefault="006045B7" w:rsidP="00A209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>в муниципальном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1B29">
        <w:rPr>
          <w:rFonts w:ascii="Times New Roman" w:hAnsi="Times New Roman"/>
          <w:sz w:val="28"/>
          <w:szCs w:val="28"/>
        </w:rPr>
        <w:t xml:space="preserve">образовании </w:t>
      </w:r>
    </w:p>
    <w:p w:rsidR="006045B7" w:rsidRPr="00161B29" w:rsidRDefault="006045B7" w:rsidP="00A209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>город Рубцовск Алтайского края</w:t>
      </w:r>
    </w:p>
    <w:p w:rsidR="006045B7" w:rsidRDefault="006045B7" w:rsidP="0020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5B7" w:rsidRPr="00161B29" w:rsidRDefault="006045B7" w:rsidP="0020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5B7" w:rsidRDefault="006045B7" w:rsidP="00390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>В целях регулирования взаимоотношений органов местного самоуправления, юридических лиц в рамках муниципально-частного партнерства, в соответствии с Федеральным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1B29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161B29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06.10.2003 №</w:t>
      </w:r>
      <w:r w:rsidRPr="00161B29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31</w:t>
      </w:r>
      <w:r w:rsidRPr="00161B29">
        <w:rPr>
          <w:rFonts w:ascii="Times New Roman" w:hAnsi="Times New Roman"/>
          <w:sz w:val="28"/>
          <w:szCs w:val="28"/>
        </w:rPr>
        <w:t>-ФЗ «</w:t>
      </w:r>
      <w:r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161B29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Федеральным законом</w:t>
      </w:r>
      <w:r w:rsidRPr="00161B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13.07.2015</w:t>
      </w:r>
      <w:r w:rsidRPr="00161B2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224-ФЗ</w:t>
      </w:r>
      <w:r w:rsidRPr="00161B2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</w:t>
      </w:r>
      <w:r w:rsidRPr="00161B29">
        <w:rPr>
          <w:rFonts w:ascii="Times New Roman" w:hAnsi="Times New Roman"/>
          <w:sz w:val="28"/>
          <w:szCs w:val="28"/>
        </w:rPr>
        <w:t>», ПОСТАНОВЛЯЮ:</w:t>
      </w:r>
    </w:p>
    <w:p w:rsidR="006045B7" w:rsidRPr="00161B29" w:rsidRDefault="006045B7" w:rsidP="00390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5B7" w:rsidRDefault="006045B7" w:rsidP="0020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>1. Утвердить Положение о муниципально-частном партнерстве в муниципальном образовании город Рубцовск Алтайского края (приложение).</w:t>
      </w:r>
    </w:p>
    <w:p w:rsidR="006045B7" w:rsidRPr="00161B29" w:rsidRDefault="006045B7" w:rsidP="0020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постановление Администрации города Рубцовска Алтайского края от 11.12.2014 № 5372 «Об утверждении Положения о муниципально-частном партнерстве в муниципальном образовании город Рубцовск Алтайского края»</w:t>
      </w:r>
    </w:p>
    <w:p w:rsidR="006045B7" w:rsidRPr="00161B29" w:rsidRDefault="006045B7" w:rsidP="0020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61B29">
        <w:rPr>
          <w:rFonts w:ascii="Times New Roman" w:hAnsi="Times New Roman"/>
          <w:sz w:val="28"/>
          <w:szCs w:val="28"/>
        </w:rPr>
        <w:t xml:space="preserve">. Опубликовать настоящее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161B29">
        <w:rPr>
          <w:rFonts w:ascii="Times New Roman" w:hAnsi="Times New Roman"/>
          <w:sz w:val="28"/>
          <w:szCs w:val="28"/>
        </w:rPr>
        <w:t>в газете «Местное время»</w:t>
      </w:r>
      <w:r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города Рубцовска Алтайского края в сети Интернет</w:t>
      </w:r>
      <w:r w:rsidRPr="00161B29">
        <w:rPr>
          <w:rFonts w:ascii="Times New Roman" w:hAnsi="Times New Roman"/>
          <w:sz w:val="28"/>
          <w:szCs w:val="28"/>
        </w:rPr>
        <w:t>.</w:t>
      </w:r>
    </w:p>
    <w:p w:rsidR="006045B7" w:rsidRPr="00161B29" w:rsidRDefault="006045B7" w:rsidP="0020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61B29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>после</w:t>
      </w:r>
      <w:r w:rsidRPr="00161B29">
        <w:rPr>
          <w:rFonts w:ascii="Times New Roman" w:hAnsi="Times New Roman"/>
          <w:sz w:val="28"/>
          <w:szCs w:val="28"/>
        </w:rPr>
        <w:t xml:space="preserve"> его официального опубликования в газете «Местное время» </w:t>
      </w:r>
    </w:p>
    <w:p w:rsidR="006045B7" w:rsidRDefault="006045B7" w:rsidP="0020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61B29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  <w:r w:rsidRPr="00161B29">
        <w:rPr>
          <w:rFonts w:ascii="Times New Roman" w:hAnsi="Times New Roman"/>
          <w:sz w:val="28"/>
          <w:szCs w:val="28"/>
        </w:rPr>
        <w:t xml:space="preserve"> </w:t>
      </w:r>
    </w:p>
    <w:p w:rsidR="006045B7" w:rsidRDefault="006045B7" w:rsidP="0020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5B7" w:rsidRDefault="006045B7" w:rsidP="00207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5B7" w:rsidRDefault="006045B7" w:rsidP="00207B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EBA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F14EBA">
        <w:rPr>
          <w:rFonts w:ascii="Times New Roman" w:hAnsi="Times New Roman"/>
          <w:sz w:val="28"/>
          <w:szCs w:val="28"/>
        </w:rPr>
        <w:t xml:space="preserve"> </w:t>
      </w:r>
      <w:r w:rsidRPr="00161B29">
        <w:rPr>
          <w:rFonts w:ascii="Times New Roman" w:hAnsi="Times New Roman"/>
          <w:sz w:val="28"/>
          <w:szCs w:val="28"/>
        </w:rPr>
        <w:t>Администрации</w:t>
      </w:r>
    </w:p>
    <w:p w:rsidR="006045B7" w:rsidRPr="00161B29" w:rsidRDefault="006045B7" w:rsidP="00207B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 Рубцовска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161B2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Д.З. Фельдман</w:t>
      </w:r>
      <w:r w:rsidRPr="00161B29">
        <w:rPr>
          <w:rFonts w:ascii="Times New Roman" w:hAnsi="Times New Roman"/>
          <w:sz w:val="28"/>
          <w:szCs w:val="28"/>
        </w:rPr>
        <w:t xml:space="preserve">  </w:t>
      </w:r>
    </w:p>
    <w:p w:rsidR="006045B7" w:rsidRDefault="006045B7" w:rsidP="00FC0744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6045B7" w:rsidRDefault="006045B7" w:rsidP="00FC0744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6045B7" w:rsidRPr="00161B29" w:rsidRDefault="006045B7" w:rsidP="00EF6F95">
      <w:pPr>
        <w:spacing w:after="0" w:line="240" w:lineRule="auto"/>
        <w:ind w:left="5170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>Приложение</w:t>
      </w:r>
    </w:p>
    <w:p w:rsidR="006045B7" w:rsidRPr="00161B29" w:rsidRDefault="006045B7" w:rsidP="00EF6F95">
      <w:pPr>
        <w:spacing w:after="0" w:line="240" w:lineRule="auto"/>
        <w:ind w:left="5170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045B7" w:rsidRPr="00161B29" w:rsidRDefault="006045B7" w:rsidP="00EF6F95">
      <w:pPr>
        <w:spacing w:after="0" w:line="240" w:lineRule="auto"/>
        <w:ind w:left="5170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>города Рубцовска Алтайского края</w:t>
      </w:r>
    </w:p>
    <w:p w:rsidR="006045B7" w:rsidRPr="00161B29" w:rsidRDefault="006045B7" w:rsidP="00EF6F95">
      <w:pPr>
        <w:spacing w:after="0" w:line="240" w:lineRule="auto"/>
        <w:ind w:left="51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14.03.2017 № 711</w:t>
      </w:r>
    </w:p>
    <w:p w:rsidR="006045B7" w:rsidRDefault="006045B7" w:rsidP="00D30E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5B7" w:rsidRPr="00161B29" w:rsidRDefault="006045B7" w:rsidP="00FC07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>Положение</w:t>
      </w:r>
    </w:p>
    <w:p w:rsidR="006045B7" w:rsidRDefault="006045B7" w:rsidP="00AD63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>о муниципально – частном партнерстве в муниципальном образовании город Рубцовск Алтайского края</w:t>
      </w:r>
    </w:p>
    <w:p w:rsidR="006045B7" w:rsidRPr="00161B29" w:rsidRDefault="006045B7" w:rsidP="00AD63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45B7" w:rsidRPr="002B774D" w:rsidRDefault="006045B7" w:rsidP="002B774D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B774D">
        <w:rPr>
          <w:rFonts w:ascii="Times New Roman" w:hAnsi="Times New Roman"/>
          <w:sz w:val="28"/>
          <w:szCs w:val="28"/>
        </w:rPr>
        <w:t>Предмет регулирования настоящего Положения</w:t>
      </w:r>
    </w:p>
    <w:p w:rsidR="006045B7" w:rsidRPr="002B774D" w:rsidRDefault="006045B7" w:rsidP="002B77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5B7" w:rsidRPr="009A30AF" w:rsidRDefault="006045B7" w:rsidP="002B774D">
      <w:pPr>
        <w:pStyle w:val="ListParagraph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30AF">
        <w:rPr>
          <w:rFonts w:ascii="Times New Roman" w:hAnsi="Times New Roman"/>
          <w:sz w:val="28"/>
          <w:szCs w:val="28"/>
        </w:rPr>
        <w:t xml:space="preserve">Положение о муниципально – частном партнерстве в муниципальном образовании город Рубцовск Алтайского края (далее по тексту «Положение» - в соответствующем падеже) определяет цели, формы и условия участия муниципального образования город Рубцовск Алтайского края в муниципально-частном партнерстве, которое осуществляется в соответствии с Федеральным законом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 (далее по тексту «Федеральный закон от 13.07.2015 № 224-ФЗ» - в соответствующем падеже), иными правовыми актами муниципального образования город Рубцовск Алтайского края.  </w:t>
      </w:r>
    </w:p>
    <w:p w:rsidR="006045B7" w:rsidRPr="002B774D" w:rsidRDefault="006045B7" w:rsidP="002B774D">
      <w:pPr>
        <w:pStyle w:val="ListParagraph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74D">
        <w:rPr>
          <w:rFonts w:ascii="Times New Roman" w:hAnsi="Times New Roman"/>
          <w:sz w:val="28"/>
          <w:szCs w:val="28"/>
        </w:rPr>
        <w:t>Настоящее Положение разработано в целях регулирования взаимоотношений органов местного самоуправления, юридических лиц в рамках муниципально-частного партнерства.</w:t>
      </w:r>
    </w:p>
    <w:p w:rsidR="006045B7" w:rsidRPr="00161B29" w:rsidRDefault="006045B7" w:rsidP="002B77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5B7" w:rsidRPr="00161B29" w:rsidRDefault="006045B7" w:rsidP="00AD63D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>2. Основные понятия, используемые в настоящем Положении</w:t>
      </w:r>
    </w:p>
    <w:p w:rsidR="006045B7" w:rsidRPr="00161B29" w:rsidRDefault="006045B7" w:rsidP="00FC07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45B7" w:rsidRPr="002B774D" w:rsidRDefault="006045B7" w:rsidP="002B774D">
      <w:pPr>
        <w:pStyle w:val="ListParagraph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B774D">
        <w:rPr>
          <w:rFonts w:ascii="Times New Roman" w:hAnsi="Times New Roman"/>
          <w:sz w:val="28"/>
          <w:szCs w:val="28"/>
        </w:rPr>
        <w:t>Для целей настоящего Положения используются следующие основные понятия:</w:t>
      </w:r>
    </w:p>
    <w:p w:rsidR="006045B7" w:rsidRPr="002B774D" w:rsidRDefault="006045B7" w:rsidP="002B774D">
      <w:pPr>
        <w:pStyle w:val="ListParagraph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74D">
        <w:rPr>
          <w:rFonts w:ascii="Times New Roman" w:hAnsi="Times New Roman"/>
          <w:sz w:val="28"/>
          <w:szCs w:val="28"/>
        </w:rPr>
        <w:t xml:space="preserve">Муниципально-частное партнерство - взаимовыгодное сотрудничество муниципального образования город Рубцовск Алтайского края с частным партнером на основе соглашения в целях создания, реконструкции, модернизации, обслуживания или эксплуатации объектов социальной и инженерной инфраструктуры, обеспечения в соответствии с федеральным законодательством и законодательством Алтайского края использования имущества, находящегося в муниципальной собственности города Рубцовска;  </w:t>
      </w:r>
    </w:p>
    <w:p w:rsidR="006045B7" w:rsidRPr="002B774D" w:rsidRDefault="006045B7" w:rsidP="002B774D">
      <w:pPr>
        <w:pStyle w:val="ListParagraph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74D">
        <w:rPr>
          <w:rFonts w:ascii="Times New Roman" w:hAnsi="Times New Roman"/>
          <w:sz w:val="28"/>
          <w:szCs w:val="28"/>
        </w:rPr>
        <w:t>Частный партнер - юридическое лицо, индивидуальный предприниматель либо действующие без образования юридического лица по договору простого товарищества (договору о совместной деятельности) два и более юридических лица, индивидуальных предпринимателя, осуществляющие деятельность на основании соглашения;</w:t>
      </w:r>
    </w:p>
    <w:p w:rsidR="006045B7" w:rsidRPr="002B774D" w:rsidRDefault="006045B7" w:rsidP="002B774D">
      <w:pPr>
        <w:pStyle w:val="ListParagraph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74D">
        <w:rPr>
          <w:rFonts w:ascii="Times New Roman" w:hAnsi="Times New Roman"/>
          <w:sz w:val="28"/>
          <w:szCs w:val="28"/>
        </w:rPr>
        <w:t>Соглашение о муниципально-частном партнерстве - договор, заключаемый муниципальным образованием город Рубцовск Алтайского края, в лице Главы города Рубцовска Алтайского края, с частным партнером;</w:t>
      </w:r>
    </w:p>
    <w:p w:rsidR="006045B7" w:rsidRPr="002B774D" w:rsidRDefault="006045B7" w:rsidP="002B774D">
      <w:pPr>
        <w:pStyle w:val="ListParagraph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74D">
        <w:rPr>
          <w:rFonts w:ascii="Times New Roman" w:hAnsi="Times New Roman"/>
          <w:sz w:val="28"/>
          <w:szCs w:val="28"/>
        </w:rPr>
        <w:t>Стороны соглашения о муниципально-частном партнерстве – муниципальное образование город Рубцовск Алтайского края, в лице Главы города Рубцовска Алтайского края, и частный партнер;</w:t>
      </w:r>
    </w:p>
    <w:p w:rsidR="006045B7" w:rsidRPr="002B774D" w:rsidRDefault="006045B7" w:rsidP="00FC0744">
      <w:pPr>
        <w:pStyle w:val="ListParagraph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74D">
        <w:rPr>
          <w:rFonts w:ascii="Times New Roman" w:hAnsi="Times New Roman"/>
          <w:sz w:val="28"/>
          <w:szCs w:val="28"/>
        </w:rPr>
        <w:t>Объект соглашения о муниципально-частном партнерстве - создаваемое, реконструируемое, модернизируемое, обслуживаемое, эксплуатируемое в соответствии с соглашением имущество муниципального образования город Рубцовск.</w:t>
      </w:r>
    </w:p>
    <w:p w:rsidR="006045B7" w:rsidRPr="00161B29" w:rsidRDefault="006045B7" w:rsidP="00FC0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5B7" w:rsidRPr="00161B29" w:rsidRDefault="006045B7" w:rsidP="002B77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>3. Цели муниципально - частного партнерства</w:t>
      </w:r>
    </w:p>
    <w:p w:rsidR="006045B7" w:rsidRPr="00161B29" w:rsidRDefault="006045B7" w:rsidP="00FC0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5B7" w:rsidRPr="002F130F" w:rsidRDefault="006045B7" w:rsidP="002F130F">
      <w:pPr>
        <w:pStyle w:val="ListParagraph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30F">
        <w:rPr>
          <w:rFonts w:ascii="Times New Roman" w:hAnsi="Times New Roman"/>
          <w:sz w:val="28"/>
          <w:szCs w:val="28"/>
        </w:rPr>
        <w:t>Целями муниципально-частного партнерства являются:</w:t>
      </w:r>
    </w:p>
    <w:p w:rsidR="006045B7" w:rsidRPr="002B774D" w:rsidRDefault="006045B7" w:rsidP="002F130F">
      <w:pPr>
        <w:pStyle w:val="ListParagraph"/>
        <w:numPr>
          <w:ilvl w:val="2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74D">
        <w:rPr>
          <w:rFonts w:ascii="Times New Roman" w:hAnsi="Times New Roman"/>
          <w:sz w:val="28"/>
          <w:szCs w:val="28"/>
        </w:rPr>
        <w:t>Повышение доступности и улучшение качества услуг, предоставляемых потребителям услуг с использованием объектов социальной и инженерной инфраструктуры, за счет привлечения частных инвестиций в создание, реконструкцию, модернизацию, обслуживание или эксплуатацию объектов социальной и инженерной инфраструктуры;</w:t>
      </w:r>
    </w:p>
    <w:p w:rsidR="006045B7" w:rsidRPr="002B774D" w:rsidRDefault="006045B7" w:rsidP="002F130F">
      <w:pPr>
        <w:pStyle w:val="ListParagraph"/>
        <w:numPr>
          <w:ilvl w:val="2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74D">
        <w:rPr>
          <w:rFonts w:ascii="Times New Roman" w:hAnsi="Times New Roman"/>
          <w:sz w:val="28"/>
          <w:szCs w:val="28"/>
        </w:rPr>
        <w:t>Обеспечение эффективности использования имущества, находящегося в муниципальной собственности муниципального образования город Рубцовск Алтайского края.</w:t>
      </w:r>
    </w:p>
    <w:p w:rsidR="006045B7" w:rsidRPr="00161B29" w:rsidRDefault="006045B7" w:rsidP="00FC07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45B7" w:rsidRPr="00161B29" w:rsidRDefault="006045B7" w:rsidP="002F1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Принципы участия </w:t>
      </w:r>
      <w:r w:rsidRPr="00161B29">
        <w:rPr>
          <w:rFonts w:ascii="Times New Roman" w:hAnsi="Times New Roman"/>
          <w:sz w:val="28"/>
          <w:szCs w:val="28"/>
        </w:rPr>
        <w:t>в муниципально-частном партнерстве</w:t>
      </w:r>
    </w:p>
    <w:p w:rsidR="006045B7" w:rsidRPr="00161B29" w:rsidRDefault="006045B7" w:rsidP="00FC0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5B7" w:rsidRPr="002F130F" w:rsidRDefault="006045B7" w:rsidP="002F130F">
      <w:pPr>
        <w:pStyle w:val="ListParagraph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30F">
        <w:rPr>
          <w:rFonts w:ascii="Times New Roman" w:hAnsi="Times New Roman"/>
          <w:sz w:val="28"/>
          <w:szCs w:val="28"/>
        </w:rPr>
        <w:t>Муниципально-частное партнерство основывается на принципах:</w:t>
      </w:r>
    </w:p>
    <w:p w:rsidR="006045B7" w:rsidRPr="00D816B0" w:rsidRDefault="006045B7" w:rsidP="002F130F">
      <w:pPr>
        <w:pStyle w:val="ConsPlusNormal"/>
        <w:numPr>
          <w:ilvl w:val="2"/>
          <w:numId w:val="19"/>
        </w:numPr>
        <w:ind w:left="0" w:firstLine="709"/>
        <w:jc w:val="both"/>
        <w:rPr>
          <w:lang w:eastAsia="en-US"/>
        </w:rPr>
      </w:pPr>
      <w:r>
        <w:rPr>
          <w:lang w:eastAsia="en-US"/>
        </w:rPr>
        <w:t>О</w:t>
      </w:r>
      <w:r w:rsidRPr="00D816B0">
        <w:rPr>
          <w:lang w:eastAsia="en-US"/>
        </w:rPr>
        <w:t xml:space="preserve">ткрытость и доступность информации о государственно-частном партнерстве, муниципально-частном партнерстве, за исключением сведений, составляющих государственную тайну и иную охраняемую </w:t>
      </w:r>
      <w:hyperlink r:id="rId8" w:history="1">
        <w:r w:rsidRPr="00EF6F95">
          <w:rPr>
            <w:lang w:eastAsia="en-US"/>
          </w:rPr>
          <w:t>законом</w:t>
        </w:r>
      </w:hyperlink>
      <w:r w:rsidRPr="00D816B0">
        <w:rPr>
          <w:lang w:eastAsia="en-US"/>
        </w:rPr>
        <w:t xml:space="preserve"> тайну;</w:t>
      </w:r>
    </w:p>
    <w:p w:rsidR="006045B7" w:rsidRPr="002F130F" w:rsidRDefault="006045B7" w:rsidP="002F130F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30F">
        <w:rPr>
          <w:rFonts w:ascii="Times New Roman" w:hAnsi="Times New Roman"/>
          <w:sz w:val="28"/>
          <w:szCs w:val="28"/>
        </w:rPr>
        <w:t>Обеспечение конкуренции;</w:t>
      </w:r>
    </w:p>
    <w:p w:rsidR="006045B7" w:rsidRPr="002F130F" w:rsidRDefault="006045B7" w:rsidP="002F130F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30F">
        <w:rPr>
          <w:rFonts w:ascii="Times New Roman" w:hAnsi="Times New Roman"/>
          <w:sz w:val="28"/>
          <w:szCs w:val="28"/>
        </w:rPr>
        <w:t>Отсутствие дискриминации, равноправие сторон соглашения и равенство их перед законом;</w:t>
      </w:r>
    </w:p>
    <w:p w:rsidR="006045B7" w:rsidRPr="002F130F" w:rsidRDefault="006045B7" w:rsidP="002F130F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30F">
        <w:rPr>
          <w:rFonts w:ascii="Times New Roman" w:hAnsi="Times New Roman"/>
          <w:sz w:val="28"/>
          <w:szCs w:val="28"/>
        </w:rPr>
        <w:t>Добросовестное исполнение сторонами соглашения обязательств по соглашению;</w:t>
      </w:r>
    </w:p>
    <w:p w:rsidR="006045B7" w:rsidRPr="002F130F" w:rsidRDefault="006045B7" w:rsidP="002F130F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30F">
        <w:rPr>
          <w:rFonts w:ascii="Times New Roman" w:hAnsi="Times New Roman"/>
          <w:sz w:val="28"/>
          <w:szCs w:val="28"/>
        </w:rPr>
        <w:t>Справедливое распределение рисков и обязательств между сторонами соглашения;</w:t>
      </w:r>
    </w:p>
    <w:p w:rsidR="006045B7" w:rsidRPr="002F130F" w:rsidRDefault="006045B7" w:rsidP="002F130F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30F">
        <w:rPr>
          <w:rFonts w:ascii="Times New Roman" w:hAnsi="Times New Roman"/>
          <w:sz w:val="28"/>
          <w:szCs w:val="28"/>
        </w:rPr>
        <w:t>Свобода заключения соглашения.</w:t>
      </w:r>
    </w:p>
    <w:p w:rsidR="006045B7" w:rsidRPr="00161B29" w:rsidRDefault="006045B7" w:rsidP="00FC0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5B7" w:rsidRPr="004B6EBA" w:rsidRDefault="006045B7" w:rsidP="004B6EB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4B6EBA">
        <w:rPr>
          <w:rFonts w:ascii="Times New Roman" w:hAnsi="Times New Roman"/>
          <w:sz w:val="28"/>
          <w:szCs w:val="28"/>
        </w:rPr>
        <w:t xml:space="preserve">Формы участия муниципального образования город Рубцовск Алтайского края в муниципально-частном партнерстве </w:t>
      </w:r>
    </w:p>
    <w:p w:rsidR="006045B7" w:rsidRPr="00161B29" w:rsidRDefault="006045B7" w:rsidP="00FC0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5B7" w:rsidRPr="004B6EBA" w:rsidRDefault="006045B7" w:rsidP="004B6EBA">
      <w:pPr>
        <w:pStyle w:val="ListParagraph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6EBA">
        <w:rPr>
          <w:rFonts w:ascii="Times New Roman" w:hAnsi="Times New Roman"/>
          <w:sz w:val="28"/>
          <w:szCs w:val="28"/>
        </w:rPr>
        <w:t>Участие муниципального образования город Рубцовск Алтайского края в муниципально-частном партнерстве осуществляется в следующих формах:</w:t>
      </w:r>
    </w:p>
    <w:p w:rsidR="006045B7" w:rsidRPr="004B6EBA" w:rsidRDefault="006045B7" w:rsidP="004B6EBA">
      <w:pPr>
        <w:pStyle w:val="ListParagraph"/>
        <w:numPr>
          <w:ilvl w:val="2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6EBA">
        <w:rPr>
          <w:rFonts w:ascii="Times New Roman" w:hAnsi="Times New Roman"/>
          <w:sz w:val="28"/>
          <w:szCs w:val="28"/>
        </w:rPr>
        <w:t>Предоставление частному партнеру земельного участка, распоряжение которым отнесено к полномочиям органов местного самоуправления города Рубцовска, на котором располагается объект соглашения и (или) который необходим для осуществления деятельности, предусмотренной соглашением;</w:t>
      </w:r>
    </w:p>
    <w:p w:rsidR="006045B7" w:rsidRPr="004B6EBA" w:rsidRDefault="006045B7" w:rsidP="004B6EBA">
      <w:pPr>
        <w:pStyle w:val="ListParagraph"/>
        <w:numPr>
          <w:ilvl w:val="2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6EBA">
        <w:rPr>
          <w:rFonts w:ascii="Times New Roman" w:hAnsi="Times New Roman"/>
          <w:sz w:val="28"/>
          <w:szCs w:val="28"/>
        </w:rPr>
        <w:t>Предоставление частному партнеру иного недвижимого и (или) движимого имущества, находящегося в муниципальной собственности муниципального образования город Рубцовск Алтайского края, для осуществления деятельности, предусмотренной соглашением, на условиях, определенных в соглашении;</w:t>
      </w:r>
    </w:p>
    <w:p w:rsidR="006045B7" w:rsidRPr="004B6EBA" w:rsidRDefault="006045B7" w:rsidP="004B6EBA">
      <w:pPr>
        <w:pStyle w:val="ListParagraph"/>
        <w:numPr>
          <w:ilvl w:val="2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6EBA">
        <w:rPr>
          <w:rFonts w:ascii="Times New Roman" w:hAnsi="Times New Roman"/>
          <w:sz w:val="28"/>
          <w:szCs w:val="28"/>
        </w:rPr>
        <w:t>Предоставление частному партнеру права на осуществление деятельности, предусмотренной соглашением, на условиях, определенных в соглашении;</w:t>
      </w:r>
    </w:p>
    <w:p w:rsidR="006045B7" w:rsidRPr="004B6EBA" w:rsidRDefault="006045B7" w:rsidP="004B6EBA">
      <w:pPr>
        <w:pStyle w:val="ListParagraph"/>
        <w:numPr>
          <w:ilvl w:val="2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6EBA">
        <w:rPr>
          <w:rFonts w:ascii="Times New Roman" w:hAnsi="Times New Roman"/>
          <w:sz w:val="28"/>
          <w:szCs w:val="28"/>
        </w:rPr>
        <w:t>Участие в хозяйственных обществах (посредством внесения муниципального имущества в качестве вклада в уставные капиталы открытых акционерных обществ, а также в иных формах в соответствии с законодательством Российской Федерации);</w:t>
      </w:r>
    </w:p>
    <w:p w:rsidR="006045B7" w:rsidRPr="004B6EBA" w:rsidRDefault="006045B7" w:rsidP="004B6EBA">
      <w:pPr>
        <w:pStyle w:val="ListParagraph"/>
        <w:numPr>
          <w:ilvl w:val="2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6EBA">
        <w:rPr>
          <w:rFonts w:ascii="Times New Roman" w:hAnsi="Times New Roman"/>
          <w:sz w:val="28"/>
          <w:szCs w:val="28"/>
        </w:rPr>
        <w:t xml:space="preserve">В иных формах, не противоречащих федеральному закону. </w:t>
      </w:r>
    </w:p>
    <w:p w:rsidR="006045B7" w:rsidRPr="00161B29" w:rsidRDefault="006045B7" w:rsidP="004B6E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5B7" w:rsidRPr="00161B29" w:rsidRDefault="006045B7" w:rsidP="004B6E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 xml:space="preserve">Основными формами муниципально-частного партнерства являются финансирование части расходов на реализацию </w:t>
      </w:r>
      <w:r w:rsidRPr="00291AE4">
        <w:rPr>
          <w:rFonts w:ascii="Times New Roman" w:hAnsi="Times New Roman"/>
          <w:sz w:val="28"/>
          <w:szCs w:val="28"/>
        </w:rPr>
        <w:t xml:space="preserve">мероприятий муниципальных </w:t>
      </w:r>
      <w:r w:rsidRPr="00161B29">
        <w:rPr>
          <w:rFonts w:ascii="Times New Roman" w:hAnsi="Times New Roman"/>
          <w:sz w:val="28"/>
          <w:szCs w:val="28"/>
        </w:rPr>
        <w:t xml:space="preserve">программ, инвестиционных проектов </w:t>
      </w:r>
      <w:r w:rsidRPr="00291AE4">
        <w:rPr>
          <w:rFonts w:ascii="Times New Roman" w:hAnsi="Times New Roman"/>
          <w:sz w:val="28"/>
          <w:szCs w:val="28"/>
        </w:rPr>
        <w:t>с привлечением бюджетных средств,</w:t>
      </w:r>
      <w:r w:rsidRPr="00161B29">
        <w:rPr>
          <w:rFonts w:ascii="Times New Roman" w:hAnsi="Times New Roman"/>
          <w:sz w:val="28"/>
          <w:szCs w:val="28"/>
        </w:rPr>
        <w:t xml:space="preserve"> предоставление имущества в пользование, развитие застроенных территорий.</w:t>
      </w:r>
    </w:p>
    <w:p w:rsidR="006045B7" w:rsidRPr="00161B29" w:rsidRDefault="006045B7" w:rsidP="00FC0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5B7" w:rsidRPr="004B6EBA" w:rsidRDefault="006045B7" w:rsidP="004B6EBA">
      <w:pPr>
        <w:pStyle w:val="ListParagraph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6EBA">
        <w:rPr>
          <w:rFonts w:ascii="Times New Roman" w:hAnsi="Times New Roman"/>
          <w:sz w:val="28"/>
          <w:szCs w:val="28"/>
        </w:rPr>
        <w:t xml:space="preserve">Формы муниципальной поддержки муниципально - частного партнерства в муниципальном образовании город Рубцовск Алтайского края </w:t>
      </w:r>
    </w:p>
    <w:p w:rsidR="006045B7" w:rsidRPr="00161B29" w:rsidRDefault="006045B7" w:rsidP="00FC0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5B7" w:rsidRPr="004B6EBA" w:rsidRDefault="006045B7" w:rsidP="004B6EBA">
      <w:pPr>
        <w:pStyle w:val="ListParagraph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6EBA">
        <w:rPr>
          <w:rFonts w:ascii="Times New Roman" w:hAnsi="Times New Roman"/>
          <w:sz w:val="28"/>
          <w:szCs w:val="28"/>
        </w:rPr>
        <w:t>Муниципальная поддержка муниципально-частного партнерства в муниципальном образовании город Рубцовск Алтайского края осуществляется в соответствии с федеральными законами, законами Алтайского края и нормативными правовыми актами органов местного самоуправления муниципального образования город Рубцовск Алтайского края в следующих формах:</w:t>
      </w:r>
    </w:p>
    <w:p w:rsidR="006045B7" w:rsidRPr="00161B29" w:rsidRDefault="006045B7" w:rsidP="004B6E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>- предоставление субсидий;</w:t>
      </w:r>
    </w:p>
    <w:p w:rsidR="006045B7" w:rsidRPr="00161B29" w:rsidRDefault="006045B7" w:rsidP="004B6E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>- установление льготных ставок арендной платы за пользование имуществом, находящимся в муниципальной собственности муниципального образования город Рубцовск Алтайского края;</w:t>
      </w:r>
    </w:p>
    <w:p w:rsidR="006045B7" w:rsidRDefault="006045B7" w:rsidP="004B6E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>- предоставление муниципальных гарантий.</w:t>
      </w:r>
    </w:p>
    <w:p w:rsidR="006045B7" w:rsidRPr="00161B29" w:rsidRDefault="006045B7" w:rsidP="00FC07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45B7" w:rsidRPr="00D24F0D" w:rsidRDefault="006045B7" w:rsidP="00D24F0D">
      <w:pPr>
        <w:pStyle w:val="ListParagraph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F0D">
        <w:rPr>
          <w:rFonts w:ascii="Times New Roman" w:hAnsi="Times New Roman"/>
          <w:sz w:val="28"/>
          <w:szCs w:val="28"/>
        </w:rPr>
        <w:t>Объекты соглашения</w:t>
      </w:r>
    </w:p>
    <w:p w:rsidR="006045B7" w:rsidRPr="00161B29" w:rsidRDefault="006045B7" w:rsidP="00D24F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5B7" w:rsidRPr="00D24F0D" w:rsidRDefault="006045B7" w:rsidP="00D24F0D">
      <w:pPr>
        <w:pStyle w:val="ListParagraph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F0D">
        <w:rPr>
          <w:rFonts w:ascii="Times New Roman" w:hAnsi="Times New Roman"/>
          <w:sz w:val="28"/>
          <w:szCs w:val="28"/>
        </w:rPr>
        <w:t>Объектом соглашения могут являться:</w:t>
      </w:r>
    </w:p>
    <w:p w:rsidR="006045B7" w:rsidRPr="00D24F0D" w:rsidRDefault="006045B7" w:rsidP="00D24F0D">
      <w:pPr>
        <w:pStyle w:val="ListParagraph"/>
        <w:numPr>
          <w:ilvl w:val="2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F0D">
        <w:rPr>
          <w:rFonts w:ascii="Times New Roman" w:hAnsi="Times New Roman"/>
          <w:sz w:val="28"/>
          <w:szCs w:val="28"/>
          <w:lang w:eastAsia="en-US"/>
        </w:rPr>
        <w:t>Частные автомобильные дороги или участки частных автомобильных дорог, мосты, защитные дорожные сооружения, искусственные дорожные сооружения, производственные объекты (объекты, используемые при капитальном ремонте, ремонте и содержании автомобильных дорог), элементы обустройства автомобильных дорог, объекты, предназначенные для взимания платы (в том числе пункты взимания платы), объекты дорожного сервиса;</w:t>
      </w:r>
    </w:p>
    <w:p w:rsidR="006045B7" w:rsidRPr="00D24F0D" w:rsidRDefault="006045B7" w:rsidP="00D24F0D">
      <w:pPr>
        <w:pStyle w:val="ListParagraph"/>
        <w:numPr>
          <w:ilvl w:val="2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F0D">
        <w:rPr>
          <w:rFonts w:ascii="Times New Roman" w:hAnsi="Times New Roman"/>
          <w:sz w:val="28"/>
          <w:szCs w:val="28"/>
          <w:lang w:eastAsia="en-US"/>
        </w:rPr>
        <w:t>Транспорт общего пользования, за исключением метрополитена;</w:t>
      </w:r>
    </w:p>
    <w:p w:rsidR="006045B7" w:rsidRPr="00D24F0D" w:rsidRDefault="006045B7" w:rsidP="00D24F0D">
      <w:pPr>
        <w:pStyle w:val="ListParagraph"/>
        <w:numPr>
          <w:ilvl w:val="2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F0D">
        <w:rPr>
          <w:rFonts w:ascii="Times New Roman" w:hAnsi="Times New Roman"/>
          <w:sz w:val="28"/>
          <w:szCs w:val="28"/>
          <w:lang w:eastAsia="en-US"/>
        </w:rPr>
        <w:t>Объекты по производству, передаче и распределению электрической энергии;</w:t>
      </w:r>
    </w:p>
    <w:p w:rsidR="006045B7" w:rsidRPr="00D24F0D" w:rsidRDefault="006045B7" w:rsidP="00D24F0D">
      <w:pPr>
        <w:pStyle w:val="ListParagraph"/>
        <w:numPr>
          <w:ilvl w:val="2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F0D">
        <w:rPr>
          <w:rFonts w:ascii="Times New Roman" w:hAnsi="Times New Roman"/>
          <w:sz w:val="28"/>
          <w:szCs w:val="28"/>
          <w:lang w:eastAsia="en-US"/>
        </w:rPr>
        <w:t>Гидротехнические сооружения, стационарные и (или) плавучие платформы, искусственные острова;</w:t>
      </w:r>
    </w:p>
    <w:p w:rsidR="006045B7" w:rsidRPr="00D24F0D" w:rsidRDefault="006045B7" w:rsidP="00D24F0D">
      <w:pPr>
        <w:pStyle w:val="ListParagraph"/>
        <w:numPr>
          <w:ilvl w:val="2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F0D">
        <w:rPr>
          <w:rFonts w:ascii="Times New Roman" w:hAnsi="Times New Roman"/>
          <w:sz w:val="28"/>
          <w:szCs w:val="28"/>
          <w:lang w:eastAsia="en-US"/>
        </w:rPr>
        <w:t>Объекты здравоохранения, в том числе объекты, предназначенные для санаторно-курортного лечения и иной деятельности в сфере здравоохранения;</w:t>
      </w:r>
    </w:p>
    <w:p w:rsidR="006045B7" w:rsidRPr="00D24F0D" w:rsidRDefault="006045B7" w:rsidP="00D24F0D">
      <w:pPr>
        <w:pStyle w:val="ListParagraph"/>
        <w:numPr>
          <w:ilvl w:val="2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F0D">
        <w:rPr>
          <w:rFonts w:ascii="Times New Roman" w:hAnsi="Times New Roman"/>
          <w:sz w:val="28"/>
          <w:szCs w:val="28"/>
          <w:lang w:eastAsia="en-US"/>
        </w:rPr>
        <w:t>Объекты образования, культуры, спорта, объекты, используемые для организации отдыха граждан и туризма, иные объекты социального обслуживания населения;</w:t>
      </w:r>
    </w:p>
    <w:p w:rsidR="006045B7" w:rsidRPr="00D24F0D" w:rsidRDefault="006045B7" w:rsidP="00D24F0D">
      <w:pPr>
        <w:pStyle w:val="ListParagraph"/>
        <w:numPr>
          <w:ilvl w:val="2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F0D">
        <w:rPr>
          <w:rFonts w:ascii="Times New Roman" w:hAnsi="Times New Roman"/>
          <w:sz w:val="28"/>
          <w:szCs w:val="28"/>
          <w:lang w:eastAsia="en-US"/>
        </w:rPr>
        <w:t>Объекты, на которых осуществляются обработка, утилизация, обезвреживание, размещение твердых коммунальных отходов;</w:t>
      </w:r>
    </w:p>
    <w:p w:rsidR="006045B7" w:rsidRPr="00D24F0D" w:rsidRDefault="006045B7" w:rsidP="00D24F0D">
      <w:pPr>
        <w:pStyle w:val="ListParagraph"/>
        <w:numPr>
          <w:ilvl w:val="2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F0D">
        <w:rPr>
          <w:rFonts w:ascii="Times New Roman" w:hAnsi="Times New Roman"/>
          <w:sz w:val="28"/>
          <w:szCs w:val="28"/>
          <w:lang w:eastAsia="en-US"/>
        </w:rPr>
        <w:t>Объекты благоустройства территорий, в том числе для их освещения;</w:t>
      </w:r>
    </w:p>
    <w:p w:rsidR="006045B7" w:rsidRPr="00D24F0D" w:rsidRDefault="006045B7" w:rsidP="00D24F0D">
      <w:pPr>
        <w:pStyle w:val="ListParagraph"/>
        <w:numPr>
          <w:ilvl w:val="2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F0D">
        <w:rPr>
          <w:rFonts w:ascii="Times New Roman" w:hAnsi="Times New Roman"/>
          <w:sz w:val="28"/>
          <w:szCs w:val="28"/>
          <w:lang w:eastAsia="en-US"/>
        </w:rPr>
        <w:t xml:space="preserve">Объекты производства, первичной и (или) последующей (промышленной) переработки, хранения сельскохозяйственной продукции, включенные в утвержденный Правительством Российской Федерации в соответствии с законодательством Российской Федерации о развитии сельского </w:t>
      </w:r>
      <w:r w:rsidRPr="00EF6F95">
        <w:rPr>
          <w:rFonts w:ascii="Times New Roman" w:hAnsi="Times New Roman"/>
          <w:sz w:val="28"/>
          <w:szCs w:val="28"/>
          <w:lang w:eastAsia="en-US"/>
        </w:rPr>
        <w:t xml:space="preserve">хозяйства </w:t>
      </w:r>
      <w:hyperlink r:id="rId9" w:history="1">
        <w:r w:rsidRPr="00EF6F95">
          <w:rPr>
            <w:rFonts w:ascii="Times New Roman" w:hAnsi="Times New Roman"/>
            <w:sz w:val="28"/>
            <w:szCs w:val="28"/>
            <w:lang w:eastAsia="en-US"/>
          </w:rPr>
          <w:t>перечень</w:t>
        </w:r>
      </w:hyperlink>
      <w:r w:rsidRPr="00D24F0D">
        <w:rPr>
          <w:rFonts w:ascii="Times New Roman" w:hAnsi="Times New Roman"/>
          <w:sz w:val="28"/>
          <w:szCs w:val="28"/>
          <w:lang w:eastAsia="en-US"/>
        </w:rPr>
        <w:t xml:space="preserve"> и определенные согласно критериям, установленным Правительством Российской Федерации;</w:t>
      </w:r>
    </w:p>
    <w:p w:rsidR="006045B7" w:rsidRPr="00D24F0D" w:rsidRDefault="006045B7" w:rsidP="00D24F0D">
      <w:pPr>
        <w:pStyle w:val="ListParagraph"/>
        <w:numPr>
          <w:ilvl w:val="2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F0D">
        <w:rPr>
          <w:rFonts w:ascii="Times New Roman" w:hAnsi="Times New Roman"/>
          <w:sz w:val="28"/>
          <w:szCs w:val="28"/>
          <w:lang w:eastAsia="en-US"/>
        </w:rPr>
        <w:t>Имущественные комплексы, предназначенные для производства промышленной продукции и (или) осуществления иной деятельности в сфере промышленности.</w:t>
      </w:r>
    </w:p>
    <w:p w:rsidR="006045B7" w:rsidRPr="00161B29" w:rsidRDefault="006045B7" w:rsidP="00FC0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5B7" w:rsidRPr="00303A97" w:rsidRDefault="006045B7" w:rsidP="003A5CAC">
      <w:pPr>
        <w:pStyle w:val="ListParagraph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3A97">
        <w:rPr>
          <w:rFonts w:ascii="Times New Roman" w:hAnsi="Times New Roman"/>
          <w:sz w:val="28"/>
          <w:szCs w:val="28"/>
        </w:rPr>
        <w:t>Полномочия Администрации города Ру</w:t>
      </w:r>
      <w:r>
        <w:rPr>
          <w:rFonts w:ascii="Times New Roman" w:hAnsi="Times New Roman"/>
          <w:sz w:val="28"/>
          <w:szCs w:val="28"/>
        </w:rPr>
        <w:t>бцовска в сфере муниципального</w:t>
      </w:r>
      <w:r w:rsidRPr="00303A97">
        <w:rPr>
          <w:rFonts w:ascii="Times New Roman" w:hAnsi="Times New Roman"/>
          <w:sz w:val="28"/>
          <w:szCs w:val="28"/>
        </w:rPr>
        <w:t xml:space="preserve"> частного партнерства</w:t>
      </w:r>
    </w:p>
    <w:p w:rsidR="006045B7" w:rsidRPr="00161B29" w:rsidRDefault="006045B7" w:rsidP="003A5C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5B7" w:rsidRPr="003A5CAC" w:rsidRDefault="006045B7" w:rsidP="003A5CAC">
      <w:pPr>
        <w:pStyle w:val="ListParagraph"/>
        <w:numPr>
          <w:ilvl w:val="1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CAC">
        <w:rPr>
          <w:rFonts w:ascii="Times New Roman" w:hAnsi="Times New Roman"/>
          <w:sz w:val="28"/>
          <w:szCs w:val="28"/>
        </w:rPr>
        <w:t>Полномочия Администрации города Рубцовска Алтайского края  в сфере муниципально-частного партнерства:</w:t>
      </w:r>
    </w:p>
    <w:p w:rsidR="006045B7" w:rsidRPr="00303A97" w:rsidRDefault="006045B7" w:rsidP="003A5CAC">
      <w:pPr>
        <w:pStyle w:val="ListParagraph"/>
        <w:numPr>
          <w:ilvl w:val="2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03A97">
        <w:rPr>
          <w:rFonts w:ascii="Times New Roman" w:hAnsi="Times New Roman"/>
          <w:sz w:val="28"/>
          <w:szCs w:val="28"/>
          <w:lang w:eastAsia="en-US"/>
        </w:rPr>
        <w:t>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6045B7" w:rsidRPr="00303A97" w:rsidRDefault="006045B7" w:rsidP="003A5CAC">
      <w:pPr>
        <w:pStyle w:val="ListParagraph"/>
        <w:numPr>
          <w:ilvl w:val="2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03A97">
        <w:rPr>
          <w:rFonts w:ascii="Times New Roman" w:hAnsi="Times New Roman"/>
          <w:sz w:val="28"/>
          <w:szCs w:val="28"/>
          <w:lang w:eastAsia="en-US"/>
        </w:rPr>
        <w:t>Согласование публичному партнеру конкурсной документации для проведения конкурсов на право заключения соглашения о муниципально-частном партнерстве;</w:t>
      </w:r>
    </w:p>
    <w:p w:rsidR="006045B7" w:rsidRPr="00303A97" w:rsidRDefault="006045B7" w:rsidP="003A5CAC">
      <w:pPr>
        <w:pStyle w:val="ListParagraph"/>
        <w:numPr>
          <w:ilvl w:val="2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03A97">
        <w:rPr>
          <w:rFonts w:ascii="Times New Roman" w:hAnsi="Times New Roman"/>
          <w:sz w:val="28"/>
          <w:szCs w:val="28"/>
          <w:lang w:eastAsia="en-US"/>
        </w:rPr>
        <w:t>Осуществление мониторинга реализации соглашения о муниципально-частном партнерстве;</w:t>
      </w:r>
    </w:p>
    <w:p w:rsidR="006045B7" w:rsidRPr="00303A97" w:rsidRDefault="006045B7" w:rsidP="003A5CAC">
      <w:pPr>
        <w:pStyle w:val="ListParagraph"/>
        <w:numPr>
          <w:ilvl w:val="2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03A97">
        <w:rPr>
          <w:rFonts w:ascii="Times New Roman" w:hAnsi="Times New Roman"/>
          <w:sz w:val="28"/>
          <w:szCs w:val="28"/>
          <w:lang w:eastAsia="en-US"/>
        </w:rPr>
        <w:t>Содействие в защите прав и законных интересов публичных партнеров и частных партнеров в процессе реализации соглашения о муниципально-частном партнерстве;</w:t>
      </w:r>
    </w:p>
    <w:p w:rsidR="006045B7" w:rsidRPr="00303A97" w:rsidRDefault="006045B7" w:rsidP="003A5CAC">
      <w:pPr>
        <w:pStyle w:val="ListParagraph"/>
        <w:numPr>
          <w:ilvl w:val="2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03A97">
        <w:rPr>
          <w:rFonts w:ascii="Times New Roman" w:hAnsi="Times New Roman"/>
          <w:sz w:val="28"/>
          <w:szCs w:val="28"/>
          <w:lang w:eastAsia="en-US"/>
        </w:rPr>
        <w:t>Ведение реестра заключенных соглашений о муниципально-частном партнерстве;</w:t>
      </w:r>
    </w:p>
    <w:p w:rsidR="006045B7" w:rsidRPr="00303A97" w:rsidRDefault="006045B7" w:rsidP="003A5CAC">
      <w:pPr>
        <w:pStyle w:val="ListParagraph"/>
        <w:numPr>
          <w:ilvl w:val="2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03A97">
        <w:rPr>
          <w:rFonts w:ascii="Times New Roman" w:hAnsi="Times New Roman"/>
          <w:sz w:val="28"/>
          <w:szCs w:val="28"/>
          <w:lang w:eastAsia="en-US"/>
        </w:rPr>
        <w:t>Обеспечение открытости и доступности информации о соглашении о муниципально-частном партнерстве;</w:t>
      </w:r>
    </w:p>
    <w:p w:rsidR="006045B7" w:rsidRPr="00303A97" w:rsidRDefault="006045B7" w:rsidP="003A5CAC">
      <w:pPr>
        <w:pStyle w:val="ListParagraph"/>
        <w:numPr>
          <w:ilvl w:val="2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03A97">
        <w:rPr>
          <w:rFonts w:ascii="Times New Roman" w:hAnsi="Times New Roman"/>
          <w:sz w:val="28"/>
          <w:szCs w:val="28"/>
          <w:lang w:eastAsia="en-US"/>
        </w:rPr>
        <w:t>Представление в уполномоченный орган исполнительной власти Алтайского края результатов мониторинга реализации соглашения о муниципально-частном партнерстве;</w:t>
      </w:r>
    </w:p>
    <w:p w:rsidR="006045B7" w:rsidRPr="00EE7A37" w:rsidRDefault="006045B7" w:rsidP="00EE7A37">
      <w:pPr>
        <w:pStyle w:val="ListParagraph"/>
        <w:numPr>
          <w:ilvl w:val="2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03A97">
        <w:rPr>
          <w:rFonts w:ascii="Times New Roman" w:hAnsi="Times New Roman"/>
          <w:sz w:val="28"/>
          <w:szCs w:val="28"/>
          <w:lang w:eastAsia="en-US"/>
        </w:rPr>
        <w:t xml:space="preserve">Осуществление иных полномочий, предусмотренных Федеральным </w:t>
      </w:r>
      <w:hyperlink r:id="rId10" w:history="1">
        <w:r w:rsidRPr="00EF6F95">
          <w:rPr>
            <w:rFonts w:ascii="Times New Roman" w:hAnsi="Times New Roman"/>
            <w:sz w:val="28"/>
            <w:szCs w:val="28"/>
            <w:lang w:eastAsia="en-US"/>
          </w:rPr>
          <w:t>законом</w:t>
        </w:r>
      </w:hyperlink>
      <w:r w:rsidRPr="00303A97">
        <w:rPr>
          <w:rFonts w:ascii="Times New Roman" w:hAnsi="Times New Roman"/>
          <w:sz w:val="28"/>
          <w:szCs w:val="28"/>
          <w:lang w:eastAsia="en-US"/>
        </w:rPr>
        <w:t xml:space="preserve"> от 13.07.2015 №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другими федеральными законами, законами и нормативными правовыми актами субъектов Российской Федерации, уставами муниципальных образований и муниципальными правовыми актами в сфере муниципально-частного партнерства.</w:t>
      </w:r>
    </w:p>
    <w:p w:rsidR="006045B7" w:rsidRDefault="006045B7" w:rsidP="00E840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45B7" w:rsidRDefault="006045B7" w:rsidP="00D24F0D">
      <w:pPr>
        <w:pStyle w:val="ListParagraph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F0D">
        <w:rPr>
          <w:rFonts w:ascii="Times New Roman" w:hAnsi="Times New Roman"/>
          <w:sz w:val="28"/>
          <w:szCs w:val="28"/>
        </w:rPr>
        <w:t>Полномочия Главы города Рубцовска в сфере муниципального – частного партнерства</w:t>
      </w:r>
    </w:p>
    <w:p w:rsidR="006045B7" w:rsidRPr="00EE7A37" w:rsidRDefault="006045B7" w:rsidP="00EE7A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5B7" w:rsidRPr="00D24F0D" w:rsidRDefault="006045B7" w:rsidP="00D24F0D">
      <w:pPr>
        <w:pStyle w:val="ListParagraph"/>
        <w:numPr>
          <w:ilvl w:val="1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Рубцовска</w:t>
      </w:r>
      <w:r w:rsidRPr="00D24F0D">
        <w:rPr>
          <w:rFonts w:ascii="Times New Roman" w:hAnsi="Times New Roman"/>
          <w:sz w:val="28"/>
          <w:szCs w:val="28"/>
        </w:rPr>
        <w:t xml:space="preserve"> в сфере муниципально-частного партнерства:</w:t>
      </w:r>
    </w:p>
    <w:p w:rsidR="006045B7" w:rsidRPr="00D24F0D" w:rsidRDefault="006045B7" w:rsidP="00D24F0D">
      <w:pPr>
        <w:pStyle w:val="ListParagraph"/>
        <w:numPr>
          <w:ilvl w:val="2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F0D">
        <w:rPr>
          <w:rFonts w:ascii="Times New Roman" w:hAnsi="Times New Roman"/>
          <w:sz w:val="28"/>
          <w:szCs w:val="28"/>
          <w:lang w:eastAsia="en-US"/>
        </w:rPr>
        <w:t xml:space="preserve">Принимает решение о реализации проекта муниципально-частного партнерства, если публичным партнером является муниципальное образование город  Рубцовск либо планируется проведение совместного конкурса с участием муниципального образования город Рубцовск (за исключением случая, в котором планируется проведение совместного конкурса с участием Российской Федерации, субъекта Российской Федерации), а также осуществляет иные полномочия, предусмотренные Федеральным </w:t>
      </w:r>
      <w:hyperlink r:id="rId11" w:history="1">
        <w:r w:rsidRPr="00EF6F95">
          <w:rPr>
            <w:rFonts w:ascii="Times New Roman" w:hAnsi="Times New Roman"/>
            <w:sz w:val="28"/>
            <w:szCs w:val="28"/>
            <w:lang w:eastAsia="en-US"/>
          </w:rPr>
          <w:t>законом</w:t>
        </w:r>
      </w:hyperlink>
      <w:r w:rsidRPr="00D24F0D">
        <w:rPr>
          <w:rFonts w:ascii="Times New Roman" w:hAnsi="Times New Roman"/>
          <w:sz w:val="28"/>
          <w:szCs w:val="28"/>
          <w:lang w:eastAsia="en-US"/>
        </w:rPr>
        <w:t xml:space="preserve"> от 13.07.2015 </w:t>
      </w:r>
      <w:r>
        <w:rPr>
          <w:rFonts w:ascii="Times New Roman" w:hAnsi="Times New Roman"/>
          <w:sz w:val="28"/>
          <w:szCs w:val="28"/>
          <w:lang w:eastAsia="en-US"/>
        </w:rPr>
        <w:t>№</w:t>
      </w:r>
      <w:r w:rsidRPr="00D24F0D">
        <w:rPr>
          <w:rFonts w:ascii="Times New Roman" w:hAnsi="Times New Roman"/>
          <w:sz w:val="28"/>
          <w:szCs w:val="28"/>
          <w:lang w:eastAsia="en-US"/>
        </w:rPr>
        <w:t xml:space="preserve">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другими федеральными законами и нормативными правовыми актами Российской Федерации, нормативными правовыми актами субъектов Российской Федерации, уставами муниципальных образований и муниципальными правовыми актами в сфере муниципально-частного партнерства;</w:t>
      </w:r>
    </w:p>
    <w:p w:rsidR="006045B7" w:rsidRDefault="006045B7" w:rsidP="00EE7A37">
      <w:pPr>
        <w:pStyle w:val="ListParagraph"/>
        <w:numPr>
          <w:ilvl w:val="2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F0D">
        <w:rPr>
          <w:rFonts w:ascii="Times New Roman" w:hAnsi="Times New Roman"/>
          <w:sz w:val="28"/>
          <w:szCs w:val="28"/>
          <w:lang w:eastAsia="en-US"/>
        </w:rPr>
        <w:t xml:space="preserve">Направляет в орган исполнительной власти Алтайского края, определенный высшим исполнительным органом государственной власти Алтайского края, проект муниципально-частного партнерства для проведения оценки эффективности проекта и определения его сравнительного преимущества в соответствии </w:t>
      </w:r>
      <w:r w:rsidRPr="00EF6F95">
        <w:rPr>
          <w:rFonts w:ascii="Times New Roman" w:hAnsi="Times New Roman"/>
          <w:sz w:val="28"/>
          <w:szCs w:val="28"/>
          <w:lang w:eastAsia="en-US"/>
        </w:rPr>
        <w:t xml:space="preserve">с </w:t>
      </w:r>
      <w:hyperlink r:id="rId12" w:history="1">
        <w:r w:rsidRPr="00EF6F95">
          <w:rPr>
            <w:rFonts w:ascii="Times New Roman" w:hAnsi="Times New Roman"/>
            <w:sz w:val="28"/>
            <w:szCs w:val="28"/>
            <w:lang w:eastAsia="en-US"/>
          </w:rPr>
          <w:t>частями 2</w:t>
        </w:r>
      </w:hyperlink>
      <w:r w:rsidRPr="00EF6F95">
        <w:rPr>
          <w:rFonts w:ascii="Times New Roman" w:hAnsi="Times New Roman"/>
          <w:sz w:val="28"/>
          <w:szCs w:val="28"/>
          <w:lang w:eastAsia="en-US"/>
        </w:rPr>
        <w:t xml:space="preserve"> - </w:t>
      </w:r>
      <w:hyperlink r:id="rId13" w:history="1">
        <w:r w:rsidRPr="00EF6F95">
          <w:rPr>
            <w:rFonts w:ascii="Times New Roman" w:hAnsi="Times New Roman"/>
            <w:sz w:val="28"/>
            <w:szCs w:val="28"/>
            <w:lang w:eastAsia="en-US"/>
          </w:rPr>
          <w:t>5 статьи 9</w:t>
        </w:r>
      </w:hyperlink>
      <w:r w:rsidRPr="00D24F0D">
        <w:rPr>
          <w:rFonts w:ascii="Times New Roman" w:hAnsi="Times New Roman"/>
          <w:sz w:val="28"/>
          <w:szCs w:val="28"/>
          <w:lang w:eastAsia="en-US"/>
        </w:rPr>
        <w:t xml:space="preserve"> Федерального закона от 13.07.2015 </w:t>
      </w:r>
      <w:r>
        <w:rPr>
          <w:rFonts w:ascii="Times New Roman" w:hAnsi="Times New Roman"/>
          <w:sz w:val="28"/>
          <w:szCs w:val="28"/>
          <w:lang w:eastAsia="en-US"/>
        </w:rPr>
        <w:t>№</w:t>
      </w:r>
      <w:r w:rsidRPr="00D24F0D">
        <w:rPr>
          <w:rFonts w:ascii="Times New Roman" w:hAnsi="Times New Roman"/>
          <w:sz w:val="28"/>
          <w:szCs w:val="28"/>
          <w:lang w:eastAsia="en-US"/>
        </w:rPr>
        <w:t xml:space="preserve">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Федерации".</w:t>
      </w:r>
    </w:p>
    <w:p w:rsidR="006045B7" w:rsidRPr="00EE7A37" w:rsidRDefault="006045B7" w:rsidP="00EE7A37">
      <w:pPr>
        <w:pStyle w:val="ListParagraph"/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045B7" w:rsidRDefault="006045B7" w:rsidP="002544BD">
      <w:pPr>
        <w:pStyle w:val="ListParagraph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4BD">
        <w:rPr>
          <w:rFonts w:ascii="Times New Roman" w:hAnsi="Times New Roman"/>
          <w:sz w:val="28"/>
          <w:szCs w:val="28"/>
        </w:rPr>
        <w:t>Условия соглашения  муниципального образования город Рубцовск Алтайского края в муниципально – частном партнерстве</w:t>
      </w:r>
    </w:p>
    <w:p w:rsidR="006045B7" w:rsidRDefault="006045B7" w:rsidP="00EE7A3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045B7" w:rsidRPr="00EE7A37" w:rsidRDefault="006045B7" w:rsidP="00EE7A37">
      <w:pPr>
        <w:pStyle w:val="ListParagraph"/>
        <w:numPr>
          <w:ilvl w:val="1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7A37">
        <w:rPr>
          <w:rFonts w:ascii="Times New Roman" w:hAnsi="Times New Roman"/>
          <w:sz w:val="28"/>
          <w:szCs w:val="28"/>
        </w:rPr>
        <w:t>Участие муниципального образования город Рубцовск Алтайского края в муниципально-частном партнерстве в формах, предусмотренных настоящим Положением, осуществляется при обязательном наличии в соглашении седующих условий:</w:t>
      </w:r>
    </w:p>
    <w:p w:rsidR="006045B7" w:rsidRPr="002544BD" w:rsidRDefault="006045B7" w:rsidP="002544BD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Элементы соглашения о муниципально-частном партнерстве, определяющие форму муниципально-частного партнерства</w:t>
      </w:r>
      <w:r w:rsidRPr="002544BD">
        <w:rPr>
          <w:rFonts w:ascii="Times New Roman" w:hAnsi="Times New Roman"/>
          <w:sz w:val="28"/>
          <w:szCs w:val="28"/>
        </w:rPr>
        <w:t>, а также обязательства сторон соглашения, вытекающие из этих элементов;</w:t>
      </w:r>
    </w:p>
    <w:p w:rsidR="006045B7" w:rsidRPr="002544BD" w:rsidRDefault="006045B7" w:rsidP="002544BD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4BD">
        <w:rPr>
          <w:rFonts w:ascii="Times New Roman" w:hAnsi="Times New Roman"/>
          <w:sz w:val="28"/>
          <w:szCs w:val="28"/>
        </w:rPr>
        <w:t>Значения критериев эффективности проекта и значения показателей его сравнительного преимущества, на основании которых получено положительное заключение уполномоченного органа, а также обязательства сторон по реализации соглашения в соответствии с этими значениями;</w:t>
      </w:r>
    </w:p>
    <w:p w:rsidR="006045B7" w:rsidRPr="002544BD" w:rsidRDefault="006045B7" w:rsidP="002544BD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4BD">
        <w:rPr>
          <w:rFonts w:ascii="Times New Roman" w:hAnsi="Times New Roman"/>
          <w:sz w:val="28"/>
          <w:szCs w:val="28"/>
        </w:rPr>
        <w:t>Сведения об объекте соглашения, в том числе его технико-экономические показатели;</w:t>
      </w:r>
    </w:p>
    <w:p w:rsidR="006045B7" w:rsidRPr="002544BD" w:rsidRDefault="006045B7" w:rsidP="002544BD">
      <w:pPr>
        <w:pStyle w:val="ListParagraph"/>
        <w:numPr>
          <w:ilvl w:val="1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4BD">
        <w:rPr>
          <w:rFonts w:ascii="Times New Roman" w:hAnsi="Times New Roman"/>
          <w:sz w:val="28"/>
          <w:szCs w:val="28"/>
          <w:lang w:eastAsia="en-US"/>
        </w:rPr>
        <w:t xml:space="preserve">Обязательство публичного партнера обеспечить предоставление </w:t>
      </w:r>
      <w:r w:rsidRPr="002544BD">
        <w:rPr>
          <w:rFonts w:ascii="Times New Roman" w:hAnsi="Times New Roman"/>
          <w:sz w:val="28"/>
          <w:szCs w:val="28"/>
        </w:rPr>
        <w:t>Участие муниципального образования город Рубцовск Алтайского края в муниципально-частном партнерстве в формах, предусмотренных настоящим Положением, осуществляется при обязательном наличии в соглашении следующих условий:</w:t>
      </w:r>
    </w:p>
    <w:p w:rsidR="006045B7" w:rsidRPr="002544BD" w:rsidRDefault="006045B7" w:rsidP="002544BD">
      <w:pPr>
        <w:pStyle w:val="ListParagraph"/>
        <w:numPr>
          <w:ilvl w:val="2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44BD">
        <w:rPr>
          <w:rFonts w:ascii="Times New Roman" w:hAnsi="Times New Roman"/>
          <w:sz w:val="28"/>
          <w:szCs w:val="28"/>
        </w:rPr>
        <w:t>Элементы соглашения о муниципально-частном партнерстве, определяющие форму муниципально-частного партнерства</w:t>
      </w:r>
      <w:r w:rsidRPr="002544BD">
        <w:rPr>
          <w:rFonts w:ascii="Times New Roman" w:hAnsi="Times New Roman"/>
          <w:sz w:val="28"/>
          <w:szCs w:val="28"/>
          <w:lang w:eastAsia="en-US"/>
        </w:rPr>
        <w:t xml:space="preserve">частному партнеру предназначенного для осуществления деятельности, предусмотренной соглашением, земельного участка (земельных участков), срок заключения договора аренды такого земельного участка, определяемый с учетом положений </w:t>
      </w:r>
      <w:hyperlink r:id="rId14" w:history="1">
        <w:r w:rsidRPr="00EF6F95">
          <w:rPr>
            <w:rFonts w:ascii="Times New Roman" w:hAnsi="Times New Roman"/>
            <w:sz w:val="28"/>
            <w:szCs w:val="28"/>
            <w:lang w:eastAsia="en-US"/>
          </w:rPr>
          <w:t>части 2 статьи 33</w:t>
        </w:r>
      </w:hyperlink>
      <w:r w:rsidRPr="002544BD">
        <w:rPr>
          <w:rFonts w:ascii="Times New Roman" w:hAnsi="Times New Roman"/>
          <w:sz w:val="28"/>
          <w:szCs w:val="28"/>
          <w:lang w:eastAsia="en-US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  <w:lang w:eastAsia="en-US"/>
        </w:rPr>
        <w:t>от 13.07.2015 №</w:t>
      </w:r>
      <w:r w:rsidRPr="002544BD">
        <w:rPr>
          <w:rFonts w:ascii="Times New Roman" w:hAnsi="Times New Roman"/>
          <w:sz w:val="28"/>
          <w:szCs w:val="28"/>
          <w:lang w:eastAsia="en-US"/>
        </w:rPr>
        <w:t xml:space="preserve">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и размер арендной платы за такой земельный участок или порядок ее определения;</w:t>
      </w:r>
    </w:p>
    <w:p w:rsidR="006045B7" w:rsidRPr="002544BD" w:rsidRDefault="006045B7" w:rsidP="002544BD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4BD">
        <w:rPr>
          <w:rFonts w:ascii="Times New Roman" w:hAnsi="Times New Roman"/>
          <w:sz w:val="28"/>
          <w:szCs w:val="28"/>
        </w:rPr>
        <w:t>Срок и (или) порядок определения срока действия соглашения;</w:t>
      </w:r>
    </w:p>
    <w:p w:rsidR="006045B7" w:rsidRPr="002544BD" w:rsidRDefault="006045B7" w:rsidP="002544BD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4BD">
        <w:rPr>
          <w:rFonts w:ascii="Times New Roman" w:hAnsi="Times New Roman"/>
          <w:sz w:val="28"/>
          <w:szCs w:val="28"/>
        </w:rPr>
        <w:t>Условие и порядок возникновения права частной собственности на объект соглашения;</w:t>
      </w:r>
    </w:p>
    <w:p w:rsidR="006045B7" w:rsidRPr="002544BD" w:rsidRDefault="006045B7" w:rsidP="002544BD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4BD">
        <w:rPr>
          <w:rFonts w:ascii="Times New Roman" w:hAnsi="Times New Roman"/>
          <w:sz w:val="28"/>
          <w:szCs w:val="28"/>
        </w:rPr>
        <w:t>Обязательства сторон соглашения обеспечить осуществление мероприятий по исполнению соглашения, в том числе исполнению обязательств, вытекающих из элементов соглашения, в соответствии с графиками осуществления каждого мероприятия в предусмотренные этими графиками сроки, а также порядок осуществления таких мероприятий;</w:t>
      </w:r>
    </w:p>
    <w:p w:rsidR="006045B7" w:rsidRPr="002544BD" w:rsidRDefault="006045B7" w:rsidP="002544BD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4BD">
        <w:rPr>
          <w:rFonts w:ascii="Times New Roman" w:hAnsi="Times New Roman"/>
          <w:sz w:val="28"/>
          <w:szCs w:val="28"/>
        </w:rPr>
        <w:t>Порядок и сроки возмещения расходов сторон соглашения, в том числе в случае его досрочного прекращения;</w:t>
      </w:r>
    </w:p>
    <w:p w:rsidR="006045B7" w:rsidRPr="002544BD" w:rsidRDefault="006045B7" w:rsidP="002544BD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4BD">
        <w:rPr>
          <w:rFonts w:ascii="Times New Roman" w:hAnsi="Times New Roman"/>
          <w:sz w:val="28"/>
          <w:szCs w:val="28"/>
        </w:rPr>
        <w:t>Способы обеспечения исполнения частным партнером обязательств по соглашению (предоставление банком или иной кредитной организацией независимой гарантии (банковской гарантии), передача публичному партнеру в залог прав частного партнера по договору банковского счета, страхование риска ответственности частного партнера за нарушение обязательств по соглашению), размеры предоставляемого финансового обеспечения и срок, на который оно предоставляется;</w:t>
      </w:r>
    </w:p>
    <w:p w:rsidR="006045B7" w:rsidRPr="00BF01A1" w:rsidRDefault="006045B7" w:rsidP="002544BD">
      <w:pPr>
        <w:pStyle w:val="ConsPlusNormal"/>
        <w:numPr>
          <w:ilvl w:val="2"/>
          <w:numId w:val="32"/>
        </w:numPr>
        <w:ind w:left="0" w:firstLine="709"/>
        <w:jc w:val="both"/>
        <w:rPr>
          <w:lang w:eastAsia="en-US"/>
        </w:rPr>
      </w:pPr>
      <w:r>
        <w:t>О</w:t>
      </w:r>
      <w:r w:rsidRPr="00BF01A1">
        <w:t xml:space="preserve">бязательства сторон в связи с досрочным прекращением соглашения, обязательства сторон в связи с заменой частного партнера, в том числе обязательство частного партнера передать находящийся в его собственности объект </w:t>
      </w:r>
      <w:r>
        <w:t xml:space="preserve">соглашения </w:t>
      </w:r>
      <w:r w:rsidRPr="00BF01A1">
        <w:t xml:space="preserve">публичному партнеру </w:t>
      </w:r>
      <w:r>
        <w:t xml:space="preserve">в </w:t>
      </w:r>
      <w:r w:rsidRPr="00BF01A1">
        <w:t>случаях, предусмотренных Федеральным законом</w:t>
      </w:r>
      <w:r>
        <w:t xml:space="preserve"> </w:t>
      </w:r>
      <w:r w:rsidRPr="00BF01A1">
        <w:rPr>
          <w:lang w:eastAsia="en-US"/>
        </w:rPr>
        <w:t>от</w:t>
      </w:r>
      <w:r>
        <w:rPr>
          <w:lang w:eastAsia="en-US"/>
        </w:rPr>
        <w:t xml:space="preserve"> </w:t>
      </w:r>
      <w:r w:rsidRPr="00BF01A1">
        <w:rPr>
          <w:lang w:eastAsia="en-US"/>
        </w:rPr>
        <w:t>13.07.2015</w:t>
      </w:r>
      <w:r>
        <w:rPr>
          <w:lang w:eastAsia="en-US"/>
        </w:rPr>
        <w:t xml:space="preserve"> № </w:t>
      </w:r>
      <w:r w:rsidRPr="00BF01A1">
        <w:rPr>
          <w:lang w:eastAsia="en-US"/>
        </w:rPr>
        <w:t>224-ФЗ</w:t>
      </w:r>
      <w:r>
        <w:rPr>
          <w:lang w:eastAsia="en-US"/>
        </w:rPr>
        <w:t xml:space="preserve"> </w:t>
      </w:r>
      <w:r>
        <w:t xml:space="preserve">«О </w:t>
      </w:r>
      <w:r w:rsidRPr="00BF01A1">
        <w:t>государственно-частном партнерстве, муниципально-частном партнерстве в Российской Федерации и внесении изменений в отдельные законодате</w:t>
      </w:r>
      <w:r>
        <w:t xml:space="preserve">льные акты Российской Федерации» </w:t>
      </w:r>
      <w:r w:rsidRPr="00BF01A1">
        <w:t>и соглашением;</w:t>
      </w:r>
    </w:p>
    <w:p w:rsidR="006045B7" w:rsidRPr="002544BD" w:rsidRDefault="006045B7" w:rsidP="002544BD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4BD">
        <w:rPr>
          <w:rFonts w:ascii="Times New Roman" w:hAnsi="Times New Roman"/>
          <w:sz w:val="28"/>
          <w:szCs w:val="28"/>
        </w:rPr>
        <w:t>Ответственность сторон соглашения в случае неисполнения или ненадлежащего исполнения обязательств по соглашению;</w:t>
      </w:r>
    </w:p>
    <w:p w:rsidR="006045B7" w:rsidRPr="002544BD" w:rsidRDefault="006045B7" w:rsidP="002544BD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4BD">
        <w:rPr>
          <w:rFonts w:ascii="Times New Roman" w:hAnsi="Times New Roman"/>
          <w:sz w:val="28"/>
          <w:szCs w:val="28"/>
        </w:rPr>
        <w:t>Иные предусмотренные федеральными законами существенные условия.</w:t>
      </w:r>
    </w:p>
    <w:p w:rsidR="006045B7" w:rsidRPr="002544BD" w:rsidRDefault="006045B7" w:rsidP="002544BD">
      <w:pPr>
        <w:pStyle w:val="ListParagraph"/>
        <w:numPr>
          <w:ilvl w:val="1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4BD">
        <w:rPr>
          <w:rFonts w:ascii="Times New Roman" w:hAnsi="Times New Roman"/>
          <w:sz w:val="28"/>
          <w:szCs w:val="28"/>
        </w:rPr>
        <w:t xml:space="preserve">В соглашении также могут быть определены иные условия, не указанные в </w:t>
      </w:r>
      <w:r>
        <w:rPr>
          <w:rFonts w:ascii="Times New Roman" w:hAnsi="Times New Roman"/>
          <w:sz w:val="28"/>
          <w:szCs w:val="28"/>
        </w:rPr>
        <w:t>пункте</w:t>
      </w:r>
      <w:r w:rsidRPr="002544BD">
        <w:rPr>
          <w:rFonts w:ascii="Times New Roman" w:hAnsi="Times New Roman"/>
          <w:sz w:val="28"/>
          <w:szCs w:val="28"/>
        </w:rPr>
        <w:t xml:space="preserve"> 10.1 настоящей статьи и не противоречащие федеральному закону </w:t>
      </w:r>
      <w:r w:rsidRPr="002544BD">
        <w:rPr>
          <w:rFonts w:ascii="Times New Roman" w:hAnsi="Times New Roman"/>
          <w:sz w:val="28"/>
          <w:szCs w:val="28"/>
          <w:lang w:eastAsia="en-US"/>
        </w:rPr>
        <w:t xml:space="preserve">от 13.07.2015 № 224-ФЗ </w:t>
      </w:r>
      <w:r w:rsidRPr="002544BD">
        <w:rPr>
          <w:rFonts w:ascii="Times New Roman" w:hAnsi="Times New Roman"/>
          <w:sz w:val="28"/>
          <w:szCs w:val="28"/>
        </w:rPr>
        <w:t>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в том числе:</w:t>
      </w:r>
    </w:p>
    <w:p w:rsidR="006045B7" w:rsidRPr="002544BD" w:rsidRDefault="006045B7" w:rsidP="002544BD">
      <w:pPr>
        <w:pStyle w:val="ListParagraph"/>
        <w:numPr>
          <w:ilvl w:val="2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44BD">
        <w:rPr>
          <w:rFonts w:ascii="Times New Roman" w:hAnsi="Times New Roman"/>
          <w:sz w:val="28"/>
          <w:szCs w:val="28"/>
          <w:lang w:eastAsia="en-US"/>
        </w:rPr>
        <w:t>Объем производства товаров, выполнения работ, оказания услуг в рамках реализации соглашения;</w:t>
      </w:r>
    </w:p>
    <w:p w:rsidR="006045B7" w:rsidRPr="002544BD" w:rsidRDefault="006045B7" w:rsidP="002544BD">
      <w:pPr>
        <w:pStyle w:val="ListParagraph"/>
        <w:numPr>
          <w:ilvl w:val="2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44BD">
        <w:rPr>
          <w:rFonts w:ascii="Times New Roman" w:hAnsi="Times New Roman"/>
          <w:sz w:val="28"/>
          <w:szCs w:val="28"/>
          <w:lang w:eastAsia="en-US"/>
        </w:rPr>
        <w:t>Прогнозируемый доход публичного партнера, доход частного партнера в связи с реализацией соглашения;</w:t>
      </w:r>
    </w:p>
    <w:p w:rsidR="006045B7" w:rsidRPr="002544BD" w:rsidRDefault="006045B7" w:rsidP="002544BD">
      <w:pPr>
        <w:pStyle w:val="ListParagraph"/>
        <w:numPr>
          <w:ilvl w:val="2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44BD">
        <w:rPr>
          <w:rFonts w:ascii="Times New Roman" w:hAnsi="Times New Roman"/>
          <w:sz w:val="28"/>
          <w:szCs w:val="28"/>
          <w:lang w:eastAsia="en-US"/>
        </w:rPr>
        <w:t>Обязательство частного партнера по реализации произведенных товаров, выполненных работ, оказанных услуг в течение срока, установленного соглашением, а также требования к качеству этих товаров, работ, услуг;</w:t>
      </w:r>
    </w:p>
    <w:p w:rsidR="006045B7" w:rsidRPr="002544BD" w:rsidRDefault="006045B7" w:rsidP="002544BD">
      <w:pPr>
        <w:pStyle w:val="ListParagraph"/>
        <w:numPr>
          <w:ilvl w:val="2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44BD">
        <w:rPr>
          <w:rFonts w:ascii="Times New Roman" w:hAnsi="Times New Roman"/>
          <w:sz w:val="28"/>
          <w:szCs w:val="28"/>
          <w:lang w:eastAsia="en-US"/>
        </w:rPr>
        <w:t>Обязательство частного партнера по предоставлению потребителям установленных федеральными законами, законами субъектов Российской Федерации, муниципальными правовыми актами представительных органов местного самоуправления льгот, в том числе льгот по оплате товаров, работ, услуг;</w:t>
      </w:r>
    </w:p>
    <w:p w:rsidR="006045B7" w:rsidRPr="002544BD" w:rsidRDefault="006045B7" w:rsidP="002544BD">
      <w:pPr>
        <w:pStyle w:val="ListParagraph"/>
        <w:numPr>
          <w:ilvl w:val="2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44BD">
        <w:rPr>
          <w:rFonts w:ascii="Times New Roman" w:hAnsi="Times New Roman"/>
          <w:sz w:val="28"/>
          <w:szCs w:val="28"/>
          <w:lang w:eastAsia="en-US"/>
        </w:rPr>
        <w:t>Распределение между сторонами соглашения риска случайной гибели и (или) случайного повреждения объекта соглашения, иного передаваемого публичным партнером частному партнеру по соглашению имущества;</w:t>
      </w:r>
    </w:p>
    <w:p w:rsidR="006045B7" w:rsidRPr="002544BD" w:rsidRDefault="006045B7" w:rsidP="002544BD">
      <w:pPr>
        <w:pStyle w:val="ListParagraph"/>
        <w:numPr>
          <w:ilvl w:val="2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44BD">
        <w:rPr>
          <w:rFonts w:ascii="Times New Roman" w:hAnsi="Times New Roman"/>
          <w:sz w:val="28"/>
          <w:szCs w:val="28"/>
          <w:lang w:eastAsia="en-US"/>
        </w:rPr>
        <w:t>Обязательство частного партнера по осуществлению за свой счет страхования риска случайной гибели и (или) случайного повреждения объекта соглашения, иного передаваемого публичным партнером частному партнеру по соглашению имущества;</w:t>
      </w:r>
    </w:p>
    <w:p w:rsidR="006045B7" w:rsidRPr="002544BD" w:rsidRDefault="006045B7" w:rsidP="002544BD">
      <w:pPr>
        <w:pStyle w:val="ListParagraph"/>
        <w:numPr>
          <w:ilvl w:val="2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44BD">
        <w:rPr>
          <w:rFonts w:ascii="Times New Roman" w:hAnsi="Times New Roman"/>
          <w:sz w:val="28"/>
          <w:szCs w:val="28"/>
          <w:lang w:eastAsia="en-US"/>
        </w:rPr>
        <w:t>Особенности внесения изменений в соглашение;</w:t>
      </w:r>
    </w:p>
    <w:p w:rsidR="006045B7" w:rsidRPr="002544BD" w:rsidRDefault="006045B7" w:rsidP="002544BD">
      <w:pPr>
        <w:pStyle w:val="ListParagraph"/>
        <w:numPr>
          <w:ilvl w:val="2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44BD">
        <w:rPr>
          <w:rFonts w:ascii="Times New Roman" w:hAnsi="Times New Roman"/>
          <w:sz w:val="28"/>
          <w:szCs w:val="28"/>
          <w:lang w:eastAsia="en-US"/>
        </w:rPr>
        <w:t>Обязательства сторон по подготовке территории, необходимой для создания объекта соглашения и (или) осуществления деятельности, предусмотренной соглашением, в том числе по подготовке проекта планировки территории и проекта межевания территории, по образованию земельного участка (земельных участков);</w:t>
      </w:r>
    </w:p>
    <w:p w:rsidR="006045B7" w:rsidRPr="002544BD" w:rsidRDefault="006045B7" w:rsidP="002544BD">
      <w:pPr>
        <w:pStyle w:val="ListParagraph"/>
        <w:numPr>
          <w:ilvl w:val="2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44BD">
        <w:rPr>
          <w:rFonts w:ascii="Times New Roman" w:hAnsi="Times New Roman"/>
          <w:sz w:val="28"/>
          <w:szCs w:val="28"/>
          <w:lang w:eastAsia="en-US"/>
        </w:rPr>
        <w:t>Обязательство публичного партнера обеспечить рассмотрение и утверждение проекта планировки территории, проекта межевания территории, сроки выполнения данного обязательства, если это входит в его компетенцию;</w:t>
      </w:r>
    </w:p>
    <w:p w:rsidR="006045B7" w:rsidRPr="002544BD" w:rsidRDefault="006045B7" w:rsidP="002544BD">
      <w:pPr>
        <w:pStyle w:val="ListParagraph"/>
        <w:numPr>
          <w:ilvl w:val="2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44BD">
        <w:rPr>
          <w:rFonts w:ascii="Times New Roman" w:hAnsi="Times New Roman"/>
          <w:sz w:val="28"/>
          <w:szCs w:val="28"/>
          <w:lang w:eastAsia="en-US"/>
        </w:rPr>
        <w:t>Обязательство сторон соглашения по передаче результатов интеллектуальной деятельности и (или) средств индивидуализации, необходимых для исполнения соглашения;</w:t>
      </w:r>
    </w:p>
    <w:p w:rsidR="006045B7" w:rsidRPr="002544BD" w:rsidRDefault="006045B7" w:rsidP="002544BD">
      <w:pPr>
        <w:pStyle w:val="ListParagraph"/>
        <w:numPr>
          <w:ilvl w:val="2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44BD">
        <w:rPr>
          <w:rFonts w:ascii="Times New Roman" w:hAnsi="Times New Roman"/>
          <w:sz w:val="28"/>
          <w:szCs w:val="28"/>
          <w:lang w:eastAsia="en-US"/>
        </w:rPr>
        <w:t>В иные не противоречащие законодательству Российской Федерации условия.</w:t>
      </w:r>
    </w:p>
    <w:p w:rsidR="006045B7" w:rsidRDefault="006045B7" w:rsidP="002544B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045B7" w:rsidRDefault="006045B7" w:rsidP="002544B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045B7" w:rsidRDefault="006045B7" w:rsidP="002544B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045B7" w:rsidRPr="00177F1E" w:rsidRDefault="006045B7" w:rsidP="00177F1E">
      <w:pPr>
        <w:pStyle w:val="ListParagraph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7F1E">
        <w:rPr>
          <w:rFonts w:ascii="Times New Roman" w:hAnsi="Times New Roman"/>
          <w:sz w:val="28"/>
          <w:szCs w:val="28"/>
        </w:rPr>
        <w:t>Заключение соглашения о муниципально-частном партнерстве</w:t>
      </w:r>
    </w:p>
    <w:p w:rsidR="006045B7" w:rsidRPr="00161B29" w:rsidRDefault="006045B7" w:rsidP="00177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5B7" w:rsidRPr="00177F1E" w:rsidRDefault="006045B7" w:rsidP="00177F1E">
      <w:pPr>
        <w:pStyle w:val="ListParagraph"/>
        <w:numPr>
          <w:ilvl w:val="1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7F1E">
        <w:rPr>
          <w:rFonts w:ascii="Times New Roman" w:hAnsi="Times New Roman"/>
          <w:sz w:val="28"/>
          <w:szCs w:val="28"/>
          <w:lang w:eastAsia="en-US"/>
        </w:rPr>
        <w:t xml:space="preserve">Соглашение заключается с победителем конкурса на право заключения соглашения или с иным лицом, имеющим право на заключение такого соглашения в соответствии с Федеральным законом </w:t>
      </w:r>
      <w:r>
        <w:rPr>
          <w:rFonts w:ascii="Times New Roman" w:hAnsi="Times New Roman"/>
          <w:sz w:val="28"/>
          <w:szCs w:val="28"/>
          <w:lang w:eastAsia="en-US"/>
        </w:rPr>
        <w:t xml:space="preserve">от 13.07.2015 № </w:t>
      </w:r>
      <w:r w:rsidRPr="00177F1E">
        <w:rPr>
          <w:rFonts w:ascii="Times New Roman" w:hAnsi="Times New Roman"/>
          <w:sz w:val="28"/>
          <w:szCs w:val="28"/>
          <w:lang w:eastAsia="en-US"/>
        </w:rPr>
        <w:t xml:space="preserve">224-ФЗ </w:t>
      </w:r>
      <w:r w:rsidRPr="00177F1E">
        <w:rPr>
          <w:rFonts w:ascii="Times New Roman" w:hAnsi="Times New Roman"/>
          <w:sz w:val="28"/>
          <w:szCs w:val="28"/>
        </w:rPr>
        <w:t>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Федерации»;</w:t>
      </w:r>
    </w:p>
    <w:p w:rsidR="006045B7" w:rsidRPr="00177F1E" w:rsidRDefault="006045B7" w:rsidP="00177F1E">
      <w:pPr>
        <w:pStyle w:val="ListParagraph"/>
        <w:numPr>
          <w:ilvl w:val="1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77F1E">
        <w:rPr>
          <w:rFonts w:ascii="Times New Roman" w:hAnsi="Times New Roman"/>
          <w:sz w:val="28"/>
          <w:szCs w:val="28"/>
        </w:rPr>
        <w:t xml:space="preserve">В случаях, предусмотренных </w:t>
      </w:r>
      <w:r>
        <w:rPr>
          <w:rFonts w:ascii="Times New Roman" w:hAnsi="Times New Roman"/>
          <w:sz w:val="28"/>
          <w:szCs w:val="28"/>
          <w:lang w:eastAsia="en-US"/>
        </w:rPr>
        <w:t>Федеральным законом от 13.07.2015</w:t>
      </w:r>
      <w:r w:rsidRPr="00177F1E">
        <w:rPr>
          <w:rFonts w:ascii="Times New Roman" w:hAnsi="Times New Roman"/>
          <w:sz w:val="28"/>
          <w:szCs w:val="28"/>
          <w:lang w:eastAsia="en-US"/>
        </w:rPr>
        <w:t xml:space="preserve"> № 224-ФЗ </w:t>
      </w:r>
      <w:r w:rsidRPr="00177F1E">
        <w:rPr>
          <w:rFonts w:ascii="Times New Roman" w:hAnsi="Times New Roman"/>
          <w:sz w:val="28"/>
          <w:szCs w:val="28"/>
        </w:rPr>
        <w:t>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а также нормативными правовыми актами Администрации города Рубцовска Алтайского края, соглашения заключаются на основании конкурса.</w:t>
      </w:r>
    </w:p>
    <w:p w:rsidR="006045B7" w:rsidRPr="00161B29" w:rsidRDefault="006045B7" w:rsidP="00FC074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045B7" w:rsidRPr="00177F1E" w:rsidRDefault="006045B7" w:rsidP="00177F1E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7F1E">
        <w:rPr>
          <w:rFonts w:ascii="Times New Roman" w:hAnsi="Times New Roman"/>
          <w:sz w:val="28"/>
          <w:szCs w:val="28"/>
        </w:rPr>
        <w:t>Реестр соглашений муниципально - частного партнерства</w:t>
      </w:r>
    </w:p>
    <w:p w:rsidR="006045B7" w:rsidRPr="00161B29" w:rsidRDefault="006045B7" w:rsidP="00177F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045B7" w:rsidRPr="000A711A" w:rsidRDefault="006045B7" w:rsidP="00177F1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составе соглашений </w:t>
      </w:r>
      <w:r w:rsidRPr="000A711A">
        <w:rPr>
          <w:rFonts w:ascii="Times New Roman" w:hAnsi="Times New Roman"/>
          <w:sz w:val="28"/>
          <w:szCs w:val="28"/>
        </w:rPr>
        <w:t>муниципально – частного партнерства вносятся в реестр соглашений муниципально – частного партнерства муниципального образования город Рубцовск Алтайского края (далее</w:t>
      </w:r>
      <w:r>
        <w:rPr>
          <w:rFonts w:ascii="Times New Roman" w:hAnsi="Times New Roman"/>
          <w:sz w:val="28"/>
          <w:szCs w:val="28"/>
        </w:rPr>
        <w:t xml:space="preserve"> по тексту «реестр» </w:t>
      </w:r>
      <w:r w:rsidRPr="000A711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в соответствующем падеже</w:t>
      </w:r>
      <w:r w:rsidRPr="000A711A">
        <w:rPr>
          <w:rFonts w:ascii="Times New Roman" w:hAnsi="Times New Roman"/>
          <w:sz w:val="28"/>
          <w:szCs w:val="28"/>
        </w:rPr>
        <w:t>).</w:t>
      </w:r>
    </w:p>
    <w:p w:rsidR="006045B7" w:rsidRPr="000A711A" w:rsidRDefault="006045B7" w:rsidP="00177F1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11A">
        <w:rPr>
          <w:rFonts w:ascii="Times New Roman" w:hAnsi="Times New Roman"/>
          <w:sz w:val="28"/>
          <w:szCs w:val="28"/>
        </w:rPr>
        <w:t xml:space="preserve">Ведение реестра осуществляет </w:t>
      </w:r>
      <w:r>
        <w:rPr>
          <w:rFonts w:ascii="Times New Roman" w:hAnsi="Times New Roman"/>
          <w:sz w:val="28"/>
          <w:szCs w:val="28"/>
        </w:rPr>
        <w:t>отраслевым (функциональным) органом</w:t>
      </w:r>
      <w:r w:rsidRPr="000A711A">
        <w:rPr>
          <w:rFonts w:ascii="Times New Roman" w:hAnsi="Times New Roman"/>
          <w:sz w:val="28"/>
          <w:szCs w:val="28"/>
        </w:rPr>
        <w:t xml:space="preserve"> Администрации города Рубцовск</w:t>
      </w:r>
      <w:r>
        <w:rPr>
          <w:rFonts w:ascii="Times New Roman" w:hAnsi="Times New Roman"/>
          <w:sz w:val="28"/>
          <w:szCs w:val="28"/>
        </w:rPr>
        <w:t>а</w:t>
      </w:r>
      <w:r w:rsidRPr="000A711A">
        <w:rPr>
          <w:rFonts w:ascii="Times New Roman" w:hAnsi="Times New Roman"/>
          <w:sz w:val="28"/>
          <w:szCs w:val="28"/>
        </w:rPr>
        <w:t xml:space="preserve"> Алтайского края, уполномоченн</w:t>
      </w:r>
      <w:r>
        <w:rPr>
          <w:rFonts w:ascii="Times New Roman" w:hAnsi="Times New Roman"/>
          <w:sz w:val="28"/>
          <w:szCs w:val="28"/>
        </w:rPr>
        <w:t xml:space="preserve">ое в сфере учета и контроля за </w:t>
      </w:r>
      <w:r w:rsidRPr="000A711A">
        <w:rPr>
          <w:rFonts w:ascii="Times New Roman" w:hAnsi="Times New Roman"/>
          <w:sz w:val="28"/>
          <w:szCs w:val="28"/>
        </w:rPr>
        <w:t xml:space="preserve">муниципальной собственностью (имущество, земля) - комитетом Администрации города Рубцовска  по управлению имуществом    </w:t>
      </w:r>
    </w:p>
    <w:p w:rsidR="006045B7" w:rsidRPr="000A711A" w:rsidRDefault="006045B7" w:rsidP="00177F1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11A">
        <w:rPr>
          <w:rFonts w:ascii="Times New Roman" w:hAnsi="Times New Roman"/>
          <w:sz w:val="28"/>
          <w:szCs w:val="28"/>
        </w:rPr>
        <w:t xml:space="preserve">Порядок формирования и ведения реестра утверждается </w:t>
      </w:r>
      <w:r>
        <w:rPr>
          <w:rFonts w:ascii="Times New Roman" w:hAnsi="Times New Roman"/>
          <w:sz w:val="28"/>
          <w:szCs w:val="28"/>
        </w:rPr>
        <w:t>Администрацией города Рубцовска</w:t>
      </w:r>
      <w:r w:rsidRPr="000A711A">
        <w:rPr>
          <w:rFonts w:ascii="Times New Roman" w:hAnsi="Times New Roman"/>
          <w:sz w:val="28"/>
          <w:szCs w:val="28"/>
        </w:rPr>
        <w:t xml:space="preserve"> (приложение к Положению). </w:t>
      </w:r>
    </w:p>
    <w:p w:rsidR="006045B7" w:rsidRDefault="006045B7" w:rsidP="00D30EDB">
      <w:pPr>
        <w:widowControl w:val="0"/>
        <w:autoSpaceDE w:val="0"/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</w:p>
    <w:p w:rsidR="006045B7" w:rsidRPr="00177F1E" w:rsidRDefault="006045B7" w:rsidP="00177F1E">
      <w:pPr>
        <w:pStyle w:val="ListParagraph"/>
        <w:widowControl w:val="0"/>
        <w:numPr>
          <w:ilvl w:val="0"/>
          <w:numId w:val="3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7F1E">
        <w:rPr>
          <w:rFonts w:ascii="Times New Roman" w:hAnsi="Times New Roman"/>
          <w:sz w:val="28"/>
          <w:szCs w:val="28"/>
        </w:rPr>
        <w:t>Контроль за реализацией проектов муниципально – частного    партнерства и исполнения соглашений</w:t>
      </w:r>
    </w:p>
    <w:p w:rsidR="006045B7" w:rsidRPr="00161B29" w:rsidRDefault="006045B7" w:rsidP="00177F1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5B7" w:rsidRPr="00161B29" w:rsidRDefault="006045B7" w:rsidP="00177F1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>Контроль за реализацией проектов муниципально - частного партнерства и исполне</w:t>
      </w:r>
      <w:r>
        <w:rPr>
          <w:rFonts w:ascii="Times New Roman" w:hAnsi="Times New Roman"/>
          <w:sz w:val="28"/>
          <w:szCs w:val="28"/>
        </w:rPr>
        <w:t xml:space="preserve">нием соглашений осуществляется </w:t>
      </w:r>
      <w:r w:rsidRPr="00161B29">
        <w:rPr>
          <w:rFonts w:ascii="Times New Roman" w:hAnsi="Times New Roman"/>
          <w:sz w:val="28"/>
          <w:szCs w:val="28"/>
        </w:rPr>
        <w:t>Администрацией города Рубцовска</w:t>
      </w:r>
      <w:r>
        <w:rPr>
          <w:rFonts w:ascii="Times New Roman" w:hAnsi="Times New Roman"/>
          <w:sz w:val="28"/>
          <w:szCs w:val="28"/>
        </w:rPr>
        <w:t xml:space="preserve"> Алтайского края</w:t>
      </w:r>
      <w:r w:rsidRPr="00161B29">
        <w:rPr>
          <w:rFonts w:ascii="Times New Roman" w:hAnsi="Times New Roman"/>
          <w:sz w:val="28"/>
          <w:szCs w:val="28"/>
        </w:rPr>
        <w:t>.</w:t>
      </w:r>
    </w:p>
    <w:p w:rsidR="006045B7" w:rsidRPr="00161B29" w:rsidRDefault="006045B7" w:rsidP="00FC07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45B7" w:rsidRPr="00177F1E" w:rsidRDefault="006045B7" w:rsidP="00177F1E">
      <w:pPr>
        <w:pStyle w:val="ListParagraph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7F1E">
        <w:rPr>
          <w:rFonts w:ascii="Times New Roman" w:hAnsi="Times New Roman"/>
          <w:sz w:val="28"/>
          <w:szCs w:val="28"/>
        </w:rPr>
        <w:t>Вступление в силу настоящего Положения</w:t>
      </w:r>
    </w:p>
    <w:p w:rsidR="006045B7" w:rsidRPr="00161B29" w:rsidRDefault="006045B7" w:rsidP="00177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> </w:t>
      </w:r>
    </w:p>
    <w:p w:rsidR="006045B7" w:rsidRPr="00161B29" w:rsidRDefault="006045B7" w:rsidP="00177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 xml:space="preserve">Настоящее Положение вступает в силу </w:t>
      </w:r>
      <w:r>
        <w:rPr>
          <w:rFonts w:ascii="Times New Roman" w:hAnsi="Times New Roman"/>
          <w:sz w:val="28"/>
          <w:szCs w:val="28"/>
        </w:rPr>
        <w:t>после</w:t>
      </w:r>
      <w:r w:rsidRPr="00161B29">
        <w:rPr>
          <w:rFonts w:ascii="Times New Roman" w:hAnsi="Times New Roman"/>
          <w:sz w:val="28"/>
          <w:szCs w:val="28"/>
        </w:rPr>
        <w:t xml:space="preserve"> его официального опубликования в газете «Местное время» и подлежит опубликованию на официальном сайте Администрации города Рубцовска в сети </w:t>
      </w:r>
      <w:r>
        <w:rPr>
          <w:rFonts w:ascii="Times New Roman" w:hAnsi="Times New Roman"/>
          <w:sz w:val="28"/>
          <w:szCs w:val="28"/>
        </w:rPr>
        <w:t>Интернет</w:t>
      </w:r>
      <w:r w:rsidRPr="00161B29">
        <w:rPr>
          <w:rFonts w:ascii="Times New Roman" w:hAnsi="Times New Roman"/>
          <w:sz w:val="28"/>
          <w:szCs w:val="28"/>
        </w:rPr>
        <w:t>.</w:t>
      </w:r>
    </w:p>
    <w:p w:rsidR="006045B7" w:rsidRDefault="006045B7" w:rsidP="00FC0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5B7" w:rsidRDefault="006045B7" w:rsidP="00FC0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5B7" w:rsidRDefault="006045B7" w:rsidP="00FC0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по организации </w:t>
      </w:r>
    </w:p>
    <w:p w:rsidR="006045B7" w:rsidRDefault="006045B7" w:rsidP="00FC0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и работе с обращениями                                               Т.Д.Платонцева</w:t>
      </w:r>
    </w:p>
    <w:p w:rsidR="006045B7" w:rsidRDefault="006045B7" w:rsidP="00FC0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5B7" w:rsidRDefault="006045B7" w:rsidP="00FC0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5B7" w:rsidRDefault="006045B7" w:rsidP="00FC0744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p w:rsidR="006045B7" w:rsidRPr="00161B29" w:rsidRDefault="006045B7" w:rsidP="00EF6F95">
      <w:pPr>
        <w:tabs>
          <w:tab w:val="left" w:pos="5500"/>
        </w:tabs>
        <w:spacing w:after="0" w:line="240" w:lineRule="auto"/>
        <w:ind w:left="5610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 xml:space="preserve">Приложение № 1 </w:t>
      </w:r>
    </w:p>
    <w:p w:rsidR="006045B7" w:rsidRDefault="006045B7" w:rsidP="00EF6F95">
      <w:pPr>
        <w:tabs>
          <w:tab w:val="left" w:pos="5500"/>
        </w:tabs>
        <w:spacing w:after="0" w:line="240" w:lineRule="auto"/>
        <w:ind w:left="5610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положению </w:t>
      </w:r>
      <w:r w:rsidRPr="00161B29">
        <w:rPr>
          <w:rFonts w:ascii="Times New Roman" w:hAnsi="Times New Roman"/>
          <w:sz w:val="28"/>
          <w:szCs w:val="28"/>
        </w:rPr>
        <w:t xml:space="preserve">о муниципально – частном партнерстве в </w:t>
      </w:r>
    </w:p>
    <w:p w:rsidR="006045B7" w:rsidRDefault="006045B7" w:rsidP="00EF6F95">
      <w:pPr>
        <w:tabs>
          <w:tab w:val="left" w:pos="5500"/>
        </w:tabs>
        <w:spacing w:after="0" w:line="240" w:lineRule="auto"/>
        <w:ind w:left="5610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 xml:space="preserve">муниципальном образовании </w:t>
      </w:r>
    </w:p>
    <w:p w:rsidR="006045B7" w:rsidRPr="00161B29" w:rsidRDefault="006045B7" w:rsidP="00EF6F95">
      <w:pPr>
        <w:tabs>
          <w:tab w:val="left" w:pos="5500"/>
        </w:tabs>
        <w:spacing w:after="0" w:line="240" w:lineRule="auto"/>
        <w:ind w:left="5610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>город Рубцовск Алтайского края</w:t>
      </w:r>
    </w:p>
    <w:p w:rsidR="006045B7" w:rsidRPr="00161B29" w:rsidRDefault="006045B7" w:rsidP="00FC0744">
      <w:pPr>
        <w:jc w:val="both"/>
        <w:rPr>
          <w:rFonts w:ascii="Times New Roman" w:hAnsi="Times New Roman"/>
          <w:sz w:val="28"/>
          <w:szCs w:val="28"/>
        </w:rPr>
      </w:pPr>
    </w:p>
    <w:p w:rsidR="006045B7" w:rsidRPr="00161B29" w:rsidRDefault="006045B7" w:rsidP="00FC074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61B29">
        <w:rPr>
          <w:rFonts w:ascii="Times New Roman" w:hAnsi="Times New Roman"/>
          <w:i/>
          <w:sz w:val="28"/>
          <w:szCs w:val="28"/>
        </w:rPr>
        <w:t xml:space="preserve">   </w:t>
      </w:r>
      <w:r>
        <w:rPr>
          <w:rFonts w:ascii="Times New Roman" w:hAnsi="Times New Roman"/>
          <w:i/>
          <w:sz w:val="28"/>
          <w:szCs w:val="28"/>
        </w:rPr>
        <w:t>ПРИМЕРНАЯ</w:t>
      </w:r>
      <w:r w:rsidRPr="00161B29">
        <w:rPr>
          <w:rFonts w:ascii="Times New Roman" w:hAnsi="Times New Roman"/>
          <w:i/>
          <w:sz w:val="28"/>
          <w:szCs w:val="28"/>
        </w:rPr>
        <w:t xml:space="preserve"> ФОРМА  </w:t>
      </w:r>
    </w:p>
    <w:p w:rsidR="006045B7" w:rsidRPr="00161B29" w:rsidRDefault="006045B7" w:rsidP="00FC07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45B7" w:rsidRPr="000A711A" w:rsidRDefault="006045B7" w:rsidP="00FC07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711A">
        <w:rPr>
          <w:rFonts w:ascii="Times New Roman" w:hAnsi="Times New Roman"/>
          <w:sz w:val="28"/>
          <w:szCs w:val="28"/>
        </w:rPr>
        <w:t xml:space="preserve">СОГЛАШЕНИЯ </w:t>
      </w:r>
    </w:p>
    <w:p w:rsidR="006045B7" w:rsidRPr="000A711A" w:rsidRDefault="006045B7" w:rsidP="00FC07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711A">
        <w:rPr>
          <w:rFonts w:ascii="Times New Roman" w:hAnsi="Times New Roman"/>
          <w:sz w:val="28"/>
          <w:szCs w:val="28"/>
        </w:rPr>
        <w:t>о муниципально-частном партнерстве</w:t>
      </w:r>
    </w:p>
    <w:p w:rsidR="006045B7" w:rsidRPr="00161B29" w:rsidRDefault="006045B7" w:rsidP="00FC07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45B7" w:rsidRPr="00161B29" w:rsidRDefault="006045B7" w:rsidP="00FC07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 xml:space="preserve">г. Рубцовск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«____» ____________ 201    </w:t>
      </w:r>
      <w:r w:rsidRPr="00161B29">
        <w:rPr>
          <w:rFonts w:ascii="Times New Roman" w:hAnsi="Times New Roman"/>
          <w:sz w:val="28"/>
          <w:szCs w:val="28"/>
        </w:rPr>
        <w:t>г.</w:t>
      </w:r>
    </w:p>
    <w:p w:rsidR="006045B7" w:rsidRPr="00161B29" w:rsidRDefault="006045B7" w:rsidP="00FC0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5B7" w:rsidRPr="00161B29" w:rsidRDefault="006045B7" w:rsidP="00FC074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 город Рубцовск,</w:t>
      </w:r>
      <w:r w:rsidRPr="00161B29">
        <w:rPr>
          <w:rFonts w:ascii="Times New Roman" w:hAnsi="Times New Roman"/>
          <w:sz w:val="28"/>
          <w:szCs w:val="28"/>
        </w:rPr>
        <w:t xml:space="preserve"> в лице Главы го</w:t>
      </w:r>
      <w:r>
        <w:rPr>
          <w:rFonts w:ascii="Times New Roman" w:hAnsi="Times New Roman"/>
          <w:sz w:val="28"/>
          <w:szCs w:val="28"/>
        </w:rPr>
        <w:t xml:space="preserve">рода Рубцовска Алтайского края </w:t>
      </w:r>
      <w:r w:rsidRPr="00161B29">
        <w:rPr>
          <w:rFonts w:ascii="Times New Roman" w:hAnsi="Times New Roman"/>
          <w:sz w:val="28"/>
          <w:szCs w:val="28"/>
        </w:rPr>
        <w:t>_______________________________, действующего на основании Устава муниципального образования город Рубцовск Алтайского края, с одной стороны, и __________________________________, в</w:t>
      </w:r>
      <w:r>
        <w:rPr>
          <w:rFonts w:ascii="Times New Roman" w:hAnsi="Times New Roman"/>
          <w:sz w:val="28"/>
          <w:szCs w:val="28"/>
        </w:rPr>
        <w:t xml:space="preserve"> лице  ______________________, </w:t>
      </w:r>
      <w:r w:rsidRPr="00161B29">
        <w:rPr>
          <w:rFonts w:ascii="Times New Roman" w:hAnsi="Times New Roman"/>
          <w:sz w:val="28"/>
          <w:szCs w:val="28"/>
        </w:rPr>
        <w:t>действующего на основании ______________, именуемый в дальнейшем «Частный партнер», с другой стороны, заключили настоящее Соглашение с целью выработки основополагающих принципов и направлений сотрудничества и определения порядка взаимодействия Сторон.</w:t>
      </w:r>
    </w:p>
    <w:p w:rsidR="006045B7" w:rsidRPr="00161B29" w:rsidRDefault="006045B7" w:rsidP="00FC0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5B7" w:rsidRPr="00177F1E" w:rsidRDefault="006045B7" w:rsidP="00925C1A">
      <w:pPr>
        <w:pStyle w:val="ListParagraph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7F1E">
        <w:rPr>
          <w:rFonts w:ascii="Times New Roman" w:hAnsi="Times New Roman"/>
          <w:sz w:val="28"/>
          <w:szCs w:val="28"/>
        </w:rPr>
        <w:t>Общие положения</w:t>
      </w:r>
    </w:p>
    <w:p w:rsidR="006045B7" w:rsidRPr="00161B29" w:rsidRDefault="006045B7" w:rsidP="00925C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5B7" w:rsidRPr="00177F1E" w:rsidRDefault="006045B7" w:rsidP="00925C1A">
      <w:pPr>
        <w:pStyle w:val="ListParagraph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7F1E">
        <w:rPr>
          <w:rFonts w:ascii="Times New Roman" w:hAnsi="Times New Roman"/>
          <w:sz w:val="28"/>
          <w:szCs w:val="28"/>
        </w:rPr>
        <w:t xml:space="preserve">Сотрудничество Сторон осуществляется в строгом соответствии  с действующим законодательством и иными нормативно-правовым актами Российской Федерации, Алтайского края и муниципального образования город Рубцовск. </w:t>
      </w:r>
    </w:p>
    <w:p w:rsidR="006045B7" w:rsidRPr="00177F1E" w:rsidRDefault="006045B7" w:rsidP="00925C1A">
      <w:pPr>
        <w:pStyle w:val="ListParagraph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7F1E">
        <w:rPr>
          <w:rFonts w:ascii="Times New Roman" w:hAnsi="Times New Roman"/>
          <w:sz w:val="28"/>
          <w:szCs w:val="28"/>
        </w:rPr>
        <w:t>Предметом настоящего Соглашения является деятельность Сторон, направленная на установление сотрудничества и взаимодействия между ними в сфере развития и реализации механизмов муниципально-частного партнерства на территории города Рубцовска.</w:t>
      </w:r>
    </w:p>
    <w:p w:rsidR="006045B7" w:rsidRPr="00177F1E" w:rsidRDefault="006045B7" w:rsidP="00925C1A">
      <w:pPr>
        <w:pStyle w:val="ListParagraph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7F1E">
        <w:rPr>
          <w:rFonts w:ascii="Times New Roman" w:hAnsi="Times New Roman"/>
          <w:sz w:val="28"/>
          <w:szCs w:val="28"/>
        </w:rPr>
        <w:t>В рамках настоящего Соглашения сотрудничество и взаимодействие Сторон осуществляется с целью развития и модернизации  муниципальной инфраструктуры на основе механизмов муниципально-частного партнерства.</w:t>
      </w:r>
    </w:p>
    <w:p w:rsidR="006045B7" w:rsidRPr="00177F1E" w:rsidRDefault="006045B7" w:rsidP="00925C1A">
      <w:pPr>
        <w:pStyle w:val="ListParagraph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7F1E">
        <w:rPr>
          <w:rFonts w:ascii="Times New Roman" w:hAnsi="Times New Roman"/>
          <w:sz w:val="28"/>
          <w:szCs w:val="28"/>
        </w:rPr>
        <w:t>В рамках осуществления сотрудничества и взаимодействия Стороны будут прилагать все усилия для:</w:t>
      </w:r>
    </w:p>
    <w:p w:rsidR="006045B7" w:rsidRPr="00177F1E" w:rsidRDefault="006045B7" w:rsidP="00925C1A">
      <w:pPr>
        <w:pStyle w:val="ListParagraph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7F1E">
        <w:rPr>
          <w:rFonts w:ascii="Times New Roman" w:hAnsi="Times New Roman"/>
          <w:sz w:val="28"/>
          <w:szCs w:val="28"/>
        </w:rPr>
        <w:t>Реализации проектов муниципально – частного партнерства в городе Рубцовске в сфере коммунальной и социальной инфраструктуры, включая системы энергосбережения, дорожно – транспортную сеть в этом пункте надо еще с другими службами подумать и развития инженерной;</w:t>
      </w:r>
    </w:p>
    <w:p w:rsidR="006045B7" w:rsidRPr="00177F1E" w:rsidRDefault="006045B7" w:rsidP="00925C1A">
      <w:pPr>
        <w:pStyle w:val="ListParagraph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7F1E">
        <w:rPr>
          <w:rFonts w:ascii="Times New Roman" w:hAnsi="Times New Roman"/>
          <w:sz w:val="28"/>
          <w:szCs w:val="28"/>
        </w:rPr>
        <w:t>Построения эффективного взаимодействия между  муниципальными органами власти, а также между всеми уровнями власти и представителями бизнес сообщества для решения задач, относящихся к публичному сектору;</w:t>
      </w:r>
    </w:p>
    <w:p w:rsidR="006045B7" w:rsidRPr="00177F1E" w:rsidRDefault="006045B7" w:rsidP="00925C1A">
      <w:pPr>
        <w:pStyle w:val="ListParagraph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7F1E">
        <w:rPr>
          <w:rFonts w:ascii="Times New Roman" w:hAnsi="Times New Roman"/>
          <w:sz w:val="28"/>
          <w:szCs w:val="28"/>
        </w:rPr>
        <w:t>Повышения инвестиционной привлекательности города Рубцовска;</w:t>
      </w:r>
    </w:p>
    <w:p w:rsidR="006045B7" w:rsidRPr="00177F1E" w:rsidRDefault="006045B7" w:rsidP="00925C1A">
      <w:pPr>
        <w:pStyle w:val="ListParagraph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7F1E">
        <w:rPr>
          <w:rFonts w:ascii="Times New Roman" w:hAnsi="Times New Roman"/>
          <w:sz w:val="28"/>
          <w:szCs w:val="28"/>
        </w:rPr>
        <w:t>Привлечения к проектной деятельности и повышения уровня профессионализма специалистов, способных разрабатывать и реализовывать сложные инфраструктурные проекты в городе.</w:t>
      </w:r>
    </w:p>
    <w:p w:rsidR="006045B7" w:rsidRPr="00177F1E" w:rsidRDefault="006045B7" w:rsidP="00925C1A">
      <w:pPr>
        <w:pStyle w:val="ListParagraph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7F1E">
        <w:rPr>
          <w:rFonts w:ascii="Times New Roman" w:hAnsi="Times New Roman"/>
          <w:sz w:val="28"/>
          <w:szCs w:val="28"/>
        </w:rPr>
        <w:t>Стороны будут строить свои взаимоотношения на основе равенства, честного партнерства и защиты интересов друг друга.</w:t>
      </w:r>
    </w:p>
    <w:p w:rsidR="006045B7" w:rsidRPr="00161B29" w:rsidRDefault="006045B7" w:rsidP="00925C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5B7" w:rsidRPr="00177F1E" w:rsidRDefault="006045B7" w:rsidP="00925C1A">
      <w:pPr>
        <w:pStyle w:val="ListParagraph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7F1E">
        <w:rPr>
          <w:rFonts w:ascii="Times New Roman" w:hAnsi="Times New Roman"/>
          <w:sz w:val="28"/>
          <w:szCs w:val="28"/>
        </w:rPr>
        <w:t>Обязательства Сторон</w:t>
      </w:r>
    </w:p>
    <w:p w:rsidR="006045B7" w:rsidRPr="00161B29" w:rsidRDefault="006045B7" w:rsidP="00925C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5B7" w:rsidRPr="00177F1E" w:rsidRDefault="006045B7" w:rsidP="00925C1A">
      <w:pPr>
        <w:pStyle w:val="ListParagraph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7F1E">
        <w:rPr>
          <w:rFonts w:ascii="Times New Roman" w:hAnsi="Times New Roman"/>
          <w:sz w:val="28"/>
          <w:szCs w:val="28"/>
        </w:rPr>
        <w:t>Стороны обязуются:</w:t>
      </w:r>
    </w:p>
    <w:p w:rsidR="006045B7" w:rsidRPr="00177F1E" w:rsidRDefault="006045B7" w:rsidP="00925C1A">
      <w:pPr>
        <w:pStyle w:val="ListParagraph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7F1E">
        <w:rPr>
          <w:rFonts w:ascii="Times New Roman" w:hAnsi="Times New Roman"/>
          <w:sz w:val="28"/>
          <w:szCs w:val="28"/>
        </w:rPr>
        <w:t>Сотрудничать в сфере развития и реализации механизмов муниципально-частного партнерства на территории города Рубцовска;</w:t>
      </w:r>
    </w:p>
    <w:p w:rsidR="006045B7" w:rsidRPr="00925C1A" w:rsidRDefault="006045B7" w:rsidP="00925C1A">
      <w:pPr>
        <w:pStyle w:val="ListParagraph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C1A">
        <w:rPr>
          <w:rFonts w:ascii="Times New Roman" w:hAnsi="Times New Roman"/>
          <w:sz w:val="28"/>
          <w:szCs w:val="28"/>
        </w:rPr>
        <w:t>Обмениваться информацией о своих действиях, информировать друг друга о проведении мероприятий, имеющих публичный характер и затрагивающих интересы Сторон;</w:t>
      </w:r>
    </w:p>
    <w:p w:rsidR="006045B7" w:rsidRPr="00925C1A" w:rsidRDefault="006045B7" w:rsidP="00925C1A">
      <w:pPr>
        <w:pStyle w:val="ListParagraph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C1A">
        <w:rPr>
          <w:rFonts w:ascii="Times New Roman" w:hAnsi="Times New Roman"/>
          <w:sz w:val="28"/>
          <w:szCs w:val="28"/>
        </w:rPr>
        <w:t>Участвовать в проведении взаимосогласованных мероприятий.</w:t>
      </w:r>
    </w:p>
    <w:p w:rsidR="006045B7" w:rsidRPr="00925C1A" w:rsidRDefault="006045B7" w:rsidP="00925C1A">
      <w:pPr>
        <w:pStyle w:val="ListParagraph"/>
        <w:numPr>
          <w:ilvl w:val="1"/>
          <w:numId w:val="3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C1A">
        <w:rPr>
          <w:rFonts w:ascii="Times New Roman" w:hAnsi="Times New Roman"/>
          <w:sz w:val="28"/>
          <w:szCs w:val="28"/>
        </w:rPr>
        <w:t>Частный партнер обязуется:</w:t>
      </w:r>
    </w:p>
    <w:p w:rsidR="006045B7" w:rsidRPr="00161B29" w:rsidRDefault="006045B7" w:rsidP="00925C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>Прилагать усилия для обеспечения реализация следующих мероприятий:</w:t>
      </w:r>
    </w:p>
    <w:p w:rsidR="006045B7" w:rsidRPr="00925C1A" w:rsidRDefault="006045B7" w:rsidP="00925C1A">
      <w:pPr>
        <w:pStyle w:val="ListParagraph"/>
        <w:numPr>
          <w:ilvl w:val="0"/>
          <w:numId w:val="3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C1A">
        <w:rPr>
          <w:rFonts w:ascii="Times New Roman" w:hAnsi="Times New Roman"/>
          <w:sz w:val="28"/>
          <w:szCs w:val="28"/>
        </w:rPr>
        <w:t>привлечение инвестиций в город;</w:t>
      </w:r>
    </w:p>
    <w:p w:rsidR="006045B7" w:rsidRPr="00161B29" w:rsidRDefault="006045B7" w:rsidP="00925C1A">
      <w:pPr>
        <w:pStyle w:val="1"/>
        <w:numPr>
          <w:ilvl w:val="0"/>
          <w:numId w:val="3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161B29">
        <w:rPr>
          <w:sz w:val="28"/>
          <w:szCs w:val="28"/>
        </w:rPr>
        <w:t>повышение доступности и улучшения качества услуг, предоставляемых потребителям и использованием объектов социальной и инженерной инфраструктуры за счет привлечения частных инвестиций в целях выполнения работ по проектированию, текущему ремонту, капитальному ремонту, техническому обслуживанию, реконструкции, модернизации, эксплуатации объектов социальной и инженерной инфраструктуры или новому строительству объектов общественной (социальной) инфраструктуры.</w:t>
      </w:r>
    </w:p>
    <w:p w:rsidR="006045B7" w:rsidRPr="00161B29" w:rsidRDefault="006045B7" w:rsidP="00925C1A">
      <w:pPr>
        <w:pStyle w:val="1"/>
        <w:numPr>
          <w:ilvl w:val="0"/>
          <w:numId w:val="3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161B29">
        <w:rPr>
          <w:sz w:val="28"/>
          <w:szCs w:val="28"/>
        </w:rPr>
        <w:t>______________________________________, и другие мероприятия.</w:t>
      </w:r>
    </w:p>
    <w:p w:rsidR="006045B7" w:rsidRPr="00925C1A" w:rsidRDefault="006045B7" w:rsidP="00925C1A">
      <w:pPr>
        <w:pStyle w:val="ListParagraph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C1A">
        <w:rPr>
          <w:rFonts w:ascii="Times New Roman" w:hAnsi="Times New Roman"/>
          <w:sz w:val="28"/>
          <w:szCs w:val="28"/>
        </w:rPr>
        <w:t>Муниципальное образование город РубцовскАлтайского края  обязуется:</w:t>
      </w:r>
    </w:p>
    <w:p w:rsidR="006045B7" w:rsidRPr="00925C1A" w:rsidRDefault="006045B7" w:rsidP="00925C1A">
      <w:pPr>
        <w:pStyle w:val="ListParagraph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C1A">
        <w:rPr>
          <w:rFonts w:ascii="Times New Roman" w:hAnsi="Times New Roman"/>
          <w:sz w:val="28"/>
          <w:szCs w:val="28"/>
        </w:rPr>
        <w:t xml:space="preserve">Оказывать Частному партнеру поддержку в случаях и порядке, предусмотренных законодательством РФ, Алтайского края и муниципального образования город Рубцовск, в выполнении мероприятий, предусмотренных пунктом 2.2 настоящего Соглашения; </w:t>
      </w:r>
    </w:p>
    <w:p w:rsidR="006045B7" w:rsidRPr="00925C1A" w:rsidRDefault="006045B7" w:rsidP="00925C1A">
      <w:pPr>
        <w:pStyle w:val="ListParagraph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C1A">
        <w:rPr>
          <w:rFonts w:ascii="Times New Roman" w:hAnsi="Times New Roman"/>
          <w:sz w:val="28"/>
          <w:szCs w:val="28"/>
        </w:rPr>
        <w:t xml:space="preserve">Привлекать представителей Частного партнера  при подготовке и рассмотрении правовых актов, организационных мероприятий, направленных на развитие муниципально – частного партнерства в городе Рубцовске; </w:t>
      </w:r>
    </w:p>
    <w:p w:rsidR="006045B7" w:rsidRPr="00925C1A" w:rsidRDefault="006045B7" w:rsidP="00925C1A">
      <w:pPr>
        <w:pStyle w:val="ListParagraph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C1A">
        <w:rPr>
          <w:rFonts w:ascii="Times New Roman" w:hAnsi="Times New Roman"/>
          <w:sz w:val="28"/>
          <w:szCs w:val="28"/>
        </w:rPr>
        <w:t xml:space="preserve">Информировать Частного партнера о проведении общественно значимых инициатив и мероприятий, представляющих взаимные интересы; </w:t>
      </w:r>
    </w:p>
    <w:p w:rsidR="006045B7" w:rsidRPr="00925C1A" w:rsidRDefault="006045B7" w:rsidP="00925C1A">
      <w:pPr>
        <w:pStyle w:val="ListParagraph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C1A">
        <w:rPr>
          <w:rFonts w:ascii="Times New Roman" w:hAnsi="Times New Roman"/>
          <w:sz w:val="28"/>
          <w:szCs w:val="28"/>
        </w:rPr>
        <w:t xml:space="preserve">Содействовать в реализации на территории города Рубцовска инфраструктурных проектов, основанных на применении механизмов муниципально – частного партнерства; </w:t>
      </w:r>
    </w:p>
    <w:p w:rsidR="006045B7" w:rsidRPr="00925C1A" w:rsidRDefault="006045B7" w:rsidP="00925C1A">
      <w:pPr>
        <w:pStyle w:val="ListParagraph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C1A">
        <w:rPr>
          <w:rFonts w:ascii="Times New Roman" w:hAnsi="Times New Roman"/>
          <w:sz w:val="28"/>
          <w:szCs w:val="28"/>
        </w:rPr>
        <w:t xml:space="preserve">Участвовать в мероприятиях Частного партнерства по вопросам, представляющим взаимный интерес; </w:t>
      </w:r>
    </w:p>
    <w:p w:rsidR="006045B7" w:rsidRPr="00925C1A" w:rsidRDefault="006045B7" w:rsidP="00925C1A">
      <w:pPr>
        <w:pStyle w:val="ListParagraph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C1A">
        <w:rPr>
          <w:rFonts w:ascii="Times New Roman" w:hAnsi="Times New Roman"/>
          <w:sz w:val="28"/>
          <w:szCs w:val="28"/>
        </w:rPr>
        <w:t>Обеспечивать Частного партнера необходимыми информационными и иными материалами, связанными с деятельностью Администрации города Рубцовска  в сфере реализации инвестиционных проектов, по предварительному письменному запросу.</w:t>
      </w:r>
    </w:p>
    <w:p w:rsidR="006045B7" w:rsidRPr="00925C1A" w:rsidRDefault="006045B7" w:rsidP="00925C1A">
      <w:pPr>
        <w:pStyle w:val="ListParagraph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C1A">
        <w:rPr>
          <w:rFonts w:ascii="Times New Roman" w:hAnsi="Times New Roman"/>
          <w:sz w:val="28"/>
          <w:szCs w:val="28"/>
        </w:rPr>
        <w:t>Срок действия Соглашения</w:t>
      </w:r>
    </w:p>
    <w:p w:rsidR="006045B7" w:rsidRDefault="006045B7" w:rsidP="00925C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5B7" w:rsidRPr="00925C1A" w:rsidRDefault="006045B7" w:rsidP="00925C1A">
      <w:pPr>
        <w:pStyle w:val="ListParagraph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C1A">
        <w:rPr>
          <w:rFonts w:ascii="Times New Roman" w:hAnsi="Times New Roman"/>
          <w:sz w:val="28"/>
          <w:szCs w:val="28"/>
        </w:rPr>
        <w:t>Настоящее Соглашение вступает в силу с момента его подписания обеими Сторонами и имеет бессрочный характер.</w:t>
      </w:r>
    </w:p>
    <w:p w:rsidR="006045B7" w:rsidRPr="00161B29" w:rsidRDefault="006045B7" w:rsidP="00925C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>3.2. Изменение или прекращение действия настоящего Соглашения не повлекут за собой изменение или прекращение действия других договоров и соглашений, заключенных между Сторонами.</w:t>
      </w:r>
    </w:p>
    <w:p w:rsidR="006045B7" w:rsidRPr="00925C1A" w:rsidRDefault="006045B7" w:rsidP="00925C1A">
      <w:pPr>
        <w:pStyle w:val="ListParagraph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C1A">
        <w:rPr>
          <w:rFonts w:ascii="Times New Roman" w:hAnsi="Times New Roman"/>
          <w:sz w:val="28"/>
          <w:szCs w:val="28"/>
        </w:rPr>
        <w:t>Каждая из Сторон вправе досрочно расторгнуть данное Соглашение, известив об этом другую Сторону не позднее, чем за 15 дней.</w:t>
      </w:r>
    </w:p>
    <w:p w:rsidR="006045B7" w:rsidRPr="00161B29" w:rsidRDefault="006045B7" w:rsidP="00925C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5B7" w:rsidRPr="00925C1A" w:rsidRDefault="006045B7" w:rsidP="00925C1A">
      <w:pPr>
        <w:pStyle w:val="ListParagraph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C1A">
        <w:rPr>
          <w:rFonts w:ascii="Times New Roman" w:hAnsi="Times New Roman"/>
          <w:sz w:val="28"/>
          <w:szCs w:val="28"/>
        </w:rPr>
        <w:t>Прочие условия</w:t>
      </w:r>
    </w:p>
    <w:p w:rsidR="006045B7" w:rsidRPr="00161B29" w:rsidRDefault="006045B7" w:rsidP="00925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045B7" w:rsidRPr="00925C1A" w:rsidRDefault="006045B7" w:rsidP="00925C1A">
      <w:pPr>
        <w:pStyle w:val="ListParagraph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C1A">
        <w:rPr>
          <w:rFonts w:ascii="Times New Roman" w:hAnsi="Times New Roman"/>
          <w:sz w:val="28"/>
          <w:szCs w:val="28"/>
        </w:rPr>
        <w:t>Настоящее Соглашение является предпосылкой и основанием для заключения, если Стороны сочтут это необходимым, конкретных договоров по предмету настоящего Соглашения.</w:t>
      </w:r>
    </w:p>
    <w:p w:rsidR="006045B7" w:rsidRPr="00925C1A" w:rsidRDefault="006045B7" w:rsidP="00925C1A">
      <w:pPr>
        <w:pStyle w:val="ListParagraph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C1A">
        <w:rPr>
          <w:rFonts w:ascii="Times New Roman" w:hAnsi="Times New Roman"/>
          <w:sz w:val="28"/>
          <w:szCs w:val="28"/>
        </w:rPr>
        <w:t>Формы и размеры участия Сторон в осуществлении наиболее крупных совместных проектов будут определяться отдельными Договорами между Сторонами.</w:t>
      </w:r>
    </w:p>
    <w:p w:rsidR="006045B7" w:rsidRPr="00925C1A" w:rsidRDefault="006045B7" w:rsidP="00925C1A">
      <w:pPr>
        <w:pStyle w:val="ListParagraph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C1A">
        <w:rPr>
          <w:rFonts w:ascii="Times New Roman" w:hAnsi="Times New Roman"/>
          <w:sz w:val="28"/>
          <w:szCs w:val="28"/>
        </w:rPr>
        <w:t>Стороны обязуются при исполнении настоящего Соглашения не ограничивать сотрудничество соблюдением только содержащихся в нем требований, поддерживать деловые контакты и принимать все необходимые меры для обеспечения эффективности и развития взаимодействия Сторон.</w:t>
      </w:r>
    </w:p>
    <w:p w:rsidR="006045B7" w:rsidRPr="00925C1A" w:rsidRDefault="006045B7" w:rsidP="00925C1A">
      <w:pPr>
        <w:pStyle w:val="ListParagraph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C1A">
        <w:rPr>
          <w:rFonts w:ascii="Times New Roman" w:hAnsi="Times New Roman"/>
          <w:sz w:val="28"/>
          <w:szCs w:val="28"/>
        </w:rPr>
        <w:t>Во всем остальном, что не предусмотрено настоящим Соглашением, Стороны руководствуются законодательством Российской Федерации и другими существующими между ними договорными обязательствами.</w:t>
      </w:r>
    </w:p>
    <w:p w:rsidR="006045B7" w:rsidRPr="00925C1A" w:rsidRDefault="006045B7" w:rsidP="00925C1A">
      <w:pPr>
        <w:pStyle w:val="ListParagraph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C1A">
        <w:rPr>
          <w:rFonts w:ascii="Times New Roman" w:hAnsi="Times New Roman"/>
          <w:sz w:val="28"/>
          <w:szCs w:val="28"/>
        </w:rPr>
        <w:t>Все дополнения и изменения к настоящему Соглашению оформляются в письменной форме и должны быть подписаны уполномоченными на то представителями Сторон.</w:t>
      </w:r>
    </w:p>
    <w:p w:rsidR="006045B7" w:rsidRPr="00925C1A" w:rsidRDefault="006045B7" w:rsidP="00925C1A">
      <w:pPr>
        <w:pStyle w:val="ListParagraph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C1A">
        <w:rPr>
          <w:rFonts w:ascii="Times New Roman" w:hAnsi="Times New Roman"/>
          <w:sz w:val="28"/>
          <w:szCs w:val="28"/>
        </w:rPr>
        <w:t>Настоящее Соглашение составлено в двух экземплярах, имеющих одинаковую юридическую силу, по одному подлинному экземпляру для каждой из Сторон.</w:t>
      </w:r>
    </w:p>
    <w:p w:rsidR="006045B7" w:rsidRPr="00161B29" w:rsidRDefault="006045B7" w:rsidP="00925C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5B7" w:rsidRPr="00925C1A" w:rsidRDefault="006045B7" w:rsidP="00925C1A">
      <w:pPr>
        <w:pStyle w:val="ListParagraph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C1A">
        <w:rPr>
          <w:rFonts w:ascii="Times New Roman" w:hAnsi="Times New Roman"/>
          <w:sz w:val="28"/>
          <w:szCs w:val="28"/>
        </w:rPr>
        <w:t>Реквизиты и подписи Сторон</w:t>
      </w:r>
    </w:p>
    <w:p w:rsidR="006045B7" w:rsidRPr="00161B29" w:rsidRDefault="006045B7" w:rsidP="00FC074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139"/>
        <w:gridCol w:w="5140"/>
      </w:tblGrid>
      <w:tr w:rsidR="006045B7" w:rsidRPr="00161B29" w:rsidTr="00522666">
        <w:tc>
          <w:tcPr>
            <w:tcW w:w="5139" w:type="dxa"/>
          </w:tcPr>
          <w:p w:rsidR="006045B7" w:rsidRPr="00161B29" w:rsidRDefault="006045B7" w:rsidP="005226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ГОРОДА РУБЦОВСКА</w:t>
            </w:r>
          </w:p>
          <w:p w:rsidR="006045B7" w:rsidRDefault="006045B7" w:rsidP="005226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045B7" w:rsidRDefault="006045B7" w:rsidP="005226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045B7" w:rsidRDefault="006045B7" w:rsidP="005226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045B7" w:rsidRDefault="006045B7" w:rsidP="005226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045B7" w:rsidRDefault="006045B7" w:rsidP="005226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045B7" w:rsidRPr="00161B29" w:rsidRDefault="006045B7" w:rsidP="005226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B29">
              <w:rPr>
                <w:rFonts w:ascii="Times New Roman" w:hAnsi="Times New Roman"/>
                <w:sz w:val="28"/>
                <w:szCs w:val="28"/>
              </w:rPr>
              <w:t>ЧАСТНЫЙ  ПАРТНЕР</w:t>
            </w:r>
          </w:p>
        </w:tc>
      </w:tr>
    </w:tbl>
    <w:p w:rsidR="006045B7" w:rsidRDefault="006045B7" w:rsidP="006C2B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5B7" w:rsidRPr="00161B29" w:rsidRDefault="006045B7" w:rsidP="00FC07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045B7" w:rsidRDefault="006045B7" w:rsidP="00EF6F95">
      <w:pPr>
        <w:spacing w:after="0" w:line="240" w:lineRule="auto"/>
        <w:ind w:left="5610"/>
        <w:rPr>
          <w:rFonts w:ascii="Times New Roman" w:hAnsi="Times New Roman"/>
          <w:sz w:val="28"/>
          <w:szCs w:val="28"/>
        </w:rPr>
      </w:pPr>
    </w:p>
    <w:p w:rsidR="006045B7" w:rsidRDefault="006045B7" w:rsidP="00EF6F95">
      <w:pPr>
        <w:spacing w:after="0" w:line="240" w:lineRule="auto"/>
        <w:ind w:left="5610"/>
        <w:rPr>
          <w:rFonts w:ascii="Times New Roman" w:hAnsi="Times New Roman"/>
          <w:sz w:val="28"/>
          <w:szCs w:val="28"/>
        </w:rPr>
      </w:pPr>
    </w:p>
    <w:p w:rsidR="006045B7" w:rsidRDefault="006045B7" w:rsidP="00EF6F95">
      <w:pPr>
        <w:spacing w:after="0" w:line="240" w:lineRule="auto"/>
        <w:ind w:left="5610"/>
        <w:rPr>
          <w:rFonts w:ascii="Times New Roman" w:hAnsi="Times New Roman"/>
          <w:sz w:val="28"/>
          <w:szCs w:val="28"/>
        </w:rPr>
      </w:pPr>
    </w:p>
    <w:p w:rsidR="006045B7" w:rsidRPr="00161B29" w:rsidRDefault="006045B7" w:rsidP="00EF6F95">
      <w:pPr>
        <w:spacing w:after="0" w:line="240" w:lineRule="auto"/>
        <w:ind w:left="5610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161B29">
        <w:rPr>
          <w:rFonts w:ascii="Times New Roman" w:hAnsi="Times New Roman"/>
          <w:sz w:val="28"/>
          <w:szCs w:val="28"/>
        </w:rPr>
        <w:t xml:space="preserve"> </w:t>
      </w:r>
    </w:p>
    <w:p w:rsidR="006045B7" w:rsidRDefault="006045B7" w:rsidP="00EF6F95">
      <w:pPr>
        <w:spacing w:after="0" w:line="240" w:lineRule="auto"/>
        <w:ind w:left="5610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положению о муниципально –</w:t>
      </w:r>
      <w:r w:rsidRPr="00161B29">
        <w:rPr>
          <w:rFonts w:ascii="Times New Roman" w:hAnsi="Times New Roman"/>
          <w:sz w:val="28"/>
          <w:szCs w:val="28"/>
        </w:rPr>
        <w:t xml:space="preserve">частном партнерстве в </w:t>
      </w:r>
    </w:p>
    <w:p w:rsidR="006045B7" w:rsidRDefault="006045B7" w:rsidP="00EF6F95">
      <w:pPr>
        <w:spacing w:after="0" w:line="240" w:lineRule="auto"/>
        <w:ind w:left="5610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 xml:space="preserve">муниципальном образовании </w:t>
      </w:r>
    </w:p>
    <w:p w:rsidR="006045B7" w:rsidRPr="00161B29" w:rsidRDefault="006045B7" w:rsidP="00EF6F95">
      <w:pPr>
        <w:spacing w:after="0" w:line="240" w:lineRule="auto"/>
        <w:ind w:left="5610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>город Рубцовск Алтайского края</w:t>
      </w:r>
    </w:p>
    <w:p w:rsidR="006045B7" w:rsidRPr="00161B29" w:rsidRDefault="006045B7" w:rsidP="00925C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5B7" w:rsidRPr="00161B29" w:rsidRDefault="006045B7" w:rsidP="00FC07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 xml:space="preserve">Реестр соглашений о муниципально-частном партнерстве муниципального образования  город Рубцовск Алтайского края </w:t>
      </w:r>
    </w:p>
    <w:p w:rsidR="006045B7" w:rsidRPr="00161B29" w:rsidRDefault="006045B7" w:rsidP="00925C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454" w:type="dxa"/>
        <w:tblInd w:w="-479" w:type="dxa"/>
        <w:tblLayout w:type="fixed"/>
        <w:tblLook w:val="0000"/>
      </w:tblPr>
      <w:tblGrid>
        <w:gridCol w:w="445"/>
        <w:gridCol w:w="3002"/>
        <w:gridCol w:w="2102"/>
        <w:gridCol w:w="2188"/>
        <w:gridCol w:w="2717"/>
      </w:tblGrid>
      <w:tr w:rsidR="006045B7" w:rsidRPr="00161B29" w:rsidTr="00EF6F9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5B7" w:rsidRPr="00161B29" w:rsidRDefault="006045B7" w:rsidP="0052266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B29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5B7" w:rsidRPr="00161B29" w:rsidRDefault="006045B7" w:rsidP="0052266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B29">
              <w:rPr>
                <w:rFonts w:ascii="Times New Roman" w:hAnsi="Times New Roman"/>
                <w:sz w:val="28"/>
                <w:szCs w:val="28"/>
              </w:rPr>
              <w:t xml:space="preserve">№ и дата соглашения </w:t>
            </w:r>
          </w:p>
          <w:p w:rsidR="006045B7" w:rsidRPr="00161B29" w:rsidRDefault="006045B7" w:rsidP="005226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B29">
              <w:rPr>
                <w:rFonts w:ascii="Times New Roman" w:hAnsi="Times New Roman"/>
                <w:sz w:val="28"/>
                <w:szCs w:val="28"/>
              </w:rPr>
              <w:t>о муниципально – частном партнерстве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B29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6045B7" w:rsidRPr="00161B29" w:rsidRDefault="006045B7" w:rsidP="00522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B29">
              <w:rPr>
                <w:rFonts w:ascii="Times New Roman" w:hAnsi="Times New Roman"/>
                <w:sz w:val="28"/>
                <w:szCs w:val="28"/>
              </w:rPr>
              <w:t>участника  соглашения</w:t>
            </w:r>
          </w:p>
          <w:p w:rsidR="006045B7" w:rsidRPr="00161B29" w:rsidRDefault="006045B7" w:rsidP="00522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B29">
              <w:rPr>
                <w:rFonts w:ascii="Times New Roman" w:hAnsi="Times New Roman"/>
                <w:sz w:val="28"/>
                <w:szCs w:val="28"/>
              </w:rPr>
              <w:t>(юридического лица, ИПБОЮЛ)</w:t>
            </w:r>
          </w:p>
          <w:p w:rsidR="006045B7" w:rsidRPr="00161B29" w:rsidRDefault="006045B7" w:rsidP="00522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5B7" w:rsidRPr="00161B29" w:rsidRDefault="006045B7" w:rsidP="005226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B29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B7" w:rsidRPr="00A4191B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  <w:r w:rsidRPr="00A4191B">
              <w:rPr>
                <w:rFonts w:ascii="Times New Roman" w:hAnsi="Times New Roman"/>
                <w:sz w:val="28"/>
                <w:szCs w:val="28"/>
              </w:rPr>
              <w:t>средства,  тыс. руб.</w:t>
            </w:r>
          </w:p>
        </w:tc>
      </w:tr>
      <w:tr w:rsidR="006045B7" w:rsidRPr="00161B29" w:rsidTr="00EF6F9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B7" w:rsidRPr="00A4191B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5B7" w:rsidRPr="00161B29" w:rsidTr="00EF6F9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B7" w:rsidRPr="00A4191B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5B7" w:rsidRPr="00161B29" w:rsidTr="00EF6F9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B7" w:rsidRPr="00A4191B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5B7" w:rsidRPr="00161B29" w:rsidTr="00EF6F9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B7" w:rsidRPr="00A4191B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5B7" w:rsidRPr="00161B29" w:rsidTr="00EF6F9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B7" w:rsidRPr="00A4191B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5B7" w:rsidRPr="00161B29" w:rsidTr="00EF6F9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B7" w:rsidRPr="00A4191B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5B7" w:rsidRPr="00161B29" w:rsidTr="00EF6F9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B7" w:rsidRPr="00A4191B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5B7" w:rsidRPr="00161B29" w:rsidTr="00EF6F9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B7" w:rsidRPr="00A4191B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5B7" w:rsidRPr="00161B29" w:rsidTr="00EF6F9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B7" w:rsidRPr="00A4191B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5B7" w:rsidRPr="00161B29" w:rsidTr="00EF6F9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B7" w:rsidRPr="00A4191B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5B7" w:rsidRPr="00161B29" w:rsidTr="00EF6F9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B7" w:rsidRPr="00A4191B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5B7" w:rsidRPr="00161B29" w:rsidTr="00EF6F9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B7" w:rsidRPr="00A4191B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5B7" w:rsidRPr="00161B29" w:rsidTr="00EF6F9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B7" w:rsidRPr="00A4191B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5B7" w:rsidRPr="00161B29" w:rsidTr="00EF6F9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B7" w:rsidRPr="00A4191B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5B7" w:rsidRPr="00161B29" w:rsidTr="00EF6F9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B7" w:rsidRPr="00A4191B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5B7" w:rsidRPr="00161B29" w:rsidTr="00EF6F9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B7" w:rsidRPr="00A4191B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5B7" w:rsidRPr="00161B29" w:rsidTr="00EF6F9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5B7" w:rsidRPr="00161B29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B7" w:rsidRPr="00A4191B" w:rsidRDefault="006045B7" w:rsidP="005226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45B7" w:rsidRPr="00161B29" w:rsidRDefault="006045B7" w:rsidP="00FC0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5B7" w:rsidRPr="00161B29" w:rsidRDefault="006045B7" w:rsidP="00FC0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5B7" w:rsidRDefault="006045B7" w:rsidP="00FC07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1B29">
        <w:rPr>
          <w:rFonts w:ascii="Times New Roman" w:hAnsi="Times New Roman"/>
          <w:sz w:val="28"/>
          <w:szCs w:val="28"/>
        </w:rPr>
        <w:t>Начальник отдела</w:t>
      </w:r>
      <w:r>
        <w:rPr>
          <w:rFonts w:ascii="Times New Roman" w:hAnsi="Times New Roman"/>
          <w:sz w:val="28"/>
          <w:szCs w:val="28"/>
        </w:rPr>
        <w:t xml:space="preserve"> по организации </w:t>
      </w:r>
    </w:p>
    <w:p w:rsidR="006045B7" w:rsidRDefault="006045B7" w:rsidP="00FC0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и работе с обращениями                                               Т.Д.Платонцева</w:t>
      </w:r>
    </w:p>
    <w:p w:rsidR="006045B7" w:rsidRDefault="006045B7" w:rsidP="00FC0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5B7" w:rsidRDefault="006045B7" w:rsidP="00FC0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5B7" w:rsidRDefault="006045B7" w:rsidP="00FC0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5B7" w:rsidRDefault="006045B7" w:rsidP="00FC0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5B7" w:rsidRDefault="006045B7" w:rsidP="00FC0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5B7" w:rsidRDefault="006045B7" w:rsidP="00FC0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5B7" w:rsidRDefault="006045B7" w:rsidP="00FC0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045B7" w:rsidSect="00A2090F">
      <w:pgSz w:w="11906" w:h="16838"/>
      <w:pgMar w:top="851" w:right="851" w:bottom="851" w:left="1418" w:header="850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5B7" w:rsidRDefault="006045B7" w:rsidP="00FC0744">
      <w:pPr>
        <w:spacing w:after="0" w:line="240" w:lineRule="auto"/>
      </w:pPr>
      <w:r>
        <w:separator/>
      </w:r>
    </w:p>
  </w:endnote>
  <w:endnote w:type="continuationSeparator" w:id="1">
    <w:p w:rsidR="006045B7" w:rsidRDefault="006045B7" w:rsidP="00FC0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5B7" w:rsidRDefault="006045B7" w:rsidP="00FC0744">
      <w:pPr>
        <w:spacing w:after="0" w:line="240" w:lineRule="auto"/>
      </w:pPr>
      <w:r>
        <w:separator/>
      </w:r>
    </w:p>
  </w:footnote>
  <w:footnote w:type="continuationSeparator" w:id="1">
    <w:p w:rsidR="006045B7" w:rsidRDefault="006045B7" w:rsidP="00FC0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1CFC"/>
    <w:multiLevelType w:val="hybridMultilevel"/>
    <w:tmpl w:val="49025E70"/>
    <w:lvl w:ilvl="0" w:tplc="FB3847F4">
      <w:start w:val="1"/>
      <w:numFmt w:val="decimal"/>
      <w:lvlText w:val="%1.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9CF7BA0"/>
    <w:multiLevelType w:val="multilevel"/>
    <w:tmpl w:val="DAC2C7E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D3E2C54"/>
    <w:multiLevelType w:val="multilevel"/>
    <w:tmpl w:val="DAC2C7E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0E3A01CA"/>
    <w:multiLevelType w:val="multilevel"/>
    <w:tmpl w:val="433CB20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4">
    <w:nsid w:val="10635BFD"/>
    <w:multiLevelType w:val="multilevel"/>
    <w:tmpl w:val="79B0C68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5">
    <w:nsid w:val="1C360D4D"/>
    <w:multiLevelType w:val="multilevel"/>
    <w:tmpl w:val="0DCEDE8C"/>
    <w:lvl w:ilvl="0">
      <w:start w:val="1"/>
      <w:numFmt w:val="decimal"/>
      <w:lvlText w:val="%1."/>
      <w:lvlJc w:val="left"/>
      <w:pPr>
        <w:ind w:left="1200" w:hanging="12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6">
    <w:nsid w:val="224D17E9"/>
    <w:multiLevelType w:val="hybridMultilevel"/>
    <w:tmpl w:val="7ED05A88"/>
    <w:lvl w:ilvl="0" w:tplc="5B3C83D2">
      <w:start w:val="1"/>
      <w:numFmt w:val="decimal"/>
      <w:lvlText w:val="%1)"/>
      <w:lvlJc w:val="left"/>
      <w:pPr>
        <w:ind w:left="17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  <w:rPr>
        <w:rFonts w:cs="Times New Roman"/>
      </w:rPr>
    </w:lvl>
  </w:abstractNum>
  <w:abstractNum w:abstractNumId="7">
    <w:nsid w:val="22AA0847"/>
    <w:multiLevelType w:val="multilevel"/>
    <w:tmpl w:val="433CB20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8">
    <w:nsid w:val="23F536D6"/>
    <w:multiLevelType w:val="multilevel"/>
    <w:tmpl w:val="DAC2C7E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25700273"/>
    <w:multiLevelType w:val="multilevel"/>
    <w:tmpl w:val="433CB20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0">
    <w:nsid w:val="2AD03756"/>
    <w:multiLevelType w:val="multilevel"/>
    <w:tmpl w:val="6F663334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3068397D"/>
    <w:multiLevelType w:val="multilevel"/>
    <w:tmpl w:val="6F663334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47950AD"/>
    <w:multiLevelType w:val="multilevel"/>
    <w:tmpl w:val="433CB20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3">
    <w:nsid w:val="355D7DA4"/>
    <w:multiLevelType w:val="hybridMultilevel"/>
    <w:tmpl w:val="802A72B4"/>
    <w:lvl w:ilvl="0" w:tplc="FB3847F4">
      <w:start w:val="1"/>
      <w:numFmt w:val="decimal"/>
      <w:lvlText w:val="%1.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36C731A0"/>
    <w:multiLevelType w:val="multilevel"/>
    <w:tmpl w:val="433CB20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5">
    <w:nsid w:val="3CCB6EA9"/>
    <w:multiLevelType w:val="multilevel"/>
    <w:tmpl w:val="433CB20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6">
    <w:nsid w:val="3D300C4F"/>
    <w:multiLevelType w:val="multilevel"/>
    <w:tmpl w:val="433CB20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7">
    <w:nsid w:val="3E4C1B40"/>
    <w:multiLevelType w:val="hybridMultilevel"/>
    <w:tmpl w:val="539289BC"/>
    <w:lvl w:ilvl="0" w:tplc="FB3847F4">
      <w:start w:val="1"/>
      <w:numFmt w:val="decimal"/>
      <w:lvlText w:val="%1.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FC236AF"/>
    <w:multiLevelType w:val="multilevel"/>
    <w:tmpl w:val="6DE68B4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40C21D24"/>
    <w:multiLevelType w:val="multilevel"/>
    <w:tmpl w:val="6DE68B4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44EF5963"/>
    <w:multiLevelType w:val="multilevel"/>
    <w:tmpl w:val="D032A43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48A35298"/>
    <w:multiLevelType w:val="multilevel"/>
    <w:tmpl w:val="18EA49FE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84" w:hanging="16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58" w:hanging="16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2" w:hanging="16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06" w:hanging="16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65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2">
    <w:nsid w:val="4933612E"/>
    <w:multiLevelType w:val="multilevel"/>
    <w:tmpl w:val="4330FCC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3">
    <w:nsid w:val="4F7158AC"/>
    <w:multiLevelType w:val="multilevel"/>
    <w:tmpl w:val="DAC2C7E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57912C58"/>
    <w:multiLevelType w:val="hybridMultilevel"/>
    <w:tmpl w:val="CB18EB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9295344"/>
    <w:multiLevelType w:val="multilevel"/>
    <w:tmpl w:val="433CB20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26">
    <w:nsid w:val="5A4F5D00"/>
    <w:multiLevelType w:val="multilevel"/>
    <w:tmpl w:val="6F663334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5DAE26C9"/>
    <w:multiLevelType w:val="multilevel"/>
    <w:tmpl w:val="DAC2C7E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610E20D9"/>
    <w:multiLevelType w:val="multilevel"/>
    <w:tmpl w:val="18EA49FE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84" w:hanging="16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58" w:hanging="16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2" w:hanging="16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06" w:hanging="16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65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9">
    <w:nsid w:val="68FD0947"/>
    <w:multiLevelType w:val="multilevel"/>
    <w:tmpl w:val="4330FCC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0">
    <w:nsid w:val="6C444CCE"/>
    <w:multiLevelType w:val="hybridMultilevel"/>
    <w:tmpl w:val="80361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337188"/>
    <w:multiLevelType w:val="multilevel"/>
    <w:tmpl w:val="433CB20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32">
    <w:nsid w:val="6E57551D"/>
    <w:multiLevelType w:val="multilevel"/>
    <w:tmpl w:val="433CB20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33">
    <w:nsid w:val="6FE87998"/>
    <w:multiLevelType w:val="multilevel"/>
    <w:tmpl w:val="070832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0873C41"/>
    <w:multiLevelType w:val="hybridMultilevel"/>
    <w:tmpl w:val="B28C49EC"/>
    <w:lvl w:ilvl="0" w:tplc="FB3847F4">
      <w:start w:val="1"/>
      <w:numFmt w:val="decimal"/>
      <w:lvlText w:val="%1.1."/>
      <w:lvlJc w:val="left"/>
      <w:pPr>
        <w:ind w:left="14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700299"/>
    <w:multiLevelType w:val="multilevel"/>
    <w:tmpl w:val="BE122B64"/>
    <w:lvl w:ilvl="0">
      <w:start w:val="1"/>
      <w:numFmt w:val="decimal"/>
      <w:lvlText w:val="%1.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36">
    <w:nsid w:val="72EF16AF"/>
    <w:multiLevelType w:val="multilevel"/>
    <w:tmpl w:val="433CB20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37">
    <w:nsid w:val="73D346B6"/>
    <w:multiLevelType w:val="multilevel"/>
    <w:tmpl w:val="6DE68B4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8">
    <w:nsid w:val="793130B5"/>
    <w:multiLevelType w:val="multilevel"/>
    <w:tmpl w:val="4330FCC6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34"/>
  </w:num>
  <w:num w:numId="2">
    <w:abstractNumId w:val="5"/>
  </w:num>
  <w:num w:numId="3">
    <w:abstractNumId w:val="9"/>
  </w:num>
  <w:num w:numId="4">
    <w:abstractNumId w:val="25"/>
  </w:num>
  <w:num w:numId="5">
    <w:abstractNumId w:val="36"/>
  </w:num>
  <w:num w:numId="6">
    <w:abstractNumId w:val="35"/>
  </w:num>
  <w:num w:numId="7">
    <w:abstractNumId w:val="4"/>
  </w:num>
  <w:num w:numId="8">
    <w:abstractNumId w:val="12"/>
  </w:num>
  <w:num w:numId="9">
    <w:abstractNumId w:val="31"/>
  </w:num>
  <w:num w:numId="10">
    <w:abstractNumId w:val="14"/>
  </w:num>
  <w:num w:numId="11">
    <w:abstractNumId w:val="16"/>
  </w:num>
  <w:num w:numId="12">
    <w:abstractNumId w:val="3"/>
  </w:num>
  <w:num w:numId="13">
    <w:abstractNumId w:val="32"/>
  </w:num>
  <w:num w:numId="14">
    <w:abstractNumId w:val="15"/>
  </w:num>
  <w:num w:numId="15">
    <w:abstractNumId w:val="7"/>
  </w:num>
  <w:num w:numId="16">
    <w:abstractNumId w:val="19"/>
  </w:num>
  <w:num w:numId="17">
    <w:abstractNumId w:val="18"/>
  </w:num>
  <w:num w:numId="18">
    <w:abstractNumId w:val="37"/>
  </w:num>
  <w:num w:numId="19">
    <w:abstractNumId w:val="11"/>
  </w:num>
  <w:num w:numId="20">
    <w:abstractNumId w:val="26"/>
  </w:num>
  <w:num w:numId="21">
    <w:abstractNumId w:val="10"/>
  </w:num>
  <w:num w:numId="22">
    <w:abstractNumId w:val="20"/>
  </w:num>
  <w:num w:numId="23">
    <w:abstractNumId w:val="1"/>
  </w:num>
  <w:num w:numId="24">
    <w:abstractNumId w:val="23"/>
  </w:num>
  <w:num w:numId="25">
    <w:abstractNumId w:val="8"/>
  </w:num>
  <w:num w:numId="26">
    <w:abstractNumId w:val="30"/>
  </w:num>
  <w:num w:numId="27">
    <w:abstractNumId w:val="24"/>
  </w:num>
  <w:num w:numId="28">
    <w:abstractNumId w:val="27"/>
  </w:num>
  <w:num w:numId="29">
    <w:abstractNumId w:val="17"/>
  </w:num>
  <w:num w:numId="30">
    <w:abstractNumId w:val="0"/>
  </w:num>
  <w:num w:numId="31">
    <w:abstractNumId w:val="13"/>
  </w:num>
  <w:num w:numId="32">
    <w:abstractNumId w:val="28"/>
  </w:num>
  <w:num w:numId="33">
    <w:abstractNumId w:val="2"/>
  </w:num>
  <w:num w:numId="34">
    <w:abstractNumId w:val="21"/>
  </w:num>
  <w:num w:numId="35">
    <w:abstractNumId w:val="38"/>
  </w:num>
  <w:num w:numId="36">
    <w:abstractNumId w:val="33"/>
  </w:num>
  <w:num w:numId="37">
    <w:abstractNumId w:val="29"/>
  </w:num>
  <w:num w:numId="38">
    <w:abstractNumId w:val="6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0744"/>
    <w:rsid w:val="00013162"/>
    <w:rsid w:val="0006665F"/>
    <w:rsid w:val="000A711A"/>
    <w:rsid w:val="000C3C57"/>
    <w:rsid w:val="00161B29"/>
    <w:rsid w:val="00177F1E"/>
    <w:rsid w:val="00191395"/>
    <w:rsid w:val="001E5B38"/>
    <w:rsid w:val="00207BDF"/>
    <w:rsid w:val="002108DF"/>
    <w:rsid w:val="00245B68"/>
    <w:rsid w:val="00251C48"/>
    <w:rsid w:val="002544BD"/>
    <w:rsid w:val="00291AE4"/>
    <w:rsid w:val="002A3E1E"/>
    <w:rsid w:val="002B774D"/>
    <w:rsid w:val="002F130F"/>
    <w:rsid w:val="00303A97"/>
    <w:rsid w:val="00346A21"/>
    <w:rsid w:val="0039026A"/>
    <w:rsid w:val="003A0F00"/>
    <w:rsid w:val="003A5CAC"/>
    <w:rsid w:val="003C72FA"/>
    <w:rsid w:val="0045032D"/>
    <w:rsid w:val="00456726"/>
    <w:rsid w:val="0046253E"/>
    <w:rsid w:val="004B6CD6"/>
    <w:rsid w:val="004B6EBA"/>
    <w:rsid w:val="00522666"/>
    <w:rsid w:val="00546786"/>
    <w:rsid w:val="005F0A58"/>
    <w:rsid w:val="006045B7"/>
    <w:rsid w:val="00613649"/>
    <w:rsid w:val="006455DC"/>
    <w:rsid w:val="0068095B"/>
    <w:rsid w:val="00687786"/>
    <w:rsid w:val="0069445F"/>
    <w:rsid w:val="006B1028"/>
    <w:rsid w:val="006C2BDA"/>
    <w:rsid w:val="00717EA6"/>
    <w:rsid w:val="0077389E"/>
    <w:rsid w:val="007D129D"/>
    <w:rsid w:val="008416FF"/>
    <w:rsid w:val="008472D6"/>
    <w:rsid w:val="0085014B"/>
    <w:rsid w:val="00866BCF"/>
    <w:rsid w:val="008A100B"/>
    <w:rsid w:val="008C63E9"/>
    <w:rsid w:val="008D5FB2"/>
    <w:rsid w:val="008F1154"/>
    <w:rsid w:val="00925C1A"/>
    <w:rsid w:val="009A30AF"/>
    <w:rsid w:val="009B7304"/>
    <w:rsid w:val="009D44BA"/>
    <w:rsid w:val="00A2090F"/>
    <w:rsid w:val="00A4191B"/>
    <w:rsid w:val="00A96A7B"/>
    <w:rsid w:val="00AD63DB"/>
    <w:rsid w:val="00B07C0E"/>
    <w:rsid w:val="00B15FC1"/>
    <w:rsid w:val="00B261E8"/>
    <w:rsid w:val="00B42B27"/>
    <w:rsid w:val="00B44148"/>
    <w:rsid w:val="00B502CC"/>
    <w:rsid w:val="00B55708"/>
    <w:rsid w:val="00B97F69"/>
    <w:rsid w:val="00BB1768"/>
    <w:rsid w:val="00BF01A1"/>
    <w:rsid w:val="00C012DC"/>
    <w:rsid w:val="00C21495"/>
    <w:rsid w:val="00C468F3"/>
    <w:rsid w:val="00C73C83"/>
    <w:rsid w:val="00C74555"/>
    <w:rsid w:val="00CA3897"/>
    <w:rsid w:val="00CA49D1"/>
    <w:rsid w:val="00CB0CBA"/>
    <w:rsid w:val="00CB19DF"/>
    <w:rsid w:val="00D01239"/>
    <w:rsid w:val="00D041E6"/>
    <w:rsid w:val="00D24F0D"/>
    <w:rsid w:val="00D270F3"/>
    <w:rsid w:val="00D30EDB"/>
    <w:rsid w:val="00D816B0"/>
    <w:rsid w:val="00D95B38"/>
    <w:rsid w:val="00E44969"/>
    <w:rsid w:val="00E82473"/>
    <w:rsid w:val="00E84058"/>
    <w:rsid w:val="00EE7A37"/>
    <w:rsid w:val="00EF6F95"/>
    <w:rsid w:val="00F14EBA"/>
    <w:rsid w:val="00F24BD6"/>
    <w:rsid w:val="00FC0744"/>
    <w:rsid w:val="00FF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744"/>
    <w:pPr>
      <w:suppressAutoHyphens/>
      <w:spacing w:after="200" w:line="276" w:lineRule="auto"/>
    </w:pPr>
    <w:rPr>
      <w:rFonts w:eastAsia="Times New Roman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FC0744"/>
    <w:pPr>
      <w:spacing w:after="0" w:line="240" w:lineRule="auto"/>
      <w:ind w:left="720"/>
    </w:pPr>
    <w:rPr>
      <w:rFonts w:ascii="Times New Roman" w:eastAsia="Calibri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C0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0744"/>
    <w:rPr>
      <w:rFonts w:ascii="Tahoma" w:hAnsi="Tahoma" w:cs="Tahoma"/>
      <w:sz w:val="16"/>
      <w:szCs w:val="16"/>
      <w:lang w:eastAsia="ar-SA" w:bidi="ar-SA"/>
    </w:rPr>
  </w:style>
  <w:style w:type="paragraph" w:styleId="Header">
    <w:name w:val="header"/>
    <w:basedOn w:val="Normal"/>
    <w:link w:val="HeaderChar"/>
    <w:uiPriority w:val="99"/>
    <w:rsid w:val="00FC0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C0744"/>
    <w:rPr>
      <w:rFonts w:ascii="Calibri" w:hAnsi="Calibri" w:cs="Times New Roman"/>
      <w:lang w:eastAsia="ar-SA" w:bidi="ar-SA"/>
    </w:rPr>
  </w:style>
  <w:style w:type="paragraph" w:styleId="Footer">
    <w:name w:val="footer"/>
    <w:basedOn w:val="Normal"/>
    <w:link w:val="FooterChar"/>
    <w:uiPriority w:val="99"/>
    <w:semiHidden/>
    <w:rsid w:val="00FC0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0744"/>
    <w:rPr>
      <w:rFonts w:ascii="Calibri" w:hAnsi="Calibri" w:cs="Times New Roman"/>
      <w:lang w:eastAsia="ar-SA" w:bidi="ar-SA"/>
    </w:rPr>
  </w:style>
  <w:style w:type="paragraph" w:styleId="ListParagraph">
    <w:name w:val="List Paragraph"/>
    <w:basedOn w:val="Normal"/>
    <w:uiPriority w:val="99"/>
    <w:qFormat/>
    <w:rsid w:val="00F14EBA"/>
    <w:pPr>
      <w:ind w:left="720"/>
      <w:contextualSpacing/>
    </w:pPr>
  </w:style>
  <w:style w:type="paragraph" w:customStyle="1" w:styleId="ConsPlusNormal">
    <w:name w:val="ConsPlusNormal"/>
    <w:uiPriority w:val="99"/>
    <w:rsid w:val="0069445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table" w:styleId="TableGrid">
    <w:name w:val="Table Grid"/>
    <w:basedOn w:val="TableNormal"/>
    <w:uiPriority w:val="99"/>
    <w:rsid w:val="00CA49D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54BAA510E759A652137D89E161D58600A33DA1473137DD706013E8Q4s0L" TargetMode="External"/><Relationship Id="rId13" Type="http://schemas.openxmlformats.org/officeDocument/2006/relationships/hyperlink" Target="consultantplus://offline/ref=5F9EF7033D4892DAD3A45ABA3ED4C8093C46D705612729E0967948B5DB6CFE554E1B42B4F5CD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F9EF7033D4892DAD3A45ABA3ED4C8093C46D705612729E0967948B5DB6CFE554E1B42B45D69B1F4F6C2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F9EF7033D4892DAD3A45ABA3ED4C8093C46D705612729E0967948B5DBF6CC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55B667B2B59C964C534FBFDB8115DF488CAED31D9FF3FDA46E2BA7741eDv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38D6D4609DFF5781F895E8B026CD1561FF8F05A273AD3986107F620DF380E6B2D19234CE3A81D1P5J9K" TargetMode="External"/><Relationship Id="rId14" Type="http://schemas.openxmlformats.org/officeDocument/2006/relationships/hyperlink" Target="consultantplus://offline/ref=1F2BA162506D0B8C3538309CE624BBA82613FE8C881676D440A3E908E867D9A77E567013D34B77EEl3P8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893</TotalTime>
  <Pages>13</Pages>
  <Words>4152</Words>
  <Characters>23668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ptd</cp:lastModifiedBy>
  <cp:revision>26</cp:revision>
  <cp:lastPrinted>2017-03-14T03:09:00Z</cp:lastPrinted>
  <dcterms:created xsi:type="dcterms:W3CDTF">2017-01-24T05:32:00Z</dcterms:created>
  <dcterms:modified xsi:type="dcterms:W3CDTF">2017-03-14T03:12:00Z</dcterms:modified>
</cp:coreProperties>
</file>