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A1C" w:rsidRPr="003A559B" w:rsidRDefault="007C0A1C" w:rsidP="003A559B">
      <w:pPr>
        <w:jc w:val="center"/>
        <w:rPr>
          <w:sz w:val="28"/>
          <w:szCs w:val="28"/>
        </w:rPr>
      </w:pPr>
      <w:r w:rsidRPr="006B7F56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5" o:title="" gain="79922f" blacklevel="1966f"/>
          </v:shape>
        </w:pict>
      </w:r>
    </w:p>
    <w:p w:rsidR="007C0A1C" w:rsidRPr="003A559B" w:rsidRDefault="007C0A1C" w:rsidP="003A559B">
      <w:pPr>
        <w:jc w:val="center"/>
        <w:rPr>
          <w:b/>
          <w:spacing w:val="20"/>
          <w:sz w:val="28"/>
          <w:szCs w:val="28"/>
        </w:rPr>
      </w:pPr>
      <w:r w:rsidRPr="003A559B">
        <w:rPr>
          <w:b/>
          <w:spacing w:val="20"/>
          <w:sz w:val="28"/>
          <w:szCs w:val="28"/>
        </w:rPr>
        <w:t xml:space="preserve">Администрация города Рубцовска </w:t>
      </w:r>
    </w:p>
    <w:p w:rsidR="007C0A1C" w:rsidRPr="003A559B" w:rsidRDefault="007C0A1C" w:rsidP="003A559B">
      <w:pPr>
        <w:jc w:val="center"/>
        <w:rPr>
          <w:b/>
          <w:spacing w:val="20"/>
          <w:sz w:val="28"/>
          <w:szCs w:val="28"/>
        </w:rPr>
      </w:pPr>
      <w:r w:rsidRPr="003A559B">
        <w:rPr>
          <w:b/>
          <w:spacing w:val="20"/>
          <w:sz w:val="28"/>
          <w:szCs w:val="28"/>
        </w:rPr>
        <w:t>Алтайского края</w:t>
      </w:r>
    </w:p>
    <w:p w:rsidR="007C0A1C" w:rsidRPr="003A559B" w:rsidRDefault="007C0A1C" w:rsidP="003A559B">
      <w:pPr>
        <w:jc w:val="center"/>
        <w:rPr>
          <w:b/>
          <w:sz w:val="28"/>
          <w:szCs w:val="28"/>
        </w:rPr>
      </w:pPr>
    </w:p>
    <w:p w:rsidR="007C0A1C" w:rsidRPr="003A559B" w:rsidRDefault="007C0A1C" w:rsidP="003A559B">
      <w:pPr>
        <w:jc w:val="center"/>
        <w:rPr>
          <w:b/>
          <w:spacing w:val="20"/>
          <w:w w:val="150"/>
          <w:sz w:val="28"/>
          <w:szCs w:val="28"/>
        </w:rPr>
      </w:pPr>
      <w:r w:rsidRPr="003A559B">
        <w:rPr>
          <w:b/>
          <w:spacing w:val="20"/>
          <w:w w:val="150"/>
          <w:sz w:val="28"/>
          <w:szCs w:val="28"/>
        </w:rPr>
        <w:t>ПОСТАНОВЛЕНИЕ</w:t>
      </w:r>
    </w:p>
    <w:p w:rsidR="007C0A1C" w:rsidRPr="006C5B22" w:rsidRDefault="007C0A1C" w:rsidP="003A559B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15.07.2015</w:t>
      </w:r>
      <w:r w:rsidRPr="006C5B22">
        <w:rPr>
          <w:sz w:val="28"/>
          <w:szCs w:val="28"/>
        </w:rPr>
        <w:t xml:space="preserve"> № </w:t>
      </w:r>
      <w:r>
        <w:rPr>
          <w:sz w:val="28"/>
          <w:szCs w:val="28"/>
        </w:rPr>
        <w:t>3332</w:t>
      </w:r>
    </w:p>
    <w:p w:rsidR="007C0A1C" w:rsidRPr="006C5B22" w:rsidRDefault="007C0A1C" w:rsidP="003A559B">
      <w:pPr>
        <w:jc w:val="center"/>
        <w:rPr>
          <w:sz w:val="28"/>
          <w:szCs w:val="28"/>
        </w:rPr>
      </w:pPr>
    </w:p>
    <w:p w:rsidR="007C0A1C" w:rsidRPr="003A559B" w:rsidRDefault="007C0A1C" w:rsidP="00CA01AB">
      <w:pPr>
        <w:pStyle w:val="BodyText"/>
        <w:ind w:right="0"/>
        <w:rPr>
          <w:sz w:val="28"/>
          <w:szCs w:val="28"/>
        </w:rPr>
      </w:pPr>
    </w:p>
    <w:p w:rsidR="007C0A1C" w:rsidRPr="003A559B" w:rsidRDefault="007C0A1C" w:rsidP="00CA01AB">
      <w:pPr>
        <w:pStyle w:val="BodyText"/>
        <w:ind w:right="3480"/>
        <w:rPr>
          <w:sz w:val="28"/>
          <w:szCs w:val="28"/>
        </w:rPr>
      </w:pPr>
      <w:r w:rsidRPr="003A559B">
        <w:rPr>
          <w:sz w:val="28"/>
          <w:szCs w:val="28"/>
        </w:rPr>
        <w:t>О введении особого противопожарного</w:t>
      </w:r>
    </w:p>
    <w:p w:rsidR="007C0A1C" w:rsidRPr="003A559B" w:rsidRDefault="007C0A1C" w:rsidP="00CA01AB">
      <w:pPr>
        <w:pStyle w:val="BodyText"/>
        <w:ind w:right="3480"/>
        <w:rPr>
          <w:sz w:val="28"/>
          <w:szCs w:val="28"/>
        </w:rPr>
      </w:pPr>
      <w:r w:rsidRPr="003A559B">
        <w:rPr>
          <w:sz w:val="28"/>
          <w:szCs w:val="28"/>
        </w:rPr>
        <w:t>режима на территории города Рубцовска</w:t>
      </w:r>
    </w:p>
    <w:p w:rsidR="007C0A1C" w:rsidRPr="003A559B" w:rsidRDefault="007C0A1C" w:rsidP="00CA01AB">
      <w:pPr>
        <w:pStyle w:val="BodyText"/>
        <w:ind w:right="3480"/>
        <w:rPr>
          <w:sz w:val="28"/>
          <w:szCs w:val="28"/>
        </w:rPr>
      </w:pPr>
    </w:p>
    <w:p w:rsidR="007C0A1C" w:rsidRPr="003A559B" w:rsidRDefault="007C0A1C" w:rsidP="00CA01AB">
      <w:pPr>
        <w:pStyle w:val="BodyText"/>
        <w:ind w:right="3480"/>
        <w:rPr>
          <w:sz w:val="28"/>
          <w:szCs w:val="28"/>
        </w:rPr>
      </w:pPr>
    </w:p>
    <w:p w:rsidR="007C0A1C" w:rsidRPr="003A559B" w:rsidRDefault="007C0A1C" w:rsidP="00CA01AB">
      <w:pPr>
        <w:pStyle w:val="BodyText"/>
        <w:ind w:right="20" w:firstLine="500"/>
        <w:rPr>
          <w:sz w:val="28"/>
          <w:szCs w:val="28"/>
        </w:rPr>
      </w:pPr>
      <w:r w:rsidRPr="003A559B">
        <w:rPr>
          <w:sz w:val="28"/>
          <w:szCs w:val="28"/>
        </w:rPr>
        <w:t>В соответствии с п. 8 части 1 статьи 16 Федерального закона от 06.10.2003 № 131-ФЗ «Об общих принципах организации местного самоуправ</w:t>
      </w:r>
      <w:r>
        <w:rPr>
          <w:sz w:val="28"/>
          <w:szCs w:val="28"/>
        </w:rPr>
        <w:t xml:space="preserve">ления в Российской Федерации», </w:t>
      </w:r>
      <w:r w:rsidRPr="003A559B">
        <w:rPr>
          <w:sz w:val="28"/>
          <w:szCs w:val="28"/>
        </w:rPr>
        <w:t>статьями 19, 30 Федерального закона от 22.12.1994 № 6</w:t>
      </w:r>
      <w:r>
        <w:rPr>
          <w:sz w:val="28"/>
          <w:szCs w:val="28"/>
        </w:rPr>
        <w:t>9-ФЗ «О пожарной безопасности»,</w:t>
      </w:r>
      <w:r w:rsidRPr="003A559B">
        <w:rPr>
          <w:sz w:val="28"/>
          <w:szCs w:val="28"/>
        </w:rPr>
        <w:t xml:space="preserve"> постановлением Администрации Алтайского края от 10.07.2015 № 286 «Об установлении особого противопожарного режима на территории Алтайского края», статьей 59 Устава муниципального образования город Рубцовск  Алтайского края, вцелях соблюдения требований, норм и правил пожарной безопасности в пожароопасный период на территории муниципального образования город Рубцовск Алтайского края, ПОСТАНОВЛЯЮ:</w:t>
      </w:r>
    </w:p>
    <w:p w:rsidR="007C0A1C" w:rsidRPr="003A559B" w:rsidRDefault="007C0A1C" w:rsidP="00CA01AB">
      <w:pPr>
        <w:pStyle w:val="BodyText"/>
        <w:tabs>
          <w:tab w:val="left" w:pos="0"/>
        </w:tabs>
        <w:ind w:right="20" w:firstLine="500"/>
        <w:rPr>
          <w:sz w:val="28"/>
          <w:szCs w:val="28"/>
        </w:rPr>
      </w:pPr>
      <w:r>
        <w:rPr>
          <w:sz w:val="28"/>
          <w:szCs w:val="28"/>
        </w:rPr>
        <w:t>1. Ввести в период</w:t>
      </w:r>
      <w:r w:rsidRPr="003A559B">
        <w:rPr>
          <w:sz w:val="28"/>
          <w:szCs w:val="28"/>
        </w:rPr>
        <w:t xml:space="preserve"> с 15.06.2015 по 01.08.2015 особый противопожарный режим в границах территории муниципального образования город Рубцовск  Алтайского края  </w:t>
      </w:r>
    </w:p>
    <w:p w:rsidR="007C0A1C" w:rsidRPr="003A559B" w:rsidRDefault="007C0A1C" w:rsidP="003A559B">
      <w:pPr>
        <w:pStyle w:val="BodyText"/>
        <w:tabs>
          <w:tab w:val="left" w:pos="426"/>
        </w:tabs>
        <w:ind w:right="-3"/>
        <w:rPr>
          <w:sz w:val="28"/>
          <w:szCs w:val="28"/>
        </w:rPr>
      </w:pPr>
      <w:r>
        <w:rPr>
          <w:sz w:val="28"/>
          <w:szCs w:val="28"/>
        </w:rPr>
        <w:tab/>
        <w:t xml:space="preserve">2. Рекомендовать </w:t>
      </w:r>
      <w:r w:rsidRPr="003A559B">
        <w:rPr>
          <w:sz w:val="28"/>
          <w:szCs w:val="28"/>
        </w:rPr>
        <w:t>территориальному отделу надзорной деятельности №</w:t>
      </w:r>
      <w:r>
        <w:rPr>
          <w:sz w:val="28"/>
          <w:szCs w:val="28"/>
        </w:rPr>
        <w:t xml:space="preserve"> </w:t>
      </w:r>
      <w:r w:rsidRPr="003A559B">
        <w:rPr>
          <w:sz w:val="28"/>
          <w:szCs w:val="28"/>
        </w:rPr>
        <w:t xml:space="preserve">4 по городу Рубцовску (Мальцев А.В.), МО МВД России «Рубцовский» (Соломатин В.Н.) в период действия особого противопожарного режима усилить функции надзора в пределах полномочий, установленных законодательством. </w:t>
      </w:r>
    </w:p>
    <w:p w:rsidR="007C0A1C" w:rsidRPr="003A559B" w:rsidRDefault="007C0A1C" w:rsidP="00CA01AB">
      <w:pPr>
        <w:pStyle w:val="BodyText"/>
        <w:tabs>
          <w:tab w:val="left" w:pos="0"/>
        </w:tabs>
        <w:ind w:right="0" w:firstLine="500"/>
        <w:rPr>
          <w:sz w:val="28"/>
          <w:szCs w:val="28"/>
        </w:rPr>
      </w:pPr>
      <w:r w:rsidRPr="003A559B">
        <w:rPr>
          <w:sz w:val="28"/>
          <w:szCs w:val="28"/>
        </w:rPr>
        <w:t>3. Руководителям предприятий и организаций, независимо от форм собственности:</w:t>
      </w:r>
    </w:p>
    <w:p w:rsidR="007C0A1C" w:rsidRPr="003A559B" w:rsidRDefault="007C0A1C" w:rsidP="00CA01AB">
      <w:pPr>
        <w:pStyle w:val="BodyText"/>
        <w:numPr>
          <w:ilvl w:val="0"/>
          <w:numId w:val="1"/>
        </w:numPr>
        <w:tabs>
          <w:tab w:val="left" w:pos="682"/>
        </w:tabs>
        <w:ind w:right="0" w:firstLine="500"/>
        <w:rPr>
          <w:sz w:val="28"/>
          <w:szCs w:val="28"/>
        </w:rPr>
      </w:pPr>
      <w:r w:rsidRPr="003A559B">
        <w:rPr>
          <w:sz w:val="28"/>
          <w:szCs w:val="28"/>
        </w:rPr>
        <w:t>проверить и откорректировать планы действий по предупреждению и ликвидации возможных последствий в случае возникновения пожаров, обеспечения безопасности и защищенности объектов жизнеобеспечения;</w:t>
      </w:r>
    </w:p>
    <w:p w:rsidR="007C0A1C" w:rsidRPr="003A559B" w:rsidRDefault="007C0A1C" w:rsidP="00CA01AB">
      <w:pPr>
        <w:pStyle w:val="BodyText"/>
        <w:numPr>
          <w:ilvl w:val="0"/>
          <w:numId w:val="1"/>
        </w:numPr>
        <w:tabs>
          <w:tab w:val="left" w:pos="692"/>
        </w:tabs>
        <w:ind w:right="0" w:firstLine="500"/>
        <w:rPr>
          <w:sz w:val="28"/>
          <w:szCs w:val="28"/>
        </w:rPr>
      </w:pPr>
      <w:r w:rsidRPr="003A559B">
        <w:rPr>
          <w:sz w:val="28"/>
          <w:szCs w:val="28"/>
        </w:rPr>
        <w:t>обеспечить меры безопасности при проведении пожароопасных и иных технических мероприятий;</w:t>
      </w:r>
    </w:p>
    <w:p w:rsidR="007C0A1C" w:rsidRPr="003A559B" w:rsidRDefault="007C0A1C" w:rsidP="00CA01AB">
      <w:pPr>
        <w:pStyle w:val="BodyText"/>
        <w:numPr>
          <w:ilvl w:val="0"/>
          <w:numId w:val="1"/>
        </w:numPr>
        <w:tabs>
          <w:tab w:val="left" w:pos="663"/>
        </w:tabs>
        <w:ind w:right="0" w:firstLine="500"/>
        <w:rPr>
          <w:sz w:val="28"/>
          <w:szCs w:val="28"/>
        </w:rPr>
      </w:pPr>
      <w:r w:rsidRPr="003A559B">
        <w:rPr>
          <w:sz w:val="28"/>
          <w:szCs w:val="28"/>
        </w:rPr>
        <w:t>организовать участие граждан в обеспечении первичных мер пожарной безопасности, а также принятия мер по локализации пожаров и спасению людей и имущества до прибытия подразделений ФГКУ «4 отряд ФПС по Алтайскому краю».</w:t>
      </w:r>
    </w:p>
    <w:p w:rsidR="007C0A1C" w:rsidRPr="003A559B" w:rsidRDefault="007C0A1C" w:rsidP="00CA01AB">
      <w:pPr>
        <w:pStyle w:val="BodyText"/>
        <w:numPr>
          <w:ilvl w:val="0"/>
          <w:numId w:val="2"/>
        </w:numPr>
        <w:tabs>
          <w:tab w:val="left" w:pos="851"/>
        </w:tabs>
        <w:ind w:left="0" w:right="0" w:firstLine="499"/>
        <w:rPr>
          <w:sz w:val="28"/>
          <w:szCs w:val="28"/>
        </w:rPr>
      </w:pPr>
      <w:r w:rsidRPr="003A559B">
        <w:rPr>
          <w:sz w:val="28"/>
          <w:szCs w:val="28"/>
        </w:rPr>
        <w:t>Требования, установленные на период действия особого противопожарного режима, являются обязательными для исполнения организациями всех форм собственности, осуществляющими деятельность на территории города, а также гражданами, находящимися на территории  муниципального образования город  Рубцовск Алтайского края.</w:t>
      </w:r>
    </w:p>
    <w:p w:rsidR="007C0A1C" w:rsidRPr="003A559B" w:rsidRDefault="007C0A1C" w:rsidP="00CA01AB">
      <w:pPr>
        <w:pStyle w:val="BodyText"/>
        <w:numPr>
          <w:ilvl w:val="0"/>
          <w:numId w:val="2"/>
        </w:numPr>
        <w:tabs>
          <w:tab w:val="left" w:pos="851"/>
        </w:tabs>
        <w:ind w:left="0" w:right="0" w:firstLine="499"/>
        <w:rPr>
          <w:sz w:val="28"/>
          <w:szCs w:val="28"/>
        </w:rPr>
      </w:pPr>
      <w:r w:rsidRPr="003A559B">
        <w:rPr>
          <w:sz w:val="28"/>
          <w:szCs w:val="28"/>
        </w:rPr>
        <w:t>Настоящее постановление опубликовать в газете «Местное время» и разместить на официальном сайте Администрации города Рубцовска в сети Интернет.</w:t>
      </w:r>
    </w:p>
    <w:p w:rsidR="007C0A1C" w:rsidRPr="003A559B" w:rsidRDefault="007C0A1C" w:rsidP="00CA01AB">
      <w:pPr>
        <w:pStyle w:val="BodyText"/>
        <w:tabs>
          <w:tab w:val="left" w:pos="877"/>
          <w:tab w:val="left" w:pos="2830"/>
        </w:tabs>
        <w:ind w:right="0" w:firstLine="540"/>
        <w:rPr>
          <w:sz w:val="28"/>
          <w:szCs w:val="28"/>
        </w:rPr>
      </w:pPr>
      <w:r>
        <w:rPr>
          <w:sz w:val="28"/>
          <w:szCs w:val="28"/>
        </w:rPr>
        <w:t>6. Контроль за исполнением</w:t>
      </w:r>
      <w:r w:rsidRPr="003A559B">
        <w:rPr>
          <w:sz w:val="28"/>
          <w:szCs w:val="28"/>
        </w:rPr>
        <w:t xml:space="preserve"> данного постановления возлож</w:t>
      </w:r>
      <w:r>
        <w:rPr>
          <w:sz w:val="28"/>
          <w:szCs w:val="28"/>
        </w:rPr>
        <w:t xml:space="preserve">ить на  заместителя </w:t>
      </w:r>
      <w:r w:rsidRPr="003A559B">
        <w:rPr>
          <w:sz w:val="28"/>
          <w:szCs w:val="28"/>
        </w:rPr>
        <w:t>Главы Администрации  города Рубцовска Обуховича О.Г..</w:t>
      </w:r>
    </w:p>
    <w:p w:rsidR="007C0A1C" w:rsidRPr="003A559B" w:rsidRDefault="007C0A1C" w:rsidP="00CA01AB">
      <w:pPr>
        <w:jc w:val="both"/>
        <w:rPr>
          <w:sz w:val="28"/>
          <w:szCs w:val="28"/>
        </w:rPr>
      </w:pPr>
    </w:p>
    <w:p w:rsidR="007C0A1C" w:rsidRPr="003A559B" w:rsidRDefault="007C0A1C" w:rsidP="00CA01AB">
      <w:pPr>
        <w:jc w:val="both"/>
        <w:rPr>
          <w:sz w:val="28"/>
          <w:szCs w:val="28"/>
        </w:rPr>
      </w:pPr>
    </w:p>
    <w:p w:rsidR="007C0A1C" w:rsidRPr="003A559B" w:rsidRDefault="007C0A1C" w:rsidP="00CA01AB">
      <w:pPr>
        <w:jc w:val="both"/>
        <w:rPr>
          <w:sz w:val="28"/>
          <w:szCs w:val="28"/>
        </w:rPr>
      </w:pPr>
    </w:p>
    <w:p w:rsidR="007C0A1C" w:rsidRPr="003A559B" w:rsidRDefault="007C0A1C" w:rsidP="00CA01AB">
      <w:pPr>
        <w:pStyle w:val="Heading4"/>
        <w:ind w:left="0" w:firstLine="0"/>
        <w:rPr>
          <w:szCs w:val="28"/>
        </w:rPr>
      </w:pPr>
      <w:r w:rsidRPr="003A559B">
        <w:rPr>
          <w:szCs w:val="28"/>
        </w:rPr>
        <w:t xml:space="preserve">Глава Администрации </w:t>
      </w:r>
    </w:p>
    <w:p w:rsidR="007C0A1C" w:rsidRPr="003A559B" w:rsidRDefault="007C0A1C" w:rsidP="00CA01AB">
      <w:pPr>
        <w:pStyle w:val="Heading4"/>
        <w:ind w:left="0" w:firstLine="0"/>
        <w:rPr>
          <w:szCs w:val="28"/>
        </w:rPr>
      </w:pPr>
      <w:r w:rsidRPr="003A559B">
        <w:rPr>
          <w:szCs w:val="28"/>
        </w:rPr>
        <w:t>города Рубцовска                                                                         В.В.Ларионов</w:t>
      </w:r>
    </w:p>
    <w:p w:rsidR="007C0A1C" w:rsidRPr="003A559B" w:rsidRDefault="007C0A1C" w:rsidP="00CA01AB">
      <w:pPr>
        <w:rPr>
          <w:sz w:val="28"/>
          <w:szCs w:val="28"/>
        </w:rPr>
      </w:pPr>
    </w:p>
    <w:p w:rsidR="007C0A1C" w:rsidRPr="003A559B" w:rsidRDefault="007C0A1C" w:rsidP="00CA01AB">
      <w:pPr>
        <w:rPr>
          <w:sz w:val="28"/>
          <w:szCs w:val="28"/>
        </w:rPr>
      </w:pPr>
    </w:p>
    <w:p w:rsidR="007C0A1C" w:rsidRPr="003A559B" w:rsidRDefault="007C0A1C" w:rsidP="00CA01AB">
      <w:pPr>
        <w:rPr>
          <w:sz w:val="28"/>
          <w:szCs w:val="28"/>
        </w:rPr>
      </w:pPr>
    </w:p>
    <w:p w:rsidR="007C0A1C" w:rsidRPr="003A559B" w:rsidRDefault="007C0A1C" w:rsidP="00CA01AB">
      <w:pPr>
        <w:rPr>
          <w:sz w:val="28"/>
          <w:szCs w:val="28"/>
        </w:rPr>
      </w:pPr>
    </w:p>
    <w:p w:rsidR="007C0A1C" w:rsidRPr="003A559B" w:rsidRDefault="007C0A1C" w:rsidP="00CA01AB">
      <w:pPr>
        <w:rPr>
          <w:sz w:val="28"/>
          <w:szCs w:val="28"/>
        </w:rPr>
      </w:pPr>
    </w:p>
    <w:p w:rsidR="007C0A1C" w:rsidRPr="003A559B" w:rsidRDefault="007C0A1C" w:rsidP="00CA01AB">
      <w:pPr>
        <w:rPr>
          <w:sz w:val="28"/>
          <w:szCs w:val="28"/>
        </w:rPr>
      </w:pPr>
    </w:p>
    <w:p w:rsidR="007C0A1C" w:rsidRPr="003A559B" w:rsidRDefault="007C0A1C" w:rsidP="00CA01AB">
      <w:pPr>
        <w:rPr>
          <w:sz w:val="28"/>
          <w:szCs w:val="28"/>
        </w:rPr>
      </w:pPr>
    </w:p>
    <w:p w:rsidR="007C0A1C" w:rsidRPr="003A559B" w:rsidRDefault="007C0A1C" w:rsidP="00CA01AB">
      <w:pPr>
        <w:rPr>
          <w:sz w:val="28"/>
          <w:szCs w:val="28"/>
        </w:rPr>
      </w:pPr>
    </w:p>
    <w:p w:rsidR="007C0A1C" w:rsidRPr="003A559B" w:rsidRDefault="007C0A1C" w:rsidP="00CA01AB">
      <w:pPr>
        <w:rPr>
          <w:sz w:val="28"/>
          <w:szCs w:val="28"/>
        </w:rPr>
      </w:pPr>
    </w:p>
    <w:p w:rsidR="007C0A1C" w:rsidRPr="003A559B" w:rsidRDefault="007C0A1C" w:rsidP="00CA01AB">
      <w:pPr>
        <w:rPr>
          <w:sz w:val="28"/>
          <w:szCs w:val="28"/>
        </w:rPr>
      </w:pPr>
    </w:p>
    <w:p w:rsidR="007C0A1C" w:rsidRPr="003A559B" w:rsidRDefault="007C0A1C" w:rsidP="00CA01AB">
      <w:pPr>
        <w:rPr>
          <w:sz w:val="28"/>
          <w:szCs w:val="28"/>
        </w:rPr>
      </w:pPr>
    </w:p>
    <w:p w:rsidR="007C0A1C" w:rsidRPr="003A559B" w:rsidRDefault="007C0A1C" w:rsidP="00CA01AB">
      <w:pPr>
        <w:rPr>
          <w:sz w:val="28"/>
          <w:szCs w:val="28"/>
        </w:rPr>
      </w:pPr>
    </w:p>
    <w:p w:rsidR="007C0A1C" w:rsidRPr="003A559B" w:rsidRDefault="007C0A1C" w:rsidP="00CA01AB">
      <w:pPr>
        <w:rPr>
          <w:sz w:val="28"/>
          <w:szCs w:val="28"/>
        </w:rPr>
      </w:pPr>
    </w:p>
    <w:p w:rsidR="007C0A1C" w:rsidRPr="003A559B" w:rsidRDefault="007C0A1C" w:rsidP="00CA01AB">
      <w:pPr>
        <w:rPr>
          <w:sz w:val="28"/>
          <w:szCs w:val="28"/>
        </w:rPr>
      </w:pPr>
    </w:p>
    <w:p w:rsidR="007C0A1C" w:rsidRPr="003A559B" w:rsidRDefault="007C0A1C" w:rsidP="00CA01AB">
      <w:pPr>
        <w:rPr>
          <w:sz w:val="28"/>
          <w:szCs w:val="28"/>
        </w:rPr>
      </w:pPr>
    </w:p>
    <w:p w:rsidR="007C0A1C" w:rsidRPr="003A559B" w:rsidRDefault="007C0A1C" w:rsidP="00CA01AB">
      <w:pPr>
        <w:rPr>
          <w:sz w:val="28"/>
          <w:szCs w:val="28"/>
        </w:rPr>
      </w:pPr>
    </w:p>
    <w:p w:rsidR="007C0A1C" w:rsidRPr="003A559B" w:rsidRDefault="007C0A1C" w:rsidP="00CA01AB">
      <w:pPr>
        <w:rPr>
          <w:sz w:val="28"/>
          <w:szCs w:val="28"/>
        </w:rPr>
      </w:pPr>
    </w:p>
    <w:p w:rsidR="007C0A1C" w:rsidRPr="003A559B" w:rsidRDefault="007C0A1C" w:rsidP="00CA01AB">
      <w:pPr>
        <w:rPr>
          <w:sz w:val="28"/>
          <w:szCs w:val="28"/>
        </w:rPr>
      </w:pPr>
    </w:p>
    <w:p w:rsidR="007C0A1C" w:rsidRPr="003A559B" w:rsidRDefault="007C0A1C" w:rsidP="00CA01AB">
      <w:pPr>
        <w:rPr>
          <w:sz w:val="28"/>
          <w:szCs w:val="28"/>
        </w:rPr>
      </w:pPr>
    </w:p>
    <w:p w:rsidR="007C0A1C" w:rsidRPr="003A559B" w:rsidRDefault="007C0A1C" w:rsidP="00CA01AB">
      <w:pPr>
        <w:rPr>
          <w:sz w:val="28"/>
          <w:szCs w:val="28"/>
        </w:rPr>
      </w:pPr>
    </w:p>
    <w:p w:rsidR="007C0A1C" w:rsidRPr="003A559B" w:rsidRDefault="007C0A1C" w:rsidP="00CA01AB">
      <w:pPr>
        <w:rPr>
          <w:sz w:val="28"/>
          <w:szCs w:val="28"/>
        </w:rPr>
      </w:pPr>
    </w:p>
    <w:p w:rsidR="007C0A1C" w:rsidRPr="003A559B" w:rsidRDefault="007C0A1C" w:rsidP="00CA01AB">
      <w:pPr>
        <w:rPr>
          <w:sz w:val="28"/>
          <w:szCs w:val="28"/>
        </w:rPr>
      </w:pPr>
    </w:p>
    <w:p w:rsidR="007C0A1C" w:rsidRPr="003A559B" w:rsidRDefault="007C0A1C" w:rsidP="00CA01AB">
      <w:pPr>
        <w:rPr>
          <w:sz w:val="28"/>
          <w:szCs w:val="28"/>
        </w:rPr>
      </w:pPr>
    </w:p>
    <w:p w:rsidR="007C0A1C" w:rsidRPr="003A559B" w:rsidRDefault="007C0A1C" w:rsidP="00CA01AB">
      <w:pPr>
        <w:rPr>
          <w:sz w:val="28"/>
          <w:szCs w:val="28"/>
        </w:rPr>
      </w:pPr>
    </w:p>
    <w:p w:rsidR="007C0A1C" w:rsidRPr="003A559B" w:rsidRDefault="007C0A1C" w:rsidP="00CA01AB">
      <w:pPr>
        <w:rPr>
          <w:sz w:val="28"/>
          <w:szCs w:val="28"/>
        </w:rPr>
      </w:pPr>
    </w:p>
    <w:p w:rsidR="007C0A1C" w:rsidRPr="003A559B" w:rsidRDefault="007C0A1C" w:rsidP="00CA01AB">
      <w:pPr>
        <w:rPr>
          <w:sz w:val="28"/>
          <w:szCs w:val="28"/>
        </w:rPr>
      </w:pPr>
    </w:p>
    <w:sectPr w:rsidR="007C0A1C" w:rsidRPr="003A559B" w:rsidSect="00A26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</w:abstractNum>
  <w:abstractNum w:abstractNumId="1">
    <w:nsid w:val="705668B9"/>
    <w:multiLevelType w:val="hybridMultilevel"/>
    <w:tmpl w:val="6C3A70A2"/>
    <w:lvl w:ilvl="0" w:tplc="744C0EF6">
      <w:start w:val="4"/>
      <w:numFmt w:val="decimal"/>
      <w:lvlText w:val="%1."/>
      <w:lvlJc w:val="left"/>
      <w:pPr>
        <w:ind w:left="85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7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9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1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3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5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7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9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19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541C"/>
    <w:rsid w:val="00200223"/>
    <w:rsid w:val="002510CB"/>
    <w:rsid w:val="003A559B"/>
    <w:rsid w:val="00447B35"/>
    <w:rsid w:val="006B7F56"/>
    <w:rsid w:val="006C5B22"/>
    <w:rsid w:val="007C0A1C"/>
    <w:rsid w:val="007F7FEE"/>
    <w:rsid w:val="00843FEE"/>
    <w:rsid w:val="00851834"/>
    <w:rsid w:val="00A262B2"/>
    <w:rsid w:val="00AD541C"/>
    <w:rsid w:val="00CA01AB"/>
    <w:rsid w:val="00D76776"/>
    <w:rsid w:val="00F13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1AB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01AB"/>
    <w:pPr>
      <w:keepNext/>
      <w:jc w:val="center"/>
      <w:outlineLvl w:val="1"/>
    </w:pPr>
    <w:rPr>
      <w:rFonts w:ascii="Arial" w:hAnsi="Arial"/>
      <w:b/>
      <w:sz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A01AB"/>
    <w:pPr>
      <w:keepNext/>
      <w:ind w:left="708" w:hanging="708"/>
      <w:outlineLvl w:val="3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A01AB"/>
    <w:rPr>
      <w:rFonts w:ascii="Arial" w:hAnsi="Arial" w:cs="Times New Roman"/>
      <w:b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A01AB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CA01AB"/>
    <w:pPr>
      <w:ind w:right="4478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A01AB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A01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01A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52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2</Pages>
  <Words>383</Words>
  <Characters>2185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7</cp:revision>
  <cp:lastPrinted>2015-07-15T09:55:00Z</cp:lastPrinted>
  <dcterms:created xsi:type="dcterms:W3CDTF">2015-07-15T02:43:00Z</dcterms:created>
  <dcterms:modified xsi:type="dcterms:W3CDTF">2015-07-16T02:12:00Z</dcterms:modified>
</cp:coreProperties>
</file>