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EE" w:rsidRDefault="00F616EE" w:rsidP="001B7328">
      <w:pPr>
        <w:jc w:val="center"/>
      </w:pPr>
      <w:r w:rsidRPr="0090157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%20город1" style="width:55.5pt;height:67.5pt;visibility:visible">
            <v:imagedata r:id="rId4" o:title="" gain="79922f" blacklevel="1966f"/>
          </v:shape>
        </w:pict>
      </w:r>
    </w:p>
    <w:p w:rsidR="00F616EE" w:rsidRDefault="00F616EE" w:rsidP="001B732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Администрация города Рубцовска</w:t>
      </w:r>
    </w:p>
    <w:p w:rsidR="00F616EE" w:rsidRDefault="00F616EE" w:rsidP="001B7328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:rsidR="00F616EE" w:rsidRDefault="00F616EE" w:rsidP="001B7328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:rsidR="00F616EE" w:rsidRDefault="00F616EE" w:rsidP="001B7328">
      <w:pPr>
        <w:jc w:val="center"/>
        <w:rPr>
          <w:b/>
          <w:spacing w:val="20"/>
          <w:w w:val="150"/>
          <w:sz w:val="28"/>
          <w:szCs w:val="28"/>
        </w:rPr>
      </w:pPr>
    </w:p>
    <w:p w:rsidR="00F616EE" w:rsidRPr="001B7328" w:rsidRDefault="00F616EE" w:rsidP="001B7328">
      <w:pPr>
        <w:jc w:val="center"/>
        <w:rPr>
          <w:b/>
          <w:spacing w:val="20"/>
          <w:w w:val="150"/>
          <w:sz w:val="28"/>
          <w:szCs w:val="28"/>
        </w:rPr>
      </w:pPr>
      <w:r w:rsidRPr="001B7328">
        <w:rPr>
          <w:sz w:val="28"/>
          <w:szCs w:val="28"/>
        </w:rPr>
        <w:t>16.03.2015 № 1484</w:t>
      </w:r>
    </w:p>
    <w:p w:rsidR="00F616EE" w:rsidRDefault="00F616EE" w:rsidP="001B7328">
      <w:pPr>
        <w:jc w:val="center"/>
        <w:rPr>
          <w:sz w:val="28"/>
          <w:szCs w:val="28"/>
        </w:rPr>
      </w:pPr>
    </w:p>
    <w:p w:rsidR="00F616EE" w:rsidRDefault="00F616EE" w:rsidP="00FC6C7E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 внесении изменения в постановление</w:t>
      </w:r>
    </w:p>
    <w:p w:rsidR="00F616EE" w:rsidRDefault="00F616EE" w:rsidP="00FC6C7E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Администрации города Рубцовска </w:t>
      </w:r>
    </w:p>
    <w:p w:rsidR="00F616EE" w:rsidRDefault="00F616EE" w:rsidP="00FC6C7E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Алтайского края от 09.10.2014 № 4283 </w:t>
      </w:r>
    </w:p>
    <w:p w:rsidR="00F616EE" w:rsidRDefault="00F616EE" w:rsidP="00FC6C7E">
      <w:pPr>
        <w:pStyle w:val="ConsPlusNormal"/>
        <w:widowControl/>
        <w:ind w:firstLine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«О предоставлении грантов начинающим </w:t>
      </w:r>
    </w:p>
    <w:p w:rsidR="00F616EE" w:rsidRDefault="00F616EE" w:rsidP="00FC6C7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малым предприятиям на создание</w:t>
      </w:r>
    </w:p>
    <w:p w:rsidR="00F616EE" w:rsidRDefault="00F616EE" w:rsidP="00FC6C7E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собственного дела»</w:t>
      </w:r>
    </w:p>
    <w:p w:rsidR="00F616EE" w:rsidRDefault="00F616EE" w:rsidP="00FC6C7E">
      <w:pPr>
        <w:pStyle w:val="Heading1"/>
        <w:ind w:firstLine="567"/>
        <w:rPr>
          <w:b/>
          <w:szCs w:val="28"/>
        </w:rPr>
      </w:pPr>
    </w:p>
    <w:p w:rsidR="00F616EE" w:rsidRDefault="00F616EE" w:rsidP="00FC6C7E">
      <w:pPr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F616EE" w:rsidRDefault="00F616EE" w:rsidP="00FC6C7E">
      <w:pPr>
        <w:ind w:right="-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Федеральным законом от 24.07.2007 № 209-ФЗ </w:t>
      </w:r>
      <w:r>
        <w:rPr>
          <w:sz w:val="28"/>
          <w:szCs w:val="28"/>
        </w:rPr>
        <w:br/>
        <w:t xml:space="preserve">«О развитии малого и среднего предпринимательства в Российской Федерации», Уставом муниципального образования город Рубцовск Алтайского края, </w:t>
      </w:r>
      <w:r>
        <w:rPr>
          <w:sz w:val="28"/>
        </w:rPr>
        <w:t xml:space="preserve"> п о с т а н о в л я ю</w:t>
      </w:r>
      <w:r>
        <w:rPr>
          <w:sz w:val="28"/>
          <w:szCs w:val="28"/>
        </w:rPr>
        <w:t>:</w:t>
      </w:r>
    </w:p>
    <w:p w:rsidR="00F616EE" w:rsidRDefault="00F616EE" w:rsidP="00FC6C7E">
      <w:pPr>
        <w:pStyle w:val="Heading1"/>
        <w:ind w:right="-104"/>
        <w:jc w:val="both"/>
      </w:pPr>
      <w:r>
        <w:t xml:space="preserve">      1. Внести изменение в Порядок предоставления грантов начинающим малым предприятиям на создание собственного дела, утвержденный постановлением Администрации города Рубцовска Алтайского края от 09.10.2014 № 4283 «О предоставлении грантов начинающим малым предприятиям на создание собственного дела», изложив абзац второй ст.16 в новой редакции: «не позднее 15 календарных дней со дня поступления документов организует проведение их экспертизы и готовит заключения для рассмотрения на заседании Комиссии, информирует субъекты о принятом решении в течение пяти дней со дня его принятия;».            </w:t>
      </w:r>
    </w:p>
    <w:p w:rsidR="00F616EE" w:rsidRDefault="00F616EE" w:rsidP="00FC6C7E">
      <w:pPr>
        <w:ind w:right="-104"/>
        <w:jc w:val="both"/>
        <w:rPr>
          <w:sz w:val="28"/>
          <w:szCs w:val="28"/>
        </w:rPr>
      </w:pPr>
      <w:r>
        <w:t xml:space="preserve">         </w:t>
      </w:r>
      <w:r>
        <w:rPr>
          <w:sz w:val="28"/>
          <w:szCs w:val="28"/>
        </w:rPr>
        <w:t>2. Настоящее постановление разместить на официальном сайте Администрации города Рубцовска Алтайского края в сети Интернет.</w:t>
      </w:r>
    </w:p>
    <w:p w:rsidR="00F616EE" w:rsidRDefault="00F616EE" w:rsidP="00FC6C7E">
      <w:pPr>
        <w:ind w:right="-10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3. Контроль за исполнением настоящего постановления возложить на заместителя Главы Администрации города Рубцовска Черноиванова С.П.</w:t>
      </w:r>
    </w:p>
    <w:p w:rsidR="00F616EE" w:rsidRDefault="00F616EE" w:rsidP="00FC6C7E">
      <w:pPr>
        <w:ind w:right="-104"/>
        <w:jc w:val="both"/>
        <w:rPr>
          <w:sz w:val="28"/>
          <w:szCs w:val="28"/>
        </w:rPr>
      </w:pPr>
    </w:p>
    <w:p w:rsidR="00F616EE" w:rsidRDefault="00F616EE" w:rsidP="00FC6C7E">
      <w:pPr>
        <w:rPr>
          <w:sz w:val="28"/>
          <w:szCs w:val="28"/>
        </w:rPr>
      </w:pPr>
    </w:p>
    <w:p w:rsidR="00F616EE" w:rsidRDefault="00F616EE" w:rsidP="00FC6C7E">
      <w:pPr>
        <w:rPr>
          <w:sz w:val="28"/>
          <w:szCs w:val="28"/>
        </w:rPr>
      </w:pPr>
    </w:p>
    <w:p w:rsidR="00F616EE" w:rsidRDefault="00F616EE" w:rsidP="00FC6C7E">
      <w:pPr>
        <w:rPr>
          <w:sz w:val="28"/>
          <w:szCs w:val="28"/>
        </w:rPr>
      </w:pPr>
      <w:r>
        <w:rPr>
          <w:sz w:val="28"/>
          <w:szCs w:val="28"/>
        </w:rPr>
        <w:t xml:space="preserve">Глава Администрации </w:t>
      </w:r>
    </w:p>
    <w:p w:rsidR="00F616EE" w:rsidRDefault="00F616EE" w:rsidP="00FC6C7E">
      <w:pPr>
        <w:rPr>
          <w:sz w:val="28"/>
          <w:szCs w:val="28"/>
        </w:rPr>
      </w:pPr>
      <w:r>
        <w:rPr>
          <w:sz w:val="28"/>
          <w:szCs w:val="28"/>
        </w:rPr>
        <w:t>города Рубцовска                                                                              В.В.Ларионов</w:t>
      </w:r>
    </w:p>
    <w:p w:rsidR="00F616EE" w:rsidRDefault="00F616EE" w:rsidP="00FC6C7E">
      <w:pPr>
        <w:ind w:firstLine="567"/>
        <w:rPr>
          <w:sz w:val="28"/>
          <w:szCs w:val="28"/>
        </w:rPr>
      </w:pPr>
    </w:p>
    <w:p w:rsidR="00F616EE" w:rsidRDefault="00F616EE" w:rsidP="001B7328">
      <w:pPr>
        <w:jc w:val="both"/>
      </w:pPr>
      <w:r>
        <w:rPr>
          <w:sz w:val="28"/>
          <w:szCs w:val="28"/>
        </w:rPr>
        <w:t xml:space="preserve">                                                      </w:t>
      </w:r>
    </w:p>
    <w:sectPr w:rsidR="00F616EE" w:rsidSect="006D7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6C7E"/>
    <w:rsid w:val="001B7328"/>
    <w:rsid w:val="00224A43"/>
    <w:rsid w:val="006D7CFA"/>
    <w:rsid w:val="0090157D"/>
    <w:rsid w:val="00990F6C"/>
    <w:rsid w:val="00A65E3C"/>
    <w:rsid w:val="00B5390B"/>
    <w:rsid w:val="00D810E9"/>
    <w:rsid w:val="00EC597A"/>
    <w:rsid w:val="00F616EE"/>
    <w:rsid w:val="00FC6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C7E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FC6C7E"/>
    <w:pPr>
      <w:keepNext/>
      <w:ind w:right="1484"/>
      <w:jc w:val="right"/>
      <w:outlineLvl w:val="0"/>
    </w:pPr>
    <w:rPr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C6C7E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FC6C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C6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C6C7E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513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235</Words>
  <Characters>1344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ptd</cp:lastModifiedBy>
  <cp:revision>3</cp:revision>
  <dcterms:created xsi:type="dcterms:W3CDTF">2015-03-16T02:58:00Z</dcterms:created>
  <dcterms:modified xsi:type="dcterms:W3CDTF">2015-03-16T07:32:00Z</dcterms:modified>
</cp:coreProperties>
</file>