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A3" w:rsidRPr="00CE52FB" w:rsidRDefault="00624AA3" w:rsidP="00207984">
      <w:pPr>
        <w:rPr>
          <w:rFonts w:ascii="Verdana" w:hAnsi="Verdana"/>
          <w:b/>
          <w:sz w:val="28"/>
          <w:szCs w:val="28"/>
        </w:rPr>
      </w:pPr>
      <w:r w:rsidRPr="00287950">
        <w:t xml:space="preserve">            </w:t>
      </w:r>
      <w:r w:rsidRPr="00207984">
        <w:t xml:space="preserve">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alt="Герб%20город1" style="width:55.5pt;height:67.5pt;visibility:visible">
            <v:imagedata r:id="rId5" o:title="" gain="79922f" blacklevel="1966f"/>
          </v:shape>
        </w:pict>
      </w:r>
    </w:p>
    <w:p w:rsidR="00624AA3" w:rsidRPr="00CE52FB" w:rsidRDefault="00624AA3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b/>
          <w:spacing w:val="20"/>
        </w:rPr>
        <w:t xml:space="preserve">      </w:t>
      </w:r>
      <w:r w:rsidRPr="00CE52FB">
        <w:rPr>
          <w:rFonts w:ascii="Times New Roman" w:hAnsi="Times New Roman"/>
          <w:b/>
          <w:spacing w:val="20"/>
          <w:sz w:val="24"/>
          <w:szCs w:val="24"/>
        </w:rPr>
        <w:t>АДМИНИСТРАЦИЯ</w:t>
      </w:r>
    </w:p>
    <w:p w:rsidR="00624AA3" w:rsidRPr="00CE52FB" w:rsidRDefault="00624AA3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ГОРОДА РУБЦОВСКА</w:t>
      </w:r>
    </w:p>
    <w:p w:rsidR="00624AA3" w:rsidRPr="00CE52FB" w:rsidRDefault="00624AA3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 АЛТАЙСКОГО КРАЯ</w:t>
      </w:r>
    </w:p>
    <w:p w:rsidR="00624AA3" w:rsidRPr="00CE52FB" w:rsidRDefault="00624AA3" w:rsidP="00207984">
      <w:pPr>
        <w:rPr>
          <w:rFonts w:ascii="Times New Roman" w:hAnsi="Times New Roman"/>
          <w:b/>
          <w:w w:val="150"/>
          <w:sz w:val="28"/>
          <w:szCs w:val="28"/>
        </w:rPr>
      </w:pPr>
      <w:r w:rsidRPr="00CE52FB">
        <w:rPr>
          <w:rFonts w:ascii="Times New Roman" w:hAnsi="Times New Roman"/>
          <w:b/>
          <w:w w:val="150"/>
          <w:sz w:val="28"/>
          <w:szCs w:val="28"/>
        </w:rPr>
        <w:t>РАСПОРЯЖЕНИЕ</w:t>
      </w:r>
    </w:p>
    <w:p w:rsidR="00624AA3" w:rsidRPr="004F5D8F" w:rsidRDefault="00624AA3" w:rsidP="002079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5D8F">
        <w:rPr>
          <w:rFonts w:ascii="Times New Roman" w:hAnsi="Times New Roman"/>
          <w:sz w:val="28"/>
          <w:szCs w:val="28"/>
        </w:rPr>
        <w:t>18.01.2017 № 16-р</w:t>
      </w:r>
    </w:p>
    <w:p w:rsidR="00624AA3" w:rsidRPr="00CE52FB" w:rsidRDefault="00624AA3" w:rsidP="00207984"/>
    <w:p w:rsidR="00624AA3" w:rsidRPr="00342A8C" w:rsidRDefault="00624AA3" w:rsidP="00702129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42A8C">
        <w:rPr>
          <w:rFonts w:ascii="Times New Roman" w:hAnsi="Times New Roman"/>
          <w:sz w:val="28"/>
          <w:szCs w:val="28"/>
        </w:rPr>
        <w:t>Во исполнение ч.6 ст.7 и ч.3 ст.46 Федерального закона от 06.10.2003 №131-ФЗ «Об общих принципах организации местного самоуправления в Российской Федерации»,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деятельности»,</w:t>
      </w:r>
      <w:r>
        <w:rPr>
          <w:rFonts w:ascii="Times New Roman" w:hAnsi="Times New Roman"/>
          <w:sz w:val="28"/>
          <w:szCs w:val="28"/>
        </w:rPr>
        <w:t xml:space="preserve"> в связи с кадровыми перестановками, руководствуясь распоряжением Администрации города Рубцовска Алтайского края от 29.09.2016 №722л:</w:t>
      </w:r>
    </w:p>
    <w:p w:rsidR="00624AA3" w:rsidRPr="00CE52FB" w:rsidRDefault="00624AA3" w:rsidP="003C1C70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1.Внести изменения в распоряжение Администрации города Рубцовска Алтайского края от 09.11.2015 №558-р, изложив приложение №1 к распоряжению в новой редакции </w:t>
      </w:r>
      <w:r w:rsidRPr="00CE52FB">
        <w:rPr>
          <w:rFonts w:ascii="Times New Roman" w:hAnsi="Times New Roman"/>
          <w:sz w:val="28"/>
          <w:szCs w:val="28"/>
        </w:rPr>
        <w:t>(</w:t>
      </w:r>
      <w:hyperlink r:id="rId6" w:tooltip="Приложение 1 к р-70 от 27.03.2015.doc" w:history="1">
        <w:r w:rsidRPr="00CE52FB">
          <w:rPr>
            <w:rFonts w:ascii="Times New Roman" w:hAnsi="Times New Roman"/>
            <w:sz w:val="28"/>
            <w:szCs w:val="28"/>
          </w:rPr>
          <w:t>приложение</w:t>
        </w:r>
      </w:hyperlink>
      <w:r w:rsidRPr="00CE52FB">
        <w:rPr>
          <w:rFonts w:ascii="Times New Roman" w:hAnsi="Times New Roman"/>
          <w:sz w:val="28"/>
          <w:szCs w:val="28"/>
        </w:rPr>
        <w:t>).</w:t>
      </w:r>
    </w:p>
    <w:p w:rsidR="00624AA3" w:rsidRPr="00CE52FB" w:rsidRDefault="00624AA3" w:rsidP="00297716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2.Настоящее распоряжение разместить на официальном </w:t>
      </w:r>
      <w:r w:rsidRPr="00CE52FB">
        <w:rPr>
          <w:rFonts w:ascii="Times New Roman" w:hAnsi="Times New Roman"/>
          <w:sz w:val="28"/>
          <w:szCs w:val="28"/>
        </w:rPr>
        <w:t>сайте Администрации города Рубцовска Алтайского края в сети Интернет.</w:t>
      </w:r>
    </w:p>
    <w:p w:rsidR="00624AA3" w:rsidRPr="00CE52FB" w:rsidRDefault="00624AA3" w:rsidP="00297716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3.</w:t>
      </w:r>
      <w:r w:rsidRPr="00CE52FB">
        <w:rPr>
          <w:rFonts w:ascii="Times New Roman" w:hAnsi="Times New Roman"/>
          <w:sz w:val="28"/>
          <w:szCs w:val="28"/>
        </w:rPr>
        <w:t xml:space="preserve">Контроль за исполнением данного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CE52FB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624AA3" w:rsidRPr="00CE52FB" w:rsidRDefault="00624AA3" w:rsidP="00297716">
      <w:pPr>
        <w:spacing w:after="0"/>
        <w:rPr>
          <w:rFonts w:ascii="Times New Roman" w:hAnsi="Times New Roman"/>
          <w:sz w:val="28"/>
          <w:szCs w:val="28"/>
        </w:rPr>
      </w:pPr>
    </w:p>
    <w:p w:rsidR="00624AA3" w:rsidRPr="00CE52FB" w:rsidRDefault="00624AA3" w:rsidP="00297716">
      <w:pPr>
        <w:spacing w:after="0"/>
        <w:rPr>
          <w:rFonts w:ascii="Times New Roman" w:hAnsi="Times New Roman"/>
          <w:sz w:val="28"/>
          <w:szCs w:val="28"/>
        </w:rPr>
      </w:pPr>
    </w:p>
    <w:p w:rsidR="00624AA3" w:rsidRPr="00CE52FB" w:rsidRDefault="00624AA3" w:rsidP="00297716">
      <w:pPr>
        <w:spacing w:after="0"/>
        <w:rPr>
          <w:rFonts w:ascii="Times New Roman" w:hAnsi="Times New Roman"/>
          <w:sz w:val="28"/>
          <w:szCs w:val="28"/>
        </w:rPr>
      </w:pPr>
    </w:p>
    <w:p w:rsidR="00624AA3" w:rsidRPr="00CE52FB" w:rsidRDefault="00624AA3" w:rsidP="00575794">
      <w:pPr>
        <w:spacing w:after="0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:rsidR="00624AA3" w:rsidRPr="00CE52FB" w:rsidRDefault="00624AA3" w:rsidP="00575794">
      <w:pPr>
        <w:spacing w:after="0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Администрации города  Рубцовска                                                 Д.З.Фельдман</w:t>
      </w:r>
    </w:p>
    <w:p w:rsidR="00624AA3" w:rsidRPr="00CE52FB" w:rsidRDefault="00624AA3" w:rsidP="00297716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AA3" w:rsidRPr="00CE52FB" w:rsidRDefault="00624AA3" w:rsidP="000469C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AA3" w:rsidRPr="00CE52FB" w:rsidRDefault="00624AA3" w:rsidP="000469C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24AA3" w:rsidRPr="00CE52FB" w:rsidRDefault="00624AA3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624AA3" w:rsidRDefault="00624AA3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624AA3" w:rsidRDefault="00624AA3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624AA3" w:rsidRDefault="00624AA3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624AA3" w:rsidRDefault="00624AA3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624AA3" w:rsidRDefault="00624AA3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624AA3" w:rsidRDefault="00624AA3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624AA3" w:rsidRDefault="00624AA3" w:rsidP="00FF4867">
      <w:pPr>
        <w:pStyle w:val="NormalWeb"/>
        <w:spacing w:before="0" w:beforeAutospacing="0" w:after="0" w:afterAutospacing="0"/>
        <w:ind w:left="4248" w:firstLine="708"/>
        <w:jc w:val="center"/>
        <w:rPr>
          <w:sz w:val="28"/>
          <w:szCs w:val="28"/>
        </w:rPr>
      </w:pPr>
    </w:p>
    <w:p w:rsidR="00624AA3" w:rsidRDefault="00624AA3" w:rsidP="00FF4867">
      <w:pPr>
        <w:pStyle w:val="NormalWeb"/>
        <w:spacing w:before="0" w:beforeAutospacing="0" w:after="0" w:afterAutospacing="0"/>
        <w:ind w:left="4248" w:firstLine="708"/>
        <w:jc w:val="center"/>
        <w:rPr>
          <w:sz w:val="28"/>
          <w:szCs w:val="28"/>
        </w:rPr>
      </w:pPr>
    </w:p>
    <w:p w:rsidR="00624AA3" w:rsidRPr="00CE52FB" w:rsidRDefault="00624AA3" w:rsidP="004F5D8F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Приложение </w:t>
      </w:r>
      <w:r w:rsidRPr="00CE52FB">
        <w:rPr>
          <w:sz w:val="28"/>
          <w:szCs w:val="28"/>
        </w:rPr>
        <w:t xml:space="preserve">к распоряжению </w:t>
      </w:r>
    </w:p>
    <w:p w:rsidR="00624AA3" w:rsidRPr="00CE52FB" w:rsidRDefault="00624AA3" w:rsidP="00A8708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CE52FB">
        <w:rPr>
          <w:sz w:val="28"/>
          <w:szCs w:val="28"/>
        </w:rPr>
        <w:t>Администрации города Рубцовска</w:t>
      </w:r>
    </w:p>
    <w:p w:rsidR="00624AA3" w:rsidRDefault="00624AA3" w:rsidP="004F5D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CE52FB">
        <w:rPr>
          <w:rFonts w:ascii="Times New Roman" w:hAnsi="Times New Roman"/>
          <w:sz w:val="28"/>
          <w:szCs w:val="28"/>
        </w:rPr>
        <w:t xml:space="preserve">Алтайского края от </w:t>
      </w:r>
      <w:r w:rsidRPr="004F5D8F">
        <w:rPr>
          <w:rFonts w:ascii="Times New Roman" w:hAnsi="Times New Roman"/>
          <w:sz w:val="28"/>
          <w:szCs w:val="28"/>
        </w:rPr>
        <w:t>18.01.2017 № 16-р</w:t>
      </w:r>
    </w:p>
    <w:p w:rsidR="00624AA3" w:rsidRPr="00CE52FB" w:rsidRDefault="00624AA3" w:rsidP="004F5D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4AA3" w:rsidRDefault="00624AA3" w:rsidP="00C46FF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24AA3" w:rsidRPr="00A8708C" w:rsidRDefault="00624AA3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708C">
        <w:rPr>
          <w:rFonts w:ascii="Times New Roman" w:hAnsi="Times New Roman"/>
          <w:sz w:val="28"/>
          <w:szCs w:val="28"/>
          <w:lang w:eastAsia="ru-RU"/>
        </w:rPr>
        <w:t>СОСТАВ</w:t>
      </w:r>
    </w:p>
    <w:p w:rsidR="00624AA3" w:rsidRPr="00A8708C" w:rsidRDefault="00624AA3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4AA3" w:rsidRPr="00A8708C" w:rsidRDefault="00624AA3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708C">
        <w:rPr>
          <w:rFonts w:ascii="Times New Roman" w:hAnsi="Times New Roman"/>
          <w:sz w:val="28"/>
          <w:szCs w:val="28"/>
          <w:lang w:eastAsia="ru-RU"/>
        </w:rPr>
        <w:t>рабочей группы по рассмотрению вопросов внедрения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 проведения оценки регулирующего воздействия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экспертизы проектов муници</w:t>
      </w:r>
      <w:r w:rsidRPr="00A8708C">
        <w:rPr>
          <w:rFonts w:ascii="Times New Roman" w:hAnsi="Times New Roman"/>
          <w:sz w:val="28"/>
          <w:szCs w:val="28"/>
          <w:lang w:eastAsia="ru-RU"/>
        </w:rPr>
        <w:t>пальных нормативных правовых актов</w:t>
      </w:r>
    </w:p>
    <w:p w:rsidR="00624AA3" w:rsidRPr="00A8708C" w:rsidRDefault="00624AA3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4AA3" w:rsidRPr="00A8708C" w:rsidRDefault="00624AA3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4AA3" w:rsidRPr="00A8708C" w:rsidRDefault="00624AA3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08C">
        <w:rPr>
          <w:rFonts w:ascii="Times New Roman" w:hAnsi="Times New Roman"/>
          <w:sz w:val="28"/>
          <w:szCs w:val="28"/>
          <w:lang w:eastAsia="ru-RU"/>
        </w:rPr>
        <w:t>Пурыга Ирина Викторовна - начальник отдела экономического развития и ценообразования Администрации 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Рубцовска</w:t>
      </w:r>
      <w:r w:rsidRPr="00A8708C">
        <w:rPr>
          <w:rFonts w:ascii="Times New Roman" w:hAnsi="Times New Roman"/>
          <w:sz w:val="28"/>
          <w:szCs w:val="28"/>
          <w:lang w:eastAsia="ru-RU"/>
        </w:rPr>
        <w:t>, председатель рабочей группы, либо лицо исполняющее его обязанности;</w:t>
      </w:r>
    </w:p>
    <w:p w:rsidR="00624AA3" w:rsidRPr="00A8708C" w:rsidRDefault="00624AA3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4AA3" w:rsidRPr="00A8708C" w:rsidRDefault="00624AA3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08C">
        <w:rPr>
          <w:rFonts w:ascii="Times New Roman" w:hAnsi="Times New Roman"/>
          <w:sz w:val="28"/>
          <w:szCs w:val="28"/>
          <w:lang w:eastAsia="ru-RU"/>
        </w:rPr>
        <w:t>Громов Владимир Алексеевич - начальник правового отдела Администрации 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Рубцовска,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 заместитель председателя рабочей группы, либо лицо исполняющее его обязанности;</w:t>
      </w:r>
    </w:p>
    <w:p w:rsidR="00624AA3" w:rsidRPr="00A8708C" w:rsidRDefault="00624AA3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4AA3" w:rsidRPr="00A8708C" w:rsidRDefault="00624AA3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Кузьменко Татьяна Викторовна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 - главный специалист отдела экономического развития и ценообразования Администрации 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Рубцовска</w:t>
      </w:r>
      <w:r w:rsidRPr="00A8708C">
        <w:rPr>
          <w:rFonts w:ascii="Times New Roman" w:hAnsi="Times New Roman"/>
          <w:sz w:val="28"/>
          <w:szCs w:val="28"/>
          <w:lang w:eastAsia="ru-RU"/>
        </w:rPr>
        <w:t>, секретарь рабочей группы;</w:t>
      </w:r>
    </w:p>
    <w:p w:rsidR="00624AA3" w:rsidRPr="00A8708C" w:rsidRDefault="00624AA3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4AA3" w:rsidRDefault="00624AA3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08C">
        <w:rPr>
          <w:rFonts w:ascii="Times New Roman" w:hAnsi="Times New Roman"/>
          <w:sz w:val="28"/>
          <w:szCs w:val="28"/>
          <w:lang w:eastAsia="ru-RU"/>
        </w:rPr>
        <w:t>Члены рабочей группы:</w:t>
      </w:r>
    </w:p>
    <w:p w:rsidR="00624AA3" w:rsidRPr="00A8708C" w:rsidRDefault="00624AA3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4AA3" w:rsidRDefault="00624AA3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08C">
        <w:rPr>
          <w:rFonts w:ascii="Times New Roman" w:hAnsi="Times New Roman"/>
          <w:sz w:val="28"/>
          <w:szCs w:val="28"/>
          <w:lang w:eastAsia="ru-RU"/>
        </w:rPr>
        <w:t>Пьянков Владимир Иванович - председатель комитета Администрации 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Рубцовска</w:t>
      </w:r>
      <w:r w:rsidRPr="00A8708C">
        <w:rPr>
          <w:rFonts w:ascii="Times New Roman" w:hAnsi="Times New Roman"/>
          <w:sz w:val="28"/>
          <w:szCs w:val="28"/>
          <w:lang w:eastAsia="ru-RU"/>
        </w:rPr>
        <w:t xml:space="preserve"> по финансам, налоговой и кредитной политике, либо лицо исполняющее его обязанности;</w:t>
      </w:r>
    </w:p>
    <w:p w:rsidR="00624AA3" w:rsidRPr="00A8708C" w:rsidRDefault="00624AA3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4AA3" w:rsidRDefault="00624AA3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708C">
        <w:rPr>
          <w:rFonts w:ascii="Times New Roman" w:hAnsi="Times New Roman"/>
          <w:sz w:val="28"/>
          <w:szCs w:val="28"/>
          <w:lang w:eastAsia="ru-RU"/>
        </w:rPr>
        <w:t>Шкурихина Надежда Васильевна   - начальник отдела по развитию предпринимательства и рыночной инфраструктуры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708C">
        <w:rPr>
          <w:rFonts w:ascii="Times New Roman" w:hAnsi="Times New Roman"/>
          <w:sz w:val="28"/>
          <w:szCs w:val="28"/>
          <w:lang w:eastAsia="ru-RU"/>
        </w:rPr>
        <w:t>Администрации города</w:t>
      </w:r>
      <w:r>
        <w:rPr>
          <w:rFonts w:ascii="Times New Roman" w:hAnsi="Times New Roman"/>
          <w:sz w:val="28"/>
          <w:szCs w:val="28"/>
          <w:lang w:eastAsia="ru-RU"/>
        </w:rPr>
        <w:t xml:space="preserve"> Рубцовска</w:t>
      </w:r>
      <w:r w:rsidRPr="00A8708C">
        <w:rPr>
          <w:rFonts w:ascii="Times New Roman" w:hAnsi="Times New Roman"/>
          <w:sz w:val="28"/>
          <w:szCs w:val="28"/>
          <w:lang w:eastAsia="ru-RU"/>
        </w:rPr>
        <w:t>, либо лицо исполняющее его обязанности.</w:t>
      </w:r>
    </w:p>
    <w:p w:rsidR="00624AA3" w:rsidRDefault="00624AA3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4AA3" w:rsidRDefault="00624AA3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4AA3" w:rsidRPr="00545602" w:rsidRDefault="00624AA3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И.о.н</w:t>
      </w:r>
      <w:r w:rsidRPr="00545602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545602">
        <w:rPr>
          <w:rFonts w:ascii="Times New Roman" w:hAnsi="Times New Roman"/>
          <w:sz w:val="28"/>
          <w:szCs w:val="28"/>
        </w:rPr>
        <w:t xml:space="preserve">  отдела </w:t>
      </w:r>
    </w:p>
    <w:p w:rsidR="00624AA3" w:rsidRPr="00545602" w:rsidRDefault="00624AA3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545602">
        <w:rPr>
          <w:rFonts w:ascii="Times New Roman" w:hAnsi="Times New Roman"/>
          <w:sz w:val="28"/>
          <w:szCs w:val="28"/>
        </w:rPr>
        <w:t xml:space="preserve">по организации управления </w:t>
      </w:r>
    </w:p>
    <w:p w:rsidR="00624AA3" w:rsidRPr="00545602" w:rsidRDefault="00624AA3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545602">
        <w:rPr>
          <w:rFonts w:ascii="Times New Roman" w:hAnsi="Times New Roman"/>
          <w:sz w:val="28"/>
          <w:szCs w:val="28"/>
        </w:rPr>
        <w:t xml:space="preserve">и работе с обращениями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624AA3" w:rsidRPr="00545602" w:rsidRDefault="00624AA3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545602">
        <w:rPr>
          <w:rFonts w:ascii="Times New Roman" w:hAnsi="Times New Roman"/>
          <w:sz w:val="28"/>
          <w:szCs w:val="28"/>
        </w:rPr>
        <w:t>Администрации города Рубцовска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Е.А.Ламанова</w:t>
      </w:r>
    </w:p>
    <w:p w:rsidR="00624AA3" w:rsidRPr="00A8708C" w:rsidRDefault="00624AA3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sectPr w:rsidR="00624AA3" w:rsidRPr="00A8708C" w:rsidSect="002A1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25EC1"/>
    <w:multiLevelType w:val="multilevel"/>
    <w:tmpl w:val="49026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B41"/>
    <w:rsid w:val="000469CA"/>
    <w:rsid w:val="000603FB"/>
    <w:rsid w:val="000D2BE9"/>
    <w:rsid w:val="001578CB"/>
    <w:rsid w:val="001B33AE"/>
    <w:rsid w:val="00207984"/>
    <w:rsid w:val="00246116"/>
    <w:rsid w:val="00285ADC"/>
    <w:rsid w:val="00287950"/>
    <w:rsid w:val="00294A69"/>
    <w:rsid w:val="00297716"/>
    <w:rsid w:val="002A1648"/>
    <w:rsid w:val="002A298A"/>
    <w:rsid w:val="002A46BB"/>
    <w:rsid w:val="002D3588"/>
    <w:rsid w:val="00341F3A"/>
    <w:rsid w:val="00342A8C"/>
    <w:rsid w:val="0037417E"/>
    <w:rsid w:val="003C1C70"/>
    <w:rsid w:val="00444C70"/>
    <w:rsid w:val="00483196"/>
    <w:rsid w:val="004F5D8F"/>
    <w:rsid w:val="00545602"/>
    <w:rsid w:val="00557658"/>
    <w:rsid w:val="00575794"/>
    <w:rsid w:val="005960E7"/>
    <w:rsid w:val="005A2286"/>
    <w:rsid w:val="00624AA3"/>
    <w:rsid w:val="006573D5"/>
    <w:rsid w:val="006632AA"/>
    <w:rsid w:val="006B3360"/>
    <w:rsid w:val="00702129"/>
    <w:rsid w:val="0081241B"/>
    <w:rsid w:val="00923328"/>
    <w:rsid w:val="00A55429"/>
    <w:rsid w:val="00A55B41"/>
    <w:rsid w:val="00A572C1"/>
    <w:rsid w:val="00A63E50"/>
    <w:rsid w:val="00A70808"/>
    <w:rsid w:val="00A8708C"/>
    <w:rsid w:val="00A90915"/>
    <w:rsid w:val="00B17C28"/>
    <w:rsid w:val="00B20A25"/>
    <w:rsid w:val="00C328B7"/>
    <w:rsid w:val="00C46FF5"/>
    <w:rsid w:val="00C977BC"/>
    <w:rsid w:val="00CB3C51"/>
    <w:rsid w:val="00CD1CBD"/>
    <w:rsid w:val="00CE52FB"/>
    <w:rsid w:val="00CE5E10"/>
    <w:rsid w:val="00D34A08"/>
    <w:rsid w:val="00DD0566"/>
    <w:rsid w:val="00E34BD4"/>
    <w:rsid w:val="00E8045F"/>
    <w:rsid w:val="00EB43E8"/>
    <w:rsid w:val="00EF7D43"/>
    <w:rsid w:val="00F03520"/>
    <w:rsid w:val="00F118E3"/>
    <w:rsid w:val="00F41FDF"/>
    <w:rsid w:val="00FB1DB1"/>
    <w:rsid w:val="00FF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648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A55B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4BD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5B4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34BD4"/>
    <w:rPr>
      <w:rFonts w:ascii="Cambria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rsid w:val="00A55B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A55B4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55B4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3">
    <w:name w:val="заголовок 3"/>
    <w:basedOn w:val="Normal"/>
    <w:next w:val="Normal"/>
    <w:uiPriority w:val="99"/>
    <w:rsid w:val="00A55B41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04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69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75794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575794"/>
    <w:rPr>
      <w:rFonts w:cs="Times New Roman"/>
    </w:rPr>
  </w:style>
  <w:style w:type="character" w:customStyle="1" w:styleId="num0">
    <w:name w:val="num0"/>
    <w:basedOn w:val="DefaultParagraphFont"/>
    <w:uiPriority w:val="99"/>
    <w:rsid w:val="0057579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8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470">
          <w:marLeft w:val="2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rnaul.org/upload/medialibrary/182/prilozhenie-1-k-r_70-ot-27.03.2015.do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934</TotalTime>
  <Pages>2</Pages>
  <Words>429</Words>
  <Characters>2449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ptd</cp:lastModifiedBy>
  <cp:revision>25</cp:revision>
  <cp:lastPrinted>2017-01-17T02:03:00Z</cp:lastPrinted>
  <dcterms:created xsi:type="dcterms:W3CDTF">2015-10-07T05:04:00Z</dcterms:created>
  <dcterms:modified xsi:type="dcterms:W3CDTF">2017-01-18T06:36:00Z</dcterms:modified>
</cp:coreProperties>
</file>