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684" w:rsidRPr="004C2DED" w:rsidRDefault="00906684" w:rsidP="004C2DED">
      <w:pPr>
        <w:spacing w:after="0" w:line="240" w:lineRule="auto"/>
        <w:jc w:val="center"/>
        <w:rPr>
          <w:rFonts w:ascii="Times New Roman" w:hAnsi="Times New Roman"/>
        </w:rPr>
      </w:pPr>
      <w:r w:rsidRPr="00025ABD"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6" o:title="" gain="79922f" blacklevel="1966f"/>
          </v:shape>
        </w:pict>
      </w:r>
    </w:p>
    <w:p w:rsidR="00906684" w:rsidRPr="004C2DED" w:rsidRDefault="00906684" w:rsidP="004C2DED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4C2DED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906684" w:rsidRPr="004C2DED" w:rsidRDefault="00906684" w:rsidP="004C2DED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4C2DED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:rsidR="00906684" w:rsidRPr="004C2DED" w:rsidRDefault="00906684" w:rsidP="004C2D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6684" w:rsidRPr="004C2DED" w:rsidRDefault="00906684" w:rsidP="004C2DED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4C2DED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906684" w:rsidRPr="004C2DED" w:rsidRDefault="00906684" w:rsidP="004C2DED">
      <w:pPr>
        <w:spacing w:before="24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19.12.2016 № 5197</w:t>
      </w:r>
    </w:p>
    <w:p w:rsidR="00906684" w:rsidRPr="004C2DED" w:rsidRDefault="00906684" w:rsidP="004C2DED">
      <w:pPr>
        <w:spacing w:after="0" w:line="240" w:lineRule="auto"/>
        <w:jc w:val="center"/>
        <w:rPr>
          <w:rFonts w:ascii="Times New Roman" w:hAnsi="Times New Roman"/>
        </w:rPr>
      </w:pPr>
    </w:p>
    <w:p w:rsidR="00906684" w:rsidRDefault="00906684" w:rsidP="004C2DED"/>
    <w:p w:rsidR="00906684" w:rsidRDefault="00906684" w:rsidP="004C2DED">
      <w:pPr>
        <w:spacing w:after="0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430506">
        <w:rPr>
          <w:rFonts w:ascii="Times New Roman" w:hAnsi="Times New Roman"/>
          <w:color w:val="000000"/>
          <w:spacing w:val="-1"/>
          <w:sz w:val="28"/>
          <w:szCs w:val="28"/>
        </w:rPr>
        <w:t xml:space="preserve">Об организации общественных </w:t>
      </w:r>
    </w:p>
    <w:p w:rsidR="00906684" w:rsidRPr="00430506" w:rsidRDefault="00906684" w:rsidP="004C2DED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430506">
        <w:rPr>
          <w:rFonts w:ascii="Times New Roman" w:hAnsi="Times New Roman"/>
          <w:color w:val="000000"/>
          <w:spacing w:val="-1"/>
          <w:sz w:val="28"/>
          <w:szCs w:val="28"/>
        </w:rPr>
        <w:t xml:space="preserve">работ </w:t>
      </w:r>
      <w:r w:rsidRPr="00430506">
        <w:rPr>
          <w:rFonts w:ascii="Times New Roman" w:hAnsi="Times New Roman"/>
          <w:color w:val="000000"/>
          <w:sz w:val="28"/>
          <w:szCs w:val="28"/>
        </w:rPr>
        <w:t>в городе Рубцовске в 201</w:t>
      </w:r>
      <w:r>
        <w:rPr>
          <w:rFonts w:ascii="Times New Roman" w:hAnsi="Times New Roman"/>
          <w:color w:val="000000"/>
          <w:sz w:val="28"/>
          <w:szCs w:val="28"/>
        </w:rPr>
        <w:t>7</w:t>
      </w:r>
      <w:r w:rsidRPr="00430506">
        <w:rPr>
          <w:rFonts w:ascii="Times New Roman" w:hAnsi="Times New Roman"/>
          <w:color w:val="000000"/>
          <w:sz w:val="28"/>
          <w:szCs w:val="28"/>
        </w:rPr>
        <w:t xml:space="preserve"> году</w:t>
      </w:r>
    </w:p>
    <w:p w:rsidR="00906684" w:rsidRPr="00430506" w:rsidRDefault="00906684" w:rsidP="004C2DED">
      <w:pPr>
        <w:shd w:val="clear" w:color="auto" w:fill="FFFFFF"/>
        <w:spacing w:before="600" w:after="0" w:line="298" w:lineRule="exact"/>
        <w:ind w:right="19" w:firstLine="708"/>
        <w:jc w:val="both"/>
        <w:rPr>
          <w:rFonts w:ascii="Times New Roman" w:hAnsi="Times New Roman"/>
          <w:sz w:val="28"/>
          <w:szCs w:val="28"/>
        </w:rPr>
      </w:pPr>
      <w:r w:rsidRPr="00430506">
        <w:rPr>
          <w:rFonts w:ascii="Times New Roman" w:hAnsi="Times New Roman"/>
          <w:color w:val="000000"/>
          <w:spacing w:val="7"/>
          <w:sz w:val="28"/>
          <w:szCs w:val="28"/>
        </w:rPr>
        <w:t xml:space="preserve">В соответствии со ст.24  Закона  Российской </w:t>
      </w:r>
      <w:r w:rsidRPr="00430506">
        <w:rPr>
          <w:rFonts w:ascii="Times New Roman" w:hAnsi="Times New Roman"/>
          <w:color w:val="000000"/>
          <w:sz w:val="28"/>
          <w:szCs w:val="28"/>
        </w:rPr>
        <w:t>Федерации от 19.04.1991 № 1032-1 «О занятости населения в Российской Федерации», пунктом 8 Положения об организации общественных работ, утвержденного постановлением Правительства Российской Федерации от 14.07.1997 № 875, в целях удовлетворения потребности территории и организаций города Рубцовска в выполнении работ, носящих социально-значимый характер, и материальной поддержки граждан, ищущих работу,  руководствуясь ст.46,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0506">
        <w:rPr>
          <w:rFonts w:ascii="Times New Roman" w:hAnsi="Times New Roman"/>
          <w:color w:val="000000"/>
          <w:sz w:val="28"/>
          <w:szCs w:val="28"/>
        </w:rPr>
        <w:t xml:space="preserve">60 Устава муниципального </w:t>
      </w:r>
      <w:r w:rsidRPr="00430506">
        <w:rPr>
          <w:rFonts w:ascii="Times New Roman" w:hAnsi="Times New Roman"/>
          <w:color w:val="000000"/>
          <w:spacing w:val="1"/>
          <w:sz w:val="28"/>
          <w:szCs w:val="28"/>
        </w:rPr>
        <w:t xml:space="preserve">образования город Рубцовск Алтайского края,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распоряжением Администрации города Рубцовска Алтайского края от 29.09.2016 № 722л, </w:t>
      </w:r>
      <w:r w:rsidRPr="00430506">
        <w:rPr>
          <w:rFonts w:ascii="Times New Roman" w:hAnsi="Times New Roman"/>
          <w:color w:val="000000"/>
          <w:spacing w:val="1"/>
          <w:sz w:val="28"/>
          <w:szCs w:val="28"/>
        </w:rPr>
        <w:t>ПОСТАНОВЛЯЮ:</w:t>
      </w:r>
    </w:p>
    <w:p w:rsidR="00906684" w:rsidRPr="00430506" w:rsidRDefault="00906684" w:rsidP="004C2DED">
      <w:pPr>
        <w:shd w:val="clear" w:color="auto" w:fill="FFFFFF"/>
        <w:tabs>
          <w:tab w:val="left" w:pos="1003"/>
        </w:tabs>
        <w:spacing w:after="0" w:line="298" w:lineRule="exact"/>
        <w:ind w:left="5" w:firstLine="7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430506">
        <w:rPr>
          <w:rFonts w:ascii="Times New Roman" w:hAnsi="Times New Roman"/>
          <w:color w:val="000000"/>
          <w:sz w:val="28"/>
          <w:szCs w:val="28"/>
        </w:rPr>
        <w:t>Утвердить перечень видов общественных работ в городе Рубцовске в 201</w:t>
      </w:r>
      <w:r>
        <w:rPr>
          <w:rFonts w:ascii="Times New Roman" w:hAnsi="Times New Roman"/>
          <w:color w:val="000000"/>
          <w:sz w:val="28"/>
          <w:szCs w:val="28"/>
        </w:rPr>
        <w:t>7 году (приложение</w:t>
      </w:r>
      <w:r w:rsidRPr="00430506">
        <w:rPr>
          <w:rFonts w:ascii="Times New Roman" w:hAnsi="Times New Roman"/>
          <w:color w:val="000000"/>
          <w:sz w:val="28"/>
          <w:szCs w:val="28"/>
        </w:rPr>
        <w:t>).</w:t>
      </w:r>
    </w:p>
    <w:p w:rsidR="00906684" w:rsidRPr="00430506" w:rsidRDefault="00906684" w:rsidP="004C2DED">
      <w:pPr>
        <w:shd w:val="clear" w:color="auto" w:fill="FFFFFF"/>
        <w:tabs>
          <w:tab w:val="left" w:pos="0"/>
        </w:tabs>
        <w:spacing w:after="0" w:line="298" w:lineRule="exact"/>
        <w:ind w:left="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430506"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0506">
        <w:rPr>
          <w:rFonts w:ascii="Times New Roman" w:hAnsi="Times New Roman"/>
          <w:color w:val="000000"/>
          <w:spacing w:val="7"/>
          <w:sz w:val="28"/>
          <w:szCs w:val="28"/>
        </w:rPr>
        <w:t xml:space="preserve">Рекомендовать руководителям предприятий, организаций, учреждений </w:t>
      </w:r>
      <w:r w:rsidRPr="00430506">
        <w:rPr>
          <w:rFonts w:ascii="Times New Roman" w:hAnsi="Times New Roman"/>
          <w:color w:val="000000"/>
          <w:spacing w:val="-1"/>
          <w:sz w:val="28"/>
          <w:szCs w:val="28"/>
        </w:rPr>
        <w:t>города Рубцовска, индивидуальным предпринимателям заключать договоры с КГКУ ЦЗН г.Рубцовска о совместной деятельности по организации и проведению общественных работ .</w:t>
      </w:r>
    </w:p>
    <w:p w:rsidR="00906684" w:rsidRPr="00430506" w:rsidRDefault="00906684" w:rsidP="004C2DED">
      <w:pPr>
        <w:shd w:val="clear" w:color="auto" w:fill="FFFFFF"/>
        <w:tabs>
          <w:tab w:val="left" w:pos="720"/>
        </w:tabs>
        <w:spacing w:after="0" w:line="298" w:lineRule="exact"/>
        <w:ind w:left="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30506">
        <w:rPr>
          <w:rFonts w:ascii="Times New Roman" w:hAnsi="Times New Roman"/>
          <w:color w:val="000000"/>
          <w:sz w:val="28"/>
          <w:szCs w:val="28"/>
        </w:rPr>
        <w:t>3.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0506">
        <w:rPr>
          <w:rFonts w:ascii="Times New Roman" w:hAnsi="Times New Roman"/>
          <w:color w:val="000000"/>
          <w:sz w:val="28"/>
          <w:szCs w:val="28"/>
        </w:rPr>
        <w:t>Рекомендовать КГКУ  ЦЗН г. Рубцовска  (Власов В.В.) организовать информирование населения города Рубцовска о порядке организации оплачиваемых общественных работ и условиях участия в этих работах</w:t>
      </w:r>
      <w:r w:rsidRPr="00430506">
        <w:rPr>
          <w:rFonts w:ascii="Times New Roman" w:hAnsi="Times New Roman"/>
          <w:color w:val="000000"/>
          <w:spacing w:val="1"/>
          <w:sz w:val="28"/>
          <w:szCs w:val="28"/>
        </w:rPr>
        <w:t>.</w:t>
      </w:r>
      <w:r w:rsidRPr="0043050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06684" w:rsidRPr="00430506" w:rsidRDefault="00906684" w:rsidP="004C2DED">
      <w:pPr>
        <w:widowControl w:val="0"/>
        <w:shd w:val="clear" w:color="auto" w:fill="FFFFFF"/>
        <w:tabs>
          <w:tab w:val="left" w:pos="720"/>
          <w:tab w:val="left" w:pos="974"/>
        </w:tabs>
        <w:autoSpaceDE w:val="0"/>
        <w:autoSpaceDN w:val="0"/>
        <w:adjustRightInd w:val="0"/>
        <w:spacing w:after="0" w:line="298" w:lineRule="exact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ab/>
      </w:r>
      <w:r w:rsidRPr="00430506">
        <w:rPr>
          <w:rFonts w:ascii="Times New Roman" w:hAnsi="Times New Roman"/>
          <w:color w:val="000000"/>
          <w:spacing w:val="1"/>
          <w:sz w:val="28"/>
          <w:szCs w:val="28"/>
        </w:rPr>
        <w:t>4.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430506">
        <w:rPr>
          <w:rFonts w:ascii="Times New Roman" w:hAnsi="Times New Roman"/>
          <w:color w:val="000000"/>
          <w:spacing w:val="1"/>
          <w:sz w:val="28"/>
          <w:szCs w:val="28"/>
        </w:rPr>
        <w:t>Постановление  Администрации города Рубцовска «Об организации общественных работ в городе Рубцовске  в 201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6</w:t>
      </w:r>
      <w:r w:rsidRPr="00430506">
        <w:rPr>
          <w:rFonts w:ascii="Times New Roman" w:hAnsi="Times New Roman"/>
          <w:color w:val="000000"/>
          <w:spacing w:val="1"/>
          <w:sz w:val="28"/>
          <w:szCs w:val="28"/>
        </w:rPr>
        <w:t xml:space="preserve"> году» от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12.01.2016</w:t>
      </w:r>
      <w:r w:rsidRPr="00430506">
        <w:rPr>
          <w:rFonts w:ascii="Times New Roman" w:hAnsi="Times New Roman"/>
          <w:color w:val="000000"/>
          <w:spacing w:val="1"/>
          <w:sz w:val="28"/>
          <w:szCs w:val="28"/>
        </w:rPr>
        <w:t xml:space="preserve"> №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6 </w:t>
      </w:r>
      <w:r w:rsidRPr="00430506">
        <w:rPr>
          <w:rFonts w:ascii="Times New Roman" w:hAnsi="Times New Roman"/>
          <w:color w:val="000000"/>
          <w:spacing w:val="1"/>
          <w:sz w:val="28"/>
          <w:szCs w:val="28"/>
        </w:rPr>
        <w:t>считать утратившим силу.</w:t>
      </w:r>
    </w:p>
    <w:p w:rsidR="00906684" w:rsidRDefault="00906684" w:rsidP="004C2DED">
      <w:pPr>
        <w:widowControl w:val="0"/>
        <w:shd w:val="clear" w:color="auto" w:fill="FFFFFF"/>
        <w:tabs>
          <w:tab w:val="left" w:pos="720"/>
          <w:tab w:val="left" w:pos="974"/>
        </w:tabs>
        <w:autoSpaceDE w:val="0"/>
        <w:autoSpaceDN w:val="0"/>
        <w:adjustRightInd w:val="0"/>
        <w:spacing w:after="0" w:line="298" w:lineRule="exact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ab/>
      </w:r>
      <w:r w:rsidRPr="00430506">
        <w:rPr>
          <w:rFonts w:ascii="Times New Roman" w:hAnsi="Times New Roman"/>
          <w:color w:val="000000"/>
          <w:spacing w:val="1"/>
          <w:sz w:val="28"/>
          <w:szCs w:val="28"/>
        </w:rPr>
        <w:t>5. Опубликовать настоящее постановление в газете «Местное время» и разместить на официальном сайте Администрации города Ру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бцовска Алтайского края в сети И</w:t>
      </w:r>
      <w:r w:rsidRPr="00430506">
        <w:rPr>
          <w:rFonts w:ascii="Times New Roman" w:hAnsi="Times New Roman"/>
          <w:color w:val="000000"/>
          <w:spacing w:val="1"/>
          <w:sz w:val="28"/>
          <w:szCs w:val="28"/>
        </w:rPr>
        <w:t>нтернет.</w:t>
      </w:r>
    </w:p>
    <w:p w:rsidR="00906684" w:rsidRPr="00430506" w:rsidRDefault="00906684" w:rsidP="004C2DED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98" w:lineRule="exact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ab/>
        <w:t>6</w:t>
      </w:r>
      <w:r w:rsidRPr="00430506">
        <w:rPr>
          <w:rFonts w:ascii="Times New Roman" w:hAnsi="Times New Roman"/>
          <w:color w:val="000000"/>
          <w:spacing w:val="1"/>
          <w:sz w:val="28"/>
          <w:szCs w:val="28"/>
        </w:rPr>
        <w:t xml:space="preserve">. Контроль за исполнением настоящего постановления возложить на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и.о. </w:t>
      </w:r>
      <w:r w:rsidRPr="00430506">
        <w:rPr>
          <w:rFonts w:ascii="Times New Roman" w:hAnsi="Times New Roman"/>
          <w:color w:val="000000"/>
          <w:spacing w:val="1"/>
          <w:sz w:val="28"/>
          <w:szCs w:val="28"/>
        </w:rPr>
        <w:t>заместителя Главы Администрации города Рубцовска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 Мищерина А.А.</w:t>
      </w:r>
    </w:p>
    <w:p w:rsidR="00906684" w:rsidRPr="00430506" w:rsidRDefault="00906684" w:rsidP="004C2DED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98" w:lineRule="exact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906684" w:rsidRPr="00430506" w:rsidRDefault="00906684" w:rsidP="004C2DED">
      <w:pPr>
        <w:shd w:val="clear" w:color="auto" w:fill="FFFFFF"/>
        <w:tabs>
          <w:tab w:val="left" w:pos="974"/>
        </w:tabs>
        <w:spacing w:before="5" w:after="0" w:line="298" w:lineRule="exact"/>
        <w:ind w:left="720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906684" w:rsidRDefault="00906684" w:rsidP="004C2DED">
      <w:pPr>
        <w:shd w:val="clear" w:color="auto" w:fill="FFFFFF"/>
        <w:tabs>
          <w:tab w:val="left" w:pos="974"/>
        </w:tabs>
        <w:spacing w:before="5" w:after="0" w:line="298" w:lineRule="exact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Первый заместитель Главы</w:t>
      </w:r>
    </w:p>
    <w:p w:rsidR="00906684" w:rsidRDefault="00906684" w:rsidP="004C2DED">
      <w:pPr>
        <w:shd w:val="clear" w:color="auto" w:fill="FFFFFF"/>
        <w:tabs>
          <w:tab w:val="left" w:pos="974"/>
        </w:tabs>
        <w:spacing w:before="5" w:after="0" w:line="298" w:lineRule="exact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Администрации </w:t>
      </w:r>
      <w:r w:rsidRPr="00430506">
        <w:rPr>
          <w:rFonts w:ascii="Times New Roman" w:hAnsi="Times New Roman"/>
          <w:color w:val="000000"/>
          <w:spacing w:val="1"/>
          <w:sz w:val="28"/>
          <w:szCs w:val="28"/>
        </w:rPr>
        <w:t xml:space="preserve">города Рубцовска               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                               </w:t>
      </w:r>
      <w:r w:rsidRPr="00430506">
        <w:rPr>
          <w:rFonts w:ascii="Times New Roman" w:hAnsi="Times New Roman"/>
          <w:color w:val="000000"/>
          <w:spacing w:val="1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Д.З. Фельдман</w:t>
      </w:r>
      <w:r w:rsidRPr="00430506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</w:p>
    <w:p w:rsidR="00906684" w:rsidRDefault="00906684" w:rsidP="004C2DED">
      <w:pPr>
        <w:shd w:val="clear" w:color="auto" w:fill="FFFFFF"/>
        <w:tabs>
          <w:tab w:val="left" w:pos="974"/>
        </w:tabs>
        <w:spacing w:before="5" w:after="0" w:line="298" w:lineRule="exact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906684" w:rsidRPr="004C2DED" w:rsidRDefault="00906684" w:rsidP="004C2DED">
      <w:pPr>
        <w:keepNext/>
        <w:widowControl w:val="0"/>
        <w:spacing w:after="0" w:line="240" w:lineRule="auto"/>
        <w:ind w:left="5040"/>
        <w:rPr>
          <w:rFonts w:ascii="Times New Roman" w:hAnsi="Times New Roman"/>
          <w:sz w:val="28"/>
          <w:szCs w:val="28"/>
        </w:rPr>
      </w:pPr>
      <w:r w:rsidRPr="004C2DED">
        <w:rPr>
          <w:rFonts w:ascii="Times New Roman" w:hAnsi="Times New Roman"/>
          <w:sz w:val="28"/>
          <w:szCs w:val="28"/>
        </w:rPr>
        <w:t xml:space="preserve">Приложение к </w:t>
      </w:r>
    </w:p>
    <w:p w:rsidR="00906684" w:rsidRPr="004C2DED" w:rsidRDefault="00906684" w:rsidP="004C2DED">
      <w:pPr>
        <w:keepNext/>
        <w:widowControl w:val="0"/>
        <w:spacing w:after="0" w:line="240" w:lineRule="auto"/>
        <w:ind w:left="5040"/>
        <w:rPr>
          <w:rFonts w:ascii="Times New Roman" w:hAnsi="Times New Roman"/>
          <w:sz w:val="28"/>
          <w:szCs w:val="28"/>
        </w:rPr>
      </w:pPr>
      <w:r w:rsidRPr="004C2DED">
        <w:rPr>
          <w:rFonts w:ascii="Times New Roman" w:hAnsi="Times New Roman"/>
          <w:sz w:val="28"/>
          <w:szCs w:val="28"/>
        </w:rPr>
        <w:t xml:space="preserve">постановлению  Администрации </w:t>
      </w:r>
    </w:p>
    <w:p w:rsidR="00906684" w:rsidRPr="004C2DED" w:rsidRDefault="00906684" w:rsidP="004C2DED">
      <w:pPr>
        <w:keepNext/>
        <w:widowControl w:val="0"/>
        <w:spacing w:after="0" w:line="240" w:lineRule="auto"/>
        <w:ind w:left="5040"/>
        <w:rPr>
          <w:rFonts w:ascii="Times New Roman" w:hAnsi="Times New Roman"/>
          <w:sz w:val="28"/>
          <w:szCs w:val="28"/>
        </w:rPr>
      </w:pPr>
      <w:r w:rsidRPr="004C2DED">
        <w:rPr>
          <w:rFonts w:ascii="Times New Roman" w:hAnsi="Times New Roman"/>
          <w:sz w:val="28"/>
          <w:szCs w:val="28"/>
        </w:rPr>
        <w:t>города Рубцовска Алтайского края</w:t>
      </w:r>
    </w:p>
    <w:p w:rsidR="00906684" w:rsidRPr="004C2DED" w:rsidRDefault="00906684" w:rsidP="004C2DED">
      <w:pPr>
        <w:keepNext/>
        <w:widowControl w:val="0"/>
        <w:spacing w:after="0" w:line="240" w:lineRule="auto"/>
        <w:ind w:left="5040"/>
        <w:rPr>
          <w:rFonts w:ascii="Times New Roman" w:hAnsi="Times New Roman"/>
          <w:sz w:val="28"/>
          <w:szCs w:val="28"/>
        </w:rPr>
      </w:pPr>
      <w:r w:rsidRPr="004C2DE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19.12.2016 № 5197</w:t>
      </w:r>
    </w:p>
    <w:p w:rsidR="00906684" w:rsidRDefault="00906684" w:rsidP="008B577D">
      <w:pPr>
        <w:pStyle w:val="Heading2"/>
        <w:widowControl w:val="0"/>
        <w:rPr>
          <w:szCs w:val="28"/>
        </w:rPr>
      </w:pPr>
    </w:p>
    <w:p w:rsidR="00906684" w:rsidRDefault="00906684" w:rsidP="008B577D">
      <w:pPr>
        <w:pStyle w:val="Heading2"/>
        <w:widowControl w:val="0"/>
        <w:rPr>
          <w:szCs w:val="28"/>
        </w:rPr>
      </w:pPr>
    </w:p>
    <w:p w:rsidR="00906684" w:rsidRDefault="00906684" w:rsidP="008B577D">
      <w:pPr>
        <w:pStyle w:val="Heading2"/>
        <w:widowControl w:val="0"/>
        <w:rPr>
          <w:szCs w:val="28"/>
        </w:rPr>
      </w:pPr>
    </w:p>
    <w:p w:rsidR="00906684" w:rsidRPr="000A5318" w:rsidRDefault="00906684" w:rsidP="008B577D">
      <w:pPr>
        <w:pStyle w:val="Heading2"/>
        <w:widowControl w:val="0"/>
        <w:rPr>
          <w:szCs w:val="28"/>
        </w:rPr>
      </w:pPr>
      <w:r w:rsidRPr="000A5318">
        <w:rPr>
          <w:szCs w:val="28"/>
        </w:rPr>
        <w:t>ВИДЫ</w:t>
      </w:r>
    </w:p>
    <w:p w:rsidR="00906684" w:rsidRPr="000A5318" w:rsidRDefault="00906684" w:rsidP="008B577D">
      <w:pPr>
        <w:keepNext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A5318">
        <w:rPr>
          <w:rFonts w:ascii="Times New Roman" w:hAnsi="Times New Roman"/>
          <w:sz w:val="28"/>
          <w:szCs w:val="28"/>
        </w:rPr>
        <w:t xml:space="preserve">общественных работ, организуемых </w:t>
      </w:r>
    </w:p>
    <w:p w:rsidR="00906684" w:rsidRPr="000A5318" w:rsidRDefault="00906684" w:rsidP="008B577D">
      <w:pPr>
        <w:keepNext/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A5318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городе Рубцовске</w:t>
      </w:r>
      <w:r w:rsidRPr="000A5318">
        <w:rPr>
          <w:rFonts w:ascii="Times New Roman" w:hAnsi="Times New Roman"/>
          <w:sz w:val="28"/>
          <w:szCs w:val="28"/>
        </w:rPr>
        <w:t xml:space="preserve"> в 201</w:t>
      </w:r>
      <w:r>
        <w:rPr>
          <w:rFonts w:ascii="Times New Roman" w:hAnsi="Times New Roman"/>
          <w:sz w:val="28"/>
          <w:szCs w:val="28"/>
        </w:rPr>
        <w:t>7</w:t>
      </w:r>
      <w:r w:rsidRPr="000A5318">
        <w:rPr>
          <w:rFonts w:ascii="Times New Roman" w:hAnsi="Times New Roman"/>
          <w:sz w:val="28"/>
          <w:szCs w:val="28"/>
        </w:rPr>
        <w:t xml:space="preserve"> году</w:t>
      </w:r>
    </w:p>
    <w:p w:rsidR="00906684" w:rsidRDefault="00906684" w:rsidP="008B577D">
      <w:pPr>
        <w:keepNext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6684" w:rsidRPr="000A5318" w:rsidRDefault="00906684" w:rsidP="008B577D">
      <w:pPr>
        <w:keepNext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410"/>
        <w:gridCol w:w="6563"/>
      </w:tblGrid>
      <w:tr w:rsidR="00906684" w:rsidRPr="00450795" w:rsidTr="0035468D">
        <w:trPr>
          <w:trHeight w:val="973"/>
        </w:trPr>
        <w:tc>
          <w:tcPr>
            <w:tcW w:w="567" w:type="dxa"/>
            <w:vAlign w:val="center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OLE_LINK2"/>
            <w:r w:rsidRPr="00450795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Направления общественно полезной деятельности</w:t>
            </w:r>
          </w:p>
        </w:tc>
        <w:tc>
          <w:tcPr>
            <w:tcW w:w="6563" w:type="dxa"/>
            <w:vAlign w:val="center"/>
          </w:tcPr>
          <w:p w:rsidR="00906684" w:rsidRPr="000A5318" w:rsidRDefault="00906684" w:rsidP="008B577D">
            <w:pPr>
              <w:pStyle w:val="Heading3"/>
              <w:widowControl w:val="0"/>
              <w:jc w:val="center"/>
              <w:rPr>
                <w:sz w:val="28"/>
                <w:szCs w:val="28"/>
              </w:rPr>
            </w:pPr>
            <w:r w:rsidRPr="000A5318">
              <w:rPr>
                <w:sz w:val="28"/>
                <w:szCs w:val="28"/>
              </w:rPr>
              <w:t>Виды общественных работ*</w:t>
            </w:r>
          </w:p>
        </w:tc>
      </w:tr>
      <w:tr w:rsidR="00906684" w:rsidRPr="00450795" w:rsidTr="0035468D">
        <w:tc>
          <w:tcPr>
            <w:tcW w:w="567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63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06684" w:rsidRPr="00450795" w:rsidTr="0035468D">
        <w:tc>
          <w:tcPr>
            <w:tcW w:w="9540" w:type="dxa"/>
            <w:gridSpan w:val="3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1. Реализация в муниципальных образованиях социально значимых мероприятий и выполнение общественно полезных работ</w:t>
            </w:r>
          </w:p>
        </w:tc>
      </w:tr>
      <w:tr w:rsidR="00906684" w:rsidRPr="00450795" w:rsidTr="0035468D">
        <w:tc>
          <w:tcPr>
            <w:tcW w:w="567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Благоустройство и озеленение территорий</w:t>
            </w:r>
          </w:p>
        </w:tc>
        <w:tc>
          <w:tcPr>
            <w:tcW w:w="6563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благоустройство, очистка и озеленение территорий;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восстановление и сохранение историко-архитектурных памятников, зон отдыха, парков культуры, скверов;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очистка от мусора лесопарковых, прибрежных зон, водоемов, вывоз мусора;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очистка от снега и льда улиц, дорог, тротуаров, остановок общественного транспорта, павильонов, площадок отдыха, крыш и т.п.;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побелка бордюров;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подсобные ремонтные работы;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приведение в порядок воинских захоронений, мемориалов, братских могил, кладбищ, содержание мест захоронения и др.;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расчистка снега и залив катков;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сбор, отвод и удаление сточных вод;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сбор, вывоз и удаление бытовых и промышленных отходов;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 xml:space="preserve">сбор мусора в общественных местах; 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строительство новогодних и детских городков;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уборка улиц, скверов, дорог, рынков, общественных садов и парков и т.п.</w:t>
            </w:r>
          </w:p>
        </w:tc>
      </w:tr>
      <w:tr w:rsidR="00906684" w:rsidRPr="00450795" w:rsidTr="008B577D">
        <w:trPr>
          <w:trHeight w:val="921"/>
        </w:trPr>
        <w:tc>
          <w:tcPr>
            <w:tcW w:w="567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Промышленность</w:t>
            </w:r>
          </w:p>
        </w:tc>
        <w:tc>
          <w:tcPr>
            <w:tcW w:w="6563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Выполнение неквалифицированных работ на предприятиях в период их реорганизации или перепрофилирования;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Вырубка деревьев и кустарников под линиями электропередач;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деревообработка;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косметический ремонт зданий и цехов;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мытье окон производственных и непроизвод-ственных помещений;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организация сбора и переработка вторичного сырья и отходов;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ошкуривание бревен;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очистка территории предприятий от снега;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переработка леса;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переработка сельскохозяйственной продукции;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погрузо-разгрузочные работы;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подсобные работы в тепличных хозяйствах на мясокомбинате;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пошив спецодежды;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прием молока на заводе;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производство пиломатериалов, изготовление срубов;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 в швейных цехах (закройщица, швея);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 по сортировке угля;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расчистка трасс линий электропередач;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рекультивация  площадки временного размещения отходов производства;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ремонт и изготовление тары;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ремонт мебели;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сбор металлолома;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сбор и переработка вторичного сырья и отходов;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склейка папок;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слесарные работы;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создание участков под экспериментальные производства;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сортировка стеклотары;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уборка производственных помещений;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уборка территорий промышленных предприятий;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утилизация переработка бытовых отходов;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чертежные (копировальные) работы.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684" w:rsidRPr="00450795" w:rsidTr="008B577D">
        <w:trPr>
          <w:trHeight w:val="921"/>
        </w:trPr>
        <w:tc>
          <w:tcPr>
            <w:tcW w:w="567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Подготовка к празднованию Дня Победы в Великой</w:t>
            </w:r>
          </w:p>
          <w:p w:rsidR="00906684" w:rsidRPr="00450795" w:rsidRDefault="00906684" w:rsidP="00B74C57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 xml:space="preserve">Отечественной войне. </w:t>
            </w:r>
          </w:p>
          <w:p w:rsidR="00906684" w:rsidRPr="00450795" w:rsidRDefault="00906684" w:rsidP="00B74C57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Оказание помощи ветеранам, инвалидам, престарелым</w:t>
            </w:r>
          </w:p>
        </w:tc>
        <w:tc>
          <w:tcPr>
            <w:tcW w:w="6563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оформление и доставка документов;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оформление поздравительных открыток, адресная доставка приглашений для участия в праздничных мероприятиях;</w:t>
            </w:r>
          </w:p>
          <w:p w:rsidR="00906684" w:rsidRPr="00450795" w:rsidRDefault="00906684" w:rsidP="00B74C57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подготовка и проведение торжественных и праздничных культурно-массовых мероприятий;</w:t>
            </w:r>
          </w:p>
          <w:p w:rsidR="00906684" w:rsidRPr="00450795" w:rsidRDefault="00906684" w:rsidP="00B74C57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подготовка площадей, улиц, зданий к праздничным мероприятиям;</w:t>
            </w:r>
          </w:p>
          <w:p w:rsidR="00906684" w:rsidRPr="00450795" w:rsidRDefault="00906684" w:rsidP="00B74C57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работа, связанная с обработкой данных, формированием и ведением баз данных;</w:t>
            </w:r>
          </w:p>
          <w:p w:rsidR="00906684" w:rsidRPr="00450795" w:rsidRDefault="00906684" w:rsidP="00B74C57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работа, связанная с оказанием социальной помощи престарелым и больным (вскапывание огородов, заготовка дров, ремонт жилых помещений, доставка продуктов, лекарств, оказание парикмахерских услуг на дому и др.);</w:t>
            </w:r>
          </w:p>
          <w:p w:rsidR="00906684" w:rsidRPr="00450795" w:rsidRDefault="00906684" w:rsidP="00B74C57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 xml:space="preserve">работа, связанная с оказанием социальной помощи детям, престарелым и особым категориям лиц с ограниченными возможностями ухода за собой (в детских домах, домах ребенка, интернатах, домах престарелых и т.п.); </w:t>
            </w:r>
          </w:p>
          <w:p w:rsidR="00906684" w:rsidRPr="00450795" w:rsidRDefault="00906684" w:rsidP="00B74C57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уход за престарелыми, инвалидами, участниками боевых действий;</w:t>
            </w:r>
          </w:p>
          <w:p w:rsidR="00906684" w:rsidRPr="00450795" w:rsidRDefault="00906684" w:rsidP="00B74C57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формирование подарков для ветеранов.</w:t>
            </w:r>
          </w:p>
        </w:tc>
      </w:tr>
      <w:tr w:rsidR="00906684" w:rsidRPr="00450795" w:rsidTr="0035468D">
        <w:tc>
          <w:tcPr>
            <w:tcW w:w="567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Предоставление услуг в сфере государственного управления</w:t>
            </w:r>
          </w:p>
        </w:tc>
        <w:tc>
          <w:tcPr>
            <w:tcW w:w="6563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 xml:space="preserve">делопроизводство; 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обеспечение общественного порядка;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оформление и доставка документов;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подготовка и проведение торжественных и праздничных культурно-массовых мероприятий;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подготовка площадей, улиц, зданий к праздничным мероприятиям;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работа, связанная с обработкой данных, формированием и ведением баз данных;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работа, связанная с предупреждением и ликвидацией последствий чрезвычайных ситуаций природного и техногенного характера, не требующая специальной подготовки работников, а также их квалифицированных и ответственных действий в кратчайшие сроки;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работа, связанная с ведением бухгалтерского учета и составлением финансовой (бухгалтерской) отчетности;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работа, связанная с подготовкой юридических документов, предоставлением рекомендаций и консультаций по общим вопросам в области права;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работа, связанная с предоставлением услуг социального характера, консультаций, материальной помощи беженцам, жертвам стихийных бедствий и т.п.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684" w:rsidRPr="00450795" w:rsidTr="0035468D">
        <w:tc>
          <w:tcPr>
            <w:tcW w:w="567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63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 по обеспечению безопасности (охранник, сторож, вахтер, оперативный дежурный);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работа, связанная с ремонтом производственных и служебных помещений;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составление списков граждан;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счетные работы;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уборка помещений;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уточнение данных домовых книг;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участие в проведении федеральных и региональных общественных кампаний (статистические, соци</w:t>
            </w:r>
            <w:r w:rsidRPr="00450795">
              <w:rPr>
                <w:rFonts w:ascii="Times New Roman" w:hAnsi="Times New Roman"/>
                <w:spacing w:val="-20"/>
                <w:sz w:val="28"/>
                <w:szCs w:val="28"/>
              </w:rPr>
              <w:t>ологич</w:t>
            </w:r>
            <w:r w:rsidRPr="00450795">
              <w:rPr>
                <w:rFonts w:ascii="Times New Roman" w:hAnsi="Times New Roman"/>
                <w:sz w:val="28"/>
                <w:szCs w:val="28"/>
              </w:rPr>
              <w:t xml:space="preserve">еские опросы, перепись населения, опросы </w:t>
            </w:r>
            <w:r w:rsidRPr="00450795">
              <w:rPr>
                <w:rFonts w:ascii="Times New Roman" w:hAnsi="Times New Roman"/>
                <w:spacing w:val="-20"/>
                <w:sz w:val="28"/>
                <w:szCs w:val="28"/>
              </w:rPr>
              <w:t>обще</w:t>
            </w:r>
            <w:r w:rsidRPr="00450795">
              <w:rPr>
                <w:rFonts w:ascii="Times New Roman" w:hAnsi="Times New Roman"/>
                <w:sz w:val="28"/>
                <w:szCs w:val="28"/>
              </w:rPr>
              <w:t>ственного мнения, работа в избирательных комиссиях, учет скота и др.).</w:t>
            </w:r>
          </w:p>
        </w:tc>
      </w:tr>
      <w:tr w:rsidR="00906684" w:rsidRPr="00450795" w:rsidTr="0035468D">
        <w:tc>
          <w:tcPr>
            <w:tcW w:w="567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Предоставление услуг в сфере образования и здравоохранения. Обслуживание санаторно-курортных зон</w:t>
            </w:r>
          </w:p>
        </w:tc>
        <w:tc>
          <w:tcPr>
            <w:tcW w:w="6563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благоустройство, очистка и озеленение территорий;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изготовление и оформление баннеров, стендов, плакатов и т.д.;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подготовка и проведение праздничных и торжественных культурно-массовых мероприятий, слетов, конкурсов и т.п.;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прием и выдача верхней одежды;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проведение медицинских процедур;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 в качестве библиотекаря в школе;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 в качестве воспитателя (вожатого) на детских площадках, в лагерях отдыха (в летнее время);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 в качестве методиста;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 в качестве психолога;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 в качестве педагога по дополнительному образованию детей в общеобразовательных учреждениях, образовательных учреждениях начального и среднего профессионального образования, во внешкольных учреждениях;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 по воспитанию и обучению детей в дошкольных общеобразовательных учреждениях;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работа, связанная с содержанием детей в дошкольных общеобразовательных учреждениях;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работа, связанная с выращиванием и уборкой овощей, цветов, плодово-ягодных культур, деревьев и т.п.;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работа, связанная с обработкой данных, формированием и ведением баз данных;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ремонт мебели;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руководство бригадами школьников;</w:t>
            </w:r>
          </w:p>
          <w:p w:rsidR="00906684" w:rsidRPr="00450795" w:rsidRDefault="00906684" w:rsidP="00D31895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работа, связанная с лечением и контролем за состоянием здоровья сельскохозяйственных и домашних животных;</w:t>
            </w:r>
          </w:p>
        </w:tc>
      </w:tr>
      <w:tr w:rsidR="00906684" w:rsidRPr="00450795" w:rsidTr="0035468D">
        <w:tc>
          <w:tcPr>
            <w:tcW w:w="567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63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работа, связанная с обеспечением условий пребывания в больничных и санаторно-курортных учреждениях (проживание, питание и т.п.);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 в качестве кастелянши;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 в качестве санитара;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регистрация и выдача медицинских карт, оформление медицинских документов;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работа, связанная с предоставлением услуг по организации физкультурно-оздоровительной, спортивной деятельности;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работа, связанная с ведением бухгалтерского учета и составлением финансовой (бухгалтерской) отчетности;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работа, связанная с ремонтом служебных помещений;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 по обеспечению безопасности (охранник, сторож, вахтер);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работа, связанная с изготовлением и реализацией кулинарной продукции столовыми;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сопровождение детей в школу;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стирка белья;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уборка помещений;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формирование подарков для детей.</w:t>
            </w:r>
          </w:p>
        </w:tc>
      </w:tr>
      <w:tr w:rsidR="00906684" w:rsidRPr="00450795" w:rsidTr="0035468D">
        <w:tc>
          <w:tcPr>
            <w:tcW w:w="567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Проведение мероприятий общественно-культурного назначения.  Обеспечение оздоровления и отдыха детей в период каникул</w:t>
            </w:r>
          </w:p>
        </w:tc>
        <w:tc>
          <w:tcPr>
            <w:tcW w:w="6563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благоустройство и озеленение территорий;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изготовление и оформление стендов, плакатов и т.д.;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обслуживание аттракционов;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обслуживание зрелищных мероприятий культурного назначения (фестивалей, спортивных соревнований и др.);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осуществление грузоперевозок;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погрузочно-разгрузочные работы;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подсобные работы;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работа, связанная с предоставлением услуг по организации отдыха детей;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работа, связанная с предоставлением услуг по организации досуга детей путем создания дворовых спортивных команд;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 xml:space="preserve">работа, связанная с предоставлением услуг по организации физкультурно-оздоровительной, спортивной деятельности; 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 по обеспечению безопасности (охранник, сторож, вахтер);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 в качестве воспитателя (вожатого) на детских площадках, в лагерях отдыха (в летнее время);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684" w:rsidRPr="00450795" w:rsidTr="0035468D">
        <w:tc>
          <w:tcPr>
            <w:tcW w:w="567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63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работа, связанная с ремонтом производственных и служебных помещений;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работа, связанная с обеспечением деятельности детских лагерей во время каникул;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работа, связанная с изготовлением и реализацией кулинарной продукции столовыми в детских лагерях;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уборка помещений;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уборка территорий.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684" w:rsidRPr="00450795" w:rsidTr="0035468D">
        <w:tc>
          <w:tcPr>
            <w:tcW w:w="567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Строительство жилья, реконструкция жилого фонда, строительство и ремонт объектов социально-культурного назначения</w:t>
            </w:r>
          </w:p>
        </w:tc>
        <w:tc>
          <w:tcPr>
            <w:tcW w:w="6563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 xml:space="preserve">благоустройство сдаваемых объектов; 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 xml:space="preserve">общестроительные работы при строительстве и ремонте зданий, сооружений, автомобильных дорог, тротуаров; 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погрузочно-разгрузочные работы;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подсобные, вспомогательные работы;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производство земляных работ;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работа, связанная с ремонтом производственных и служебных помещений;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разборка и снос зданий;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работа, связанная с производством отделочных работ (малярных, штукатурных, столярных, плотничных);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 по обеспечению безопасности (охранник, сторож, вахтер).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684" w:rsidRPr="00450795" w:rsidTr="0035468D">
        <w:tc>
          <w:tcPr>
            <w:tcW w:w="567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Восстановление и охрана лесов</w:t>
            </w:r>
          </w:p>
        </w:tc>
        <w:tc>
          <w:tcPr>
            <w:tcW w:w="6563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выращивание, посадка, подсадка, пересадка саженцев, заготовка и первичная переработка лесоматериалов хвойных и лиственных пород;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охрана лесов и лесосек;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очистка лесных делянок от порубочных остатков;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погрузочно-разгрузочные работы;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прореживание лесов и лесосек;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работа, связанная с лесоводством и лесозаготовками;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работа, связанная с выращиванием молодого порослевого леса и деловой древесины;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работа, связанная с выращиванием новогодних елок;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работа, связанная с защитой леса от вредителей и болезней;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работа, связанная с восстановлением лесов после пожаров: обрубка, обрезка и т.п.;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сбор и заготовка лесных дикорастущих материалов.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684" w:rsidRPr="00450795" w:rsidTr="0035468D">
        <w:tc>
          <w:tcPr>
            <w:tcW w:w="9540" w:type="dxa"/>
            <w:gridSpan w:val="3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 xml:space="preserve">2. Улучшение качества жизни населения и создание условий 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для обеспечения жизнедеятельности муниципального образования.</w:t>
            </w:r>
          </w:p>
        </w:tc>
      </w:tr>
      <w:tr w:rsidR="00906684" w:rsidRPr="00450795" w:rsidTr="0035468D">
        <w:tc>
          <w:tcPr>
            <w:tcW w:w="567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Строительство автомобильных дорог, их ремонт и содержание</w:t>
            </w:r>
          </w:p>
        </w:tc>
        <w:tc>
          <w:tcPr>
            <w:tcW w:w="6563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изготовление и установка снегозадерживающих щитов, их ремонт;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 xml:space="preserve">общестроительные работы при строительстве и ремонте автомобильных дорог, тротуаров; 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окраска элементов обустройства дорог, содержание их в надлежащем состоянии;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очистка дорожных покрытий от грязи и снега;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очистка водопроводных труб, элементов мостов и путепроводов, от грязи, снега и льда;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погрузочно-разгрузочные работы;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поддержание системы водоотвода в работоспособном состоянии;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проведение мелиоративных (ирригационных) работ;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производство земляных работ;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 по обеспечению безопасности (охранник, сторож, вахтер);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ремонт дорожного полотна;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скашивание травы, вырубка кустарника, обрезка веток на обочинах, откосах, полосах отвода, уборка порубочных остатков;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pacing w:val="-20"/>
                <w:sz w:val="28"/>
                <w:szCs w:val="28"/>
              </w:rPr>
              <w:t>устано</w:t>
            </w:r>
            <w:r w:rsidRPr="00450795">
              <w:rPr>
                <w:rFonts w:ascii="Times New Roman" w:hAnsi="Times New Roman"/>
                <w:sz w:val="28"/>
                <w:szCs w:val="28"/>
              </w:rPr>
              <w:t xml:space="preserve">вка </w:t>
            </w:r>
            <w:r w:rsidRPr="00450795">
              <w:rPr>
                <w:rFonts w:ascii="Times New Roman" w:hAnsi="Times New Roman"/>
                <w:spacing w:val="-20"/>
                <w:sz w:val="28"/>
                <w:szCs w:val="28"/>
              </w:rPr>
              <w:t>барьер</w:t>
            </w:r>
            <w:r w:rsidRPr="00450795">
              <w:rPr>
                <w:rFonts w:ascii="Times New Roman" w:hAnsi="Times New Roman"/>
                <w:sz w:val="28"/>
                <w:szCs w:val="28"/>
              </w:rPr>
              <w:t>ного ограждения.</w:t>
            </w:r>
          </w:p>
        </w:tc>
      </w:tr>
      <w:tr w:rsidR="00906684" w:rsidRPr="00450795" w:rsidTr="0035468D">
        <w:tc>
          <w:tcPr>
            <w:tcW w:w="567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906684" w:rsidRPr="00450795" w:rsidRDefault="00906684" w:rsidP="008B57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Эксплуатация жилищно-коммунального хозяйства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63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благоустройство и озеленение территорий;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восстановление и замена памятных знаков;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восстановление и сохранение историко-архитектурных памятников, зон отдыха, парков, скверов; озеленение, посадка, прополка, обрезка деревьев, вырубка и уборка поросли, скашивание травы и др.;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вспомогательные работы по обеспечению теплоснабжения в течение отопительного сезона;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очистка территорий от мусора, вывоз мусора;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очистка от снега и льда улиц, тротуаров, дворов, крыш и т.п.;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побелка бордюров;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погрузочно-разгрузочные работы;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 xml:space="preserve">подсобные работы при эксплуатации водопроводных и канализационных коммуникаций; 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 по обеспечению безопасности (охранник, сторож, вахтер);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 xml:space="preserve">работа по подготовке жилого фонда к отопительному сезону; 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 xml:space="preserve">работа, связанная с обработкой данных, 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684" w:rsidRPr="00450795" w:rsidTr="0035468D">
        <w:tc>
          <w:tcPr>
            <w:tcW w:w="567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63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формированием и ведением баз данных;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ремонтные работы;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слесарные работы;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уборка помещений;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установка и обновление указателей с названием улиц, номерами домов;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утепление дверей, окон.</w:t>
            </w:r>
          </w:p>
        </w:tc>
      </w:tr>
      <w:tr w:rsidR="00906684" w:rsidRPr="00450795" w:rsidTr="0035468D">
        <w:tc>
          <w:tcPr>
            <w:tcW w:w="567" w:type="dxa"/>
          </w:tcPr>
          <w:p w:rsidR="00906684" w:rsidRPr="00450795" w:rsidRDefault="00906684" w:rsidP="00D31895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Прокладка, ремонт и содержание водопроводных, газовых, канализационных и других коммуникаций</w:t>
            </w:r>
          </w:p>
        </w:tc>
        <w:tc>
          <w:tcPr>
            <w:tcW w:w="6563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вспомогательные работы при газификации жилья;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вспомогательные работы при прокладке и ремонте водопроводных, газовых, канализационных и других коммуникаций, линий электропередачи;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вырубка деревьев и кустарников под линиями электропередачи;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доставка извещений;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 по обеспечению безопасности (охранник, сторож, вахтер);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работа, связанная с обработкой данных, формированием и ведением баз данных;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работа, связанная с ремонтом и техническим обслуживанием оборудования котельных;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работа, связанная с обеспечением работоспособности тепловых сетей.</w:t>
            </w:r>
          </w:p>
        </w:tc>
      </w:tr>
      <w:tr w:rsidR="00906684" w:rsidRPr="00450795" w:rsidTr="0035468D">
        <w:tc>
          <w:tcPr>
            <w:tcW w:w="567" w:type="dxa"/>
          </w:tcPr>
          <w:p w:rsidR="00906684" w:rsidRPr="00450795" w:rsidRDefault="00906684" w:rsidP="00D31895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Обслуживание пассажирского транспорта, работа организаций связи</w:t>
            </w:r>
          </w:p>
        </w:tc>
        <w:tc>
          <w:tcPr>
            <w:tcW w:w="6563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вспомогательные работы при оказании услуг электросвязи;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осуществление грузовых и пассажирских перевозок автомобильным транспортом;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очистка железнодорожного полотна, трамвайных путей;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очистка станционных и подъездных путей;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проверка работы городского транспорта;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 в качестве кондуктора в общественном транспорте;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 в качестве курьера;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 в качестве проводника;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 в качестве станционного рабочего;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работа, связанная с предоставлением услуг по организации комплексного туристического обслуживания;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 по обеспечению безопасности (охранник, сторож, вахтер);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 в центрах телефонного обслуживания по предоставлению услуг по изучению рынка, услуг прямого маркетинга и других, связанных со сбытом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 xml:space="preserve">и маркетингом по отношению к конкретному 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684" w:rsidRPr="00450795" w:rsidTr="0035468D">
        <w:tc>
          <w:tcPr>
            <w:tcW w:w="567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63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клиенту;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работа, связанная с обработкой данных, формированием и ведением баз данных;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распространение, продажа проездных документов;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сбор, обработка, перевозка, доставка почтовой корреспонденции;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ремонтные работы;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слесарные работы;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уборка производственных и служебных помещений.</w:t>
            </w:r>
          </w:p>
        </w:tc>
      </w:tr>
      <w:tr w:rsidR="00906684" w:rsidRPr="00450795" w:rsidTr="0035468D">
        <w:tc>
          <w:tcPr>
            <w:tcW w:w="567" w:type="dxa"/>
          </w:tcPr>
          <w:p w:rsidR="00906684" w:rsidRPr="00450795" w:rsidRDefault="00906684" w:rsidP="00D31895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410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Предоставление  услуг торговли, общественного питания. Бытовое обслуживание населения</w:t>
            </w:r>
          </w:p>
        </w:tc>
        <w:tc>
          <w:tcPr>
            <w:tcW w:w="6563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осуществление грузовых перевозок автомобильным транспортом;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очистка и подготовка овощехранилищ;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подготовка товара к продаже;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погрузочно-разгрузочные работы;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 в качестве менеджера и мерчендайзера (в торговле);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 по приему и выдаче продукции на складе;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 по техническому обслуживанию и ремонту автотранспортных средств;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работа, связанная с обработкой данных, формированием и ведением баз данных;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работа, связанная с изготовлением и реализацией предприятиями общественного питания кулинарной продукции и организацией потребления ее непосредственно по месту реализации;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работа, связанная с изготовлением и реализацией кулинарной продукции в столовых при предприятиях и учреждениях;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 по обеспечению безопасности (охранник, сторож, вахтер);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работа, связанная с производством продукции предприятиями и поставкой ее по заказам потребителей;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 xml:space="preserve">работа, связанная с уборкой производственных и жилых помещений, чисткой оборудования и транспортных средств; 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ремонт бытовых изделий и предметов личного пользования;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ремонт бытовых электрических изделий;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ремонт аудио- и видеоаппаратуры;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ремонт и изготовление тары;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ремонт обуви и прочих изделий из кожи;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розничная торговля в неспециализированных, специализированных магазинах, вне магазинов;</w:t>
            </w:r>
          </w:p>
          <w:p w:rsidR="00906684" w:rsidRPr="00450795" w:rsidRDefault="00906684" w:rsidP="006B2C36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сортировка и упаковка товаров.</w:t>
            </w:r>
          </w:p>
        </w:tc>
      </w:tr>
      <w:tr w:rsidR="00906684" w:rsidRPr="00450795" w:rsidTr="0035468D">
        <w:tc>
          <w:tcPr>
            <w:tcW w:w="567" w:type="dxa"/>
          </w:tcPr>
          <w:p w:rsidR="00906684" w:rsidRPr="00450795" w:rsidRDefault="00906684" w:rsidP="00D31895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Обеспечение населения прочими социальными и персональными услугами</w:t>
            </w:r>
          </w:p>
        </w:tc>
        <w:tc>
          <w:tcPr>
            <w:tcW w:w="6563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архивные и библиотечные работы (подбор документов, составление каталогов, поиск, выдача требуемых материалов и т.п.);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восстановление и сохранение историко-архитектурных памятников, зон отдыха, парков культуры, скверов;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доставка обедов;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изготовление изделий народных промыслов, сувениров, рукоделие;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OLE_LINK3"/>
            <w:r w:rsidRPr="00450795">
              <w:rPr>
                <w:rFonts w:ascii="Times New Roman" w:hAnsi="Times New Roman"/>
                <w:sz w:val="28"/>
                <w:szCs w:val="28"/>
              </w:rPr>
              <w:t>предоставление консультационных услуг в области операций с недвижимым имуществом, аренды и прочих видов услуг;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предоставление парикмахерских услуг</w:t>
            </w:r>
            <w:bookmarkEnd w:id="1"/>
            <w:r w:rsidRPr="0045079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работа, связанная с предоставлением мест для временного проживания в молодежных туристских лагерях и на туристских базах, в детских лагерях (на время каникул), в пансионатах, домах отдыха, на квартирах, в сельских домах и т.п.;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работа, связанная с обработкой данных, формированием и ведением баз данных;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работа, связанная с предоставлением ритуальных услуг;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работа, связанная с предоставлением оздоровительных услуг;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 в общественных организациях инвалидов;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распространение билетов;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распространение печатных изданий;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распространение рекламных материалов;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ремонт одежды; ремонт и оформление экспонатов и экспозиционных залов;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сбор и обработка исторических материалов;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сбор и переработка вторичного сырья и отходов;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сортировка гуманитарной помощи;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стирка и глажение одежды;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уничтожение сорняков и дикорастущих нарко-культур;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участие в археологических раскопках.</w:t>
            </w:r>
          </w:p>
        </w:tc>
      </w:tr>
      <w:tr w:rsidR="00906684" w:rsidRPr="00450795" w:rsidTr="0035468D">
        <w:tc>
          <w:tcPr>
            <w:tcW w:w="9540" w:type="dxa"/>
            <w:gridSpan w:val="3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 xml:space="preserve">3. Обеспечение населения необходимой для 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жизнедеятельности продукцией</w:t>
            </w:r>
          </w:p>
        </w:tc>
      </w:tr>
      <w:tr w:rsidR="00906684" w:rsidRPr="00450795" w:rsidTr="0035468D">
        <w:tc>
          <w:tcPr>
            <w:tcW w:w="567" w:type="dxa"/>
          </w:tcPr>
          <w:p w:rsidR="00906684" w:rsidRPr="00450795" w:rsidRDefault="00906684" w:rsidP="00D31895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Обеспечение населения продукцией сельского, лесного хозяйства</w:t>
            </w:r>
          </w:p>
        </w:tc>
        <w:tc>
          <w:tcPr>
            <w:tcW w:w="6563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вспашка земли;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выращивание рассады овощей, цветов, саженцев плодово-ягодных культур, деревьев;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выращивание и уборка овощей и плодов и т.д.;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работа, связанная с выращиванием и уборкой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684" w:rsidRPr="00450795" w:rsidTr="0035468D">
        <w:tc>
          <w:tcPr>
            <w:tcW w:w="567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и рыбоводства</w:t>
            </w:r>
          </w:p>
        </w:tc>
        <w:tc>
          <w:tcPr>
            <w:tcW w:w="6563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зерновых, технических и прочих культур;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 xml:space="preserve">вырубка кустарников, деревьев; 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забой скота и птицы;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заготовка кормов;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заготовка сена, соломы;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закладка овощей и фруктов на хранение;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изготовление и ремонт тары;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погрузочно-разгрузочные работы;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подготовка к севу и посевные работы;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подготовка почвы;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помощь при проведении весенне-полевых работ;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покос травы;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посадка саженцев;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прополка насаждений;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 на току;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 xml:space="preserve">работа на хлебоприемном пункте; 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 в теплично-садовых хозяйствах;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работа, связанная с защитой растений от вредителей и болезней;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 по обеспечению безопасности (охранник, сторож, вахтер);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работа, связанная с разведением, содержанием сельскохозяйственных животных (крупный рогатый скот, овцы, козы, лошади, свиньи, птица, кролики и т.п.) и уходом за ними;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работа, связанная с производством  машин и оборудования для сельского и лесного хозяйства;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работа, связанная с изготовлением и реализацией кулинарной продукции и организацией потребления ее непосредственно по месту реализации;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работа, связанная с разведением и выращиванием рыбы и водных биоресурсов;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работа, связанная с обработкой данных, формированием и ведением баз данных;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ремонт животноводческих и складских помещений;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ремонт сельскохозяйственной техники;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 xml:space="preserve">снегоуборочные работы на сельскохозяйственных объектах; 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сортировка овощей и фруктов;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стрижка животных;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уборка производственных и служебных помещений;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уборка урожая;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уничтожение сорняков;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учетные работы.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684" w:rsidRPr="00450795" w:rsidTr="0035468D">
        <w:tc>
          <w:tcPr>
            <w:tcW w:w="567" w:type="dxa"/>
          </w:tcPr>
          <w:p w:rsidR="00906684" w:rsidRPr="00450795" w:rsidRDefault="00906684" w:rsidP="00D31895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410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Обеспечение населения пищевыми продуктами</w:t>
            </w:r>
          </w:p>
        </w:tc>
        <w:tc>
          <w:tcPr>
            <w:tcW w:w="6563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монтаж технологического оборудования;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подсобные работы;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работа, связанная с производством и переработкой мяса и мясопродуктов;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работа, связанная с переработкой и консервированием картофеля, фруктов и овощей;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работа, связанная с производством растительных и животных масел и жиров;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работа, связанная с производством молочных продуктов;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работа, связанная с производством продуктов мукомольно-крупяной промышленности;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работа, связанная с производством кормов для животных;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работа, связанная с производством напитков;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работа, связанная с обработкой данных, формированием и ведением баз данных;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 по обеспечению безопасности (охранник, сторож, вахтер);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проведение лабораторных анализов;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ремонт внутренних коммуникаций;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ремонт и изготовление тары;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ремонт производственных и служебных помещений;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ремонт сантехнического оборудования;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ремонт технологического оборудования;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сбор и переработка вторичного сырья и отходов;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слесарные работы;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сортировка готовой продукции;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уборка производственных и служебных помещений;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уборка территорий;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упаковка готовой продукции;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фасовка готовой продукции.</w:t>
            </w:r>
          </w:p>
        </w:tc>
      </w:tr>
      <w:tr w:rsidR="00906684" w:rsidRPr="00450795" w:rsidTr="0035468D">
        <w:tc>
          <w:tcPr>
            <w:tcW w:w="567" w:type="dxa"/>
          </w:tcPr>
          <w:p w:rsidR="00906684" w:rsidRPr="00450795" w:rsidRDefault="00906684" w:rsidP="00D31895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410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Обеспечение населения продукцией широкого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потребления</w:t>
            </w:r>
          </w:p>
        </w:tc>
        <w:tc>
          <w:tcPr>
            <w:tcW w:w="6563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монтаж технологического оборудования;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подсобные работы;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 xml:space="preserve">работа, связанная с производством одежды; 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работа, связанная с производством товаров для детей;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работа, связанная с производством товаров для всех групп населения;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работа, связанная с производством товаров, используемых в быту;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работа, связанная с обработкой древесины и производством изделий из дерева;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684" w:rsidRPr="00450795" w:rsidTr="0035468D">
        <w:tc>
          <w:tcPr>
            <w:tcW w:w="567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63" w:type="dxa"/>
          </w:tcPr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работа, связанная с обработкой данных, формированием и ведением баз данных;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работа по обеспечению безопасности (охранник, сторож, вахтер);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ремонт внутренних коммуникаций;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ремонт и изготовление тары;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ремонт производственных и служебных помещений;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ремонт сантехнического оборудования;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ремонт технологического оборудования;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сбор и переработка вторичного сырья и отходов;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слесарные работы;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сортировка готовой продукции;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уборка производственных и служебных помещений;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уборка территорий;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упаковка готовой продукции;</w:t>
            </w:r>
          </w:p>
          <w:p w:rsidR="00906684" w:rsidRPr="00450795" w:rsidRDefault="00906684" w:rsidP="008B577D">
            <w:pPr>
              <w:keepNext/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795">
              <w:rPr>
                <w:rFonts w:ascii="Times New Roman" w:hAnsi="Times New Roman"/>
                <w:sz w:val="28"/>
                <w:szCs w:val="28"/>
              </w:rPr>
              <w:t>фасовка готовой продукции.</w:t>
            </w:r>
          </w:p>
        </w:tc>
      </w:tr>
      <w:bookmarkEnd w:id="0"/>
    </w:tbl>
    <w:p w:rsidR="00906684" w:rsidRPr="000A5318" w:rsidRDefault="00906684" w:rsidP="008B577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6684" w:rsidRPr="000A5318" w:rsidRDefault="00906684" w:rsidP="008B57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5318">
        <w:rPr>
          <w:rFonts w:ascii="Times New Roman" w:hAnsi="Times New Roman"/>
          <w:sz w:val="28"/>
          <w:szCs w:val="28"/>
        </w:rPr>
        <w:tab/>
        <w:t xml:space="preserve">*для выполнения общественных работ применяется квалифицированный </w:t>
      </w:r>
    </w:p>
    <w:p w:rsidR="00906684" w:rsidRPr="000A5318" w:rsidRDefault="00906684" w:rsidP="008B57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5318">
        <w:rPr>
          <w:rFonts w:ascii="Times New Roman" w:hAnsi="Times New Roman"/>
          <w:sz w:val="28"/>
          <w:szCs w:val="28"/>
        </w:rPr>
        <w:tab/>
        <w:t xml:space="preserve">  труд и труд, не требующий квалификации.</w:t>
      </w:r>
    </w:p>
    <w:p w:rsidR="00906684" w:rsidRPr="004C2DED" w:rsidRDefault="00906684" w:rsidP="004C2D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6684" w:rsidRPr="004C2DED" w:rsidRDefault="00906684" w:rsidP="004C2D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6684" w:rsidRPr="004C2DED" w:rsidRDefault="00906684" w:rsidP="004C2DE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C2DED">
        <w:rPr>
          <w:rFonts w:ascii="Times New Roman" w:hAnsi="Times New Roman"/>
          <w:sz w:val="28"/>
          <w:szCs w:val="28"/>
        </w:rPr>
        <w:t>Начальник отдела по организации</w:t>
      </w:r>
    </w:p>
    <w:p w:rsidR="00906684" w:rsidRPr="004C2DED" w:rsidRDefault="00906684" w:rsidP="004C2DE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C2DED">
        <w:rPr>
          <w:rFonts w:ascii="Times New Roman" w:hAnsi="Times New Roman"/>
          <w:sz w:val="28"/>
          <w:szCs w:val="28"/>
        </w:rPr>
        <w:t>Управления и работе с обращениями                                             Т.Д.Платонцева</w:t>
      </w:r>
    </w:p>
    <w:sectPr w:rsidR="00906684" w:rsidRPr="004C2DED" w:rsidSect="00BA6D35">
      <w:headerReference w:type="even" r:id="rId7"/>
      <w:headerReference w:type="default" r:id="rId8"/>
      <w:pgSz w:w="11906" w:h="16838"/>
      <w:pgMar w:top="1134" w:right="567" w:bottom="72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684" w:rsidRDefault="00906684" w:rsidP="00C926CF">
      <w:pPr>
        <w:spacing w:after="0" w:line="240" w:lineRule="auto"/>
      </w:pPr>
      <w:r>
        <w:separator/>
      </w:r>
    </w:p>
  </w:endnote>
  <w:endnote w:type="continuationSeparator" w:id="1">
    <w:p w:rsidR="00906684" w:rsidRDefault="00906684" w:rsidP="00C92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684" w:rsidRDefault="00906684" w:rsidP="00C926CF">
      <w:pPr>
        <w:spacing w:after="0" w:line="240" w:lineRule="auto"/>
      </w:pPr>
      <w:r>
        <w:separator/>
      </w:r>
    </w:p>
  </w:footnote>
  <w:footnote w:type="continuationSeparator" w:id="1">
    <w:p w:rsidR="00906684" w:rsidRDefault="00906684" w:rsidP="00C92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684" w:rsidRDefault="00906684" w:rsidP="003D70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06684" w:rsidRDefault="0090668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684" w:rsidRDefault="00906684" w:rsidP="003D70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06684" w:rsidRDefault="0090668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577D"/>
    <w:rsid w:val="00021630"/>
    <w:rsid w:val="00025ABD"/>
    <w:rsid w:val="00083AE4"/>
    <w:rsid w:val="000A5318"/>
    <w:rsid w:val="00144DD1"/>
    <w:rsid w:val="002635FB"/>
    <w:rsid w:val="00270E1B"/>
    <w:rsid w:val="00286E13"/>
    <w:rsid w:val="003333D8"/>
    <w:rsid w:val="0035468D"/>
    <w:rsid w:val="003D700C"/>
    <w:rsid w:val="00430506"/>
    <w:rsid w:val="004305A6"/>
    <w:rsid w:val="00450795"/>
    <w:rsid w:val="00497233"/>
    <w:rsid w:val="004C2DED"/>
    <w:rsid w:val="005A5F17"/>
    <w:rsid w:val="006B2C36"/>
    <w:rsid w:val="006C5AAB"/>
    <w:rsid w:val="007E7C81"/>
    <w:rsid w:val="008B577D"/>
    <w:rsid w:val="008D2346"/>
    <w:rsid w:val="00906684"/>
    <w:rsid w:val="00916BCF"/>
    <w:rsid w:val="00AF0916"/>
    <w:rsid w:val="00B74C57"/>
    <w:rsid w:val="00B80F45"/>
    <w:rsid w:val="00BA6D35"/>
    <w:rsid w:val="00BB17C2"/>
    <w:rsid w:val="00C25392"/>
    <w:rsid w:val="00C55FE5"/>
    <w:rsid w:val="00C926CF"/>
    <w:rsid w:val="00CD0694"/>
    <w:rsid w:val="00D31895"/>
    <w:rsid w:val="00D61504"/>
    <w:rsid w:val="00E20EA6"/>
    <w:rsid w:val="00E2453E"/>
    <w:rsid w:val="00E71949"/>
    <w:rsid w:val="00F02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6CF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8B577D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B577D"/>
    <w:pPr>
      <w:keepNext/>
      <w:spacing w:after="0" w:line="240" w:lineRule="auto"/>
      <w:outlineLvl w:val="2"/>
    </w:pPr>
    <w:rPr>
      <w:rFonts w:ascii="Times New Roman" w:hAnsi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B577D"/>
    <w:pPr>
      <w:keepNext/>
      <w:spacing w:after="0" w:line="240" w:lineRule="auto"/>
      <w:ind w:firstLine="6663"/>
      <w:outlineLvl w:val="3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8B577D"/>
    <w:rPr>
      <w:rFonts w:ascii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B577D"/>
    <w:rPr>
      <w:rFonts w:ascii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B577D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8B577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B577D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8B577D"/>
    <w:rPr>
      <w:rFonts w:cs="Times New Roman"/>
    </w:rPr>
  </w:style>
  <w:style w:type="character" w:customStyle="1" w:styleId="a">
    <w:name w:val="Основной текст_"/>
    <w:basedOn w:val="DefaultParagraphFont"/>
    <w:link w:val="2"/>
    <w:uiPriority w:val="99"/>
    <w:locked/>
    <w:rsid w:val="008B577D"/>
    <w:rPr>
      <w:rFonts w:ascii="Times New Roman" w:hAnsi="Times New Roman" w:cs="Times New Roman"/>
      <w:spacing w:val="10"/>
      <w:sz w:val="25"/>
      <w:szCs w:val="25"/>
    </w:rPr>
  </w:style>
  <w:style w:type="character" w:customStyle="1" w:styleId="1">
    <w:name w:val="Основной текст1"/>
    <w:basedOn w:val="a"/>
    <w:uiPriority w:val="99"/>
    <w:rsid w:val="008B577D"/>
  </w:style>
  <w:style w:type="paragraph" w:customStyle="1" w:styleId="2">
    <w:name w:val="Основной текст2"/>
    <w:basedOn w:val="Normal"/>
    <w:link w:val="a"/>
    <w:uiPriority w:val="99"/>
    <w:rsid w:val="008B577D"/>
    <w:pPr>
      <w:spacing w:after="0" w:line="328" w:lineRule="exact"/>
      <w:jc w:val="both"/>
    </w:pPr>
    <w:rPr>
      <w:rFonts w:ascii="Times New Roman" w:hAnsi="Times New Roman"/>
      <w:spacing w:val="10"/>
      <w:sz w:val="25"/>
      <w:szCs w:val="25"/>
    </w:rPr>
  </w:style>
  <w:style w:type="paragraph" w:styleId="BalloonText">
    <w:name w:val="Balloon Text"/>
    <w:basedOn w:val="Normal"/>
    <w:link w:val="BalloonTextChar"/>
    <w:uiPriority w:val="99"/>
    <w:semiHidden/>
    <w:rsid w:val="00BA6D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145</TotalTime>
  <Pages>14</Pages>
  <Words>3256</Words>
  <Characters>18563</Characters>
  <Application>Microsoft Office Outlook</Application>
  <DocSecurity>0</DocSecurity>
  <Lines>0</Lines>
  <Paragraphs>0</Paragraphs>
  <ScaleCrop>false</ScaleCrop>
  <Company>КГУ ЦЗН г.Рубцовска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директора</dc:creator>
  <cp:keywords/>
  <dc:description/>
  <cp:lastModifiedBy>ptd</cp:lastModifiedBy>
  <cp:revision>10</cp:revision>
  <cp:lastPrinted>2016-12-14T08:56:00Z</cp:lastPrinted>
  <dcterms:created xsi:type="dcterms:W3CDTF">2013-12-11T05:32:00Z</dcterms:created>
  <dcterms:modified xsi:type="dcterms:W3CDTF">2016-12-19T03:23:00Z</dcterms:modified>
</cp:coreProperties>
</file>