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B1" w:rsidRPr="00D86EF7" w:rsidRDefault="003D43B1" w:rsidP="003B3FE7">
      <w:pPr>
        <w:jc w:val="both"/>
      </w:pPr>
    </w:p>
    <w:p w:rsidR="003D43B1" w:rsidRDefault="003D43B1" w:rsidP="003B3FE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5" o:title="" gain="79922f" blacklevel="1966f"/>
          </v:shape>
        </w:pict>
      </w:r>
    </w:p>
    <w:p w:rsidR="003D43B1" w:rsidRPr="00AC35BE" w:rsidRDefault="003D43B1" w:rsidP="003B3FE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3D43B1" w:rsidRPr="00AC35BE" w:rsidRDefault="003D43B1" w:rsidP="003B3FE7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3D43B1" w:rsidRDefault="003D43B1" w:rsidP="003B3FE7">
      <w:pPr>
        <w:jc w:val="center"/>
        <w:rPr>
          <w:rFonts w:ascii="Verdana" w:hAnsi="Verdana"/>
          <w:b/>
          <w:sz w:val="28"/>
          <w:szCs w:val="28"/>
        </w:rPr>
      </w:pPr>
    </w:p>
    <w:p w:rsidR="003D43B1" w:rsidRPr="00396B03" w:rsidRDefault="003D43B1" w:rsidP="003B3FE7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3D43B1" w:rsidRDefault="003D43B1" w:rsidP="003B3FE7">
      <w:pPr>
        <w:spacing w:before="240"/>
        <w:jc w:val="center"/>
      </w:pPr>
      <w:r>
        <w:t xml:space="preserve">20.02.2016 № 840 </w:t>
      </w:r>
    </w:p>
    <w:p w:rsidR="003D43B1" w:rsidRDefault="003D43B1" w:rsidP="005F248B">
      <w:pPr>
        <w:jc w:val="center"/>
      </w:pPr>
    </w:p>
    <w:p w:rsidR="003D43B1" w:rsidRPr="002F6E57" w:rsidRDefault="003D43B1" w:rsidP="005F248B"/>
    <w:p w:rsidR="003D43B1" w:rsidRPr="00EE71D9" w:rsidRDefault="003D43B1" w:rsidP="005F248B">
      <w:pPr>
        <w:tabs>
          <w:tab w:val="left" w:pos="4820"/>
        </w:tabs>
        <w:rPr>
          <w:sz w:val="28"/>
          <w:szCs w:val="28"/>
        </w:rPr>
      </w:pPr>
      <w:r w:rsidRPr="00EE71D9">
        <w:rPr>
          <w:sz w:val="28"/>
          <w:szCs w:val="28"/>
        </w:rPr>
        <w:t>О внесении изменений в постановление</w:t>
      </w:r>
    </w:p>
    <w:p w:rsidR="003D43B1" w:rsidRPr="00EE71D9" w:rsidRDefault="003D43B1" w:rsidP="005F248B">
      <w:pPr>
        <w:tabs>
          <w:tab w:val="left" w:pos="4820"/>
        </w:tabs>
        <w:rPr>
          <w:sz w:val="28"/>
          <w:szCs w:val="28"/>
        </w:rPr>
      </w:pPr>
      <w:r w:rsidRPr="00EE71D9">
        <w:rPr>
          <w:sz w:val="28"/>
          <w:szCs w:val="28"/>
        </w:rPr>
        <w:t>Администрации города Рубцовска</w:t>
      </w:r>
    </w:p>
    <w:p w:rsidR="003D43B1" w:rsidRPr="00EE71D9" w:rsidRDefault="003D43B1" w:rsidP="005F248B">
      <w:pPr>
        <w:tabs>
          <w:tab w:val="left" w:pos="4820"/>
        </w:tabs>
        <w:rPr>
          <w:sz w:val="28"/>
          <w:szCs w:val="28"/>
        </w:rPr>
      </w:pPr>
      <w:r w:rsidRPr="00EE71D9">
        <w:rPr>
          <w:sz w:val="28"/>
          <w:szCs w:val="28"/>
        </w:rPr>
        <w:t>Алтайского края от 10.09.2013 № 4512</w:t>
      </w:r>
    </w:p>
    <w:p w:rsidR="003D43B1" w:rsidRDefault="003D43B1" w:rsidP="00F7220B">
      <w:pPr>
        <w:rPr>
          <w:bCs/>
          <w:sz w:val="28"/>
          <w:szCs w:val="28"/>
        </w:rPr>
      </w:pPr>
      <w:r w:rsidRPr="00EE71D9">
        <w:rPr>
          <w:sz w:val="28"/>
          <w:szCs w:val="28"/>
        </w:rPr>
        <w:t>«</w:t>
      </w:r>
      <w:r w:rsidRPr="00EE71D9">
        <w:rPr>
          <w:bCs/>
          <w:sz w:val="28"/>
          <w:szCs w:val="28"/>
        </w:rPr>
        <w:t xml:space="preserve">Об утверждении муниципальной  </w:t>
      </w:r>
    </w:p>
    <w:p w:rsidR="003D43B1" w:rsidRDefault="003D43B1" w:rsidP="00F7220B">
      <w:pPr>
        <w:rPr>
          <w:bCs/>
          <w:sz w:val="28"/>
          <w:szCs w:val="28"/>
        </w:rPr>
      </w:pPr>
      <w:r w:rsidRPr="00EE71D9">
        <w:rPr>
          <w:bCs/>
          <w:sz w:val="28"/>
          <w:szCs w:val="28"/>
        </w:rPr>
        <w:t xml:space="preserve">программы «Комплексные меры </w:t>
      </w:r>
    </w:p>
    <w:p w:rsidR="003D43B1" w:rsidRDefault="003D43B1" w:rsidP="00F7220B">
      <w:pPr>
        <w:rPr>
          <w:bCs/>
          <w:sz w:val="28"/>
          <w:szCs w:val="28"/>
        </w:rPr>
      </w:pPr>
      <w:r w:rsidRPr="00EE71D9">
        <w:rPr>
          <w:bCs/>
          <w:sz w:val="28"/>
          <w:szCs w:val="28"/>
        </w:rPr>
        <w:t xml:space="preserve">противодействия злоупотреблению </w:t>
      </w:r>
    </w:p>
    <w:p w:rsidR="003D43B1" w:rsidRDefault="003D43B1" w:rsidP="00F7220B">
      <w:pPr>
        <w:rPr>
          <w:bCs/>
          <w:sz w:val="28"/>
          <w:szCs w:val="28"/>
        </w:rPr>
      </w:pPr>
      <w:r w:rsidRPr="00EE71D9">
        <w:rPr>
          <w:bCs/>
          <w:sz w:val="28"/>
          <w:szCs w:val="28"/>
        </w:rPr>
        <w:t>наркотиками</w:t>
      </w:r>
      <w:r>
        <w:rPr>
          <w:bCs/>
          <w:sz w:val="28"/>
          <w:szCs w:val="28"/>
        </w:rPr>
        <w:t xml:space="preserve"> </w:t>
      </w:r>
      <w:r w:rsidRPr="00EE71D9">
        <w:rPr>
          <w:bCs/>
          <w:sz w:val="28"/>
          <w:szCs w:val="28"/>
        </w:rPr>
        <w:t xml:space="preserve"> и их незаконному обороту </w:t>
      </w:r>
    </w:p>
    <w:p w:rsidR="003D43B1" w:rsidRDefault="003D43B1" w:rsidP="00F7220B">
      <w:pPr>
        <w:rPr>
          <w:sz w:val="28"/>
          <w:szCs w:val="28"/>
        </w:rPr>
      </w:pPr>
      <w:r w:rsidRPr="00EE71D9">
        <w:rPr>
          <w:bCs/>
          <w:sz w:val="28"/>
          <w:szCs w:val="28"/>
        </w:rPr>
        <w:t>в городе Рубцовске» на 2014- 2017 годы</w:t>
      </w:r>
      <w:r w:rsidRPr="00EE71D9">
        <w:rPr>
          <w:sz w:val="28"/>
          <w:szCs w:val="28"/>
        </w:rPr>
        <w:t>»</w:t>
      </w:r>
    </w:p>
    <w:p w:rsidR="003D43B1" w:rsidRDefault="003D43B1" w:rsidP="00F7220B">
      <w:pPr>
        <w:rPr>
          <w:sz w:val="28"/>
          <w:szCs w:val="28"/>
        </w:rPr>
      </w:pPr>
      <w:r>
        <w:rPr>
          <w:sz w:val="28"/>
          <w:szCs w:val="28"/>
        </w:rPr>
        <w:t xml:space="preserve">(с изменениями, внесенными постановлениями </w:t>
      </w:r>
    </w:p>
    <w:p w:rsidR="003D43B1" w:rsidRDefault="003D43B1" w:rsidP="00F7220B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3D43B1" w:rsidRDefault="003D43B1" w:rsidP="00F7220B">
      <w:pPr>
        <w:rPr>
          <w:sz w:val="28"/>
          <w:szCs w:val="28"/>
        </w:rPr>
      </w:pPr>
      <w:r>
        <w:rPr>
          <w:sz w:val="28"/>
          <w:szCs w:val="28"/>
        </w:rPr>
        <w:t>Алтайского края от 27.02.2014  № 1013,</w:t>
      </w:r>
    </w:p>
    <w:p w:rsidR="003D43B1" w:rsidRPr="009A0119" w:rsidRDefault="003D43B1" w:rsidP="00F7220B">
      <w:pPr>
        <w:rPr>
          <w:sz w:val="28"/>
          <w:szCs w:val="28"/>
        </w:rPr>
      </w:pPr>
      <w:r>
        <w:rPr>
          <w:sz w:val="28"/>
          <w:szCs w:val="28"/>
        </w:rPr>
        <w:t>от 13.08.2014  № 3412, от 13.02.2015 № 922)</w:t>
      </w:r>
    </w:p>
    <w:p w:rsidR="003D43B1" w:rsidRPr="00EE71D9" w:rsidRDefault="003D43B1" w:rsidP="005F248B">
      <w:pPr>
        <w:pStyle w:val="ConsPlusNormal"/>
        <w:widowControl/>
        <w:tabs>
          <w:tab w:val="left" w:pos="4820"/>
        </w:tabs>
        <w:ind w:right="4535" w:firstLine="0"/>
        <w:rPr>
          <w:rFonts w:ascii="Times New Roman" w:hAnsi="Times New Roman" w:cs="Times New Roman"/>
          <w:sz w:val="28"/>
          <w:szCs w:val="28"/>
        </w:rPr>
      </w:pPr>
    </w:p>
    <w:p w:rsidR="003D43B1" w:rsidRPr="00EE71D9" w:rsidRDefault="003D43B1" w:rsidP="00FC4CE0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71D9">
        <w:rPr>
          <w:sz w:val="28"/>
          <w:szCs w:val="28"/>
        </w:rPr>
        <w:t>В целях реализации муниципальной  программы «Комплексные меры противодействия злоупотреблению наркотиками и их незаконному обороту в городе Рубцовске» на 2014</w:t>
      </w:r>
      <w:r>
        <w:rPr>
          <w:sz w:val="28"/>
          <w:szCs w:val="28"/>
        </w:rPr>
        <w:t xml:space="preserve"> </w:t>
      </w:r>
      <w:r w:rsidRPr="00EE71D9">
        <w:rPr>
          <w:sz w:val="28"/>
          <w:szCs w:val="28"/>
        </w:rPr>
        <w:t>- 2017 годы</w:t>
      </w:r>
      <w:r>
        <w:rPr>
          <w:sz w:val="28"/>
          <w:szCs w:val="28"/>
        </w:rPr>
        <w:t xml:space="preserve">, утвержденной </w:t>
      </w:r>
      <w:r w:rsidRPr="00EE71D9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м </w:t>
      </w:r>
      <w:r w:rsidRPr="00EE71D9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</w:t>
      </w:r>
      <w:r w:rsidRPr="00EE71D9">
        <w:rPr>
          <w:sz w:val="28"/>
          <w:szCs w:val="28"/>
        </w:rPr>
        <w:t>Алтайского края от 10.09.2013 № 4512,</w:t>
      </w:r>
      <w:r>
        <w:rPr>
          <w:sz w:val="28"/>
          <w:szCs w:val="28"/>
        </w:rPr>
        <w:t xml:space="preserve"> в соответствии с постановлением</w:t>
      </w:r>
      <w:r w:rsidRPr="00630082">
        <w:rPr>
          <w:sz w:val="28"/>
          <w:szCs w:val="28"/>
        </w:rPr>
        <w:t xml:space="preserve"> Администрации города Рубцовска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руководствуясь решением Рубцовского городского Совета депутатов Алтайского края от 23.12.2015               № 628 «О бюджете муниципального образования город Рубцовск Алтайского края на 2016</w:t>
      </w:r>
      <w:r w:rsidRPr="00441BE9">
        <w:rPr>
          <w:bCs/>
          <w:sz w:val="28"/>
          <w:szCs w:val="28"/>
        </w:rPr>
        <w:t>,</w:t>
      </w:r>
      <w:r w:rsidRPr="00441BE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Администрации города Рубцовска Алтайского края от 31.08.2015 № </w:t>
      </w:r>
      <w:smartTag w:uri="urn:schemas-microsoft-com:office:smarttags" w:element="metricconverter">
        <w:smartTagPr>
          <w:attr w:name="ProductID" w:val="648 л"/>
        </w:smartTagPr>
        <w:r>
          <w:rPr>
            <w:sz w:val="28"/>
            <w:szCs w:val="28"/>
          </w:rPr>
          <w:t>648 л</w:t>
        </w:r>
      </w:smartTag>
      <w:r>
        <w:rPr>
          <w:sz w:val="28"/>
          <w:szCs w:val="28"/>
        </w:rPr>
        <w:t xml:space="preserve">, </w:t>
      </w:r>
      <w:r w:rsidRPr="00EE71D9">
        <w:rPr>
          <w:sz w:val="28"/>
          <w:szCs w:val="28"/>
        </w:rPr>
        <w:t>ПОСТАНОВЛЯЮ:</w:t>
      </w:r>
    </w:p>
    <w:p w:rsidR="003D43B1" w:rsidRPr="00EE71D9" w:rsidRDefault="003D43B1" w:rsidP="00F7220B">
      <w:pPr>
        <w:jc w:val="both"/>
        <w:rPr>
          <w:sz w:val="28"/>
          <w:szCs w:val="28"/>
        </w:rPr>
      </w:pPr>
      <w:r w:rsidRPr="00EE71D9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>Внести изменения в постановление</w:t>
      </w:r>
      <w:r w:rsidRPr="00EE71D9">
        <w:rPr>
          <w:sz w:val="28"/>
          <w:szCs w:val="28"/>
        </w:rPr>
        <w:t xml:space="preserve"> Администрации города Рубцовска Алтайс</w:t>
      </w:r>
      <w:r>
        <w:rPr>
          <w:sz w:val="28"/>
          <w:szCs w:val="28"/>
        </w:rPr>
        <w:t>кого края от 10.09.2013 № 4512, изложив Приложение                     к постановлению</w:t>
      </w:r>
      <w:r w:rsidRPr="00EE71D9">
        <w:rPr>
          <w:sz w:val="28"/>
          <w:szCs w:val="28"/>
        </w:rPr>
        <w:t xml:space="preserve"> Администрации города Рубцовска Алтайс</w:t>
      </w:r>
      <w:r>
        <w:rPr>
          <w:sz w:val="28"/>
          <w:szCs w:val="28"/>
        </w:rPr>
        <w:t>кого края от 10.09.2013 № 4512 в новой редакции (П</w:t>
      </w:r>
      <w:r w:rsidRPr="00214E95">
        <w:rPr>
          <w:sz w:val="28"/>
          <w:szCs w:val="28"/>
        </w:rPr>
        <w:t>риложение)</w:t>
      </w:r>
      <w:r>
        <w:rPr>
          <w:sz w:val="28"/>
          <w:szCs w:val="28"/>
        </w:rPr>
        <w:t>.</w:t>
      </w:r>
    </w:p>
    <w:p w:rsidR="003D43B1" w:rsidRDefault="003D43B1" w:rsidP="00907602">
      <w:pPr>
        <w:suppressAutoHyphens/>
        <w:ind w:right="6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907602">
        <w:rPr>
          <w:sz w:val="28"/>
          <w:szCs w:val="28"/>
        </w:rPr>
        <w:t>П</w:t>
      </w:r>
      <w:r>
        <w:rPr>
          <w:sz w:val="28"/>
          <w:szCs w:val="28"/>
        </w:rPr>
        <w:t xml:space="preserve">ризнать с момента принятия настоящего постановления утратившими силу </w:t>
      </w:r>
      <w:r w:rsidRPr="00907602">
        <w:rPr>
          <w:sz w:val="28"/>
          <w:szCs w:val="28"/>
        </w:rPr>
        <w:t xml:space="preserve">постановления Администрации города Рубцовска Алтайского края: </w:t>
      </w:r>
    </w:p>
    <w:p w:rsidR="003D43B1" w:rsidRDefault="003D43B1" w:rsidP="008C35B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907602">
        <w:rPr>
          <w:sz w:val="28"/>
          <w:szCs w:val="28"/>
        </w:rPr>
        <w:t xml:space="preserve">от </w:t>
      </w:r>
      <w:r>
        <w:rPr>
          <w:sz w:val="28"/>
          <w:szCs w:val="28"/>
        </w:rPr>
        <w:t>27.02.2014 № 1013</w:t>
      </w:r>
      <w:r w:rsidRPr="0090760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E71D9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EE71D9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</w:t>
      </w:r>
      <w:r w:rsidRPr="00EE71D9">
        <w:rPr>
          <w:sz w:val="28"/>
          <w:szCs w:val="28"/>
        </w:rPr>
        <w:t>Алтайского края от 10.09.2013 № 4512</w:t>
      </w:r>
      <w:r>
        <w:rPr>
          <w:sz w:val="28"/>
          <w:szCs w:val="28"/>
        </w:rPr>
        <w:t xml:space="preserve"> </w:t>
      </w:r>
      <w:r w:rsidRPr="00EE71D9">
        <w:rPr>
          <w:sz w:val="28"/>
          <w:szCs w:val="28"/>
        </w:rPr>
        <w:t>«</w:t>
      </w:r>
      <w:r w:rsidRPr="00EE71D9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 xml:space="preserve">утверждении муниципальной </w:t>
      </w:r>
      <w:r w:rsidRPr="00EE71D9">
        <w:rPr>
          <w:bCs/>
          <w:sz w:val="28"/>
          <w:szCs w:val="28"/>
        </w:rPr>
        <w:t>программы «Комплексные меры противодействия злоупотреблению наркотиками</w:t>
      </w:r>
      <w:r>
        <w:rPr>
          <w:bCs/>
          <w:sz w:val="28"/>
          <w:szCs w:val="28"/>
        </w:rPr>
        <w:t xml:space="preserve"> </w:t>
      </w:r>
      <w:r w:rsidRPr="00EE71D9">
        <w:rPr>
          <w:bCs/>
          <w:sz w:val="28"/>
          <w:szCs w:val="28"/>
        </w:rPr>
        <w:t xml:space="preserve"> и их незаконному обороту </w:t>
      </w:r>
    </w:p>
    <w:p w:rsidR="003D43B1" w:rsidRDefault="003D43B1" w:rsidP="008C35BC">
      <w:pPr>
        <w:jc w:val="both"/>
        <w:rPr>
          <w:sz w:val="28"/>
          <w:szCs w:val="28"/>
        </w:rPr>
      </w:pPr>
      <w:r w:rsidRPr="00EE71D9">
        <w:rPr>
          <w:bCs/>
          <w:sz w:val="28"/>
          <w:szCs w:val="28"/>
        </w:rPr>
        <w:t>в городе Рубцовске» на 2014- 2017 годы</w:t>
      </w:r>
      <w:r w:rsidRPr="00EE71D9">
        <w:rPr>
          <w:sz w:val="28"/>
          <w:szCs w:val="28"/>
        </w:rPr>
        <w:t>»</w:t>
      </w:r>
      <w:r>
        <w:rPr>
          <w:sz w:val="28"/>
          <w:szCs w:val="28"/>
        </w:rPr>
        <w:t>»;</w:t>
      </w:r>
    </w:p>
    <w:p w:rsidR="003D43B1" w:rsidRDefault="003D43B1" w:rsidP="008C35B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907602">
        <w:rPr>
          <w:sz w:val="28"/>
          <w:szCs w:val="28"/>
        </w:rPr>
        <w:t xml:space="preserve">от </w:t>
      </w:r>
      <w:r>
        <w:rPr>
          <w:sz w:val="28"/>
          <w:szCs w:val="28"/>
        </w:rPr>
        <w:t>13.02.2015 № 922</w:t>
      </w:r>
      <w:r w:rsidRPr="0090760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E71D9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EE71D9">
        <w:rPr>
          <w:sz w:val="28"/>
          <w:szCs w:val="28"/>
        </w:rPr>
        <w:t>Администрации города Рубцовска</w:t>
      </w:r>
      <w:r>
        <w:rPr>
          <w:sz w:val="28"/>
          <w:szCs w:val="28"/>
        </w:rPr>
        <w:t xml:space="preserve"> </w:t>
      </w:r>
      <w:r w:rsidRPr="00EE71D9">
        <w:rPr>
          <w:sz w:val="28"/>
          <w:szCs w:val="28"/>
        </w:rPr>
        <w:t>Алтайского края от 10.09.2013 № 4512</w:t>
      </w:r>
      <w:r>
        <w:rPr>
          <w:sz w:val="28"/>
          <w:szCs w:val="28"/>
        </w:rPr>
        <w:t xml:space="preserve"> </w:t>
      </w:r>
      <w:r w:rsidRPr="00EE71D9"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Об утверждении муниципальной </w:t>
      </w:r>
      <w:r w:rsidRPr="00EE71D9">
        <w:rPr>
          <w:bCs/>
          <w:sz w:val="28"/>
          <w:szCs w:val="28"/>
        </w:rPr>
        <w:t>программы «Комплексные меры противодействия злоупотреблению наркотиками</w:t>
      </w:r>
      <w:r>
        <w:rPr>
          <w:bCs/>
          <w:sz w:val="28"/>
          <w:szCs w:val="28"/>
        </w:rPr>
        <w:t xml:space="preserve"> </w:t>
      </w:r>
      <w:r w:rsidRPr="00EE71D9">
        <w:rPr>
          <w:bCs/>
          <w:sz w:val="28"/>
          <w:szCs w:val="28"/>
        </w:rPr>
        <w:t xml:space="preserve"> и их незаконному обороту </w:t>
      </w:r>
    </w:p>
    <w:p w:rsidR="003D43B1" w:rsidRDefault="003D43B1" w:rsidP="008C35BC">
      <w:pPr>
        <w:jc w:val="both"/>
        <w:rPr>
          <w:sz w:val="28"/>
          <w:szCs w:val="28"/>
        </w:rPr>
      </w:pPr>
      <w:r w:rsidRPr="00EE71D9">
        <w:rPr>
          <w:bCs/>
          <w:sz w:val="28"/>
          <w:szCs w:val="28"/>
        </w:rPr>
        <w:t>в городе Рубцовске» на 2014- 2017 годы</w:t>
      </w:r>
      <w:r w:rsidRPr="00EE71D9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изменениями, внесенными постановлениями Администрации города Рубцовска Алтайского края от 27.02.2014  № 1013, от 13.08.2014  № 3412) ».</w:t>
      </w:r>
    </w:p>
    <w:p w:rsidR="003D43B1" w:rsidRDefault="003D43B1" w:rsidP="00907602">
      <w:pPr>
        <w:suppressAutoHyphens/>
        <w:ind w:right="69"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EA27E0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разместить на официальном сайте </w:t>
      </w:r>
      <w:r w:rsidRPr="00214E95">
        <w:rPr>
          <w:sz w:val="28"/>
          <w:szCs w:val="28"/>
        </w:rPr>
        <w:t xml:space="preserve">Администрации города Рубцовска Алтайского края </w:t>
      </w:r>
      <w:r>
        <w:rPr>
          <w:sz w:val="28"/>
          <w:szCs w:val="28"/>
        </w:rPr>
        <w:t>в сети Интернет.</w:t>
      </w:r>
    </w:p>
    <w:p w:rsidR="003D43B1" w:rsidRPr="00DC6B7F" w:rsidRDefault="003D43B1" w:rsidP="009076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C6B7F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DC6B7F">
        <w:rPr>
          <w:sz w:val="28"/>
          <w:szCs w:val="28"/>
        </w:rPr>
        <w:t>Контроль за исполнением настоящего постановления возложить на и</w:t>
      </w:r>
      <w:r>
        <w:rPr>
          <w:sz w:val="28"/>
          <w:szCs w:val="28"/>
        </w:rPr>
        <w:t>сполняющего обязанности</w:t>
      </w:r>
      <w:r w:rsidRPr="00DC6B7F">
        <w:rPr>
          <w:sz w:val="28"/>
          <w:szCs w:val="28"/>
        </w:rPr>
        <w:t xml:space="preserve"> заместителя Главы Администрации города Рубцовска К.А. Вуккерта.</w:t>
      </w:r>
    </w:p>
    <w:p w:rsidR="003D43B1" w:rsidRPr="00DC6B7F" w:rsidRDefault="003D43B1" w:rsidP="00907602">
      <w:pPr>
        <w:ind w:left="360"/>
        <w:jc w:val="both"/>
        <w:rPr>
          <w:sz w:val="28"/>
          <w:szCs w:val="28"/>
        </w:rPr>
      </w:pPr>
    </w:p>
    <w:p w:rsidR="003D43B1" w:rsidRPr="00DC6B7F" w:rsidRDefault="003D43B1" w:rsidP="00907602">
      <w:pPr>
        <w:rPr>
          <w:sz w:val="28"/>
          <w:szCs w:val="28"/>
        </w:rPr>
      </w:pPr>
    </w:p>
    <w:p w:rsidR="003D43B1" w:rsidRDefault="003D43B1" w:rsidP="00907602">
      <w:pPr>
        <w:rPr>
          <w:sz w:val="28"/>
          <w:szCs w:val="28"/>
        </w:rPr>
      </w:pPr>
    </w:p>
    <w:p w:rsidR="003D43B1" w:rsidRPr="00DC6B7F" w:rsidRDefault="003D43B1" w:rsidP="00907602">
      <w:pPr>
        <w:rPr>
          <w:sz w:val="28"/>
          <w:szCs w:val="28"/>
        </w:rPr>
      </w:pPr>
    </w:p>
    <w:p w:rsidR="003D43B1" w:rsidRPr="00DC6B7F" w:rsidRDefault="003D43B1" w:rsidP="00907602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Pr="00DC6B7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DC6B7F">
        <w:rPr>
          <w:sz w:val="28"/>
          <w:szCs w:val="28"/>
        </w:rPr>
        <w:t xml:space="preserve"> Администрации </w:t>
      </w:r>
    </w:p>
    <w:p w:rsidR="003D43B1" w:rsidRDefault="003D43B1" w:rsidP="00907602">
      <w:pPr>
        <w:rPr>
          <w:sz w:val="28"/>
          <w:szCs w:val="28"/>
        </w:rPr>
      </w:pPr>
      <w:r w:rsidRPr="00DC6B7F">
        <w:rPr>
          <w:sz w:val="28"/>
          <w:szCs w:val="28"/>
        </w:rPr>
        <w:t xml:space="preserve">города Рубцовска  </w:t>
      </w:r>
      <w:r w:rsidRPr="00DC6B7F">
        <w:rPr>
          <w:sz w:val="28"/>
          <w:szCs w:val="28"/>
        </w:rPr>
        <w:tab/>
      </w:r>
      <w:r w:rsidRPr="00DC6B7F">
        <w:rPr>
          <w:sz w:val="28"/>
          <w:szCs w:val="28"/>
        </w:rPr>
        <w:tab/>
      </w:r>
      <w:r w:rsidRPr="00DC6B7F">
        <w:rPr>
          <w:sz w:val="28"/>
          <w:szCs w:val="28"/>
        </w:rPr>
        <w:tab/>
        <w:t xml:space="preserve">                              </w:t>
      </w:r>
      <w:r w:rsidRPr="00DC6B7F">
        <w:rPr>
          <w:sz w:val="28"/>
          <w:szCs w:val="28"/>
        </w:rPr>
        <w:tab/>
      </w:r>
      <w:r w:rsidRPr="00DC6B7F">
        <w:rPr>
          <w:sz w:val="28"/>
          <w:szCs w:val="28"/>
        </w:rPr>
        <w:tab/>
      </w:r>
      <w:r>
        <w:rPr>
          <w:sz w:val="28"/>
          <w:szCs w:val="28"/>
        </w:rPr>
        <w:t xml:space="preserve">       Д.З. Фельдман</w:t>
      </w:r>
    </w:p>
    <w:p w:rsidR="003D43B1" w:rsidRDefault="003D43B1" w:rsidP="00907602">
      <w:pPr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Pr="00053993" w:rsidRDefault="003D43B1" w:rsidP="00907602">
      <w:pPr>
        <w:ind w:left="5103"/>
        <w:rPr>
          <w:snapToGrid w:val="0"/>
          <w:sz w:val="28"/>
          <w:szCs w:val="28"/>
        </w:rPr>
      </w:pPr>
      <w:r w:rsidRPr="00053993">
        <w:rPr>
          <w:snapToGrid w:val="0"/>
          <w:sz w:val="28"/>
          <w:szCs w:val="28"/>
        </w:rPr>
        <w:t xml:space="preserve">Приложение  </w:t>
      </w:r>
    </w:p>
    <w:p w:rsidR="003D43B1" w:rsidRPr="00053993" w:rsidRDefault="003D43B1" w:rsidP="00907602">
      <w:pPr>
        <w:ind w:left="5103"/>
        <w:rPr>
          <w:snapToGrid w:val="0"/>
          <w:sz w:val="28"/>
          <w:szCs w:val="28"/>
        </w:rPr>
      </w:pPr>
      <w:r w:rsidRPr="00053993">
        <w:rPr>
          <w:snapToGrid w:val="0"/>
          <w:sz w:val="28"/>
          <w:szCs w:val="28"/>
        </w:rPr>
        <w:t>к постановлению Администрации</w:t>
      </w:r>
    </w:p>
    <w:p w:rsidR="003D43B1" w:rsidRPr="00053993" w:rsidRDefault="003D43B1" w:rsidP="00907602">
      <w:pPr>
        <w:ind w:left="5103"/>
        <w:rPr>
          <w:snapToGrid w:val="0"/>
          <w:sz w:val="28"/>
          <w:szCs w:val="28"/>
        </w:rPr>
      </w:pPr>
      <w:r w:rsidRPr="00053993">
        <w:rPr>
          <w:snapToGrid w:val="0"/>
          <w:sz w:val="28"/>
          <w:szCs w:val="28"/>
        </w:rPr>
        <w:t xml:space="preserve">города Рубцовска Алтайского края </w:t>
      </w:r>
    </w:p>
    <w:p w:rsidR="003D43B1" w:rsidRPr="00053993" w:rsidRDefault="003D43B1" w:rsidP="00907602">
      <w:pPr>
        <w:ind w:left="5103"/>
        <w:rPr>
          <w:snapToGrid w:val="0"/>
          <w:sz w:val="28"/>
          <w:szCs w:val="28"/>
        </w:rPr>
      </w:pPr>
      <w:r w:rsidRPr="00053993">
        <w:rPr>
          <w:snapToGrid w:val="0"/>
          <w:sz w:val="28"/>
          <w:szCs w:val="28"/>
        </w:rPr>
        <w:t xml:space="preserve">от </w:t>
      </w:r>
      <w:r>
        <w:rPr>
          <w:snapToGrid w:val="0"/>
          <w:sz w:val="28"/>
          <w:szCs w:val="28"/>
        </w:rPr>
        <w:t>20.02.2016 № 840</w:t>
      </w:r>
    </w:p>
    <w:p w:rsidR="003D43B1" w:rsidRPr="00053993" w:rsidRDefault="003D43B1" w:rsidP="00907602">
      <w:pPr>
        <w:ind w:left="5103"/>
        <w:rPr>
          <w:snapToGrid w:val="0"/>
          <w:sz w:val="28"/>
          <w:szCs w:val="28"/>
        </w:rPr>
      </w:pPr>
    </w:p>
    <w:p w:rsidR="003D43B1" w:rsidRPr="00053993" w:rsidRDefault="003D43B1" w:rsidP="00907602">
      <w:pPr>
        <w:ind w:left="5103"/>
        <w:rPr>
          <w:snapToGrid w:val="0"/>
          <w:sz w:val="28"/>
          <w:szCs w:val="28"/>
        </w:rPr>
      </w:pPr>
      <w:r w:rsidRPr="00053993">
        <w:rPr>
          <w:snapToGrid w:val="0"/>
          <w:sz w:val="28"/>
          <w:szCs w:val="28"/>
        </w:rPr>
        <w:t xml:space="preserve">«Приложение </w:t>
      </w:r>
    </w:p>
    <w:p w:rsidR="003D43B1" w:rsidRPr="00053993" w:rsidRDefault="003D43B1" w:rsidP="00907602">
      <w:pPr>
        <w:tabs>
          <w:tab w:val="left" w:pos="5103"/>
        </w:tabs>
        <w:ind w:left="5103"/>
        <w:rPr>
          <w:sz w:val="28"/>
          <w:szCs w:val="28"/>
        </w:rPr>
      </w:pPr>
      <w:r w:rsidRPr="00053993">
        <w:rPr>
          <w:sz w:val="28"/>
          <w:szCs w:val="28"/>
        </w:rPr>
        <w:t xml:space="preserve">к постановлению Администрации </w:t>
      </w:r>
    </w:p>
    <w:p w:rsidR="003D43B1" w:rsidRPr="00053993" w:rsidRDefault="003D43B1" w:rsidP="00907602">
      <w:pPr>
        <w:tabs>
          <w:tab w:val="left" w:pos="5103"/>
        </w:tabs>
        <w:ind w:left="5103"/>
        <w:rPr>
          <w:sz w:val="28"/>
          <w:szCs w:val="28"/>
        </w:rPr>
      </w:pPr>
      <w:r w:rsidRPr="00053993">
        <w:rPr>
          <w:sz w:val="28"/>
          <w:szCs w:val="28"/>
        </w:rPr>
        <w:t xml:space="preserve">города Рубцовска Алтайского края </w:t>
      </w:r>
    </w:p>
    <w:p w:rsidR="003D43B1" w:rsidRPr="00053993" w:rsidRDefault="003D43B1" w:rsidP="00907602">
      <w:pPr>
        <w:tabs>
          <w:tab w:val="left" w:pos="5103"/>
        </w:tabs>
        <w:ind w:left="5103"/>
        <w:rPr>
          <w:sz w:val="28"/>
          <w:szCs w:val="28"/>
        </w:rPr>
      </w:pPr>
      <w:r w:rsidRPr="00053993">
        <w:rPr>
          <w:sz w:val="28"/>
          <w:szCs w:val="28"/>
        </w:rPr>
        <w:t>от 10.09.2013 № 4512</w:t>
      </w:r>
    </w:p>
    <w:p w:rsidR="003D43B1" w:rsidRDefault="003D43B1" w:rsidP="00907602">
      <w:pPr>
        <w:tabs>
          <w:tab w:val="left" w:pos="5103"/>
        </w:tabs>
        <w:ind w:left="5103"/>
      </w:pPr>
    </w:p>
    <w:p w:rsidR="003D43B1" w:rsidRDefault="003D43B1" w:rsidP="00907602">
      <w:pPr>
        <w:tabs>
          <w:tab w:val="left" w:pos="5103"/>
        </w:tabs>
        <w:ind w:left="5103"/>
      </w:pPr>
    </w:p>
    <w:p w:rsidR="003D43B1" w:rsidRDefault="003D43B1" w:rsidP="00907602">
      <w:pPr>
        <w:tabs>
          <w:tab w:val="left" w:pos="5103"/>
        </w:tabs>
        <w:ind w:left="5103"/>
      </w:pPr>
    </w:p>
    <w:p w:rsidR="003D43B1" w:rsidRDefault="003D43B1" w:rsidP="00907602">
      <w:pPr>
        <w:tabs>
          <w:tab w:val="left" w:pos="5103"/>
        </w:tabs>
        <w:ind w:left="5103"/>
      </w:pPr>
    </w:p>
    <w:p w:rsidR="003D43B1" w:rsidRPr="002A25FE" w:rsidRDefault="003D43B1" w:rsidP="00907602">
      <w:pPr>
        <w:tabs>
          <w:tab w:val="left" w:pos="5103"/>
        </w:tabs>
        <w:jc w:val="center"/>
        <w:rPr>
          <w:bCs/>
          <w:sz w:val="28"/>
          <w:szCs w:val="28"/>
        </w:rPr>
      </w:pPr>
      <w:r w:rsidRPr="002A25FE">
        <w:rPr>
          <w:bCs/>
          <w:sz w:val="28"/>
          <w:szCs w:val="28"/>
        </w:rPr>
        <w:t>Муниципальная программа «Комплексные меры противодействия злоупотреблению наркотиками и их незаконному обороту в  городе Рубцовске» на 2014 - 2017 годы</w:t>
      </w:r>
    </w:p>
    <w:p w:rsidR="003D43B1" w:rsidRPr="00ED50E9" w:rsidRDefault="003D43B1" w:rsidP="00907602">
      <w:pPr>
        <w:tabs>
          <w:tab w:val="left" w:pos="5103"/>
        </w:tabs>
        <w:ind w:left="5103"/>
      </w:pPr>
    </w:p>
    <w:p w:rsidR="003D43B1" w:rsidRDefault="003D43B1" w:rsidP="001D4F0A">
      <w:pPr>
        <w:suppressAutoHyphens/>
        <w:ind w:right="69" w:firstLine="708"/>
        <w:jc w:val="both"/>
        <w:rPr>
          <w:sz w:val="28"/>
          <w:szCs w:val="28"/>
        </w:rPr>
      </w:pPr>
    </w:p>
    <w:p w:rsidR="003D43B1" w:rsidRPr="002A25FE" w:rsidRDefault="003D43B1" w:rsidP="00F819F7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2A25FE">
        <w:rPr>
          <w:caps/>
          <w:sz w:val="28"/>
          <w:szCs w:val="28"/>
        </w:rPr>
        <w:t xml:space="preserve">ПАСПОРТ </w:t>
      </w:r>
    </w:p>
    <w:p w:rsidR="003D43B1" w:rsidRPr="002A25FE" w:rsidRDefault="003D43B1" w:rsidP="00F819F7">
      <w:pPr>
        <w:tabs>
          <w:tab w:val="left" w:pos="5103"/>
        </w:tabs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Pr="002A25FE">
        <w:rPr>
          <w:sz w:val="28"/>
          <w:szCs w:val="28"/>
        </w:rPr>
        <w:t xml:space="preserve"> программы «</w:t>
      </w:r>
      <w:r w:rsidRPr="002A25FE">
        <w:rPr>
          <w:bCs/>
          <w:sz w:val="28"/>
          <w:szCs w:val="28"/>
        </w:rPr>
        <w:t>Комплексные меры противодействия злоупотреблению наркотиками и их незаконному обороту в  городе Рубцовске» на 2014 - 2017 годы</w:t>
      </w:r>
      <w:r>
        <w:rPr>
          <w:bCs/>
          <w:sz w:val="28"/>
          <w:szCs w:val="28"/>
        </w:rPr>
        <w:t xml:space="preserve"> (далее – Программа)</w:t>
      </w:r>
    </w:p>
    <w:p w:rsidR="003D43B1" w:rsidRPr="002A25FE" w:rsidRDefault="003D43B1" w:rsidP="00F819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6237"/>
      </w:tblGrid>
      <w:tr w:rsidR="003D43B1" w:rsidRPr="009A7E54" w:rsidTr="00FC4CE0">
        <w:tc>
          <w:tcPr>
            <w:tcW w:w="3828" w:type="dxa"/>
          </w:tcPr>
          <w:p w:rsidR="003D43B1" w:rsidRPr="009A7E54" w:rsidRDefault="003D43B1" w:rsidP="00FC4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</w:t>
            </w:r>
            <w:r w:rsidRPr="009A7E54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3D43B1" w:rsidRPr="009A7E54" w:rsidRDefault="003D43B1" w:rsidP="00FC4C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МКУ «Управление культуры, спорта и молодежной политики» г. Рубцовска;</w:t>
            </w:r>
          </w:p>
        </w:tc>
      </w:tr>
      <w:tr w:rsidR="003D43B1" w:rsidRPr="009A7E54" w:rsidTr="00FC4CE0">
        <w:tc>
          <w:tcPr>
            <w:tcW w:w="3828" w:type="dxa"/>
          </w:tcPr>
          <w:p w:rsidR="003D43B1" w:rsidRPr="009A7E54" w:rsidRDefault="003D43B1" w:rsidP="00FC4C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</w:t>
            </w:r>
            <w:r w:rsidRPr="009A7E54">
              <w:rPr>
                <w:sz w:val="28"/>
                <w:szCs w:val="28"/>
              </w:rPr>
              <w:t>рограммы</w:t>
            </w:r>
          </w:p>
          <w:p w:rsidR="003D43B1" w:rsidRPr="009A7E54" w:rsidRDefault="003D43B1" w:rsidP="00FC4C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D43B1" w:rsidRDefault="003D43B1" w:rsidP="00FC4C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МКУ «Управление образования» г. Рубцовска;</w:t>
            </w:r>
          </w:p>
          <w:p w:rsidR="003D43B1" w:rsidRDefault="003D43B1" w:rsidP="00FC4C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A7E54">
              <w:rPr>
                <w:sz w:val="28"/>
                <w:szCs w:val="28"/>
              </w:rPr>
              <w:t>правление Администрации города Рубцовска по жилищно-коммунальному, дорожному хозяйству и благоустройству;</w:t>
            </w:r>
          </w:p>
          <w:p w:rsidR="003D43B1" w:rsidRDefault="003D43B1" w:rsidP="00FC4C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A7E54">
              <w:rPr>
                <w:sz w:val="28"/>
                <w:szCs w:val="28"/>
              </w:rPr>
              <w:t xml:space="preserve">ресс-служба </w:t>
            </w:r>
            <w:r>
              <w:rPr>
                <w:sz w:val="28"/>
                <w:szCs w:val="28"/>
              </w:rPr>
              <w:t>Администрации города Рубцовска Алтайского края;</w:t>
            </w:r>
          </w:p>
          <w:p w:rsidR="003D43B1" w:rsidRPr="009A7E54" w:rsidRDefault="003D43B1" w:rsidP="00FC4C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Учреждения, подведомственные МКУ «Управление культуры, спорта и молодёжной политики» г. Рубцовска.</w:t>
            </w:r>
          </w:p>
        </w:tc>
      </w:tr>
      <w:tr w:rsidR="003D43B1" w:rsidRPr="009A7E54" w:rsidTr="00FC4CE0">
        <w:tc>
          <w:tcPr>
            <w:tcW w:w="3828" w:type="dxa"/>
          </w:tcPr>
          <w:p w:rsidR="003D43B1" w:rsidRPr="009A7E54" w:rsidRDefault="003D43B1" w:rsidP="00FC4C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</w:t>
            </w:r>
            <w:r w:rsidRPr="009A7E54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3D43B1" w:rsidRDefault="003D43B1" w:rsidP="00FC4C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7E54">
              <w:rPr>
                <w:sz w:val="28"/>
                <w:szCs w:val="28"/>
              </w:rPr>
              <w:t xml:space="preserve">бразовательные учреждения муниципального образования город Рубцовск Алтайского края; </w:t>
            </w:r>
          </w:p>
          <w:p w:rsidR="003D43B1" w:rsidRPr="009A7E54" w:rsidRDefault="003D43B1" w:rsidP="00FC4C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A7E54">
              <w:rPr>
                <w:sz w:val="28"/>
                <w:szCs w:val="28"/>
              </w:rPr>
              <w:t>аселение муниципального образования город Рубцовск Алтайского края</w:t>
            </w:r>
            <w:r>
              <w:rPr>
                <w:sz w:val="28"/>
                <w:szCs w:val="28"/>
              </w:rPr>
              <w:t>.</w:t>
            </w:r>
          </w:p>
          <w:p w:rsidR="003D43B1" w:rsidRPr="009A7E54" w:rsidRDefault="003D43B1" w:rsidP="00FC4C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D43B1" w:rsidRPr="009A7E54" w:rsidTr="00FC4CE0">
        <w:tc>
          <w:tcPr>
            <w:tcW w:w="3828" w:type="dxa"/>
          </w:tcPr>
          <w:p w:rsidR="003D43B1" w:rsidRDefault="003D43B1" w:rsidP="00FC4C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37" w:type="dxa"/>
          </w:tcPr>
          <w:p w:rsidR="003D43B1" w:rsidRDefault="003D43B1" w:rsidP="00FC4C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Программой не предусмотрены. </w:t>
            </w:r>
          </w:p>
        </w:tc>
      </w:tr>
      <w:tr w:rsidR="003D43B1" w:rsidRPr="009A7E54" w:rsidTr="00FC4CE0">
        <w:tc>
          <w:tcPr>
            <w:tcW w:w="3828" w:type="dxa"/>
          </w:tcPr>
          <w:p w:rsidR="003D43B1" w:rsidRDefault="003D43B1" w:rsidP="00FC4C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Программно-целевые инструменты Программы</w:t>
            </w:r>
          </w:p>
        </w:tc>
        <w:tc>
          <w:tcPr>
            <w:tcW w:w="6237" w:type="dxa"/>
          </w:tcPr>
          <w:p w:rsidR="003D43B1" w:rsidRPr="002A25FE" w:rsidRDefault="003D43B1" w:rsidP="00FC4CE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A25FE">
              <w:rPr>
                <w:sz w:val="28"/>
                <w:szCs w:val="28"/>
              </w:rPr>
              <w:t>Указ Президента Российской Федерации от 09.06.2010 № 690 «Об утверждении Стратегии государственной антинаркотической политики Российской Федерации до 2020 года»</w:t>
            </w:r>
            <w:r w:rsidRPr="00B726F6">
              <w:rPr>
                <w:sz w:val="28"/>
                <w:szCs w:val="28"/>
              </w:rPr>
              <w:t>;</w:t>
            </w:r>
            <w:r w:rsidRPr="002A25FE">
              <w:rPr>
                <w:sz w:val="28"/>
                <w:szCs w:val="28"/>
              </w:rPr>
              <w:t xml:space="preserve"> </w:t>
            </w:r>
          </w:p>
          <w:p w:rsidR="003D43B1" w:rsidRPr="00B726F6" w:rsidRDefault="003D43B1" w:rsidP="00FC4CE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B726F6">
              <w:rPr>
                <w:sz w:val="28"/>
                <w:szCs w:val="28"/>
              </w:rPr>
              <w:t>акон Алтайского края от 14.09.2006 № 94-ЗС «О профилактике наркомании и токсикомании в Алтайском крае»;</w:t>
            </w:r>
          </w:p>
          <w:p w:rsidR="003D43B1" w:rsidRDefault="003D43B1" w:rsidP="0005399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постановление Администрации Алтайского края от 19.06.2014 № 281 </w:t>
            </w:r>
            <w:r w:rsidRPr="00773644">
              <w:rPr>
                <w:sz w:val="28"/>
                <w:szCs w:val="28"/>
              </w:rPr>
              <w:t xml:space="preserve">«Об утверждении </w:t>
            </w:r>
            <w:r>
              <w:rPr>
                <w:sz w:val="28"/>
                <w:szCs w:val="28"/>
              </w:rPr>
              <w:t>государственной п</w:t>
            </w:r>
            <w:r w:rsidRPr="00773644">
              <w:rPr>
                <w:sz w:val="28"/>
                <w:szCs w:val="28"/>
              </w:rPr>
              <w:t xml:space="preserve">рограммы </w:t>
            </w:r>
            <w:r>
              <w:rPr>
                <w:sz w:val="28"/>
                <w:szCs w:val="28"/>
              </w:rPr>
              <w:t xml:space="preserve"> Алтайского края </w:t>
            </w:r>
            <w:r w:rsidRPr="00773644">
              <w:rPr>
                <w:sz w:val="28"/>
                <w:szCs w:val="28"/>
              </w:rPr>
              <w:t>«Комплексные меры противодействия злоупотреблению наркотиками и их незаконному обороту в Алтайском крае» на 20</w:t>
            </w:r>
            <w:r>
              <w:rPr>
                <w:sz w:val="28"/>
                <w:szCs w:val="28"/>
              </w:rPr>
              <w:t>14 - 2020</w:t>
            </w:r>
            <w:r w:rsidRPr="00773644">
              <w:rPr>
                <w:sz w:val="28"/>
                <w:szCs w:val="28"/>
              </w:rPr>
              <w:t xml:space="preserve"> годы»</w:t>
            </w:r>
            <w:r>
              <w:rPr>
                <w:sz w:val="28"/>
                <w:szCs w:val="28"/>
              </w:rPr>
              <w:t>.</w:t>
            </w:r>
          </w:p>
        </w:tc>
      </w:tr>
      <w:tr w:rsidR="003D43B1" w:rsidRPr="009A7E54" w:rsidTr="00FC4CE0">
        <w:trPr>
          <w:trHeight w:val="1164"/>
        </w:trPr>
        <w:tc>
          <w:tcPr>
            <w:tcW w:w="3828" w:type="dxa"/>
          </w:tcPr>
          <w:p w:rsidR="003D43B1" w:rsidRPr="009A7E54" w:rsidRDefault="003D43B1" w:rsidP="00FC4C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</w:t>
            </w:r>
            <w:r w:rsidRPr="009A7E54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3D43B1" w:rsidRPr="009A7E54" w:rsidRDefault="003D43B1" w:rsidP="000539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 xml:space="preserve">Создание эффективной системы профилактики немедицинского потребления наркотиков </w:t>
            </w:r>
            <w:r w:rsidRPr="009A7E54">
              <w:rPr>
                <w:sz w:val="28"/>
                <w:szCs w:val="28"/>
                <w:lang w:eastAsia="en-US"/>
              </w:rPr>
              <w:t>на территории города Рубцовска</w:t>
            </w:r>
            <w:r w:rsidRPr="009A7E54">
              <w:rPr>
                <w:sz w:val="28"/>
                <w:szCs w:val="28"/>
              </w:rPr>
              <w:t>.</w:t>
            </w:r>
          </w:p>
        </w:tc>
      </w:tr>
      <w:tr w:rsidR="003D43B1" w:rsidRPr="009A7E54" w:rsidTr="00FC4CE0">
        <w:tc>
          <w:tcPr>
            <w:tcW w:w="3828" w:type="dxa"/>
          </w:tcPr>
          <w:p w:rsidR="003D43B1" w:rsidRPr="009A7E54" w:rsidRDefault="003D43B1" w:rsidP="00FC4C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</w:t>
            </w:r>
            <w:r w:rsidRPr="009A7E54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3D43B1" w:rsidRPr="009A7E54" w:rsidRDefault="003D43B1" w:rsidP="00FC4CE0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A7E54">
              <w:rPr>
                <w:sz w:val="28"/>
                <w:szCs w:val="28"/>
              </w:rPr>
              <w:t>овышение уро</w:t>
            </w:r>
            <w:r>
              <w:rPr>
                <w:sz w:val="28"/>
                <w:szCs w:val="28"/>
              </w:rPr>
              <w:t>вня межведомствен</w:t>
            </w:r>
            <w:r w:rsidRPr="009A7E54">
              <w:rPr>
                <w:sz w:val="28"/>
                <w:szCs w:val="28"/>
              </w:rPr>
              <w:t>ного взаимодействия в сфере профилактики наркомании;</w:t>
            </w:r>
          </w:p>
          <w:p w:rsidR="003D43B1" w:rsidRPr="009A7E54" w:rsidRDefault="003D43B1" w:rsidP="00FC4CE0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r w:rsidRPr="009A7E54">
              <w:rPr>
                <w:sz w:val="28"/>
                <w:szCs w:val="28"/>
              </w:rPr>
              <w:t>пропагандистских мероприятий, направленных на повышение уровня осведомленности населения о негативных</w:t>
            </w:r>
          </w:p>
          <w:p w:rsidR="003D43B1" w:rsidRPr="009A7E54" w:rsidRDefault="003D43B1" w:rsidP="00FC4C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после</w:t>
            </w:r>
            <w:r>
              <w:rPr>
                <w:sz w:val="28"/>
                <w:szCs w:val="28"/>
              </w:rPr>
              <w:t>дствиях немедицинского потребле</w:t>
            </w:r>
            <w:r w:rsidRPr="009A7E54">
              <w:rPr>
                <w:sz w:val="28"/>
                <w:szCs w:val="28"/>
              </w:rPr>
              <w:t>ния наркотиков и об ответственности за участие в их незаконном обороте;</w:t>
            </w:r>
          </w:p>
          <w:p w:rsidR="003D43B1" w:rsidRPr="009A7E54" w:rsidRDefault="003D43B1" w:rsidP="00FC4CE0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7E54">
              <w:rPr>
                <w:sz w:val="28"/>
                <w:szCs w:val="28"/>
              </w:rPr>
              <w:t>существление мер по противодействию злоупотреблению наркотиками и их незаконному обороту в  городе Рубцовске;</w:t>
            </w:r>
          </w:p>
          <w:p w:rsidR="003D43B1" w:rsidRPr="009A7E54" w:rsidRDefault="003D43B1" w:rsidP="00FC4CE0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грамотной информаци</w:t>
            </w:r>
            <w:r w:rsidRPr="009A7E54">
              <w:rPr>
                <w:sz w:val="28"/>
                <w:szCs w:val="28"/>
              </w:rPr>
              <w:t>онной политики в городских средствах массовой информации по формированию негативного отношения в обществе к н</w:t>
            </w:r>
            <w:r>
              <w:rPr>
                <w:sz w:val="28"/>
                <w:szCs w:val="28"/>
              </w:rPr>
              <w:t>емедицинскому потреблению нарко</w:t>
            </w:r>
            <w:r w:rsidRPr="009A7E54">
              <w:rPr>
                <w:sz w:val="28"/>
                <w:szCs w:val="28"/>
              </w:rPr>
              <w:t>тиков;</w:t>
            </w:r>
          </w:p>
          <w:p w:rsidR="003D43B1" w:rsidRPr="009A7E54" w:rsidRDefault="003D43B1" w:rsidP="00FC4CE0">
            <w:pPr>
              <w:pStyle w:val="ListParagraph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7E54">
              <w:rPr>
                <w:sz w:val="28"/>
                <w:szCs w:val="28"/>
              </w:rPr>
              <w:t xml:space="preserve">рганизация профилактической работы в </w:t>
            </w:r>
            <w:r>
              <w:rPr>
                <w:sz w:val="28"/>
                <w:szCs w:val="28"/>
              </w:rPr>
              <w:t>организованных (образо</w:t>
            </w:r>
            <w:r w:rsidRPr="009A7E54">
              <w:rPr>
                <w:sz w:val="28"/>
                <w:szCs w:val="28"/>
              </w:rPr>
              <w:t>вательных и трудовых) коллективах;</w:t>
            </w:r>
          </w:p>
          <w:p w:rsidR="003D43B1" w:rsidRPr="009A7E54" w:rsidRDefault="003D43B1" w:rsidP="00FC4CE0">
            <w:pPr>
              <w:pStyle w:val="ListParagraph"/>
              <w:spacing w:line="317" w:lineRule="exact"/>
              <w:ind w:left="0"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9A7E54">
              <w:rPr>
                <w:sz w:val="28"/>
                <w:szCs w:val="28"/>
              </w:rPr>
              <w:t>овлечение детей, подростков, молодежи, институтов гражданского общества, общественных объединений в антинаркотическую деятельность, поддержка волонтерского движения;</w:t>
            </w:r>
          </w:p>
          <w:p w:rsidR="003D43B1" w:rsidRPr="009A7E54" w:rsidRDefault="003D43B1" w:rsidP="00FC4CE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A7E54">
              <w:rPr>
                <w:sz w:val="28"/>
                <w:szCs w:val="28"/>
              </w:rPr>
              <w:t>ормирование психологического иммунитета к потреблению наркотиков у детей школьного возраста, их родителей и учителей.</w:t>
            </w:r>
          </w:p>
        </w:tc>
      </w:tr>
      <w:tr w:rsidR="003D43B1" w:rsidRPr="009A7E54" w:rsidTr="00FC4CE0">
        <w:tc>
          <w:tcPr>
            <w:tcW w:w="3828" w:type="dxa"/>
          </w:tcPr>
          <w:p w:rsidR="003D43B1" w:rsidRPr="009A7E54" w:rsidRDefault="003D43B1" w:rsidP="00FC4CE0">
            <w:pPr>
              <w:snapToGrid w:val="0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Целевые индикаторы и пока</w:t>
            </w:r>
            <w:r>
              <w:rPr>
                <w:sz w:val="28"/>
                <w:szCs w:val="28"/>
              </w:rPr>
              <w:t>затели П</w:t>
            </w:r>
            <w:r w:rsidRPr="009A7E54">
              <w:rPr>
                <w:sz w:val="28"/>
                <w:szCs w:val="28"/>
              </w:rPr>
              <w:t>рограммы</w:t>
            </w:r>
          </w:p>
        </w:tc>
        <w:tc>
          <w:tcPr>
            <w:tcW w:w="6237" w:type="dxa"/>
          </w:tcPr>
          <w:p w:rsidR="003D43B1" w:rsidRDefault="003D43B1" w:rsidP="00FC4CE0">
            <w:pPr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Доля подростков и молодежи в возрасте от 11 до 24 лет, вовлеченных в профилактические мероприятия, по отношению к общей численности лиц указанной категории;</w:t>
            </w:r>
          </w:p>
          <w:p w:rsidR="003D43B1" w:rsidRPr="009A7E54" w:rsidRDefault="003D43B1" w:rsidP="00FC4CE0">
            <w:pPr>
              <w:rPr>
                <w:sz w:val="28"/>
                <w:szCs w:val="28"/>
              </w:rPr>
            </w:pPr>
            <w:r w:rsidRPr="009A7E54">
              <w:rPr>
                <w:color w:val="000000"/>
                <w:sz w:val="28"/>
                <w:szCs w:val="28"/>
              </w:rPr>
              <w:t xml:space="preserve">Доля </w:t>
            </w:r>
            <w:r w:rsidRPr="009A7E54">
              <w:rPr>
                <w:sz w:val="28"/>
                <w:szCs w:val="28"/>
              </w:rPr>
              <w:t>больных наркоманией, находящихся в ремиссии более 2 лет на 100 больных наркоманией  среднегодового контингента;</w:t>
            </w:r>
          </w:p>
          <w:p w:rsidR="003D43B1" w:rsidRPr="009A7E54" w:rsidRDefault="003D43B1" w:rsidP="00FC4CE0">
            <w:pPr>
              <w:autoSpaceDE w:val="0"/>
              <w:autoSpaceDN w:val="0"/>
              <w:adjustRightInd w:val="0"/>
              <w:spacing w:before="60"/>
              <w:ind w:right="69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 xml:space="preserve"> Удельный вес численности молодых людей в возрасте от 14 до 30 лет, принимающих участие в добровольческой деятельности, в общей численности молодежи в возрасте от 14 до 30 лет;</w:t>
            </w:r>
          </w:p>
          <w:p w:rsidR="003D43B1" w:rsidRPr="009A7E54" w:rsidRDefault="003D43B1" w:rsidP="00FC4CE0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60"/>
              <w:ind w:right="69"/>
              <w:rPr>
                <w:color w:val="000000"/>
                <w:sz w:val="28"/>
                <w:szCs w:val="28"/>
              </w:rPr>
            </w:pPr>
            <w:r w:rsidRPr="009A7E54">
              <w:rPr>
                <w:color w:val="000000"/>
                <w:sz w:val="28"/>
                <w:szCs w:val="28"/>
              </w:rPr>
              <w:t xml:space="preserve"> До</w:t>
            </w:r>
            <w:r>
              <w:rPr>
                <w:color w:val="000000"/>
                <w:sz w:val="28"/>
                <w:szCs w:val="28"/>
              </w:rPr>
              <w:t>ля зарегистрированных преступле</w:t>
            </w:r>
            <w:r w:rsidRPr="009A7E54">
              <w:rPr>
                <w:color w:val="000000"/>
                <w:sz w:val="28"/>
                <w:szCs w:val="28"/>
              </w:rPr>
              <w:t>ний в сфере незаконного оборота наркотиков в общем количестве зарегистрированных преступлений на территории города Рубцовска;</w:t>
            </w:r>
          </w:p>
          <w:p w:rsidR="003D43B1" w:rsidRPr="009A7E54" w:rsidRDefault="003D43B1" w:rsidP="00FC4CE0">
            <w:pPr>
              <w:tabs>
                <w:tab w:val="left" w:pos="418"/>
              </w:tabs>
              <w:autoSpaceDE w:val="0"/>
              <w:autoSpaceDN w:val="0"/>
              <w:adjustRightInd w:val="0"/>
              <w:spacing w:before="60"/>
              <w:ind w:right="69"/>
              <w:rPr>
                <w:sz w:val="28"/>
                <w:szCs w:val="28"/>
              </w:rPr>
            </w:pPr>
            <w:r w:rsidRPr="009A7E54">
              <w:rPr>
                <w:color w:val="000000"/>
                <w:sz w:val="28"/>
                <w:szCs w:val="28"/>
              </w:rPr>
              <w:t xml:space="preserve"> Количество выявленных </w:t>
            </w:r>
            <w:r>
              <w:rPr>
                <w:sz w:val="28"/>
                <w:szCs w:val="28"/>
              </w:rPr>
              <w:t>хозяйству</w:t>
            </w:r>
            <w:r w:rsidRPr="009A7E54">
              <w:rPr>
                <w:sz w:val="28"/>
                <w:szCs w:val="28"/>
              </w:rPr>
              <w:t>ющих субъектов и физических лиц, на земельных участках которых имеются очаги произрастания дикорастущей конопли.</w:t>
            </w:r>
          </w:p>
        </w:tc>
      </w:tr>
      <w:tr w:rsidR="003D43B1" w:rsidRPr="009A7E54" w:rsidTr="00FC4CE0">
        <w:tc>
          <w:tcPr>
            <w:tcW w:w="3828" w:type="dxa"/>
          </w:tcPr>
          <w:p w:rsidR="003D43B1" w:rsidRPr="009A7E54" w:rsidRDefault="003D43B1" w:rsidP="00FC4C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</w:t>
            </w:r>
            <w:r w:rsidRPr="009A7E54">
              <w:rPr>
                <w:sz w:val="28"/>
                <w:szCs w:val="28"/>
              </w:rPr>
              <w:t>рограммы</w:t>
            </w:r>
          </w:p>
          <w:p w:rsidR="003D43B1" w:rsidRPr="009A7E54" w:rsidRDefault="003D43B1" w:rsidP="00FC4CE0">
            <w:pPr>
              <w:tabs>
                <w:tab w:val="left" w:pos="2579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D43B1" w:rsidRPr="009A7E54" w:rsidRDefault="003D43B1" w:rsidP="00FC4CE0">
            <w:pPr>
              <w:autoSpaceDE w:val="0"/>
              <w:autoSpaceDN w:val="0"/>
              <w:adjustRightInd w:val="0"/>
              <w:rPr>
                <w:sz w:val="28"/>
                <w:szCs w:val="28"/>
                <w:highlight w:val="red"/>
              </w:rPr>
            </w:pPr>
            <w:r w:rsidRPr="009A7E54">
              <w:rPr>
                <w:sz w:val="28"/>
                <w:szCs w:val="28"/>
              </w:rPr>
              <w:t>2014-2017 годы.</w:t>
            </w:r>
          </w:p>
          <w:p w:rsidR="003D43B1" w:rsidRPr="009A7E54" w:rsidRDefault="003D43B1" w:rsidP="00FC4CE0">
            <w:pPr>
              <w:shd w:val="clear" w:color="auto" w:fill="FFFFFF"/>
              <w:ind w:right="6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F819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этап - </w:t>
            </w:r>
            <w:r w:rsidRPr="009A7E54">
              <w:rPr>
                <w:sz w:val="28"/>
                <w:szCs w:val="28"/>
              </w:rPr>
              <w:t>2014 год:</w:t>
            </w:r>
          </w:p>
          <w:p w:rsidR="003D43B1" w:rsidRPr="009A7E54" w:rsidRDefault="003D43B1" w:rsidP="00FC4CE0">
            <w:pPr>
              <w:shd w:val="clear" w:color="auto" w:fill="FFFFFF"/>
              <w:tabs>
                <w:tab w:val="left" w:pos="-720"/>
              </w:tabs>
              <w:ind w:right="69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усовершенствование организационных механизмов  в вопросе п</w:t>
            </w:r>
            <w:r w:rsidRPr="009A7E54">
              <w:rPr>
                <w:sz w:val="28"/>
                <w:szCs w:val="28"/>
                <w:lang w:eastAsia="en-US"/>
              </w:rPr>
              <w:t>рофилактики наркомании на территории города Рубцовска</w:t>
            </w:r>
            <w:r w:rsidRPr="009A7E54">
              <w:rPr>
                <w:sz w:val="28"/>
                <w:szCs w:val="28"/>
              </w:rPr>
              <w:t>;</w:t>
            </w:r>
          </w:p>
          <w:p w:rsidR="003D43B1" w:rsidRPr="009A7E54" w:rsidRDefault="003D43B1" w:rsidP="00FC4CE0">
            <w:pPr>
              <w:shd w:val="clear" w:color="auto" w:fill="FFFFFF"/>
              <w:ind w:right="69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отработка Программы на практике.</w:t>
            </w:r>
          </w:p>
          <w:p w:rsidR="003D43B1" w:rsidRPr="009A7E54" w:rsidRDefault="003D43B1" w:rsidP="00FC4CE0">
            <w:pPr>
              <w:shd w:val="clear" w:color="auto" w:fill="FFFFFF"/>
              <w:ind w:right="-36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F819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этап - </w:t>
            </w:r>
            <w:r w:rsidRPr="009A7E54">
              <w:rPr>
                <w:sz w:val="28"/>
                <w:szCs w:val="28"/>
              </w:rPr>
              <w:t>2015-2017 годы:</w:t>
            </w:r>
          </w:p>
          <w:p w:rsidR="003D43B1" w:rsidRPr="009A7E54" w:rsidRDefault="003D43B1" w:rsidP="00FC4CE0">
            <w:pPr>
              <w:rPr>
                <w:sz w:val="28"/>
                <w:szCs w:val="28"/>
                <w:highlight w:val="red"/>
              </w:rPr>
            </w:pPr>
            <w:r w:rsidRPr="009A7E54">
              <w:rPr>
                <w:sz w:val="28"/>
                <w:szCs w:val="28"/>
              </w:rPr>
              <w:t>совершенствование и дальнейшая практическая реализация Программы, и ее мониторинг.</w:t>
            </w:r>
          </w:p>
        </w:tc>
      </w:tr>
      <w:tr w:rsidR="003D43B1" w:rsidRPr="009A7E54" w:rsidTr="00FC4CE0">
        <w:tc>
          <w:tcPr>
            <w:tcW w:w="3828" w:type="dxa"/>
          </w:tcPr>
          <w:p w:rsidR="003D43B1" w:rsidRPr="009A7E54" w:rsidRDefault="003D43B1" w:rsidP="00FC4C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 П</w:t>
            </w:r>
            <w:r w:rsidRPr="009A7E54">
              <w:rPr>
                <w:sz w:val="28"/>
                <w:szCs w:val="28"/>
              </w:rPr>
              <w:t>рограммы</w:t>
            </w:r>
          </w:p>
          <w:p w:rsidR="003D43B1" w:rsidRPr="009A7E54" w:rsidRDefault="003D43B1" w:rsidP="00FC4CE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D43B1" w:rsidRPr="009A7E54" w:rsidRDefault="003D43B1" w:rsidP="00FC4CE0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r w:rsidRPr="009A7E54">
              <w:rPr>
                <w:sz w:val="28"/>
                <w:szCs w:val="28"/>
                <w:lang w:eastAsia="ar-SA"/>
              </w:rPr>
              <w:t>Общий объем финансирования программы в 2014-2017 годах</w:t>
            </w:r>
            <w:r>
              <w:rPr>
                <w:sz w:val="28"/>
                <w:szCs w:val="28"/>
                <w:lang w:eastAsia="ar-SA"/>
              </w:rPr>
              <w:t xml:space="preserve"> за счет средств бюджета города</w:t>
            </w:r>
            <w:r w:rsidRPr="009A7E54">
              <w:rPr>
                <w:sz w:val="28"/>
                <w:szCs w:val="28"/>
                <w:lang w:eastAsia="ar-SA"/>
              </w:rPr>
              <w:t xml:space="preserve"> составит </w:t>
            </w:r>
            <w:r>
              <w:rPr>
                <w:sz w:val="28"/>
                <w:szCs w:val="28"/>
                <w:lang w:eastAsia="ar-SA"/>
              </w:rPr>
              <w:t>2261,4</w:t>
            </w:r>
            <w:r w:rsidRPr="009A7E54">
              <w:rPr>
                <w:sz w:val="28"/>
                <w:szCs w:val="28"/>
                <w:lang w:eastAsia="ar-SA"/>
              </w:rPr>
              <w:t xml:space="preserve"> тыс. руб.</w:t>
            </w:r>
            <w:r>
              <w:rPr>
                <w:sz w:val="28"/>
                <w:szCs w:val="28"/>
                <w:lang w:eastAsia="ar-SA"/>
              </w:rPr>
              <w:t>, в т. ч. по годам:</w:t>
            </w:r>
          </w:p>
          <w:p w:rsidR="003D43B1" w:rsidRPr="009A7E54" w:rsidRDefault="003D43B1" w:rsidP="00FC4CE0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56 кг"/>
              </w:smartTagPr>
              <w:r w:rsidRPr="009A7E54">
                <w:rPr>
                  <w:sz w:val="28"/>
                  <w:szCs w:val="28"/>
                  <w:lang w:eastAsia="ar-SA"/>
                </w:rPr>
                <w:t>2014</w:t>
              </w:r>
              <w:r>
                <w:rPr>
                  <w:sz w:val="28"/>
                  <w:szCs w:val="28"/>
                  <w:lang w:eastAsia="ar-SA"/>
                </w:rPr>
                <w:t xml:space="preserve"> г</w:t>
              </w:r>
            </w:smartTag>
            <w:r>
              <w:rPr>
                <w:sz w:val="28"/>
                <w:szCs w:val="28"/>
                <w:lang w:eastAsia="ar-SA"/>
              </w:rPr>
              <w:t>.</w:t>
            </w:r>
            <w:r w:rsidRPr="009A7E54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- </w:t>
            </w:r>
            <w:r w:rsidRPr="009A7E54">
              <w:rPr>
                <w:sz w:val="28"/>
                <w:szCs w:val="28"/>
                <w:lang w:eastAsia="ar-SA"/>
              </w:rPr>
              <w:t xml:space="preserve"> 565 тыс. руб.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3D43B1" w:rsidRPr="009A7E54" w:rsidRDefault="003D43B1" w:rsidP="00FC4CE0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56 кг"/>
              </w:smartTagPr>
              <w:r>
                <w:rPr>
                  <w:sz w:val="28"/>
                  <w:szCs w:val="28"/>
                  <w:lang w:eastAsia="ar-SA"/>
                </w:rPr>
                <w:t>2015 г</w:t>
              </w:r>
            </w:smartTag>
            <w:r>
              <w:rPr>
                <w:sz w:val="28"/>
                <w:szCs w:val="28"/>
                <w:lang w:eastAsia="ar-SA"/>
              </w:rPr>
              <w:t>. -  570</w:t>
            </w:r>
            <w:r w:rsidRPr="009A7E54">
              <w:rPr>
                <w:sz w:val="28"/>
                <w:szCs w:val="28"/>
                <w:lang w:eastAsia="ar-SA"/>
              </w:rPr>
              <w:t xml:space="preserve"> тыс. руб.</w:t>
            </w:r>
            <w:r>
              <w:rPr>
                <w:sz w:val="28"/>
                <w:szCs w:val="28"/>
                <w:lang w:eastAsia="ar-SA"/>
              </w:rPr>
              <w:t>;</w:t>
            </w:r>
            <w:r w:rsidRPr="009A7E54">
              <w:rPr>
                <w:sz w:val="28"/>
                <w:szCs w:val="28"/>
                <w:lang w:eastAsia="ar-SA"/>
              </w:rPr>
              <w:t xml:space="preserve"> </w:t>
            </w:r>
          </w:p>
          <w:p w:rsidR="003D43B1" w:rsidRPr="009A7E54" w:rsidRDefault="003D43B1" w:rsidP="00FC4CE0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56 кг"/>
              </w:smartTagPr>
              <w:r w:rsidRPr="009A7E54">
                <w:rPr>
                  <w:sz w:val="28"/>
                  <w:szCs w:val="28"/>
                  <w:lang w:eastAsia="ar-SA"/>
                </w:rPr>
                <w:t>2016</w:t>
              </w:r>
              <w:r>
                <w:rPr>
                  <w:sz w:val="28"/>
                  <w:szCs w:val="28"/>
                  <w:lang w:eastAsia="ar-SA"/>
                </w:rPr>
                <w:t xml:space="preserve"> г</w:t>
              </w:r>
            </w:smartTag>
            <w:r>
              <w:rPr>
                <w:sz w:val="28"/>
                <w:szCs w:val="28"/>
                <w:lang w:eastAsia="ar-SA"/>
              </w:rPr>
              <w:t>.</w:t>
            </w:r>
            <w:r w:rsidRPr="009A7E54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-  246,4</w:t>
            </w:r>
            <w:r w:rsidRPr="009A7E54">
              <w:rPr>
                <w:sz w:val="28"/>
                <w:szCs w:val="28"/>
                <w:lang w:eastAsia="ar-SA"/>
              </w:rPr>
              <w:t xml:space="preserve"> тыс. руб.</w:t>
            </w:r>
            <w:r>
              <w:rPr>
                <w:sz w:val="28"/>
                <w:szCs w:val="28"/>
                <w:lang w:eastAsia="ar-SA"/>
              </w:rPr>
              <w:t>;</w:t>
            </w:r>
          </w:p>
          <w:p w:rsidR="003D43B1" w:rsidRPr="009A7E54" w:rsidRDefault="003D43B1" w:rsidP="00FC4CE0">
            <w:pPr>
              <w:suppressAutoHyphens/>
              <w:ind w:right="69"/>
              <w:rPr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56 кг"/>
              </w:smartTagPr>
              <w:r w:rsidRPr="009A7E54">
                <w:rPr>
                  <w:sz w:val="28"/>
                  <w:szCs w:val="28"/>
                  <w:lang w:eastAsia="ar-SA"/>
                </w:rPr>
                <w:t>2017</w:t>
              </w:r>
              <w:r>
                <w:rPr>
                  <w:sz w:val="28"/>
                  <w:szCs w:val="28"/>
                  <w:lang w:eastAsia="ar-SA"/>
                </w:rPr>
                <w:t xml:space="preserve"> г</w:t>
              </w:r>
            </w:smartTag>
            <w:r>
              <w:rPr>
                <w:sz w:val="28"/>
                <w:szCs w:val="28"/>
                <w:lang w:eastAsia="ar-SA"/>
              </w:rPr>
              <w:t>.</w:t>
            </w:r>
            <w:r w:rsidRPr="009A7E54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- </w:t>
            </w:r>
            <w:r w:rsidRPr="009A7E54">
              <w:rPr>
                <w:sz w:val="28"/>
                <w:szCs w:val="28"/>
                <w:lang w:eastAsia="ar-SA"/>
              </w:rPr>
              <w:t xml:space="preserve"> 880 тыс. руб..</w:t>
            </w:r>
          </w:p>
          <w:p w:rsidR="003D43B1" w:rsidRPr="009A7E54" w:rsidRDefault="003D43B1" w:rsidP="00FC4CE0">
            <w:pPr>
              <w:autoSpaceDE w:val="0"/>
              <w:autoSpaceDN w:val="0"/>
              <w:adjustRightInd w:val="0"/>
              <w:rPr>
                <w:sz w:val="28"/>
                <w:szCs w:val="28"/>
                <w:highlight w:val="red"/>
              </w:rPr>
            </w:pPr>
            <w:r w:rsidRPr="009A7E54">
              <w:rPr>
                <w:sz w:val="28"/>
                <w:szCs w:val="28"/>
              </w:rPr>
              <w:t>Объемы финансирования подлежат ежегодному уточнению исходя из возможностей бюджета города Рубцовска</w:t>
            </w:r>
            <w:r>
              <w:rPr>
                <w:sz w:val="28"/>
                <w:szCs w:val="28"/>
              </w:rPr>
              <w:t>.</w:t>
            </w:r>
          </w:p>
        </w:tc>
      </w:tr>
      <w:tr w:rsidR="003D43B1" w:rsidRPr="009A7E54" w:rsidTr="00FC4CE0">
        <w:tc>
          <w:tcPr>
            <w:tcW w:w="3828" w:type="dxa"/>
          </w:tcPr>
          <w:p w:rsidR="003D43B1" w:rsidRPr="009A7E54" w:rsidRDefault="003D43B1" w:rsidP="00FC4CE0">
            <w:pPr>
              <w:snapToGrid w:val="0"/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 xml:space="preserve">Ожидаемые </w:t>
            </w:r>
          </w:p>
          <w:p w:rsidR="003D43B1" w:rsidRPr="009A7E54" w:rsidRDefault="003D43B1" w:rsidP="00FC4CE0">
            <w:pPr>
              <w:rPr>
                <w:sz w:val="28"/>
                <w:szCs w:val="28"/>
              </w:rPr>
            </w:pPr>
            <w:r w:rsidRPr="009A7E54">
              <w:rPr>
                <w:sz w:val="28"/>
                <w:szCs w:val="28"/>
              </w:rPr>
              <w:t>результ</w:t>
            </w:r>
            <w:r>
              <w:rPr>
                <w:sz w:val="28"/>
                <w:szCs w:val="28"/>
              </w:rPr>
              <w:t>аты реализации П</w:t>
            </w:r>
            <w:r w:rsidRPr="009A7E54">
              <w:rPr>
                <w:sz w:val="28"/>
                <w:szCs w:val="28"/>
              </w:rPr>
              <w:t>рограммы</w:t>
            </w:r>
          </w:p>
          <w:p w:rsidR="003D43B1" w:rsidRPr="009A7E54" w:rsidRDefault="003D43B1" w:rsidP="00FC4CE0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3D43B1" w:rsidRDefault="003D43B1" w:rsidP="00FC4CE0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последнему году реализации Программы: </w:t>
            </w:r>
          </w:p>
          <w:p w:rsidR="003D43B1" w:rsidRPr="009A7E54" w:rsidRDefault="003D43B1" w:rsidP="00FC4CE0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- у</w:t>
            </w:r>
            <w:r w:rsidRPr="009A7E54">
              <w:rPr>
                <w:sz w:val="28"/>
                <w:szCs w:val="28"/>
              </w:rPr>
              <w:t>лучшение информированности населения  о негативных последствиях немедицинского потребления наркотиков и об ответственности за участие в их незаконном обороте;</w:t>
            </w:r>
          </w:p>
          <w:p w:rsidR="003D43B1" w:rsidRPr="009A7E54" w:rsidRDefault="003D43B1" w:rsidP="00FC4CE0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9A7E54">
              <w:rPr>
                <w:sz w:val="28"/>
                <w:szCs w:val="28"/>
              </w:rPr>
              <w:t xml:space="preserve">величение </w:t>
            </w:r>
            <w:r w:rsidRPr="009A7E54">
              <w:rPr>
                <w:rStyle w:val="FontStyle16"/>
                <w:sz w:val="28"/>
                <w:szCs w:val="28"/>
              </w:rPr>
              <w:t>доли  молодых  граждан в возрасте от 14 до 30 лет, во</w:t>
            </w:r>
            <w:r w:rsidRPr="009A7E54">
              <w:rPr>
                <w:rStyle w:val="FontStyle16"/>
                <w:sz w:val="28"/>
                <w:szCs w:val="28"/>
              </w:rPr>
              <w:softHyphen/>
              <w:t>влеченных в профилактиче</w:t>
            </w:r>
            <w:r w:rsidRPr="009A7E54">
              <w:rPr>
                <w:rStyle w:val="FontStyle16"/>
                <w:sz w:val="28"/>
                <w:szCs w:val="28"/>
              </w:rPr>
              <w:softHyphen/>
              <w:t>ские мероприятия, по отно</w:t>
            </w:r>
            <w:r w:rsidRPr="009A7E54">
              <w:rPr>
                <w:rStyle w:val="FontStyle16"/>
                <w:sz w:val="28"/>
                <w:szCs w:val="28"/>
              </w:rPr>
              <w:softHyphen/>
              <w:t>шению к общей численности молодежи, проживающей на территории города Рубцовска</w:t>
            </w:r>
            <w:r w:rsidRPr="009A7E54">
              <w:rPr>
                <w:sz w:val="28"/>
                <w:szCs w:val="28"/>
              </w:rPr>
              <w:t>, до 50 %;</w:t>
            </w:r>
          </w:p>
          <w:p w:rsidR="003D43B1" w:rsidRPr="009A7E54" w:rsidRDefault="003D43B1" w:rsidP="00FC4CE0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A7E54">
              <w:rPr>
                <w:sz w:val="28"/>
                <w:szCs w:val="28"/>
              </w:rPr>
              <w:t>увеличение д</w:t>
            </w:r>
            <w:r w:rsidRPr="009A7E54">
              <w:rPr>
                <w:color w:val="000000"/>
                <w:sz w:val="28"/>
                <w:szCs w:val="28"/>
              </w:rPr>
              <w:t xml:space="preserve">оли </w:t>
            </w:r>
            <w:r w:rsidRPr="009A7E54">
              <w:rPr>
                <w:sz w:val="28"/>
                <w:szCs w:val="28"/>
              </w:rPr>
              <w:t>больных наркоманией, находящихся в ремиссии более 2 лет до 9% на 100 больных наркоманией  среднегодового контингента;</w:t>
            </w:r>
          </w:p>
          <w:p w:rsidR="003D43B1" w:rsidRPr="009A7E54" w:rsidRDefault="003D43B1" w:rsidP="00FC4CE0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Pr="009A7E54">
              <w:rPr>
                <w:sz w:val="28"/>
                <w:szCs w:val="28"/>
              </w:rPr>
              <w:t>ост удельного веса численности молодых людей в возрасте от 14 до 30 лет, принимающих участие в добровольческой деятельности, до 6,5% в общей численности молодежи в возрасте от 14 до 30 лет;</w:t>
            </w:r>
          </w:p>
          <w:p w:rsidR="003D43B1" w:rsidRPr="009A7E54" w:rsidRDefault="003D43B1" w:rsidP="00FC4CE0">
            <w:pPr>
              <w:shd w:val="clear" w:color="auto" w:fill="FFFFFF"/>
              <w:ind w:right="68"/>
              <w:contextualSpacing/>
              <w:rPr>
                <w:sz w:val="28"/>
                <w:szCs w:val="28"/>
                <w:highlight w:val="red"/>
              </w:rPr>
            </w:pPr>
            <w:r>
              <w:rPr>
                <w:sz w:val="28"/>
                <w:szCs w:val="28"/>
              </w:rPr>
              <w:t>- с</w:t>
            </w:r>
            <w:r w:rsidRPr="009A7E54">
              <w:rPr>
                <w:sz w:val="28"/>
                <w:szCs w:val="28"/>
              </w:rPr>
              <w:t xml:space="preserve">нижение </w:t>
            </w:r>
            <w:r w:rsidRPr="009A7E54">
              <w:rPr>
                <w:color w:val="000000"/>
                <w:sz w:val="28"/>
                <w:szCs w:val="28"/>
              </w:rPr>
              <w:t>доли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 до 6,1%</w:t>
            </w:r>
            <w:r w:rsidRPr="009A7E54">
              <w:rPr>
                <w:sz w:val="28"/>
                <w:szCs w:val="28"/>
              </w:rPr>
              <w:t>;</w:t>
            </w:r>
          </w:p>
          <w:p w:rsidR="003D43B1" w:rsidRPr="009A7E54" w:rsidRDefault="003D43B1" w:rsidP="00FC4CE0">
            <w:pPr>
              <w:autoSpaceDE w:val="0"/>
              <w:autoSpaceDN w:val="0"/>
              <w:adjustRightInd w:val="0"/>
              <w:ind w:right="6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</w:t>
            </w:r>
            <w:r w:rsidRPr="009A7E54">
              <w:rPr>
                <w:color w:val="000000"/>
                <w:sz w:val="28"/>
                <w:szCs w:val="28"/>
              </w:rPr>
              <w:t xml:space="preserve">величение выявленных </w:t>
            </w:r>
            <w:r w:rsidRPr="009A7E54">
              <w:rPr>
                <w:sz w:val="28"/>
                <w:szCs w:val="28"/>
              </w:rPr>
              <w:t>хозяйствующих субъектов и физических лиц, на земельных участках которых имеются очаги произрастания дикорастущей конопли до 19.</w:t>
            </w:r>
          </w:p>
        </w:tc>
      </w:tr>
    </w:tbl>
    <w:p w:rsidR="003D43B1" w:rsidRPr="00CC45A3" w:rsidRDefault="003D43B1" w:rsidP="00F819F7">
      <w:pPr>
        <w:pStyle w:val="Heading1"/>
        <w:widowControl w:val="0"/>
        <w:numPr>
          <w:ilvl w:val="0"/>
          <w:numId w:val="6"/>
        </w:num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/>
        </w:rPr>
      </w:pPr>
      <w:r w:rsidRPr="00CC45A3">
        <w:rPr>
          <w:rFonts w:ascii="Times New Roman" w:hAnsi="Times New Roman"/>
          <w:color w:val="000000"/>
        </w:rPr>
        <w:t xml:space="preserve">Общая характеристика сферы реализации </w:t>
      </w:r>
    </w:p>
    <w:p w:rsidR="003D43B1" w:rsidRPr="00CC45A3" w:rsidRDefault="003D43B1" w:rsidP="00F819F7">
      <w:pPr>
        <w:pStyle w:val="Heading1"/>
        <w:widowControl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П</w:t>
      </w:r>
      <w:r w:rsidRPr="00CC45A3">
        <w:rPr>
          <w:rFonts w:ascii="Times New Roman" w:hAnsi="Times New Roman"/>
          <w:color w:val="000000"/>
        </w:rPr>
        <w:t>рограммы</w:t>
      </w:r>
    </w:p>
    <w:p w:rsidR="003D43B1" w:rsidRPr="00CC45A3" w:rsidRDefault="003D43B1" w:rsidP="00F819F7">
      <w:pPr>
        <w:jc w:val="both"/>
        <w:rPr>
          <w:sz w:val="28"/>
          <w:szCs w:val="28"/>
        </w:rPr>
      </w:pPr>
    </w:p>
    <w:p w:rsidR="003D43B1" w:rsidRDefault="003D43B1" w:rsidP="00F819F7">
      <w:pPr>
        <w:ind w:firstLine="709"/>
        <w:jc w:val="both"/>
        <w:rPr>
          <w:sz w:val="28"/>
          <w:szCs w:val="28"/>
        </w:rPr>
      </w:pPr>
      <w:r w:rsidRPr="00CC45A3">
        <w:rPr>
          <w:sz w:val="28"/>
          <w:szCs w:val="28"/>
        </w:rPr>
        <w:t>Осуществление мероприятий, направленных на профилактическую</w:t>
      </w:r>
      <w:r w:rsidRPr="008204BC">
        <w:rPr>
          <w:sz w:val="28"/>
          <w:szCs w:val="28"/>
        </w:rPr>
        <w:t xml:space="preserve"> работу с на</w:t>
      </w:r>
      <w:r>
        <w:rPr>
          <w:sz w:val="28"/>
          <w:szCs w:val="28"/>
        </w:rPr>
        <w:t>селением города Рубцовска</w:t>
      </w:r>
      <w:r w:rsidRPr="008204BC">
        <w:rPr>
          <w:sz w:val="28"/>
          <w:szCs w:val="28"/>
        </w:rPr>
        <w:t>, на сокращение распространения наркомании и связанных с ней преступлений и правонарушений</w:t>
      </w:r>
      <w:r>
        <w:rPr>
          <w:sz w:val="28"/>
          <w:szCs w:val="28"/>
        </w:rPr>
        <w:t xml:space="preserve"> невозможны без активного межведомственного взаимодействия, направленного на сокращение предложения наркотических веществ и спроса на них. </w:t>
      </w:r>
    </w:p>
    <w:p w:rsidR="003D43B1" w:rsidRDefault="003D43B1" w:rsidP="00F8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чтобы работа по профилактике наркомании была эффективной, необходимо сформулировать цели и задачи, стоящие перед муниципалитетом, в этой сфере, с учетом  приоритетов, сформулированных Администраций Алтайского края, с привлечением институтов гражданского общества, с опорой на современные  средства и методы профилактики, диагностики, лечения и реабилитации наркологической патологии.</w:t>
      </w:r>
    </w:p>
    <w:p w:rsidR="003D43B1" w:rsidRDefault="003D43B1" w:rsidP="00F819F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решения указанных задач разработана муниципальная </w:t>
      </w:r>
      <w:r>
        <w:rPr>
          <w:bCs/>
          <w:sz w:val="28"/>
          <w:szCs w:val="28"/>
        </w:rPr>
        <w:t>п</w:t>
      </w:r>
      <w:r w:rsidRPr="002A25FE">
        <w:rPr>
          <w:bCs/>
          <w:sz w:val="28"/>
          <w:szCs w:val="28"/>
        </w:rPr>
        <w:t>рограмма «Комплексные меры противодействия злоупотреблению наркотиками и их незаконному обороту в  городе Рубцовске» на 2014 - 2017 годы</w:t>
      </w:r>
      <w:r>
        <w:rPr>
          <w:bCs/>
          <w:sz w:val="28"/>
          <w:szCs w:val="28"/>
        </w:rPr>
        <w:t>.</w:t>
      </w:r>
    </w:p>
    <w:p w:rsidR="003D43B1" w:rsidRDefault="003D43B1" w:rsidP="00F8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Объект Программы – защита жизни и здоровья граждан города Рубцовска от злоупотребления наркотиками.</w:t>
      </w:r>
    </w:p>
    <w:p w:rsidR="003D43B1" w:rsidRPr="008204BC" w:rsidRDefault="003D43B1" w:rsidP="00F819F7">
      <w:pPr>
        <w:ind w:firstLine="708"/>
        <w:jc w:val="both"/>
        <w:rPr>
          <w:sz w:val="28"/>
          <w:szCs w:val="28"/>
        </w:rPr>
      </w:pPr>
      <w:r w:rsidRPr="008204BC">
        <w:rPr>
          <w:sz w:val="28"/>
          <w:szCs w:val="28"/>
        </w:rPr>
        <w:t>Предмет регулирования - общественные отношения в части противодействия незаконному обороту наркотических средств и психотропных веществ.</w:t>
      </w:r>
    </w:p>
    <w:p w:rsidR="003D43B1" w:rsidRDefault="003D43B1" w:rsidP="00F819F7">
      <w:pPr>
        <w:pStyle w:val="BodyText"/>
        <w:spacing w:after="0" w:line="317" w:lineRule="exact"/>
        <w:ind w:left="20" w:right="40" w:firstLine="688"/>
        <w:jc w:val="both"/>
        <w:rPr>
          <w:sz w:val="28"/>
          <w:szCs w:val="28"/>
        </w:rPr>
      </w:pPr>
      <w:r w:rsidRPr="00174874">
        <w:rPr>
          <w:sz w:val="28"/>
          <w:szCs w:val="28"/>
        </w:rPr>
        <w:t>Сфера действия Программы -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незаконному обороту наркотиков</w:t>
      </w:r>
      <w:r>
        <w:rPr>
          <w:sz w:val="28"/>
          <w:szCs w:val="28"/>
        </w:rPr>
        <w:t>,</w:t>
      </w:r>
      <w:r w:rsidRPr="00174874">
        <w:rPr>
          <w:sz w:val="28"/>
          <w:szCs w:val="28"/>
          <w:shd w:val="clear" w:color="auto" w:fill="FFFFFF"/>
        </w:rPr>
        <w:t xml:space="preserve"> </w:t>
      </w:r>
      <w:r w:rsidRPr="00976F9D">
        <w:rPr>
          <w:sz w:val="28"/>
          <w:szCs w:val="28"/>
          <w:shd w:val="clear" w:color="auto" w:fill="FFFFFF"/>
        </w:rPr>
        <w:t>усовершенствова</w:t>
      </w:r>
      <w:r>
        <w:rPr>
          <w:sz w:val="28"/>
          <w:szCs w:val="28"/>
          <w:shd w:val="clear" w:color="auto" w:fill="FFFFFF"/>
        </w:rPr>
        <w:t>ние</w:t>
      </w:r>
      <w:r w:rsidRPr="00976F9D">
        <w:rPr>
          <w:sz w:val="28"/>
          <w:szCs w:val="28"/>
          <w:shd w:val="clear" w:color="auto" w:fill="FFFFFF"/>
        </w:rPr>
        <w:t xml:space="preserve"> систем</w:t>
      </w:r>
      <w:r>
        <w:rPr>
          <w:sz w:val="28"/>
          <w:szCs w:val="28"/>
          <w:shd w:val="clear" w:color="auto" w:fill="FFFFFF"/>
        </w:rPr>
        <w:t>ы</w:t>
      </w:r>
      <w:r w:rsidRPr="00976F9D">
        <w:rPr>
          <w:sz w:val="28"/>
          <w:szCs w:val="28"/>
          <w:shd w:val="clear" w:color="auto" w:fill="FFFFFF"/>
        </w:rPr>
        <w:t xml:space="preserve"> профилактических мер анти</w:t>
      </w:r>
      <w:r>
        <w:rPr>
          <w:sz w:val="28"/>
          <w:szCs w:val="28"/>
          <w:shd w:val="clear" w:color="auto" w:fill="FFFFFF"/>
        </w:rPr>
        <w:t>наркотической</w:t>
      </w:r>
      <w:r w:rsidRPr="00976F9D">
        <w:rPr>
          <w:sz w:val="28"/>
          <w:szCs w:val="28"/>
          <w:shd w:val="clear" w:color="auto" w:fill="FFFFFF"/>
        </w:rPr>
        <w:t xml:space="preserve"> направленности</w:t>
      </w:r>
      <w:r>
        <w:rPr>
          <w:sz w:val="28"/>
          <w:szCs w:val="28"/>
        </w:rPr>
        <w:t>.</w:t>
      </w:r>
    </w:p>
    <w:p w:rsidR="003D43B1" w:rsidRPr="008204BC" w:rsidRDefault="003D43B1" w:rsidP="00F819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Понятия, используемые в П</w:t>
      </w:r>
      <w:r w:rsidRPr="008204BC">
        <w:rPr>
          <w:sz w:val="28"/>
          <w:szCs w:val="28"/>
        </w:rPr>
        <w:t>рограмме:</w:t>
      </w:r>
    </w:p>
    <w:p w:rsidR="003D43B1" w:rsidRPr="008204BC" w:rsidRDefault="003D43B1" w:rsidP="00F819F7">
      <w:pPr>
        <w:ind w:firstLine="708"/>
        <w:jc w:val="both"/>
        <w:rPr>
          <w:sz w:val="28"/>
          <w:szCs w:val="28"/>
        </w:rPr>
      </w:pPr>
      <w:r w:rsidRPr="008204BC">
        <w:rPr>
          <w:sz w:val="28"/>
          <w:szCs w:val="28"/>
        </w:rPr>
        <w:t>1) антинаркотическая пропаганда – пропаганда здорового образа жизни, том числе физической культуры и спорта, направленная на формирование в обществе негативного отношения к наркомании;</w:t>
      </w:r>
    </w:p>
    <w:p w:rsidR="003D43B1" w:rsidRPr="008204BC" w:rsidRDefault="003D43B1" w:rsidP="00F819F7">
      <w:pPr>
        <w:ind w:firstLine="708"/>
        <w:jc w:val="both"/>
        <w:rPr>
          <w:sz w:val="28"/>
          <w:szCs w:val="28"/>
        </w:rPr>
      </w:pPr>
      <w:r w:rsidRPr="008204BC">
        <w:rPr>
          <w:sz w:val="28"/>
          <w:szCs w:val="28"/>
        </w:rPr>
        <w:t>2) больной наркоманией - лицо, которому по результатам медицинского освидетельствования, проведенного в соответствии с федеральным законодательством, поставлен диагноз «наркомания»;</w:t>
      </w:r>
    </w:p>
    <w:p w:rsidR="003D43B1" w:rsidRPr="008204BC" w:rsidRDefault="003D43B1" w:rsidP="00F819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04BC">
        <w:rPr>
          <w:sz w:val="28"/>
          <w:szCs w:val="28"/>
        </w:rPr>
        <w:t>) наркомания - заболевание, обусловленное зависимостью от наркотического средства или психотропного вещества;</w:t>
      </w:r>
    </w:p>
    <w:p w:rsidR="003D43B1" w:rsidRPr="008204BC" w:rsidRDefault="003D43B1" w:rsidP="00F819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204BC">
        <w:rPr>
          <w:sz w:val="28"/>
          <w:szCs w:val="28"/>
        </w:rPr>
        <w:t>) наркотические средства</w:t>
      </w:r>
      <w:r>
        <w:rPr>
          <w:sz w:val="28"/>
          <w:szCs w:val="28"/>
        </w:rPr>
        <w:t xml:space="preserve"> (наркотики),</w:t>
      </w:r>
      <w:r w:rsidRPr="008204BC">
        <w:rPr>
          <w:sz w:val="28"/>
          <w:szCs w:val="28"/>
        </w:rPr>
        <w:t xml:space="preserve"> психотропные вещества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прекурсоров, подлежащих контролю в Российской Федерации в соответствии с законодательством Российской Федерации;</w:t>
      </w:r>
    </w:p>
    <w:p w:rsidR="003D43B1" w:rsidRPr="008204BC" w:rsidRDefault="003D43B1" w:rsidP="00F819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204BC">
        <w:rPr>
          <w:sz w:val="28"/>
          <w:szCs w:val="28"/>
        </w:rPr>
        <w:t>) незаконное потребление наркотических средств или психотропных веществ - потребление наркотических средств или психотропных веществ без назначения врача;</w:t>
      </w:r>
    </w:p>
    <w:p w:rsidR="003D43B1" w:rsidRPr="008204BC" w:rsidRDefault="003D43B1" w:rsidP="00F819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8204BC">
        <w:rPr>
          <w:sz w:val="28"/>
          <w:szCs w:val="28"/>
        </w:rPr>
        <w:t>) незаконный оборот наркотических средств, психотропных веществ и их прекурсоров - оборот наркотических средств, психотропных веществ и их прекурсоров, осуществляемый в нарушение законодательства Российской Федерации;</w:t>
      </w:r>
    </w:p>
    <w:p w:rsidR="003D43B1" w:rsidRPr="008204BC" w:rsidRDefault="003D43B1" w:rsidP="00F819F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8204BC">
        <w:rPr>
          <w:sz w:val="28"/>
          <w:szCs w:val="28"/>
        </w:rPr>
        <w:t>) оборот наркотических средств, психотропных веществ и их прекурсоров - культивирование растений, разработка, производство, изготовление, переработка, хранение, перевозка, пересылка, отпуск, реализация, распределение, приобретение, использование, ввоз на таможенную территорию Российской Федерации, вывоз с таможенной территории Российской Федерации, уничтожение наркотических средств, психотропных веществ и их прекурсоров, разрешенные и контролируемые в соответствии с законодательством Российской Федерации;</w:t>
      </w:r>
    </w:p>
    <w:p w:rsidR="003D43B1" w:rsidRDefault="003D43B1" w:rsidP="00F819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8204B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п</w:t>
      </w:r>
      <w:r w:rsidRPr="008204BC">
        <w:rPr>
          <w:bCs/>
          <w:sz w:val="28"/>
          <w:szCs w:val="28"/>
        </w:rPr>
        <w:t>рофилактика наркомании и токсикомании</w:t>
      </w:r>
      <w:r w:rsidRPr="008204BC">
        <w:rPr>
          <w:sz w:val="28"/>
          <w:szCs w:val="28"/>
        </w:rPr>
        <w:t xml:space="preserve"> –  система  комплексных правовых, организационных, социальных, психологических, педагогических, медицинских и иных мер, направленных на предупреждение возникновения и распространения наркомании;</w:t>
      </w:r>
    </w:p>
    <w:p w:rsidR="003D43B1" w:rsidRPr="008204BC" w:rsidRDefault="003D43B1" w:rsidP="00F819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г</w:t>
      </w:r>
      <w:r w:rsidRPr="004F60E6">
        <w:rPr>
          <w:sz w:val="28"/>
          <w:szCs w:val="28"/>
        </w:rPr>
        <w:t>ородская межведомственная комиссия по противодействию злоупотреблению наркотическими средствами и их незаконному обороту - является коллегиальным органом, способствующим осуществлению политики в сфере профилактики, лечения наркомании, борьбе с незаконным оборотом наркотиков и контроля за выполнением мероприятий по осуществлению этой политики</w:t>
      </w:r>
      <w:r>
        <w:rPr>
          <w:sz w:val="28"/>
          <w:szCs w:val="28"/>
        </w:rPr>
        <w:t>.</w:t>
      </w:r>
    </w:p>
    <w:p w:rsidR="003D43B1" w:rsidRPr="00A83AFB" w:rsidRDefault="003D43B1" w:rsidP="00F819F7">
      <w:pPr>
        <w:spacing w:line="317" w:lineRule="exact"/>
        <w:ind w:right="20" w:firstLine="708"/>
        <w:rPr>
          <w:sz w:val="28"/>
          <w:szCs w:val="28"/>
        </w:rPr>
      </w:pPr>
      <w:r>
        <w:rPr>
          <w:sz w:val="28"/>
          <w:szCs w:val="28"/>
        </w:rPr>
        <w:t xml:space="preserve">Программно - целевые инструменты Программы </w:t>
      </w:r>
      <w:r w:rsidRPr="00A83AFB">
        <w:rPr>
          <w:sz w:val="28"/>
          <w:szCs w:val="28"/>
        </w:rPr>
        <w:t xml:space="preserve">(обоснование разработки Программы): </w:t>
      </w:r>
    </w:p>
    <w:p w:rsidR="003D43B1" w:rsidRPr="002A25FE" w:rsidRDefault="003D43B1" w:rsidP="00F819F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A25FE">
        <w:rPr>
          <w:sz w:val="28"/>
          <w:szCs w:val="28"/>
        </w:rPr>
        <w:t>Указ Президента Российской Федерации от 09.06.2010 № 690 «Об утверждении Стратегии государственной антинаркотической политики Российской Федерации до 2020 года»</w:t>
      </w:r>
      <w:r w:rsidRPr="00B726F6">
        <w:rPr>
          <w:sz w:val="28"/>
          <w:szCs w:val="28"/>
        </w:rPr>
        <w:t>;</w:t>
      </w:r>
      <w:r w:rsidRPr="002A25FE">
        <w:rPr>
          <w:sz w:val="28"/>
          <w:szCs w:val="28"/>
        </w:rPr>
        <w:t xml:space="preserve"> </w:t>
      </w:r>
    </w:p>
    <w:p w:rsidR="003D43B1" w:rsidRPr="00B726F6" w:rsidRDefault="003D43B1" w:rsidP="00F819F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</w:t>
      </w:r>
      <w:r w:rsidRPr="00B726F6">
        <w:rPr>
          <w:sz w:val="28"/>
          <w:szCs w:val="28"/>
        </w:rPr>
        <w:t>акон Алтайского края от 14.09.2006 № 94-ЗС «О профилактике наркомании и токсикомании в Алтайском крае»;</w:t>
      </w:r>
    </w:p>
    <w:p w:rsidR="003D43B1" w:rsidRDefault="003D43B1" w:rsidP="00F819F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Алтайского края от 19.06.2014 № 281 </w:t>
      </w:r>
      <w:r w:rsidRPr="00773644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государственной п</w:t>
      </w:r>
      <w:r w:rsidRPr="00773644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Алтайского края </w:t>
      </w:r>
      <w:r w:rsidRPr="00773644">
        <w:rPr>
          <w:sz w:val="28"/>
          <w:szCs w:val="28"/>
        </w:rPr>
        <w:t>«Комплексные меры противодействия злоупотреблению наркотиками и их незаконному обороту в Алтайском крае» на 20</w:t>
      </w:r>
      <w:r>
        <w:rPr>
          <w:sz w:val="28"/>
          <w:szCs w:val="28"/>
        </w:rPr>
        <w:t>14 - 2020</w:t>
      </w:r>
      <w:r w:rsidRPr="00773644">
        <w:rPr>
          <w:sz w:val="28"/>
          <w:szCs w:val="28"/>
        </w:rPr>
        <w:t xml:space="preserve"> годы»</w:t>
      </w:r>
      <w:r>
        <w:rPr>
          <w:sz w:val="28"/>
          <w:szCs w:val="28"/>
        </w:rPr>
        <w:t>.</w:t>
      </w:r>
    </w:p>
    <w:p w:rsidR="003D43B1" w:rsidRPr="009707C4" w:rsidRDefault="003D43B1" w:rsidP="00F819F7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сожалению, проблема наркотизации общества по-прежнему остается актуальной для города Рубцовска.</w:t>
      </w:r>
      <w:r w:rsidRPr="008C38C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E29B3">
        <w:rPr>
          <w:sz w:val="28"/>
          <w:szCs w:val="28"/>
        </w:rPr>
        <w:t>рганиз</w:t>
      </w:r>
      <w:r>
        <w:rPr>
          <w:sz w:val="28"/>
          <w:szCs w:val="28"/>
        </w:rPr>
        <w:t>овать</w:t>
      </w:r>
      <w:r w:rsidRPr="008E29B3">
        <w:rPr>
          <w:sz w:val="28"/>
          <w:szCs w:val="28"/>
        </w:rPr>
        <w:t xml:space="preserve"> целостн</w:t>
      </w:r>
      <w:r>
        <w:rPr>
          <w:sz w:val="28"/>
          <w:szCs w:val="28"/>
        </w:rPr>
        <w:t>ую</w:t>
      </w:r>
      <w:r w:rsidRPr="008E29B3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у</w:t>
      </w:r>
      <w:r w:rsidRPr="008E29B3">
        <w:rPr>
          <w:sz w:val="28"/>
          <w:szCs w:val="28"/>
        </w:rPr>
        <w:t xml:space="preserve"> противодействия наркоагрессии</w:t>
      </w:r>
      <w:r>
        <w:rPr>
          <w:sz w:val="28"/>
          <w:szCs w:val="28"/>
        </w:rPr>
        <w:t xml:space="preserve"> не удалось</w:t>
      </w:r>
      <w:r w:rsidRPr="008E29B3">
        <w:rPr>
          <w:sz w:val="28"/>
          <w:szCs w:val="28"/>
        </w:rPr>
        <w:t>.</w:t>
      </w:r>
    </w:p>
    <w:p w:rsidR="003D43B1" w:rsidRPr="00690DE3" w:rsidRDefault="003D43B1" w:rsidP="003B3FE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негативных тенденций в состоянии здоровья населения города Рубцовска является достаточно высокая распространенность </w:t>
      </w:r>
      <w:r w:rsidRPr="00690DE3">
        <w:rPr>
          <w:sz w:val="28"/>
          <w:szCs w:val="28"/>
        </w:rPr>
        <w:t xml:space="preserve">наркологических заболеваний. </w:t>
      </w:r>
    </w:p>
    <w:p w:rsidR="003D43B1" w:rsidRPr="00690DE3" w:rsidRDefault="003D43B1" w:rsidP="003B3FE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0DE3">
        <w:rPr>
          <w:color w:val="000000"/>
          <w:sz w:val="28"/>
          <w:szCs w:val="28"/>
        </w:rPr>
        <w:t>Количество лиц, впервые поставленных</w:t>
      </w:r>
      <w:r>
        <w:rPr>
          <w:color w:val="000000"/>
          <w:sz w:val="28"/>
          <w:szCs w:val="28"/>
        </w:rPr>
        <w:t xml:space="preserve"> по состоянию на 01.07.2013 год</w:t>
      </w:r>
      <w:r w:rsidRPr="00690DE3"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</w:rPr>
        <w:t>а учет с диагнозом «наркомания»,</w:t>
      </w:r>
      <w:r w:rsidRPr="00690DE3">
        <w:rPr>
          <w:color w:val="000000"/>
          <w:sz w:val="28"/>
          <w:szCs w:val="28"/>
        </w:rPr>
        <w:t xml:space="preserve"> составило 39 человек.</w:t>
      </w:r>
      <w:r>
        <w:rPr>
          <w:color w:val="000000"/>
          <w:sz w:val="28"/>
          <w:szCs w:val="28"/>
        </w:rPr>
        <w:t xml:space="preserve"> </w:t>
      </w:r>
      <w:r w:rsidRPr="00690DE3">
        <w:rPr>
          <w:color w:val="000000"/>
          <w:sz w:val="28"/>
          <w:szCs w:val="28"/>
        </w:rPr>
        <w:t xml:space="preserve"> В 2010 году – 61 человек, 2011 году – 74 человека, в 2012 году – 119 человек.</w:t>
      </w:r>
    </w:p>
    <w:p w:rsidR="003D43B1" w:rsidRDefault="003D43B1" w:rsidP="003B3FE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01.09.2013 </w:t>
      </w:r>
      <w:r w:rsidRPr="00690DE3">
        <w:rPr>
          <w:color w:val="000000"/>
          <w:sz w:val="28"/>
          <w:szCs w:val="28"/>
        </w:rPr>
        <w:t xml:space="preserve">на учете в наркологических учреждениях с диагнозом «синдром зависимости от наркотических веществ» состоят 820 человек (2010 году – 1142 человека). </w:t>
      </w:r>
    </w:p>
    <w:p w:rsidR="003D43B1" w:rsidRDefault="003D43B1" w:rsidP="003B3FE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0DE3">
        <w:rPr>
          <w:color w:val="000000"/>
          <w:sz w:val="28"/>
          <w:szCs w:val="28"/>
        </w:rPr>
        <w:t xml:space="preserve">Структура зарегистрированных больных по сравнению с предыдущими годами практически не изменилась. Подавляющее большинство (более 97 процентов) составляют больные, не имеющие постоянного источника доходов (2010 год – 93,3%, 2011 год – 92,1%, 2012 – 97,4%, 2013 – 97,6%), рабочие (более 2%) (2010 год – 5%, 2011 год – 7,6%, 2012 – 2,6%, 2013 – 2,3%) и учащиеся образовательных учреждений </w:t>
      </w:r>
      <w:r>
        <w:rPr>
          <w:color w:val="000000"/>
          <w:sz w:val="28"/>
          <w:szCs w:val="28"/>
        </w:rPr>
        <w:t>(</w:t>
      </w:r>
      <w:r w:rsidRPr="00690DE3">
        <w:rPr>
          <w:color w:val="000000"/>
          <w:sz w:val="28"/>
          <w:szCs w:val="28"/>
        </w:rPr>
        <w:t>меньше 1 процента</w:t>
      </w:r>
      <w:r>
        <w:rPr>
          <w:color w:val="000000"/>
          <w:sz w:val="28"/>
          <w:szCs w:val="28"/>
        </w:rPr>
        <w:t>)</w:t>
      </w:r>
      <w:r w:rsidRPr="00690DE3">
        <w:rPr>
          <w:color w:val="000000"/>
          <w:sz w:val="28"/>
          <w:szCs w:val="28"/>
        </w:rPr>
        <w:t xml:space="preserve"> (2010 год – 1,7%, 2011 год – 0,3%, 2012 – 0%, 2013 – 0,1%). </w:t>
      </w:r>
    </w:p>
    <w:p w:rsidR="003D43B1" w:rsidRPr="00690DE3" w:rsidRDefault="003D43B1" w:rsidP="003B3FE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0DE3">
        <w:rPr>
          <w:color w:val="000000"/>
          <w:sz w:val="28"/>
          <w:szCs w:val="28"/>
        </w:rPr>
        <w:t xml:space="preserve">Более 95% </w:t>
      </w:r>
      <w:r>
        <w:rPr>
          <w:color w:val="000000"/>
          <w:sz w:val="28"/>
          <w:szCs w:val="28"/>
        </w:rPr>
        <w:t xml:space="preserve"> больных</w:t>
      </w:r>
      <w:r w:rsidRPr="00690DE3">
        <w:rPr>
          <w:color w:val="000000"/>
          <w:sz w:val="28"/>
          <w:szCs w:val="28"/>
        </w:rPr>
        <w:t xml:space="preserve"> – граждане в возрасте от 25 до 29 лет, более 4  процентов – граждане в возрасте от 30 до 49 лет, 0,5% - граждане в возрасте от 16 до 24 лет.</w:t>
      </w:r>
    </w:p>
    <w:p w:rsidR="003D43B1" w:rsidRPr="00690DE3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0DE3">
        <w:rPr>
          <w:color w:val="000000"/>
          <w:sz w:val="28"/>
          <w:szCs w:val="28"/>
        </w:rPr>
        <w:t>Число потребителей наркотиков, состоящих на профилактическом наблюдении</w:t>
      </w:r>
      <w:r>
        <w:rPr>
          <w:color w:val="000000"/>
          <w:sz w:val="28"/>
          <w:szCs w:val="28"/>
        </w:rPr>
        <w:t xml:space="preserve"> в КГБУЗ «Наркологический диспансер г. Рубцовска»</w:t>
      </w:r>
      <w:r w:rsidRPr="00690DE3">
        <w:rPr>
          <w:color w:val="000000"/>
          <w:sz w:val="28"/>
          <w:szCs w:val="28"/>
        </w:rPr>
        <w:t>, остается без изменения: 2010 год – 288 человек, 2013 год – 286 человека.</w:t>
      </w:r>
    </w:p>
    <w:p w:rsidR="003D43B1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323D">
        <w:rPr>
          <w:color w:val="000000"/>
          <w:sz w:val="28"/>
          <w:szCs w:val="28"/>
        </w:rPr>
        <w:t>Возросло количество больных, охваченных лечебно-реабилитационными программами (2010 год - 83 человека, 2011 год –</w:t>
      </w:r>
      <w:r>
        <w:rPr>
          <w:color w:val="000000"/>
          <w:sz w:val="28"/>
          <w:szCs w:val="28"/>
        </w:rPr>
        <w:t xml:space="preserve">                     </w:t>
      </w:r>
      <w:r w:rsidRPr="00F8323D">
        <w:rPr>
          <w:color w:val="000000"/>
          <w:sz w:val="28"/>
          <w:szCs w:val="28"/>
        </w:rPr>
        <w:t xml:space="preserve"> 93 человека, 2012 год – 135 человек, 2013 год – 139 человек). После проведения лечебно-реабилитационных мероприятий в первые два года ремиссия сохраняется у 8,2 процентов больных, в последующие периоды – 10,8 процентов. </w:t>
      </w:r>
    </w:p>
    <w:p w:rsidR="003D43B1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331B7">
        <w:rPr>
          <w:color w:val="000000"/>
          <w:sz w:val="28"/>
          <w:szCs w:val="28"/>
        </w:rPr>
        <w:t>Увеличивается количество зарегистрированных преступлений, связанных с незаконным оборотом наркотиков</w:t>
      </w:r>
      <w:r>
        <w:rPr>
          <w:color w:val="000000"/>
          <w:sz w:val="28"/>
          <w:szCs w:val="28"/>
        </w:rPr>
        <w:t xml:space="preserve">. </w:t>
      </w:r>
      <w:r w:rsidRPr="009331B7">
        <w:rPr>
          <w:color w:val="000000"/>
          <w:sz w:val="28"/>
          <w:szCs w:val="28"/>
        </w:rPr>
        <w:t>В их структуре доля тяжких и особо тяжких преступлений составляет более 75 процентов.</w:t>
      </w:r>
    </w:p>
    <w:p w:rsidR="003D43B1" w:rsidRPr="00F8323D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2010 года </w:t>
      </w:r>
      <w:r w:rsidRPr="00FB55AB">
        <w:rPr>
          <w:color w:val="000000"/>
          <w:sz w:val="28"/>
          <w:szCs w:val="28"/>
        </w:rPr>
        <w:t xml:space="preserve">в городе Рубцовске зафиксировано 97 фактов значительных изъятий наркотических средств. Из незаконного оборота изъято более 256 кг наркотиков, более 95 процентов  из которых составляют героин и марихуана. </w:t>
      </w:r>
    </w:p>
    <w:p w:rsidR="003D43B1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В городе проводится серьезная работа по профилактике наркомании. В образовательных учреждениях разработаны антинаркотические программы и планы для работы с учащимися.</w:t>
      </w:r>
      <w:r>
        <w:rPr>
          <w:sz w:val="28"/>
          <w:szCs w:val="28"/>
        </w:rPr>
        <w:t xml:space="preserve"> </w:t>
      </w:r>
    </w:p>
    <w:p w:rsidR="003D43B1" w:rsidRPr="0057400D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color w:val="000000"/>
          <w:sz w:val="28"/>
          <w:szCs w:val="28"/>
        </w:rPr>
        <w:t>Реализуются проекты и акции, направленные на предупреждение употребления наркотиков детьми, подростками и молодежью</w:t>
      </w:r>
      <w:r>
        <w:rPr>
          <w:color w:val="000000"/>
          <w:sz w:val="28"/>
          <w:szCs w:val="28"/>
        </w:rPr>
        <w:t xml:space="preserve">:                   </w:t>
      </w:r>
      <w:r w:rsidRPr="0057400D">
        <w:rPr>
          <w:color w:val="000000"/>
          <w:sz w:val="28"/>
          <w:szCs w:val="28"/>
        </w:rPr>
        <w:t xml:space="preserve"> </w:t>
      </w:r>
      <w:r w:rsidRPr="00F85823">
        <w:rPr>
          <w:color w:val="000000"/>
          <w:sz w:val="28"/>
          <w:szCs w:val="28"/>
        </w:rPr>
        <w:t>«Классный час: Наркотики. Закон. Ответственность»</w:t>
      </w:r>
      <w:r w:rsidRPr="0057400D">
        <w:rPr>
          <w:color w:val="000000"/>
          <w:sz w:val="28"/>
          <w:szCs w:val="28"/>
        </w:rPr>
        <w:t xml:space="preserve">, «Здоровье молодежи - богатство России!», </w:t>
      </w:r>
      <w:r w:rsidRPr="0057400D">
        <w:rPr>
          <w:bCs/>
          <w:color w:val="000000"/>
          <w:sz w:val="28"/>
          <w:szCs w:val="28"/>
        </w:rPr>
        <w:t>«Летний лагерь-территория здоровья», «</w:t>
      </w:r>
      <w:r w:rsidRPr="0057400D">
        <w:rPr>
          <w:color w:val="000000"/>
          <w:sz w:val="28"/>
          <w:szCs w:val="28"/>
        </w:rPr>
        <w:t xml:space="preserve">Сообщи, где торгуют смертью!», </w:t>
      </w:r>
      <w:r w:rsidRPr="0057400D">
        <w:rPr>
          <w:sz w:val="28"/>
          <w:szCs w:val="28"/>
        </w:rPr>
        <w:t>«Я выбираю здоровье!» и др.</w:t>
      </w:r>
    </w:p>
    <w:p w:rsidR="003D43B1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 xml:space="preserve">В средствах массовой информации регулярно размещаются материалы, способствующие  формированию общественного мнения, ориентированного на здоровый образ жизни и негативное отношение к употреблению </w:t>
      </w:r>
      <w:r w:rsidRPr="008204BC">
        <w:rPr>
          <w:sz w:val="28"/>
          <w:szCs w:val="28"/>
        </w:rPr>
        <w:t>наркотически</w:t>
      </w:r>
      <w:r>
        <w:rPr>
          <w:sz w:val="28"/>
          <w:szCs w:val="28"/>
        </w:rPr>
        <w:t>х</w:t>
      </w:r>
      <w:r w:rsidRPr="008204BC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,</w:t>
      </w:r>
      <w:r w:rsidRPr="008204BC">
        <w:rPr>
          <w:sz w:val="28"/>
          <w:szCs w:val="28"/>
        </w:rPr>
        <w:t xml:space="preserve"> психотропные вещества</w:t>
      </w:r>
      <w:r w:rsidRPr="0057400D">
        <w:rPr>
          <w:sz w:val="28"/>
          <w:szCs w:val="28"/>
        </w:rPr>
        <w:t>.</w:t>
      </w:r>
    </w:p>
    <w:p w:rsidR="003D43B1" w:rsidRPr="0057400D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Вместе с тем актуальность борьбы с незаконным оборотом наркотиков и злоупотреблением ими сохраняется. Этому способствуют следующие факторы:</w:t>
      </w:r>
    </w:p>
    <w:p w:rsidR="003D43B1" w:rsidRPr="0057400D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продолжающ</w:t>
      </w:r>
      <w:r>
        <w:rPr>
          <w:sz w:val="28"/>
          <w:szCs w:val="28"/>
        </w:rPr>
        <w:t>ая</w:t>
      </w:r>
      <w:r w:rsidRPr="0057400D">
        <w:rPr>
          <w:sz w:val="28"/>
          <w:szCs w:val="28"/>
        </w:rPr>
        <w:t xml:space="preserve">ся </w:t>
      </w:r>
      <w:r>
        <w:rPr>
          <w:sz w:val="28"/>
          <w:szCs w:val="28"/>
        </w:rPr>
        <w:t>контрабанда</w:t>
      </w:r>
      <w:r w:rsidRPr="0057400D">
        <w:rPr>
          <w:sz w:val="28"/>
          <w:szCs w:val="28"/>
        </w:rPr>
        <w:t xml:space="preserve"> афганского героина и наркотиков каннабиноидной группы из стран ближнего зарубежья</w:t>
      </w:r>
      <w:r>
        <w:rPr>
          <w:sz w:val="28"/>
          <w:szCs w:val="28"/>
        </w:rPr>
        <w:t xml:space="preserve"> (близость границы с Республикой</w:t>
      </w:r>
      <w:r w:rsidRPr="00AC5FEB">
        <w:rPr>
          <w:sz w:val="28"/>
          <w:szCs w:val="28"/>
        </w:rPr>
        <w:t xml:space="preserve"> Казахстан</w:t>
      </w:r>
      <w:r>
        <w:rPr>
          <w:sz w:val="28"/>
          <w:szCs w:val="28"/>
        </w:rPr>
        <w:t>)</w:t>
      </w:r>
      <w:r w:rsidRPr="0057400D">
        <w:rPr>
          <w:sz w:val="28"/>
          <w:szCs w:val="28"/>
        </w:rPr>
        <w:t>;</w:t>
      </w:r>
    </w:p>
    <w:p w:rsidR="003D43B1" w:rsidRPr="00AC5FEB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C5FEB">
        <w:rPr>
          <w:sz w:val="28"/>
          <w:szCs w:val="28"/>
        </w:rPr>
        <w:t xml:space="preserve">высокая концентрация преступных группировок, в т. ч. </w:t>
      </w:r>
      <w:r>
        <w:rPr>
          <w:sz w:val="28"/>
          <w:szCs w:val="28"/>
        </w:rPr>
        <w:t>этнических;</w:t>
      </w:r>
    </w:p>
    <w:p w:rsidR="003D43B1" w:rsidRPr="0057400D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доступность наркотиков;</w:t>
      </w:r>
    </w:p>
    <w:p w:rsidR="003D43B1" w:rsidRPr="0057400D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активность происходящих миграционных процессов (прибытие  </w:t>
      </w:r>
      <w:r>
        <w:rPr>
          <w:sz w:val="28"/>
          <w:szCs w:val="28"/>
        </w:rPr>
        <w:t>на территорию края</w:t>
      </w:r>
      <w:r w:rsidRPr="0057400D">
        <w:rPr>
          <w:sz w:val="28"/>
          <w:szCs w:val="28"/>
        </w:rPr>
        <w:t> большого числа иностранных граждан из наркоопасных стран);</w:t>
      </w:r>
    </w:p>
    <w:p w:rsidR="003D43B1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7400D">
        <w:rPr>
          <w:sz w:val="28"/>
          <w:szCs w:val="28"/>
        </w:rPr>
        <w:t>получение и распространение новых видов наркотических средств и психотропных веществ (курительные смеси, извлечение наркотиков из лекарственных препаратов и т.д.);</w:t>
      </w:r>
    </w:p>
    <w:p w:rsidR="003D43B1" w:rsidRDefault="003D43B1" w:rsidP="00F819F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наличие на территории города 5 учреждений ГУИН.</w:t>
      </w:r>
    </w:p>
    <w:p w:rsidR="003D43B1" w:rsidRPr="00171585" w:rsidRDefault="003D43B1" w:rsidP="00F819F7">
      <w:pPr>
        <w:spacing w:line="317" w:lineRule="exact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>Все эти факторы оказывают р</w:t>
      </w:r>
      <w:r w:rsidRPr="00171585">
        <w:rPr>
          <w:sz w:val="28"/>
          <w:szCs w:val="28"/>
        </w:rPr>
        <w:t>азрушительн</w:t>
      </w:r>
      <w:r>
        <w:rPr>
          <w:sz w:val="28"/>
          <w:szCs w:val="28"/>
        </w:rPr>
        <w:t>о</w:t>
      </w:r>
      <w:r w:rsidRPr="00171585">
        <w:rPr>
          <w:sz w:val="28"/>
          <w:szCs w:val="28"/>
        </w:rPr>
        <w:t xml:space="preserve">е </w:t>
      </w:r>
      <w:r>
        <w:rPr>
          <w:sz w:val="28"/>
          <w:szCs w:val="28"/>
        </w:rPr>
        <w:t xml:space="preserve">воздействие на жизнь и здоровье граждан, </w:t>
      </w:r>
      <w:r w:rsidRPr="00171585">
        <w:rPr>
          <w:sz w:val="28"/>
          <w:szCs w:val="28"/>
        </w:rPr>
        <w:t>безопасность государства и общества</w:t>
      </w:r>
      <w:r>
        <w:rPr>
          <w:sz w:val="28"/>
          <w:szCs w:val="28"/>
        </w:rPr>
        <w:t>, что</w:t>
      </w:r>
      <w:r w:rsidRPr="00171585">
        <w:rPr>
          <w:sz w:val="28"/>
          <w:szCs w:val="28"/>
        </w:rPr>
        <w:t xml:space="preserve"> выдвигает целый ряд требований к организации работы Администрации города Рубцовска Алтайского края в сфере п</w:t>
      </w:r>
      <w:r w:rsidRPr="00171585">
        <w:rPr>
          <w:bCs/>
          <w:sz w:val="28"/>
          <w:szCs w:val="28"/>
        </w:rPr>
        <w:t>рофилактики наркомании и токсикомании,</w:t>
      </w:r>
      <w:r w:rsidRPr="00171585">
        <w:rPr>
          <w:sz w:val="28"/>
          <w:szCs w:val="28"/>
        </w:rPr>
        <w:t xml:space="preserve"> антинаркотической пропаганды.</w:t>
      </w:r>
    </w:p>
    <w:p w:rsidR="003D43B1" w:rsidRPr="00171585" w:rsidRDefault="003D43B1" w:rsidP="00F819F7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171585">
        <w:rPr>
          <w:sz w:val="28"/>
          <w:szCs w:val="28"/>
        </w:rPr>
        <w:t>Необходим комплексный подход к разработке механизмов и принятию мер по здоровьесберегающему поведению граждан.</w:t>
      </w:r>
    </w:p>
    <w:p w:rsidR="003D43B1" w:rsidRDefault="003D43B1" w:rsidP="00F819F7">
      <w:pPr>
        <w:ind w:left="20" w:right="20" w:firstLine="680"/>
        <w:jc w:val="both"/>
        <w:rPr>
          <w:sz w:val="28"/>
          <w:szCs w:val="28"/>
        </w:rPr>
      </w:pPr>
      <w:r w:rsidRPr="00C50E9E">
        <w:rPr>
          <w:sz w:val="28"/>
          <w:szCs w:val="28"/>
        </w:rPr>
        <w:t xml:space="preserve">Профилактика </w:t>
      </w:r>
      <w:r w:rsidRPr="00C50E9E">
        <w:rPr>
          <w:bCs/>
          <w:sz w:val="28"/>
          <w:szCs w:val="28"/>
        </w:rPr>
        <w:t>наркомании и токсикомании,</w:t>
      </w:r>
      <w:r w:rsidRPr="00C50E9E">
        <w:rPr>
          <w:sz w:val="28"/>
          <w:szCs w:val="28"/>
        </w:rPr>
        <w:t xml:space="preserve"> антинаркотическ</w:t>
      </w:r>
      <w:r>
        <w:rPr>
          <w:sz w:val="28"/>
          <w:szCs w:val="28"/>
        </w:rPr>
        <w:t>ая</w:t>
      </w:r>
      <w:r w:rsidRPr="00C50E9E">
        <w:rPr>
          <w:sz w:val="28"/>
          <w:szCs w:val="28"/>
        </w:rPr>
        <w:t xml:space="preserve"> пропа</w:t>
      </w:r>
      <w:r>
        <w:rPr>
          <w:sz w:val="28"/>
          <w:szCs w:val="28"/>
        </w:rPr>
        <w:t>ганда должны</w:t>
      </w:r>
      <w:r w:rsidRPr="00C50E9E">
        <w:rPr>
          <w:sz w:val="28"/>
          <w:szCs w:val="28"/>
        </w:rPr>
        <w:t xml:space="preserve"> стать более </w:t>
      </w:r>
      <w:r>
        <w:rPr>
          <w:sz w:val="28"/>
          <w:szCs w:val="28"/>
        </w:rPr>
        <w:t>результативными</w:t>
      </w:r>
      <w:r w:rsidRPr="00C50E9E">
        <w:rPr>
          <w:sz w:val="28"/>
          <w:szCs w:val="28"/>
        </w:rPr>
        <w:t xml:space="preserve"> за счет использования программно-целевого метода. За счет комплексного подхода, подкрепленного финансированием, с привлечением всех заинтересованных сторон: органов государственной власти, местного самоуправления, правоохранительных органов, средств массовой информации, учреждений образования, культуры, спорта можно добиться повышения эффективности мер по противодействию злоупотреблению наркотиками и их незаконному обороту в  городе Рубцовске. В связи с этим возникла необходимость разработки Программы.</w:t>
      </w:r>
    </w:p>
    <w:p w:rsidR="003D43B1" w:rsidRPr="00C50E9E" w:rsidRDefault="003D43B1" w:rsidP="00F819F7">
      <w:pPr>
        <w:ind w:left="20" w:right="20" w:firstLine="680"/>
        <w:jc w:val="both"/>
        <w:rPr>
          <w:sz w:val="28"/>
          <w:szCs w:val="28"/>
        </w:rPr>
      </w:pPr>
    </w:p>
    <w:p w:rsidR="003D43B1" w:rsidRPr="008241B1" w:rsidRDefault="003D43B1" w:rsidP="00F819F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241B1">
        <w:rPr>
          <w:b/>
          <w:sz w:val="28"/>
          <w:szCs w:val="28"/>
        </w:rPr>
        <w:t>Приоритетные напр</w:t>
      </w:r>
      <w:r>
        <w:rPr>
          <w:b/>
          <w:sz w:val="28"/>
          <w:szCs w:val="28"/>
        </w:rPr>
        <w:t>авления реализации  П</w:t>
      </w:r>
      <w:r w:rsidRPr="008241B1">
        <w:rPr>
          <w:b/>
          <w:sz w:val="28"/>
          <w:szCs w:val="28"/>
        </w:rPr>
        <w:t>рограммы,</w:t>
      </w:r>
    </w:p>
    <w:p w:rsidR="003D43B1" w:rsidRPr="008241B1" w:rsidRDefault="003D43B1" w:rsidP="00F819F7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8241B1">
        <w:rPr>
          <w:b/>
          <w:sz w:val="28"/>
          <w:szCs w:val="28"/>
        </w:rPr>
        <w:t>,  задачи, ожидаемые конечные результаты, сроки ее реализации</w:t>
      </w:r>
    </w:p>
    <w:p w:rsidR="003D43B1" w:rsidRPr="00221834" w:rsidRDefault="003D43B1" w:rsidP="00F819F7">
      <w:pPr>
        <w:ind w:left="1420" w:right="20"/>
        <w:rPr>
          <w:sz w:val="28"/>
          <w:szCs w:val="28"/>
        </w:rPr>
      </w:pPr>
    </w:p>
    <w:p w:rsidR="003D43B1" w:rsidRPr="009D3B39" w:rsidRDefault="003D43B1" w:rsidP="00F819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чтобы работа по профилактике наркомании была эффективной, необходимо сформулировать цели и задачи, стоящие перед муниципалитетом, в этой сфере, с учетом  приоритетов, сформулированных Администраций Алтайского края, с привлечением институтов гражданского общества, с опорой на современные  средства и методы профилактики, диагностики, лечения и реабилитации наркологической патологии.</w:t>
      </w:r>
    </w:p>
    <w:p w:rsidR="003D43B1" w:rsidRPr="002A25FE" w:rsidRDefault="003D43B1" w:rsidP="00F8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834">
        <w:rPr>
          <w:sz w:val="28"/>
          <w:szCs w:val="28"/>
        </w:rPr>
        <w:t>Цель Программы.</w:t>
      </w:r>
      <w:r w:rsidRPr="002A25FE">
        <w:rPr>
          <w:sz w:val="28"/>
          <w:szCs w:val="28"/>
        </w:rPr>
        <w:t xml:space="preserve"> Создание эффективной системы профилактики немедицинского потребления наркотиков </w:t>
      </w:r>
      <w:r w:rsidRPr="002A25FE">
        <w:rPr>
          <w:sz w:val="28"/>
          <w:szCs w:val="28"/>
          <w:lang w:eastAsia="en-US"/>
        </w:rPr>
        <w:t>на территории города Рубцовска</w:t>
      </w:r>
      <w:r w:rsidRPr="002A25FE">
        <w:rPr>
          <w:sz w:val="28"/>
          <w:szCs w:val="28"/>
        </w:rPr>
        <w:t>.</w:t>
      </w:r>
    </w:p>
    <w:p w:rsidR="003D43B1" w:rsidRPr="002A25FE" w:rsidRDefault="003D43B1" w:rsidP="00F819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1834">
        <w:rPr>
          <w:sz w:val="28"/>
          <w:szCs w:val="28"/>
        </w:rPr>
        <w:t>Задачи Программы:</w:t>
      </w:r>
    </w:p>
    <w:p w:rsidR="003D43B1" w:rsidRPr="002A25FE" w:rsidRDefault="003D43B1" w:rsidP="00F819F7">
      <w:pPr>
        <w:pStyle w:val="ListParagraph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2A25FE">
        <w:rPr>
          <w:sz w:val="28"/>
          <w:szCs w:val="28"/>
        </w:rPr>
        <w:t>повышение уровня межведомственного взаимодействия в сфере профилактики наркомании;</w:t>
      </w:r>
    </w:p>
    <w:p w:rsidR="003D43B1" w:rsidRPr="00424F4B" w:rsidRDefault="003D43B1" w:rsidP="00F819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пропагандистских </w:t>
      </w:r>
      <w:r w:rsidRPr="002A25FE">
        <w:rPr>
          <w:sz w:val="28"/>
          <w:szCs w:val="28"/>
        </w:rPr>
        <w:t xml:space="preserve">мероприятий, направленных на повышение уровня осведомленности населения о </w:t>
      </w:r>
      <w:r w:rsidRPr="00424F4B">
        <w:rPr>
          <w:sz w:val="28"/>
          <w:szCs w:val="28"/>
        </w:rPr>
        <w:t>последствиях немедицинского потребления наркотиков и об ответственности за участие в их незаконном обороте;</w:t>
      </w:r>
    </w:p>
    <w:p w:rsidR="003D43B1" w:rsidRPr="00424F4B" w:rsidRDefault="003D43B1" w:rsidP="00F819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4F4B">
        <w:rPr>
          <w:sz w:val="28"/>
          <w:szCs w:val="28"/>
        </w:rPr>
        <w:t>осуществление мер по противодействию злоупотреблению наркотиками и их незаконному обороту в  городе Рубцовске;</w:t>
      </w:r>
    </w:p>
    <w:p w:rsidR="003D43B1" w:rsidRPr="00424F4B" w:rsidRDefault="003D43B1" w:rsidP="00F819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4F4B">
        <w:rPr>
          <w:sz w:val="28"/>
          <w:szCs w:val="28"/>
        </w:rPr>
        <w:t xml:space="preserve">проведение грамотной </w:t>
      </w:r>
      <w:r>
        <w:rPr>
          <w:sz w:val="28"/>
          <w:szCs w:val="28"/>
        </w:rPr>
        <w:t>информаци</w:t>
      </w:r>
      <w:r w:rsidRPr="00424F4B">
        <w:rPr>
          <w:sz w:val="28"/>
          <w:szCs w:val="28"/>
        </w:rPr>
        <w:t>онной политики в городских средствах массовой информации по формированию негативного отношения в обществе к немедицинскому потреблению наркотиков;</w:t>
      </w:r>
    </w:p>
    <w:p w:rsidR="003D43B1" w:rsidRPr="00424F4B" w:rsidRDefault="003D43B1" w:rsidP="00F819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4F4B">
        <w:rPr>
          <w:sz w:val="28"/>
          <w:szCs w:val="28"/>
        </w:rPr>
        <w:t>организация профилактической работы в организованных (образовательных и трудовых) коллективах;</w:t>
      </w:r>
    </w:p>
    <w:p w:rsidR="003D43B1" w:rsidRPr="00424F4B" w:rsidRDefault="003D43B1" w:rsidP="00F819F7">
      <w:pPr>
        <w:spacing w:line="317" w:lineRule="exact"/>
        <w:ind w:right="69" w:firstLine="708"/>
        <w:jc w:val="both"/>
        <w:rPr>
          <w:sz w:val="28"/>
          <w:szCs w:val="28"/>
        </w:rPr>
      </w:pPr>
      <w:r w:rsidRPr="00424F4B">
        <w:rPr>
          <w:sz w:val="28"/>
          <w:szCs w:val="28"/>
        </w:rPr>
        <w:t xml:space="preserve">вовлечение </w:t>
      </w:r>
      <w:r>
        <w:rPr>
          <w:sz w:val="28"/>
          <w:szCs w:val="28"/>
        </w:rPr>
        <w:t xml:space="preserve">детей, подростков, </w:t>
      </w:r>
      <w:r w:rsidRPr="00424F4B">
        <w:rPr>
          <w:sz w:val="28"/>
          <w:szCs w:val="28"/>
        </w:rPr>
        <w:t>молодежи, институтов гражданского общества, общественных объединений в антинаркотическую деятельность, поддержка волонтерского движения;</w:t>
      </w:r>
    </w:p>
    <w:p w:rsidR="003D43B1" w:rsidRPr="00FC2BFF" w:rsidRDefault="003D43B1" w:rsidP="00F819F7">
      <w:pPr>
        <w:autoSpaceDE w:val="0"/>
        <w:autoSpaceDN w:val="0"/>
        <w:adjustRightInd w:val="0"/>
        <w:ind w:firstLine="703"/>
        <w:jc w:val="both"/>
        <w:rPr>
          <w:sz w:val="28"/>
          <w:szCs w:val="28"/>
        </w:rPr>
      </w:pPr>
      <w:r w:rsidRPr="002A25FE">
        <w:rPr>
          <w:sz w:val="28"/>
          <w:szCs w:val="28"/>
        </w:rPr>
        <w:t>формирование психологического иммунитета к потреблению наркотиков у детей школьного возраста, их родителей и учителей.</w:t>
      </w:r>
    </w:p>
    <w:p w:rsidR="003D43B1" w:rsidRDefault="003D43B1" w:rsidP="00F819F7">
      <w:pPr>
        <w:ind w:left="23" w:right="23"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Цель</w:t>
      </w:r>
      <w:r w:rsidRPr="00424F4B">
        <w:rPr>
          <w:sz w:val="28"/>
          <w:szCs w:val="28"/>
        </w:rPr>
        <w:t xml:space="preserve"> и задачи Программы соответствуют приоритетам социально-экономического развития Алтайского края, изложенным, в том числе, в </w:t>
      </w:r>
      <w:r>
        <w:rPr>
          <w:sz w:val="28"/>
          <w:szCs w:val="28"/>
        </w:rPr>
        <w:t xml:space="preserve">государственной программе Алтайского края </w:t>
      </w:r>
      <w:r w:rsidRPr="002A25FE">
        <w:rPr>
          <w:sz w:val="28"/>
          <w:szCs w:val="28"/>
        </w:rPr>
        <w:t>«Комплексные меры противодействия злоупотреблению наркотиками и их незаконному обороту в Алтайском крае» на 20</w:t>
      </w:r>
      <w:r>
        <w:rPr>
          <w:sz w:val="28"/>
          <w:szCs w:val="28"/>
        </w:rPr>
        <w:t>14</w:t>
      </w:r>
      <w:r w:rsidRPr="002A25FE">
        <w:rPr>
          <w:sz w:val="28"/>
          <w:szCs w:val="28"/>
        </w:rPr>
        <w:t xml:space="preserve"> - 20</w:t>
      </w:r>
      <w:r>
        <w:rPr>
          <w:sz w:val="28"/>
          <w:szCs w:val="28"/>
        </w:rPr>
        <w:t>20 годы</w:t>
      </w:r>
      <w:r w:rsidRPr="00424F4B">
        <w:rPr>
          <w:sz w:val="28"/>
          <w:szCs w:val="28"/>
          <w:lang w:eastAsia="en-US"/>
        </w:rPr>
        <w:t>.</w:t>
      </w:r>
    </w:p>
    <w:p w:rsidR="003D43B1" w:rsidRDefault="003D43B1" w:rsidP="00F819F7">
      <w:pPr>
        <w:ind w:left="23" w:right="23"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Важнейшие целевые индикаторы и показатели</w:t>
      </w:r>
      <w:r w:rsidRPr="00424F4B">
        <w:rPr>
          <w:sz w:val="28"/>
          <w:szCs w:val="28"/>
        </w:rPr>
        <w:t xml:space="preserve"> эффективности реализации</w:t>
      </w:r>
      <w:r>
        <w:rPr>
          <w:sz w:val="28"/>
          <w:szCs w:val="28"/>
        </w:rPr>
        <w:t xml:space="preserve"> Программы:</w:t>
      </w:r>
    </w:p>
    <w:p w:rsidR="003D43B1" w:rsidRPr="00821185" w:rsidRDefault="003D43B1" w:rsidP="00F819F7">
      <w:pPr>
        <w:ind w:left="23" w:right="23" w:firstLine="680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доля молодых </w:t>
      </w:r>
      <w:r w:rsidRPr="00821185">
        <w:rPr>
          <w:rStyle w:val="FontStyle16"/>
          <w:sz w:val="28"/>
          <w:szCs w:val="28"/>
        </w:rPr>
        <w:t>граждан</w:t>
      </w:r>
      <w:r>
        <w:rPr>
          <w:rStyle w:val="FontStyle16"/>
          <w:sz w:val="28"/>
          <w:szCs w:val="28"/>
        </w:rPr>
        <w:t xml:space="preserve"> в возрасте от 11 до 24 лет, вовлеченных в профилактические мероприятия, по отно</w:t>
      </w:r>
      <w:r w:rsidRPr="00821185">
        <w:rPr>
          <w:rStyle w:val="FontStyle16"/>
          <w:sz w:val="28"/>
          <w:szCs w:val="28"/>
        </w:rPr>
        <w:t>шению к общей численности молодежи, проживающей на территории города Рубцовска.</w:t>
      </w:r>
    </w:p>
    <w:p w:rsidR="003D43B1" w:rsidRPr="00821185" w:rsidRDefault="003D43B1" w:rsidP="00F819F7">
      <w:pPr>
        <w:ind w:left="23" w:right="23"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21185">
        <w:rPr>
          <w:color w:val="000000"/>
          <w:sz w:val="28"/>
          <w:szCs w:val="28"/>
        </w:rPr>
        <w:t xml:space="preserve">оля </w:t>
      </w:r>
      <w:r w:rsidRPr="00821185">
        <w:rPr>
          <w:sz w:val="28"/>
          <w:szCs w:val="28"/>
        </w:rPr>
        <w:t>больных наркоманией, находящихся в ремиссии более 2 лет на 100 больных наркоманией  среднегодового контингента.</w:t>
      </w:r>
    </w:p>
    <w:p w:rsidR="003D43B1" w:rsidRPr="00821185" w:rsidRDefault="003D43B1" w:rsidP="00F819F7">
      <w:pPr>
        <w:ind w:left="23" w:right="23" w:firstLine="68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у</w:t>
      </w:r>
      <w:r w:rsidRPr="00821185">
        <w:rPr>
          <w:sz w:val="28"/>
          <w:szCs w:val="28"/>
        </w:rPr>
        <w:t>дельный вес численности молодых людей в возрасте от 14 до 30 лет, принимающих участие в добровольческой деятельности, в общей численности молодежи в возрасте от 14 до 30 лет</w:t>
      </w:r>
    </w:p>
    <w:p w:rsidR="003D43B1" w:rsidRDefault="003D43B1" w:rsidP="00F819F7">
      <w:pPr>
        <w:jc w:val="both"/>
        <w:rPr>
          <w:sz w:val="28"/>
          <w:szCs w:val="28"/>
        </w:rPr>
      </w:pPr>
      <w:r w:rsidRPr="00424F4B">
        <w:rPr>
          <w:sz w:val="28"/>
          <w:szCs w:val="28"/>
        </w:rPr>
        <w:tab/>
        <w:t xml:space="preserve">Динамика важнейших целевых индикаторов и показателей эффективности реализации Программы приведены в </w:t>
      </w:r>
      <w:r>
        <w:rPr>
          <w:sz w:val="28"/>
          <w:szCs w:val="28"/>
        </w:rPr>
        <w:t xml:space="preserve">Таблице </w:t>
      </w:r>
      <w:r w:rsidRPr="00424F4B">
        <w:rPr>
          <w:sz w:val="28"/>
          <w:szCs w:val="28"/>
        </w:rPr>
        <w:t>№ 1</w:t>
      </w:r>
      <w:r>
        <w:rPr>
          <w:sz w:val="28"/>
          <w:szCs w:val="28"/>
        </w:rPr>
        <w:t>.</w:t>
      </w:r>
    </w:p>
    <w:p w:rsidR="003D43B1" w:rsidRDefault="003D43B1" w:rsidP="008A2113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последнему году реализации Программы ожидается: </w:t>
      </w:r>
    </w:p>
    <w:p w:rsidR="003D43B1" w:rsidRPr="009A7E54" w:rsidRDefault="003D43B1" w:rsidP="00F819F7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  <w:highlight w:val="red"/>
        </w:rPr>
      </w:pPr>
      <w:r w:rsidRPr="009A7E54">
        <w:rPr>
          <w:sz w:val="28"/>
          <w:szCs w:val="28"/>
        </w:rPr>
        <w:t>улучшен</w:t>
      </w:r>
      <w:r>
        <w:rPr>
          <w:sz w:val="28"/>
          <w:szCs w:val="28"/>
        </w:rPr>
        <w:t xml:space="preserve">ие информированности населения </w:t>
      </w:r>
      <w:r w:rsidRPr="009A7E54">
        <w:rPr>
          <w:sz w:val="28"/>
          <w:szCs w:val="28"/>
        </w:rPr>
        <w:t>о негативных последствиях немедицинского потребления наркотиков и об ответственности за участие в их незаконном обороте;</w:t>
      </w:r>
    </w:p>
    <w:p w:rsidR="003D43B1" w:rsidRPr="009A7E54" w:rsidRDefault="003D43B1" w:rsidP="00F819F7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 w:rsidRPr="009A7E54">
        <w:rPr>
          <w:sz w:val="28"/>
          <w:szCs w:val="28"/>
        </w:rPr>
        <w:t xml:space="preserve">увеличение </w:t>
      </w:r>
      <w:r w:rsidRPr="009A7E54">
        <w:rPr>
          <w:rStyle w:val="FontStyle16"/>
          <w:sz w:val="28"/>
          <w:szCs w:val="28"/>
        </w:rPr>
        <w:t>доли  молодых  граждан в возрасте от 14 до 30 лет, во</w:t>
      </w:r>
      <w:r w:rsidRPr="009A7E54">
        <w:rPr>
          <w:rStyle w:val="FontStyle16"/>
          <w:sz w:val="28"/>
          <w:szCs w:val="28"/>
        </w:rPr>
        <w:softHyphen/>
        <w:t>влеченных в профилактиче</w:t>
      </w:r>
      <w:r w:rsidRPr="009A7E54">
        <w:rPr>
          <w:rStyle w:val="FontStyle16"/>
          <w:sz w:val="28"/>
          <w:szCs w:val="28"/>
        </w:rPr>
        <w:softHyphen/>
        <w:t>ские мероприятия, по отно</w:t>
      </w:r>
      <w:r w:rsidRPr="009A7E54">
        <w:rPr>
          <w:rStyle w:val="FontStyle16"/>
          <w:sz w:val="28"/>
          <w:szCs w:val="28"/>
        </w:rPr>
        <w:softHyphen/>
        <w:t>шению к общей численности молодежи, проживающей на территории города Рубцовска</w:t>
      </w:r>
      <w:r w:rsidRPr="009A7E54">
        <w:rPr>
          <w:sz w:val="28"/>
          <w:szCs w:val="28"/>
        </w:rPr>
        <w:t>, до 50 %;</w:t>
      </w:r>
    </w:p>
    <w:p w:rsidR="003D43B1" w:rsidRPr="009A7E54" w:rsidRDefault="003D43B1" w:rsidP="00F819F7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 w:rsidRPr="009A7E54">
        <w:rPr>
          <w:sz w:val="28"/>
          <w:szCs w:val="28"/>
        </w:rPr>
        <w:t>увеличение д</w:t>
      </w:r>
      <w:r w:rsidRPr="009A7E54">
        <w:rPr>
          <w:color w:val="000000"/>
          <w:sz w:val="28"/>
          <w:szCs w:val="28"/>
        </w:rPr>
        <w:t xml:space="preserve">оли </w:t>
      </w:r>
      <w:r w:rsidRPr="009A7E54">
        <w:rPr>
          <w:sz w:val="28"/>
          <w:szCs w:val="28"/>
        </w:rPr>
        <w:t>больных наркоманией, находящихся в ремиссии более 2 лет д</w:t>
      </w:r>
      <w:r>
        <w:rPr>
          <w:sz w:val="28"/>
          <w:szCs w:val="28"/>
        </w:rPr>
        <w:t>о 9% на 100 больных наркоманией</w:t>
      </w:r>
      <w:r w:rsidRPr="009A7E54">
        <w:rPr>
          <w:sz w:val="28"/>
          <w:szCs w:val="28"/>
        </w:rPr>
        <w:t xml:space="preserve"> среднегодового контингента;</w:t>
      </w:r>
    </w:p>
    <w:p w:rsidR="003D43B1" w:rsidRPr="009A7E54" w:rsidRDefault="003D43B1" w:rsidP="00F819F7">
      <w:pPr>
        <w:autoSpaceDE w:val="0"/>
        <w:autoSpaceDN w:val="0"/>
        <w:adjustRightInd w:val="0"/>
        <w:ind w:right="68" w:firstLine="708"/>
        <w:jc w:val="both"/>
        <w:rPr>
          <w:sz w:val="28"/>
          <w:szCs w:val="28"/>
        </w:rPr>
      </w:pPr>
      <w:r w:rsidRPr="009A7E54">
        <w:rPr>
          <w:sz w:val="28"/>
          <w:szCs w:val="28"/>
        </w:rPr>
        <w:t>рост удельного веса численности молодых людей в возрасте от 14 до 30 лет, принимающих участие в добровольческой деятельности, до 6,5% в общей численности молодежи в возрасте от 14 до 30 лет;</w:t>
      </w:r>
    </w:p>
    <w:p w:rsidR="003D43B1" w:rsidRPr="009A7E54" w:rsidRDefault="003D43B1" w:rsidP="00F819F7">
      <w:pPr>
        <w:shd w:val="clear" w:color="auto" w:fill="FFFFFF"/>
        <w:ind w:right="68" w:firstLine="708"/>
        <w:contextualSpacing/>
        <w:jc w:val="both"/>
        <w:rPr>
          <w:sz w:val="28"/>
          <w:szCs w:val="28"/>
          <w:highlight w:val="red"/>
        </w:rPr>
      </w:pPr>
      <w:r w:rsidRPr="009A7E54">
        <w:rPr>
          <w:sz w:val="28"/>
          <w:szCs w:val="28"/>
        </w:rPr>
        <w:t xml:space="preserve">снижение </w:t>
      </w:r>
      <w:r w:rsidRPr="009A7E54">
        <w:rPr>
          <w:color w:val="000000"/>
          <w:sz w:val="28"/>
          <w:szCs w:val="28"/>
        </w:rPr>
        <w:t>доли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 до 6,1%</w:t>
      </w:r>
      <w:r w:rsidRPr="009A7E54">
        <w:rPr>
          <w:sz w:val="28"/>
          <w:szCs w:val="28"/>
        </w:rPr>
        <w:t>;</w:t>
      </w:r>
    </w:p>
    <w:p w:rsidR="003D43B1" w:rsidRPr="00424F4B" w:rsidRDefault="003D43B1" w:rsidP="003B3FE7">
      <w:pPr>
        <w:ind w:firstLine="708"/>
        <w:jc w:val="both"/>
        <w:rPr>
          <w:sz w:val="28"/>
          <w:szCs w:val="28"/>
        </w:rPr>
      </w:pPr>
      <w:r w:rsidRPr="009A7E54">
        <w:rPr>
          <w:color w:val="000000"/>
          <w:sz w:val="28"/>
          <w:szCs w:val="28"/>
        </w:rPr>
        <w:t xml:space="preserve">увеличение выявленных </w:t>
      </w:r>
      <w:r w:rsidRPr="009A7E54">
        <w:rPr>
          <w:sz w:val="28"/>
          <w:szCs w:val="28"/>
        </w:rPr>
        <w:t>хозяйствующих субъектов и физических лиц, на земельных участках которых имеются очаги произрастания дикорастущей конопли до 19.</w:t>
      </w:r>
    </w:p>
    <w:p w:rsidR="003D43B1" w:rsidRPr="00FC2BFF" w:rsidRDefault="003D43B1" w:rsidP="00F819F7">
      <w:pPr>
        <w:rPr>
          <w:sz w:val="28"/>
          <w:szCs w:val="28"/>
          <w:highlight w:val="yellow"/>
        </w:rPr>
      </w:pPr>
    </w:p>
    <w:p w:rsidR="003D43B1" w:rsidRPr="008241B1" w:rsidRDefault="003D43B1" w:rsidP="00F819F7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241B1">
        <w:rPr>
          <w:b/>
          <w:sz w:val="28"/>
          <w:szCs w:val="28"/>
        </w:rPr>
        <w:t>Характерис</w:t>
      </w:r>
      <w:r>
        <w:rPr>
          <w:b/>
          <w:sz w:val="28"/>
          <w:szCs w:val="28"/>
        </w:rPr>
        <w:t>тика мероприятий П</w:t>
      </w:r>
      <w:r w:rsidRPr="008241B1">
        <w:rPr>
          <w:b/>
          <w:sz w:val="28"/>
          <w:szCs w:val="28"/>
        </w:rPr>
        <w:t>рограммы</w:t>
      </w:r>
    </w:p>
    <w:p w:rsidR="003D43B1" w:rsidRPr="00FC2BFF" w:rsidRDefault="003D43B1" w:rsidP="00F819F7">
      <w:pPr>
        <w:autoSpaceDE w:val="0"/>
        <w:autoSpaceDN w:val="0"/>
        <w:adjustRightInd w:val="0"/>
        <w:ind w:firstLine="540"/>
        <w:jc w:val="both"/>
        <w:rPr>
          <w:highlight w:val="yellow"/>
        </w:rPr>
      </w:pPr>
    </w:p>
    <w:p w:rsidR="003D43B1" w:rsidRPr="009A7E54" w:rsidRDefault="003D43B1" w:rsidP="00F819F7">
      <w:pPr>
        <w:shd w:val="clear" w:color="auto" w:fill="FFFFFF"/>
        <w:ind w:right="69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747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- </w:t>
      </w:r>
      <w:r w:rsidRPr="009A7E54">
        <w:rPr>
          <w:sz w:val="28"/>
          <w:szCs w:val="28"/>
        </w:rPr>
        <w:t>2014 год:</w:t>
      </w:r>
      <w:r>
        <w:rPr>
          <w:sz w:val="28"/>
          <w:szCs w:val="28"/>
        </w:rPr>
        <w:t xml:space="preserve"> </w:t>
      </w:r>
      <w:r w:rsidRPr="009A7E54">
        <w:rPr>
          <w:sz w:val="28"/>
          <w:szCs w:val="28"/>
        </w:rPr>
        <w:t>усовершенствование организационных механизмов  в вопросе п</w:t>
      </w:r>
      <w:r w:rsidRPr="009A7E54">
        <w:rPr>
          <w:sz w:val="28"/>
          <w:szCs w:val="28"/>
          <w:lang w:eastAsia="en-US"/>
        </w:rPr>
        <w:t>рофилактики наркомании на территории города Рубцовска</w:t>
      </w:r>
      <w:r w:rsidRPr="009A7E54">
        <w:rPr>
          <w:sz w:val="28"/>
          <w:szCs w:val="28"/>
        </w:rPr>
        <w:t>;</w:t>
      </w:r>
    </w:p>
    <w:p w:rsidR="003D43B1" w:rsidRPr="009A7E54" w:rsidRDefault="003D43B1" w:rsidP="00F819F7">
      <w:pPr>
        <w:shd w:val="clear" w:color="auto" w:fill="FFFFFF"/>
        <w:ind w:right="69"/>
        <w:jc w:val="both"/>
        <w:rPr>
          <w:sz w:val="28"/>
          <w:szCs w:val="28"/>
        </w:rPr>
      </w:pPr>
      <w:r w:rsidRPr="009A7E54">
        <w:rPr>
          <w:sz w:val="28"/>
          <w:szCs w:val="28"/>
        </w:rPr>
        <w:t>отработка Программы на практике.</w:t>
      </w:r>
    </w:p>
    <w:p w:rsidR="003D43B1" w:rsidRDefault="003D43B1" w:rsidP="00F819F7">
      <w:pPr>
        <w:shd w:val="clear" w:color="auto" w:fill="FFFFFF"/>
        <w:ind w:right="-365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747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- </w:t>
      </w:r>
      <w:r w:rsidRPr="009A7E54">
        <w:rPr>
          <w:sz w:val="28"/>
          <w:szCs w:val="28"/>
        </w:rPr>
        <w:t>2015-2017 годы:</w:t>
      </w:r>
      <w:r>
        <w:rPr>
          <w:sz w:val="28"/>
          <w:szCs w:val="28"/>
        </w:rPr>
        <w:t xml:space="preserve"> с</w:t>
      </w:r>
      <w:r w:rsidRPr="009A7E54">
        <w:rPr>
          <w:sz w:val="28"/>
          <w:szCs w:val="28"/>
        </w:rPr>
        <w:t>овершенствование и дальнейшая практическая реализация Программы, и ее мониторинг.</w:t>
      </w:r>
    </w:p>
    <w:p w:rsidR="003D43B1" w:rsidRPr="00234568" w:rsidRDefault="003D43B1" w:rsidP="00F819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90C30">
        <w:rPr>
          <w:sz w:val="28"/>
          <w:szCs w:val="28"/>
        </w:rPr>
        <w:t>Мероприятия, предусмотренные Программой, осуществляются в течение 2014 – 2017</w:t>
      </w:r>
      <w:r>
        <w:rPr>
          <w:sz w:val="28"/>
          <w:szCs w:val="28"/>
        </w:rPr>
        <w:t xml:space="preserve"> </w:t>
      </w:r>
      <w:r w:rsidRPr="00234568">
        <w:rPr>
          <w:color w:val="000000"/>
          <w:sz w:val="28"/>
          <w:szCs w:val="28"/>
        </w:rPr>
        <w:t xml:space="preserve">годов (Таблица </w:t>
      </w:r>
      <w:r>
        <w:rPr>
          <w:color w:val="000000"/>
          <w:sz w:val="28"/>
          <w:szCs w:val="28"/>
        </w:rPr>
        <w:t>№ 2</w:t>
      </w:r>
      <w:r w:rsidRPr="00234568">
        <w:rPr>
          <w:color w:val="000000"/>
          <w:sz w:val="28"/>
          <w:szCs w:val="28"/>
        </w:rPr>
        <w:t>).</w:t>
      </w:r>
    </w:p>
    <w:p w:rsidR="003D43B1" w:rsidRPr="00234568" w:rsidRDefault="003D43B1" w:rsidP="00F819F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234568">
        <w:rPr>
          <w:color w:val="000000"/>
          <w:sz w:val="28"/>
          <w:szCs w:val="28"/>
        </w:rPr>
        <w:t xml:space="preserve">За четыре года реализации Программы на территории города Рубцовска должна быть выстроена система, направленная: </w:t>
      </w:r>
    </w:p>
    <w:p w:rsidR="003D43B1" w:rsidRPr="00390C30" w:rsidRDefault="003D43B1" w:rsidP="00F819F7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 обеспечение взаимодействия организаций, занимающихся вопросами профилактики наркомании;</w:t>
      </w:r>
    </w:p>
    <w:p w:rsidR="003D43B1" w:rsidRPr="00390C30" w:rsidRDefault="003D43B1" w:rsidP="00F819F7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использование комплексных методов профилактической работы для каждой социальной и возрастной групп;</w:t>
      </w:r>
    </w:p>
    <w:p w:rsidR="003D43B1" w:rsidRPr="00390C30" w:rsidRDefault="003D43B1" w:rsidP="00F819F7">
      <w:pPr>
        <w:ind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выявление и ликвидацию очагов произрастания дикорастущей конопли;</w:t>
      </w:r>
    </w:p>
    <w:p w:rsidR="003D43B1" w:rsidRPr="00390C30" w:rsidRDefault="003D43B1" w:rsidP="00F819F7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сосредоточение усилий учреждений системы образования и их специалистов по формированию и развитию здоровой личности ребенка на всех ее уровнях;</w:t>
      </w:r>
    </w:p>
    <w:p w:rsidR="003D43B1" w:rsidRPr="00390C30" w:rsidRDefault="003D43B1" w:rsidP="00F819F7">
      <w:pPr>
        <w:ind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снижение числа рецидивов употребления наркотиков среди несовершеннолетних;</w:t>
      </w:r>
    </w:p>
    <w:p w:rsidR="003D43B1" w:rsidRPr="00390C30" w:rsidRDefault="003D43B1" w:rsidP="00F819F7">
      <w:pPr>
        <w:ind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активизацию работы СМИ и журналистов;</w:t>
      </w:r>
    </w:p>
    <w:p w:rsidR="003D43B1" w:rsidRPr="00390C30" w:rsidRDefault="003D43B1" w:rsidP="00F819F7">
      <w:pPr>
        <w:ind w:firstLine="709"/>
        <w:jc w:val="both"/>
        <w:rPr>
          <w:sz w:val="28"/>
          <w:szCs w:val="28"/>
        </w:rPr>
      </w:pPr>
      <w:r w:rsidRPr="00390C30">
        <w:rPr>
          <w:sz w:val="28"/>
          <w:szCs w:val="28"/>
        </w:rPr>
        <w:t>на изготовление рекламно-информационной продукции по профилактике употребления наркотических средств, демонстрирующей горожанам преимущества здорового образа жизни и бережного отношения к своему здоровью.</w:t>
      </w:r>
    </w:p>
    <w:p w:rsidR="003D43B1" w:rsidRDefault="003D43B1" w:rsidP="00F819F7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3D43B1" w:rsidRPr="008241B1" w:rsidRDefault="003D43B1" w:rsidP="00F819F7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241B1">
        <w:rPr>
          <w:b/>
          <w:sz w:val="28"/>
          <w:szCs w:val="28"/>
        </w:rPr>
        <w:t xml:space="preserve">Объем финансовых ресурсов, необходимый для реализации </w:t>
      </w:r>
    </w:p>
    <w:p w:rsidR="003D43B1" w:rsidRDefault="003D43B1" w:rsidP="00F819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241B1">
        <w:rPr>
          <w:b/>
          <w:sz w:val="28"/>
          <w:szCs w:val="28"/>
        </w:rPr>
        <w:t>рограммы</w:t>
      </w:r>
    </w:p>
    <w:p w:rsidR="003D43B1" w:rsidRPr="008241B1" w:rsidRDefault="003D43B1" w:rsidP="00F819F7">
      <w:pPr>
        <w:ind w:firstLine="708"/>
        <w:jc w:val="center"/>
        <w:rPr>
          <w:b/>
          <w:sz w:val="28"/>
          <w:szCs w:val="28"/>
        </w:rPr>
      </w:pPr>
    </w:p>
    <w:p w:rsidR="003D43B1" w:rsidRPr="008E2D5A" w:rsidRDefault="003D43B1" w:rsidP="00F819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eastAsia="Arial Unicode MS" w:hAnsi="Times New Roman" w:cs="Times New Roman"/>
          <w:sz w:val="28"/>
          <w:szCs w:val="28"/>
        </w:rPr>
        <w:t>В соответствии со ст.</w:t>
      </w:r>
      <w:r>
        <w:rPr>
          <w:rFonts w:ascii="Times New Roman" w:hAnsi="Times New Roman" w:cs="Times New Roman"/>
          <w:sz w:val="28"/>
          <w:szCs w:val="28"/>
        </w:rPr>
        <w:t>11. з</w:t>
      </w:r>
      <w:r w:rsidRPr="008E2D5A">
        <w:rPr>
          <w:rFonts w:ascii="Times New Roman" w:hAnsi="Times New Roman" w:cs="Times New Roman"/>
          <w:sz w:val="28"/>
          <w:szCs w:val="28"/>
        </w:rPr>
        <w:t>акона Алтайского края от 14.09.2006 № 94-ЗС «О профилактике наркомании и токсикомании в Алтайском крае»</w:t>
      </w:r>
      <w:r w:rsidRPr="00B11201">
        <w:rPr>
          <w:sz w:val="28"/>
          <w:szCs w:val="28"/>
        </w:rPr>
        <w:t xml:space="preserve"> </w:t>
      </w:r>
      <w:r w:rsidRPr="008E2D5A">
        <w:rPr>
          <w:rFonts w:ascii="Times New Roman" w:hAnsi="Times New Roman" w:cs="Times New Roman"/>
          <w:sz w:val="28"/>
          <w:szCs w:val="28"/>
        </w:rPr>
        <w:t>органы местного самоуправления в целях профилактики наркомании и токсикомании в пределах своей компетенции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E2D5A">
        <w:rPr>
          <w:rFonts w:ascii="Times New Roman" w:hAnsi="Times New Roman" w:cs="Times New Roman"/>
          <w:sz w:val="28"/>
          <w:szCs w:val="28"/>
        </w:rPr>
        <w:t xml:space="preserve"> разрабатывают и реализуют муниципальные целевые программы в сфере профилактики наркомании и токсикомании;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2D5A">
        <w:rPr>
          <w:rFonts w:ascii="Times New Roman" w:hAnsi="Times New Roman" w:cs="Times New Roman"/>
          <w:sz w:val="28"/>
          <w:szCs w:val="28"/>
        </w:rPr>
        <w:t>организуют комплексные мероприятия по пропаганде здорового образа жизни,</w:t>
      </w:r>
      <w:r w:rsidRPr="007478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антинаркотической пропаганды, п</w:t>
      </w:r>
      <w:r w:rsidRPr="008E2D5A">
        <w:rPr>
          <w:rFonts w:ascii="Times New Roman" w:eastAsia="Arial Unicode MS" w:hAnsi="Times New Roman" w:cs="Times New Roman"/>
          <w:sz w:val="28"/>
          <w:szCs w:val="28"/>
        </w:rPr>
        <w:t>оэтому р</w:t>
      </w:r>
      <w:r w:rsidRPr="008E2D5A">
        <w:rPr>
          <w:rFonts w:ascii="Times New Roman" w:hAnsi="Times New Roman" w:cs="Times New Roman"/>
          <w:sz w:val="28"/>
          <w:szCs w:val="28"/>
        </w:rPr>
        <w:t>есурсное обеспечение Программы осуществляется за счет средств бюджет</w:t>
      </w:r>
      <w:r>
        <w:rPr>
          <w:rFonts w:ascii="Times New Roman" w:hAnsi="Times New Roman" w:cs="Times New Roman"/>
          <w:sz w:val="28"/>
          <w:szCs w:val="28"/>
        </w:rPr>
        <w:t>а города Рубцовска (Таблица № 3</w:t>
      </w:r>
      <w:r w:rsidRPr="008E2D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D43B1" w:rsidRPr="008E2D5A" w:rsidRDefault="003D43B1" w:rsidP="00F819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hAnsi="Times New Roman" w:cs="Times New Roman"/>
          <w:sz w:val="28"/>
          <w:szCs w:val="28"/>
        </w:rPr>
        <w:t>Общий объём необходимых для реализации  Программы средств  бюджета города Рубцовска в 2014-201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2D5A">
        <w:rPr>
          <w:rFonts w:ascii="Times New Roman" w:hAnsi="Times New Roman" w:cs="Times New Roman"/>
          <w:sz w:val="28"/>
          <w:szCs w:val="28"/>
        </w:rPr>
        <w:t xml:space="preserve"> годах составляет </w:t>
      </w:r>
      <w:r>
        <w:rPr>
          <w:rFonts w:ascii="Times New Roman" w:hAnsi="Times New Roman" w:cs="Times New Roman"/>
          <w:sz w:val="28"/>
          <w:szCs w:val="28"/>
        </w:rPr>
        <w:t>2261,4</w:t>
      </w:r>
      <w:r w:rsidRPr="008E2D5A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2D5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D43B1" w:rsidRPr="008E2D5A" w:rsidRDefault="003D43B1" w:rsidP="00141DE9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hAnsi="Times New Roman" w:cs="Times New Roman"/>
          <w:sz w:val="28"/>
          <w:szCs w:val="28"/>
        </w:rPr>
        <w:t xml:space="preserve">в 2014 году – </w:t>
      </w:r>
      <w:r>
        <w:rPr>
          <w:rFonts w:ascii="Times New Roman" w:hAnsi="Times New Roman" w:cs="Times New Roman"/>
          <w:sz w:val="28"/>
          <w:szCs w:val="28"/>
          <w:lang w:eastAsia="ar-SA"/>
        </w:rPr>
        <w:t>565</w:t>
      </w:r>
      <w:r w:rsidRPr="008E2D5A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E2D5A">
        <w:rPr>
          <w:rFonts w:ascii="Times New Roman" w:hAnsi="Times New Roman" w:cs="Times New Roman"/>
          <w:sz w:val="28"/>
          <w:szCs w:val="28"/>
        </w:rPr>
        <w:t xml:space="preserve">тыс. рублей; </w:t>
      </w:r>
    </w:p>
    <w:p w:rsidR="003D43B1" w:rsidRPr="008E2D5A" w:rsidRDefault="003D43B1" w:rsidP="00141DE9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hAnsi="Times New Roman" w:cs="Times New Roman"/>
          <w:sz w:val="28"/>
          <w:szCs w:val="28"/>
        </w:rPr>
        <w:t xml:space="preserve">в 2015 году – </w:t>
      </w:r>
      <w:r>
        <w:rPr>
          <w:rFonts w:ascii="Times New Roman" w:hAnsi="Times New Roman" w:cs="Times New Roman"/>
          <w:sz w:val="28"/>
          <w:szCs w:val="28"/>
        </w:rPr>
        <w:t>570</w:t>
      </w:r>
      <w:r w:rsidRPr="008E2D5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D43B1" w:rsidRPr="008E2D5A" w:rsidRDefault="003D43B1" w:rsidP="00141DE9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hAnsi="Times New Roman" w:cs="Times New Roman"/>
          <w:sz w:val="28"/>
          <w:szCs w:val="28"/>
        </w:rPr>
        <w:t xml:space="preserve">в 2016 году – </w:t>
      </w:r>
      <w:r>
        <w:rPr>
          <w:rFonts w:ascii="Times New Roman" w:hAnsi="Times New Roman" w:cs="Times New Roman"/>
          <w:sz w:val="28"/>
          <w:szCs w:val="28"/>
        </w:rPr>
        <w:t>246,4</w:t>
      </w:r>
      <w:r w:rsidRPr="008E2D5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D43B1" w:rsidRPr="008E2D5A" w:rsidRDefault="003D43B1" w:rsidP="00141DE9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8E2D5A">
        <w:rPr>
          <w:rFonts w:ascii="Times New Roman" w:hAnsi="Times New Roman" w:cs="Times New Roman"/>
          <w:sz w:val="28"/>
          <w:szCs w:val="28"/>
        </w:rPr>
        <w:t xml:space="preserve">в 2017 году – </w:t>
      </w:r>
      <w:r w:rsidRPr="008E2D5A">
        <w:rPr>
          <w:rFonts w:ascii="Times New Roman" w:hAnsi="Times New Roman" w:cs="Times New Roman"/>
          <w:sz w:val="28"/>
          <w:szCs w:val="28"/>
          <w:lang w:eastAsia="ar-SA"/>
        </w:rPr>
        <w:t>880</w:t>
      </w:r>
      <w:r w:rsidRPr="008E2D5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D43B1" w:rsidRPr="008E2D5A" w:rsidRDefault="003D43B1" w:rsidP="00F819F7">
      <w:pPr>
        <w:ind w:firstLine="709"/>
        <w:jc w:val="both"/>
        <w:rPr>
          <w:sz w:val="28"/>
          <w:szCs w:val="28"/>
        </w:rPr>
      </w:pPr>
      <w:r w:rsidRPr="008E2D5A">
        <w:rPr>
          <w:sz w:val="28"/>
          <w:szCs w:val="28"/>
        </w:rPr>
        <w:t>Объемы финансирования мероприятий Программы из средств  бюджета города Рубцовска подлежат уточнению при формировании бюджета города Рубцовска на очередной финансовый год.</w:t>
      </w:r>
    </w:p>
    <w:p w:rsidR="003D43B1" w:rsidRPr="00FC2BFF" w:rsidRDefault="003D43B1" w:rsidP="00F819F7">
      <w:pPr>
        <w:ind w:firstLine="709"/>
        <w:jc w:val="both"/>
        <w:rPr>
          <w:sz w:val="28"/>
          <w:szCs w:val="28"/>
          <w:highlight w:val="yellow"/>
        </w:rPr>
      </w:pPr>
    </w:p>
    <w:p w:rsidR="003D43B1" w:rsidRPr="008241B1" w:rsidRDefault="003D43B1" w:rsidP="00F819F7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рисков реализации П</w:t>
      </w:r>
      <w:r w:rsidRPr="008241B1">
        <w:rPr>
          <w:b/>
          <w:sz w:val="28"/>
          <w:szCs w:val="28"/>
        </w:rPr>
        <w:t>рограммы  и описание мер управления ри</w:t>
      </w:r>
      <w:r>
        <w:rPr>
          <w:b/>
          <w:sz w:val="28"/>
          <w:szCs w:val="28"/>
        </w:rPr>
        <w:t>сками реализации П</w:t>
      </w:r>
      <w:r w:rsidRPr="008241B1">
        <w:rPr>
          <w:b/>
          <w:sz w:val="28"/>
          <w:szCs w:val="28"/>
        </w:rPr>
        <w:t>рограммы</w:t>
      </w:r>
    </w:p>
    <w:p w:rsidR="003D43B1" w:rsidRPr="008241B1" w:rsidRDefault="003D43B1" w:rsidP="00F819F7">
      <w:pPr>
        <w:ind w:firstLine="708"/>
        <w:jc w:val="center"/>
        <w:rPr>
          <w:b/>
          <w:sz w:val="28"/>
          <w:szCs w:val="28"/>
        </w:rPr>
      </w:pPr>
    </w:p>
    <w:p w:rsidR="003D43B1" w:rsidRPr="00C50E9E" w:rsidRDefault="003D43B1" w:rsidP="00F819F7">
      <w:pPr>
        <w:ind w:left="20" w:right="20" w:firstLine="680"/>
        <w:jc w:val="both"/>
        <w:rPr>
          <w:sz w:val="28"/>
          <w:szCs w:val="28"/>
        </w:rPr>
      </w:pPr>
      <w:r w:rsidRPr="00C50E9E">
        <w:rPr>
          <w:sz w:val="28"/>
          <w:szCs w:val="28"/>
        </w:rPr>
        <w:t>В ходе реализации программных мероприятий возможно возникновение следующих основных рисков:</w:t>
      </w:r>
    </w:p>
    <w:p w:rsidR="003D43B1" w:rsidRPr="00C50E9E" w:rsidRDefault="003D43B1" w:rsidP="00F819F7">
      <w:pPr>
        <w:ind w:left="20" w:right="20" w:firstLine="680"/>
        <w:jc w:val="both"/>
        <w:rPr>
          <w:sz w:val="28"/>
          <w:szCs w:val="28"/>
        </w:rPr>
      </w:pPr>
      <w:r w:rsidRPr="00C50E9E">
        <w:rPr>
          <w:sz w:val="28"/>
          <w:szCs w:val="28"/>
        </w:rPr>
        <w:t xml:space="preserve">а) несоответствие результатов отдельных программных мероприятий их ожидаемой эффективности; </w:t>
      </w:r>
    </w:p>
    <w:p w:rsidR="003D43B1" w:rsidRPr="00C50E9E" w:rsidRDefault="003D43B1" w:rsidP="00F819F7">
      <w:pPr>
        <w:ind w:left="20" w:right="20" w:firstLine="680"/>
        <w:jc w:val="both"/>
        <w:rPr>
          <w:sz w:val="28"/>
          <w:szCs w:val="28"/>
        </w:rPr>
      </w:pPr>
      <w:r w:rsidRPr="00C50E9E">
        <w:rPr>
          <w:sz w:val="28"/>
          <w:szCs w:val="28"/>
        </w:rPr>
        <w:t>б) слабая координация деятельности исполнителей на различных стадиях осуществления Программы.</w:t>
      </w:r>
    </w:p>
    <w:p w:rsidR="003D43B1" w:rsidRPr="008241B1" w:rsidRDefault="003D43B1" w:rsidP="00F819F7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8241B1">
        <w:rPr>
          <w:sz w:val="28"/>
          <w:szCs w:val="28"/>
        </w:rPr>
        <w:t xml:space="preserve">К возможным </w:t>
      </w:r>
      <w:r>
        <w:rPr>
          <w:sz w:val="28"/>
          <w:szCs w:val="28"/>
        </w:rPr>
        <w:t>рискам реализации П</w:t>
      </w:r>
      <w:r w:rsidRPr="008241B1">
        <w:rPr>
          <w:sz w:val="28"/>
          <w:szCs w:val="28"/>
        </w:rPr>
        <w:t>рограммы относятся:</w:t>
      </w:r>
      <w:r>
        <w:rPr>
          <w:sz w:val="28"/>
          <w:szCs w:val="28"/>
        </w:rPr>
        <w:t xml:space="preserve"> </w:t>
      </w:r>
      <w:r w:rsidRPr="008241B1">
        <w:rPr>
          <w:sz w:val="28"/>
          <w:szCs w:val="28"/>
        </w:rPr>
        <w:t>нормативные правовые риски - непринятие или несвоевременное принятие</w:t>
      </w:r>
      <w:r>
        <w:rPr>
          <w:sz w:val="28"/>
          <w:szCs w:val="28"/>
        </w:rPr>
        <w:t xml:space="preserve"> </w:t>
      </w:r>
      <w:r w:rsidRPr="008241B1">
        <w:rPr>
          <w:sz w:val="28"/>
          <w:szCs w:val="28"/>
        </w:rPr>
        <w:t>необходимых нормативных актов, в</w:t>
      </w:r>
      <w:r>
        <w:rPr>
          <w:sz w:val="28"/>
          <w:szCs w:val="28"/>
        </w:rPr>
        <w:t>лияющих на мероприятия П</w:t>
      </w:r>
      <w:r w:rsidRPr="008241B1">
        <w:rPr>
          <w:sz w:val="28"/>
          <w:szCs w:val="28"/>
        </w:rPr>
        <w:t>рограммы;</w:t>
      </w:r>
      <w:r>
        <w:rPr>
          <w:sz w:val="28"/>
          <w:szCs w:val="28"/>
        </w:rPr>
        <w:t xml:space="preserve"> </w:t>
      </w:r>
      <w:r w:rsidRPr="008241B1">
        <w:rPr>
          <w:sz w:val="28"/>
          <w:szCs w:val="28"/>
        </w:rPr>
        <w:t>организационные и управленческие риски - недостаточная проработка вопросов, р</w:t>
      </w:r>
      <w:r>
        <w:rPr>
          <w:sz w:val="28"/>
          <w:szCs w:val="28"/>
        </w:rPr>
        <w:t>ешаемых в рамках П</w:t>
      </w:r>
      <w:r w:rsidRPr="008241B1">
        <w:rPr>
          <w:sz w:val="28"/>
          <w:szCs w:val="28"/>
        </w:rPr>
        <w:t>рограммы, недостаточная подготовка управленческого потенциала, неадекватность системы монито</w:t>
      </w:r>
      <w:r>
        <w:rPr>
          <w:sz w:val="28"/>
          <w:szCs w:val="28"/>
        </w:rPr>
        <w:t>ринга реализации П</w:t>
      </w:r>
      <w:r w:rsidRPr="008241B1">
        <w:rPr>
          <w:sz w:val="28"/>
          <w:szCs w:val="28"/>
        </w:rPr>
        <w:t>рограммы, отставание от сроков реализации мероприятий.</w:t>
      </w:r>
    </w:p>
    <w:p w:rsidR="003D43B1" w:rsidRPr="008241B1" w:rsidRDefault="003D43B1" w:rsidP="00F819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B1">
        <w:rPr>
          <w:sz w:val="28"/>
          <w:szCs w:val="28"/>
        </w:rPr>
        <w:t>Устранение (минимизация) рисков связано с качеством планиро</w:t>
      </w:r>
      <w:r>
        <w:rPr>
          <w:sz w:val="28"/>
          <w:szCs w:val="28"/>
        </w:rPr>
        <w:t>вания реализации П</w:t>
      </w:r>
      <w:r w:rsidRPr="008241B1">
        <w:rPr>
          <w:sz w:val="28"/>
          <w:szCs w:val="28"/>
        </w:rPr>
        <w:t>рограммы, обеспечением мониторинга ее реализации и оперативного внесения необходимых изменений.</w:t>
      </w:r>
    </w:p>
    <w:p w:rsidR="003D43B1" w:rsidRDefault="003D43B1" w:rsidP="00F819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B1">
        <w:rPr>
          <w:sz w:val="28"/>
          <w:szCs w:val="28"/>
        </w:rPr>
        <w:t>Устранение риска возможно за счет обеспечения постоянного и оперативного мониторинга (в том числе со</w:t>
      </w:r>
      <w:r>
        <w:rPr>
          <w:sz w:val="28"/>
          <w:szCs w:val="28"/>
        </w:rPr>
        <w:t>циологического) реализации П</w:t>
      </w:r>
      <w:r w:rsidRPr="008241B1">
        <w:rPr>
          <w:sz w:val="28"/>
          <w:szCs w:val="28"/>
        </w:rPr>
        <w:t>рограммы, а также за сч</w:t>
      </w:r>
      <w:r>
        <w:rPr>
          <w:sz w:val="28"/>
          <w:szCs w:val="28"/>
        </w:rPr>
        <w:t>ет корректировки П</w:t>
      </w:r>
      <w:r w:rsidRPr="008241B1">
        <w:rPr>
          <w:sz w:val="28"/>
          <w:szCs w:val="28"/>
        </w:rPr>
        <w:t>рограммы на основе анализа данных мониторинга. Важным средством снижения риска является опережающая разработка инструментов мониторинга до н</w:t>
      </w:r>
      <w:r>
        <w:rPr>
          <w:sz w:val="28"/>
          <w:szCs w:val="28"/>
        </w:rPr>
        <w:t>ачала реализации П</w:t>
      </w:r>
      <w:r w:rsidRPr="008241B1">
        <w:rPr>
          <w:sz w:val="28"/>
          <w:szCs w:val="28"/>
        </w:rPr>
        <w:t>рограммы.</w:t>
      </w:r>
    </w:p>
    <w:p w:rsidR="003D43B1" w:rsidRPr="008241B1" w:rsidRDefault="003D43B1" w:rsidP="00F819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D43B1" w:rsidRPr="008241B1" w:rsidRDefault="003D43B1" w:rsidP="00F819F7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241B1">
        <w:rPr>
          <w:b/>
          <w:sz w:val="28"/>
          <w:szCs w:val="28"/>
        </w:rPr>
        <w:t>Мех</w:t>
      </w:r>
      <w:r>
        <w:rPr>
          <w:b/>
          <w:sz w:val="28"/>
          <w:szCs w:val="28"/>
        </w:rPr>
        <w:t>анизм реализации П</w:t>
      </w:r>
      <w:r w:rsidRPr="008241B1">
        <w:rPr>
          <w:b/>
          <w:sz w:val="28"/>
          <w:szCs w:val="28"/>
        </w:rPr>
        <w:t>рограммы</w:t>
      </w:r>
    </w:p>
    <w:p w:rsidR="003D43B1" w:rsidRPr="00FC2BFF" w:rsidRDefault="003D43B1" w:rsidP="00F819F7">
      <w:pPr>
        <w:spacing w:line="218" w:lineRule="auto"/>
        <w:ind w:firstLine="708"/>
        <w:jc w:val="both"/>
        <w:rPr>
          <w:sz w:val="28"/>
          <w:szCs w:val="28"/>
          <w:highlight w:val="yellow"/>
        </w:rPr>
      </w:pPr>
    </w:p>
    <w:p w:rsidR="003D43B1" w:rsidRPr="00821185" w:rsidRDefault="003D43B1" w:rsidP="00F819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185">
        <w:rPr>
          <w:rFonts w:ascii="Times New Roman" w:hAnsi="Times New Roman" w:cs="Times New Roman"/>
          <w:sz w:val="28"/>
          <w:szCs w:val="28"/>
        </w:rPr>
        <w:t>Соиспол</w:t>
      </w:r>
      <w:r>
        <w:rPr>
          <w:rFonts w:ascii="Times New Roman" w:hAnsi="Times New Roman" w:cs="Times New Roman"/>
          <w:sz w:val="28"/>
          <w:szCs w:val="28"/>
        </w:rPr>
        <w:t>нители и участники мероприятий П</w:t>
      </w:r>
      <w:r w:rsidRPr="00821185">
        <w:rPr>
          <w:rFonts w:ascii="Times New Roman" w:hAnsi="Times New Roman" w:cs="Times New Roman"/>
          <w:sz w:val="28"/>
          <w:szCs w:val="28"/>
        </w:rPr>
        <w:t>рограммы осуществляют  реализацию программных мероприятий на территории города Рубцовска.</w:t>
      </w:r>
    </w:p>
    <w:p w:rsidR="003D43B1" w:rsidRPr="00821185" w:rsidRDefault="003D43B1" w:rsidP="00F819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</w:t>
      </w:r>
      <w:r w:rsidRPr="00821185">
        <w:rPr>
          <w:rFonts w:ascii="Times New Roman" w:hAnsi="Times New Roman" w:cs="Times New Roman"/>
          <w:sz w:val="28"/>
          <w:szCs w:val="28"/>
        </w:rPr>
        <w:t>рограммы включает в себя:</w:t>
      </w:r>
    </w:p>
    <w:p w:rsidR="003D43B1" w:rsidRPr="00821185" w:rsidRDefault="003D43B1" w:rsidP="00F819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185">
        <w:rPr>
          <w:rFonts w:ascii="Times New Roman" w:hAnsi="Times New Roman" w:cs="Times New Roman"/>
          <w:sz w:val="28"/>
          <w:szCs w:val="28"/>
        </w:rPr>
        <w:t>- разработку плана действий по реализации первоочередных мероприятий; разработку перечня работ по подготовке и проведению программных мероприятий  с разграничением исполнителей, с определением объемов и источников финансирования; разработку проектов договоров и соглашений с использованием программных мероприятий;</w:t>
      </w:r>
    </w:p>
    <w:p w:rsidR="003D43B1" w:rsidRPr="00821185" w:rsidRDefault="003D43B1" w:rsidP="00F819F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1185">
        <w:rPr>
          <w:rFonts w:ascii="Times New Roman" w:hAnsi="Times New Roman" w:cs="Times New Roman"/>
          <w:sz w:val="28"/>
          <w:szCs w:val="28"/>
        </w:rPr>
        <w:t xml:space="preserve">- </w:t>
      </w:r>
      <w:r w:rsidRPr="00821185"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установленном порядке бюджетных заявок </w:t>
      </w:r>
      <w:r>
        <w:rPr>
          <w:rFonts w:ascii="Times New Roman" w:hAnsi="Times New Roman" w:cs="Times New Roman"/>
          <w:color w:val="000000"/>
          <w:sz w:val="28"/>
          <w:szCs w:val="28"/>
        </w:rPr>
        <w:t>для финансирования мероприятий П</w:t>
      </w:r>
      <w:r w:rsidRPr="00821185">
        <w:rPr>
          <w:rFonts w:ascii="Times New Roman" w:hAnsi="Times New Roman" w:cs="Times New Roman"/>
          <w:color w:val="000000"/>
          <w:sz w:val="28"/>
          <w:szCs w:val="28"/>
        </w:rPr>
        <w:t>рограммы;</w:t>
      </w:r>
    </w:p>
    <w:p w:rsidR="003D43B1" w:rsidRPr="00821185" w:rsidRDefault="003D43B1" w:rsidP="00F819F7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 w:rsidRPr="00821185">
        <w:rPr>
          <w:color w:val="000000"/>
          <w:sz w:val="28"/>
          <w:szCs w:val="28"/>
        </w:rPr>
        <w:t>- практическую реализацию основных мероприятий и м</w:t>
      </w:r>
      <w:r>
        <w:rPr>
          <w:color w:val="000000"/>
          <w:sz w:val="28"/>
          <w:szCs w:val="28"/>
        </w:rPr>
        <w:t>ониторинг основных показателей П</w:t>
      </w:r>
      <w:r w:rsidRPr="00821185">
        <w:rPr>
          <w:color w:val="000000"/>
          <w:sz w:val="28"/>
          <w:szCs w:val="28"/>
        </w:rPr>
        <w:t xml:space="preserve">рограммы; </w:t>
      </w:r>
    </w:p>
    <w:p w:rsidR="003D43B1" w:rsidRPr="00893286" w:rsidRDefault="003D43B1" w:rsidP="00F819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185">
        <w:rPr>
          <w:rFonts w:ascii="Times New Roman" w:hAnsi="Times New Roman" w:cs="Times New Roman"/>
          <w:color w:val="000000"/>
          <w:sz w:val="28"/>
          <w:szCs w:val="28"/>
        </w:rPr>
        <w:t>- предоставление ежеквартальных и годовых отчётов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 постановлением </w:t>
      </w:r>
      <w:r w:rsidRPr="00821185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Рубцовска Алтайского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154 от 13.01.2014 г. </w:t>
      </w:r>
      <w:r w:rsidRPr="00893286">
        <w:rPr>
          <w:rFonts w:ascii="Times New Roman" w:hAnsi="Times New Roman" w:cs="Times New Roman"/>
          <w:sz w:val="28"/>
          <w:szCs w:val="28"/>
        </w:rPr>
        <w:t>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3B1" w:rsidRPr="00821185" w:rsidRDefault="003D43B1" w:rsidP="00F819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1185">
        <w:rPr>
          <w:rFonts w:ascii="Times New Roman" w:hAnsi="Times New Roman" w:cs="Times New Roman"/>
          <w:sz w:val="28"/>
          <w:szCs w:val="28"/>
        </w:rPr>
        <w:t>Администрацией города Рубцовска Алтайского края ежегодно выносятся на рассмотрение Рубцовского городского Совета депутатов Алтайского края предложения по объемам средств бюджета города Рубцовск</w:t>
      </w:r>
      <w:r>
        <w:rPr>
          <w:rFonts w:ascii="Times New Roman" w:hAnsi="Times New Roman" w:cs="Times New Roman"/>
          <w:sz w:val="28"/>
          <w:szCs w:val="28"/>
        </w:rPr>
        <w:t>а, необходимых на реализацию П</w:t>
      </w:r>
      <w:r w:rsidRPr="00821185">
        <w:rPr>
          <w:rFonts w:ascii="Times New Roman" w:hAnsi="Times New Roman" w:cs="Times New Roman"/>
          <w:sz w:val="28"/>
          <w:szCs w:val="28"/>
        </w:rPr>
        <w:t>рограммы.</w:t>
      </w:r>
    </w:p>
    <w:p w:rsidR="003D43B1" w:rsidRDefault="003D43B1" w:rsidP="00F819F7">
      <w:pPr>
        <w:ind w:left="4820" w:right="-5"/>
        <w:rPr>
          <w:snapToGrid w:val="0"/>
          <w:sz w:val="28"/>
          <w:szCs w:val="28"/>
        </w:rPr>
      </w:pPr>
    </w:p>
    <w:p w:rsidR="003D43B1" w:rsidRPr="008241B1" w:rsidRDefault="003D43B1" w:rsidP="00F819F7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241B1">
        <w:rPr>
          <w:b/>
          <w:sz w:val="28"/>
          <w:szCs w:val="28"/>
        </w:rPr>
        <w:t>Методика оцен</w:t>
      </w:r>
      <w:r>
        <w:rPr>
          <w:b/>
          <w:sz w:val="28"/>
          <w:szCs w:val="28"/>
        </w:rPr>
        <w:t>ки эффективности П</w:t>
      </w:r>
      <w:r w:rsidRPr="008241B1">
        <w:rPr>
          <w:b/>
          <w:sz w:val="28"/>
          <w:szCs w:val="28"/>
        </w:rPr>
        <w:t>рограммы</w:t>
      </w:r>
    </w:p>
    <w:p w:rsidR="003D43B1" w:rsidRDefault="003D43B1" w:rsidP="00F819F7">
      <w:pPr>
        <w:rPr>
          <w:sz w:val="28"/>
          <w:szCs w:val="28"/>
        </w:rPr>
      </w:pPr>
    </w:p>
    <w:p w:rsidR="003D43B1" w:rsidRPr="00606B30" w:rsidRDefault="003D43B1" w:rsidP="00F819F7">
      <w:pPr>
        <w:ind w:firstLine="708"/>
        <w:jc w:val="both"/>
        <w:rPr>
          <w:color w:val="000000"/>
          <w:sz w:val="28"/>
          <w:szCs w:val="28"/>
        </w:rPr>
      </w:pPr>
      <w:r w:rsidRPr="00606B30">
        <w:rPr>
          <w:color w:val="000000"/>
          <w:sz w:val="28"/>
          <w:szCs w:val="28"/>
        </w:rPr>
        <w:t>Оценка эффект</w:t>
      </w:r>
      <w:r>
        <w:rPr>
          <w:color w:val="000000"/>
          <w:sz w:val="28"/>
          <w:szCs w:val="28"/>
        </w:rPr>
        <w:t>ивности реализации  П</w:t>
      </w:r>
      <w:r w:rsidRPr="00606B30">
        <w:rPr>
          <w:color w:val="000000"/>
          <w:sz w:val="28"/>
          <w:szCs w:val="28"/>
        </w:rPr>
        <w:t xml:space="preserve">рограммы и отдельных </w:t>
      </w:r>
      <w:r>
        <w:rPr>
          <w:color w:val="000000"/>
          <w:sz w:val="28"/>
          <w:szCs w:val="28"/>
        </w:rPr>
        <w:t>проектов по каждому направлению П</w:t>
      </w:r>
      <w:r w:rsidRPr="00606B30">
        <w:rPr>
          <w:color w:val="000000"/>
          <w:sz w:val="28"/>
          <w:szCs w:val="28"/>
        </w:rPr>
        <w:t>рограммы осуществляетс</w:t>
      </w:r>
      <w:r>
        <w:rPr>
          <w:color w:val="000000"/>
          <w:sz w:val="28"/>
          <w:szCs w:val="28"/>
        </w:rPr>
        <w:t>я</w:t>
      </w:r>
      <w:r w:rsidRPr="00606B30">
        <w:rPr>
          <w:sz w:val="28"/>
          <w:szCs w:val="28"/>
        </w:rPr>
        <w:t xml:space="preserve"> МКУ «Управление культуры, спорта и молодежной политики» г. Рубцовска. </w:t>
      </w:r>
    </w:p>
    <w:p w:rsidR="003D43B1" w:rsidRPr="000453AF" w:rsidRDefault="003D43B1" w:rsidP="00F819F7">
      <w:pPr>
        <w:spacing w:line="235" w:lineRule="auto"/>
        <w:ind w:firstLine="709"/>
        <w:jc w:val="both"/>
        <w:rPr>
          <w:i/>
          <w:sz w:val="28"/>
          <w:szCs w:val="28"/>
        </w:rPr>
      </w:pPr>
      <w:r w:rsidRPr="00606B30">
        <w:rPr>
          <w:sz w:val="28"/>
          <w:szCs w:val="28"/>
        </w:rPr>
        <w:t>Оценка эффективности реализации программных мероприя</w:t>
      </w:r>
      <w:r>
        <w:rPr>
          <w:sz w:val="28"/>
          <w:szCs w:val="28"/>
        </w:rPr>
        <w:t xml:space="preserve">тий в сфере выявления </w:t>
      </w:r>
      <w:r>
        <w:rPr>
          <w:bCs/>
          <w:sz w:val="28"/>
          <w:szCs w:val="28"/>
        </w:rPr>
        <w:t>комплексных мер</w:t>
      </w:r>
      <w:r w:rsidRPr="002A25FE">
        <w:rPr>
          <w:bCs/>
          <w:sz w:val="28"/>
          <w:szCs w:val="28"/>
        </w:rPr>
        <w:t xml:space="preserve"> противодействия злоупотреблению наркотиками и их незаконному обороту в </w:t>
      </w:r>
      <w:r w:rsidRPr="000453AF">
        <w:rPr>
          <w:bCs/>
          <w:sz w:val="28"/>
          <w:szCs w:val="28"/>
        </w:rPr>
        <w:t>городе Рубцовске,</w:t>
      </w:r>
      <w:r w:rsidRPr="000453AF">
        <w:rPr>
          <w:sz w:val="28"/>
          <w:szCs w:val="28"/>
        </w:rPr>
        <w:t xml:space="preserve"> осуществляется на основе значений индикаторов по следующим формулам:</w:t>
      </w:r>
      <w:r w:rsidRPr="000453AF">
        <w:rPr>
          <w:i/>
          <w:sz w:val="28"/>
          <w:szCs w:val="28"/>
        </w:rPr>
        <w:t xml:space="preserve"> </w:t>
      </w:r>
    </w:p>
    <w:p w:rsidR="003D43B1" w:rsidRDefault="003D43B1" w:rsidP="00141DE9">
      <w:pPr>
        <w:numPr>
          <w:ilvl w:val="0"/>
          <w:numId w:val="7"/>
        </w:numPr>
        <w:ind w:left="0" w:right="-5" w:firstLine="709"/>
        <w:jc w:val="both"/>
        <w:rPr>
          <w:rStyle w:val="FontStyle16"/>
          <w:sz w:val="28"/>
          <w:szCs w:val="28"/>
        </w:rPr>
      </w:pPr>
      <w:r w:rsidRPr="003C7645">
        <w:rPr>
          <w:rStyle w:val="FontStyle16"/>
          <w:sz w:val="28"/>
          <w:szCs w:val="28"/>
        </w:rPr>
        <w:t>Доля  м</w:t>
      </w:r>
      <w:r>
        <w:rPr>
          <w:rStyle w:val="FontStyle16"/>
          <w:sz w:val="28"/>
          <w:szCs w:val="28"/>
        </w:rPr>
        <w:t>олодых  граждан в возрасте от 11 до 24 лет, во</w:t>
      </w:r>
      <w:r>
        <w:rPr>
          <w:rStyle w:val="FontStyle16"/>
          <w:sz w:val="28"/>
          <w:szCs w:val="28"/>
        </w:rPr>
        <w:softHyphen/>
        <w:t xml:space="preserve">влеченных в </w:t>
      </w:r>
      <w:r w:rsidRPr="003C7645">
        <w:rPr>
          <w:rStyle w:val="FontStyle16"/>
          <w:sz w:val="28"/>
          <w:szCs w:val="28"/>
        </w:rPr>
        <w:t>профилактиче</w:t>
      </w:r>
      <w:r w:rsidRPr="003C7645">
        <w:rPr>
          <w:rStyle w:val="FontStyle16"/>
          <w:sz w:val="28"/>
          <w:szCs w:val="28"/>
        </w:rPr>
        <w:softHyphen/>
        <w:t>ские мероприятия, по отно</w:t>
      </w:r>
      <w:r w:rsidRPr="003C7645">
        <w:rPr>
          <w:rStyle w:val="FontStyle16"/>
          <w:sz w:val="28"/>
          <w:szCs w:val="28"/>
        </w:rPr>
        <w:softHyphen/>
        <w:t>шению к общей численности молодежи, проживающей на территории города Рубцовска</w:t>
      </w:r>
      <w:r>
        <w:rPr>
          <w:rStyle w:val="FontStyle16"/>
          <w:sz w:val="28"/>
          <w:szCs w:val="28"/>
        </w:rPr>
        <w:t>:</w:t>
      </w:r>
    </w:p>
    <w:p w:rsidR="003D43B1" w:rsidRDefault="003D43B1" w:rsidP="00141DE9">
      <w:pPr>
        <w:ind w:right="-5" w:firstLine="708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ДМГ = (МВПМ*100): ОЧМ</w:t>
      </w:r>
    </w:p>
    <w:p w:rsidR="003D43B1" w:rsidRDefault="003D43B1" w:rsidP="00F819F7">
      <w:pPr>
        <w:ind w:right="-5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ДМГ – Доля молодых граждан в возрасте от 11 до 24 лет, вовлеченных в профилактические мероприятия.</w:t>
      </w:r>
    </w:p>
    <w:p w:rsidR="003D43B1" w:rsidRDefault="003D43B1" w:rsidP="00F819F7">
      <w:pPr>
        <w:ind w:right="-5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МВПМ – Молодёжь в возрасте от 11 до 24 лет, вовлеченных в профилактические    мероприятия.         </w:t>
      </w:r>
    </w:p>
    <w:p w:rsidR="003D43B1" w:rsidRDefault="003D43B1" w:rsidP="00F819F7">
      <w:pPr>
        <w:rPr>
          <w:sz w:val="28"/>
          <w:szCs w:val="28"/>
        </w:rPr>
      </w:pPr>
      <w:r>
        <w:rPr>
          <w:sz w:val="28"/>
          <w:szCs w:val="28"/>
        </w:rPr>
        <w:t>ОЧМ – Общая численность молодежи, проживающая на территории города Рубцовска.</w:t>
      </w:r>
    </w:p>
    <w:p w:rsidR="003D43B1" w:rsidRDefault="003D43B1" w:rsidP="00141DE9">
      <w:pPr>
        <w:numPr>
          <w:ilvl w:val="0"/>
          <w:numId w:val="7"/>
        </w:numPr>
        <w:ind w:left="0" w:firstLine="709"/>
        <w:rPr>
          <w:sz w:val="28"/>
          <w:szCs w:val="28"/>
        </w:rPr>
      </w:pPr>
      <w:r w:rsidRPr="00D42914">
        <w:rPr>
          <w:color w:val="000000"/>
          <w:sz w:val="28"/>
          <w:szCs w:val="28"/>
        </w:rPr>
        <w:t xml:space="preserve">Доля </w:t>
      </w:r>
      <w:r w:rsidRPr="00D42914">
        <w:rPr>
          <w:sz w:val="28"/>
          <w:szCs w:val="28"/>
        </w:rPr>
        <w:t>больных наркоманией, находящихся в ремиссии более 2 лет на 100 больных наркоманией  среднегодового контингента</w:t>
      </w:r>
      <w:r>
        <w:rPr>
          <w:sz w:val="28"/>
          <w:szCs w:val="28"/>
        </w:rPr>
        <w:t>:</w:t>
      </w:r>
    </w:p>
    <w:p w:rsidR="003D43B1" w:rsidRDefault="003D43B1" w:rsidP="003B3FE7">
      <w:pPr>
        <w:rPr>
          <w:sz w:val="28"/>
          <w:szCs w:val="28"/>
        </w:rPr>
      </w:pPr>
      <w:r>
        <w:rPr>
          <w:sz w:val="28"/>
          <w:szCs w:val="28"/>
        </w:rPr>
        <w:t>ДБН= (БНР*100):БНСК</w:t>
      </w:r>
    </w:p>
    <w:p w:rsidR="003D43B1" w:rsidRDefault="003D43B1" w:rsidP="00F819F7">
      <w:pPr>
        <w:rPr>
          <w:sz w:val="28"/>
          <w:szCs w:val="28"/>
        </w:rPr>
      </w:pPr>
      <w:r>
        <w:rPr>
          <w:sz w:val="28"/>
          <w:szCs w:val="28"/>
        </w:rPr>
        <w:t xml:space="preserve">ДБН – </w:t>
      </w:r>
      <w:r w:rsidRPr="00D42914">
        <w:rPr>
          <w:color w:val="000000"/>
          <w:sz w:val="28"/>
          <w:szCs w:val="28"/>
        </w:rPr>
        <w:t xml:space="preserve">Доля </w:t>
      </w:r>
      <w:r w:rsidRPr="00D42914">
        <w:rPr>
          <w:sz w:val="28"/>
          <w:szCs w:val="28"/>
        </w:rPr>
        <w:t>больных наркоманией, находящихся в ремиссии более 2 лет</w:t>
      </w:r>
      <w:r>
        <w:rPr>
          <w:sz w:val="28"/>
          <w:szCs w:val="28"/>
        </w:rPr>
        <w:t>.</w:t>
      </w:r>
    </w:p>
    <w:p w:rsidR="003D43B1" w:rsidRDefault="003D43B1" w:rsidP="00F819F7">
      <w:pPr>
        <w:rPr>
          <w:sz w:val="28"/>
          <w:szCs w:val="28"/>
        </w:rPr>
      </w:pPr>
      <w:r>
        <w:rPr>
          <w:sz w:val="28"/>
          <w:szCs w:val="28"/>
        </w:rPr>
        <w:t>БНР  - Больные</w:t>
      </w:r>
      <w:r w:rsidRPr="00D42914">
        <w:rPr>
          <w:sz w:val="28"/>
          <w:szCs w:val="28"/>
        </w:rPr>
        <w:t xml:space="preserve"> наркоманией, находящихся в ремиссии более 2 лет</w:t>
      </w:r>
      <w:r>
        <w:rPr>
          <w:sz w:val="28"/>
          <w:szCs w:val="28"/>
        </w:rPr>
        <w:t>.</w:t>
      </w:r>
    </w:p>
    <w:p w:rsidR="003D43B1" w:rsidRDefault="003D43B1" w:rsidP="00F819F7">
      <w:pPr>
        <w:rPr>
          <w:sz w:val="28"/>
          <w:szCs w:val="28"/>
        </w:rPr>
      </w:pPr>
      <w:r>
        <w:rPr>
          <w:sz w:val="28"/>
          <w:szCs w:val="28"/>
        </w:rPr>
        <w:t xml:space="preserve">БНСК - </w:t>
      </w:r>
      <w:r w:rsidRPr="00D42914">
        <w:rPr>
          <w:sz w:val="28"/>
          <w:szCs w:val="28"/>
        </w:rPr>
        <w:t>100 больных наркоманией  среднегодового контингента</w:t>
      </w:r>
      <w:r>
        <w:rPr>
          <w:sz w:val="28"/>
          <w:szCs w:val="28"/>
        </w:rPr>
        <w:t>.</w:t>
      </w:r>
    </w:p>
    <w:p w:rsidR="003D43B1" w:rsidRDefault="003D43B1" w:rsidP="00141DE9">
      <w:pPr>
        <w:numPr>
          <w:ilvl w:val="0"/>
          <w:numId w:val="7"/>
        </w:numPr>
        <w:ind w:left="0" w:firstLine="709"/>
        <w:rPr>
          <w:sz w:val="28"/>
          <w:szCs w:val="28"/>
        </w:rPr>
      </w:pPr>
      <w:r w:rsidRPr="00D42914">
        <w:rPr>
          <w:sz w:val="28"/>
          <w:szCs w:val="28"/>
        </w:rPr>
        <w:t>Удельный вес численности молодых людей в возрасте от 14 до 30 лет, принимающих участие в добровольческой деятельности, в общей численности молодежи в возрасте от 14 до 30 лет</w:t>
      </w:r>
      <w:r>
        <w:rPr>
          <w:sz w:val="28"/>
          <w:szCs w:val="28"/>
        </w:rPr>
        <w:t>:</w:t>
      </w:r>
    </w:p>
    <w:p w:rsidR="003D43B1" w:rsidRDefault="003D43B1" w:rsidP="003B3FE7">
      <w:pPr>
        <w:rPr>
          <w:sz w:val="28"/>
          <w:szCs w:val="28"/>
        </w:rPr>
      </w:pPr>
      <w:r>
        <w:rPr>
          <w:sz w:val="28"/>
          <w:szCs w:val="28"/>
        </w:rPr>
        <w:t>УдВЧМЛ = (ЧМЛ*100) : ОЧМ</w:t>
      </w:r>
    </w:p>
    <w:p w:rsidR="003D43B1" w:rsidRDefault="003D43B1" w:rsidP="00F819F7">
      <w:pPr>
        <w:rPr>
          <w:sz w:val="28"/>
          <w:szCs w:val="28"/>
        </w:rPr>
      </w:pPr>
      <w:r>
        <w:rPr>
          <w:sz w:val="28"/>
          <w:szCs w:val="28"/>
        </w:rPr>
        <w:t xml:space="preserve">УдВЧМЛ - </w:t>
      </w:r>
      <w:r w:rsidRPr="00D42914">
        <w:rPr>
          <w:sz w:val="28"/>
          <w:szCs w:val="28"/>
        </w:rPr>
        <w:t>Удельный вес численности молодых людей в возрасте от 14 до 30 лет, принимающих участие в добровольческой деятельности</w:t>
      </w:r>
      <w:r>
        <w:rPr>
          <w:sz w:val="28"/>
          <w:szCs w:val="28"/>
        </w:rPr>
        <w:t>.</w:t>
      </w:r>
    </w:p>
    <w:p w:rsidR="003D43B1" w:rsidRDefault="003D43B1" w:rsidP="00F819F7">
      <w:pPr>
        <w:rPr>
          <w:sz w:val="28"/>
          <w:szCs w:val="28"/>
        </w:rPr>
      </w:pPr>
      <w:r>
        <w:rPr>
          <w:sz w:val="28"/>
          <w:szCs w:val="28"/>
        </w:rPr>
        <w:t>ЧМЛ - Численность</w:t>
      </w:r>
      <w:r w:rsidRPr="00D42914">
        <w:rPr>
          <w:sz w:val="28"/>
          <w:szCs w:val="28"/>
        </w:rPr>
        <w:t xml:space="preserve"> молодых людей в возрасте от 14 до 30 лет, принимающих участие в добровольческой деятельности</w:t>
      </w:r>
      <w:r>
        <w:rPr>
          <w:sz w:val="28"/>
          <w:szCs w:val="28"/>
        </w:rPr>
        <w:t>.</w:t>
      </w:r>
    </w:p>
    <w:p w:rsidR="003D43B1" w:rsidRDefault="003D43B1" w:rsidP="00F819F7">
      <w:pPr>
        <w:rPr>
          <w:sz w:val="28"/>
          <w:szCs w:val="28"/>
        </w:rPr>
      </w:pPr>
      <w:r>
        <w:rPr>
          <w:sz w:val="28"/>
          <w:szCs w:val="28"/>
        </w:rPr>
        <w:t>ОЧМ - Общая численность</w:t>
      </w:r>
      <w:r w:rsidRPr="00D42914">
        <w:rPr>
          <w:sz w:val="28"/>
          <w:szCs w:val="28"/>
        </w:rPr>
        <w:t xml:space="preserve"> молодежи в возрасте от 14 до 30 лет</w:t>
      </w:r>
      <w:r>
        <w:rPr>
          <w:sz w:val="28"/>
          <w:szCs w:val="28"/>
        </w:rPr>
        <w:t>.</w:t>
      </w:r>
    </w:p>
    <w:p w:rsidR="003D43B1" w:rsidRPr="00F97E56" w:rsidRDefault="003D43B1" w:rsidP="00141DE9">
      <w:pPr>
        <w:numPr>
          <w:ilvl w:val="0"/>
          <w:numId w:val="7"/>
        </w:numPr>
        <w:ind w:left="0" w:firstLine="709"/>
        <w:rPr>
          <w:sz w:val="28"/>
          <w:szCs w:val="28"/>
        </w:rPr>
      </w:pPr>
      <w:r w:rsidRPr="00F97E56">
        <w:rPr>
          <w:color w:val="000000"/>
          <w:sz w:val="28"/>
          <w:szCs w:val="28"/>
        </w:rPr>
        <w:t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</w:t>
      </w:r>
      <w:r>
        <w:rPr>
          <w:color w:val="000000"/>
          <w:sz w:val="28"/>
          <w:szCs w:val="28"/>
        </w:rPr>
        <w:t>:</w:t>
      </w:r>
    </w:p>
    <w:p w:rsidR="003D43B1" w:rsidRDefault="003D43B1" w:rsidP="003B3FE7">
      <w:pPr>
        <w:rPr>
          <w:sz w:val="28"/>
          <w:szCs w:val="28"/>
        </w:rPr>
      </w:pPr>
      <w:r>
        <w:rPr>
          <w:sz w:val="28"/>
          <w:szCs w:val="28"/>
        </w:rPr>
        <w:t>ДЗП= (ЗП*100): ОЗП</w:t>
      </w:r>
    </w:p>
    <w:p w:rsidR="003D43B1" w:rsidRPr="00F97E56" w:rsidRDefault="003D43B1" w:rsidP="00F819F7">
      <w:pPr>
        <w:rPr>
          <w:sz w:val="28"/>
          <w:szCs w:val="28"/>
        </w:rPr>
      </w:pPr>
      <w:r>
        <w:rPr>
          <w:sz w:val="28"/>
          <w:szCs w:val="28"/>
        </w:rPr>
        <w:t xml:space="preserve">ДЗП- </w:t>
      </w:r>
      <w:r w:rsidRPr="00F97E56">
        <w:rPr>
          <w:color w:val="000000"/>
          <w:sz w:val="28"/>
          <w:szCs w:val="28"/>
        </w:rPr>
        <w:t>Доля зарегистрированных преступлений в сфере незаконного оборота наркотиков</w:t>
      </w:r>
      <w:r>
        <w:rPr>
          <w:color w:val="000000"/>
          <w:sz w:val="28"/>
          <w:szCs w:val="28"/>
        </w:rPr>
        <w:t>.</w:t>
      </w:r>
    </w:p>
    <w:p w:rsidR="003D43B1" w:rsidRDefault="003D43B1" w:rsidP="00F819F7">
      <w:pPr>
        <w:rPr>
          <w:sz w:val="28"/>
          <w:szCs w:val="28"/>
        </w:rPr>
      </w:pPr>
      <w:r>
        <w:rPr>
          <w:sz w:val="28"/>
          <w:szCs w:val="28"/>
        </w:rPr>
        <w:t xml:space="preserve">ЗП- </w:t>
      </w:r>
      <w:r>
        <w:rPr>
          <w:color w:val="000000"/>
          <w:sz w:val="28"/>
          <w:szCs w:val="28"/>
        </w:rPr>
        <w:t>Зарегистрированные преступления</w:t>
      </w:r>
      <w:r w:rsidRPr="00F97E56">
        <w:rPr>
          <w:color w:val="000000"/>
          <w:sz w:val="28"/>
          <w:szCs w:val="28"/>
        </w:rPr>
        <w:t xml:space="preserve"> в сфере незаконного оборота наркотиков</w:t>
      </w:r>
      <w:r>
        <w:rPr>
          <w:color w:val="000000"/>
          <w:sz w:val="28"/>
          <w:szCs w:val="28"/>
        </w:rPr>
        <w:t>.</w:t>
      </w:r>
    </w:p>
    <w:p w:rsidR="003D43B1" w:rsidRDefault="003D43B1" w:rsidP="00F819F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ОЗП - </w:t>
      </w:r>
      <w:r>
        <w:rPr>
          <w:color w:val="000000"/>
          <w:sz w:val="28"/>
          <w:szCs w:val="28"/>
        </w:rPr>
        <w:t>Общее количество</w:t>
      </w:r>
      <w:r w:rsidRPr="00F97E56">
        <w:rPr>
          <w:color w:val="000000"/>
          <w:sz w:val="28"/>
          <w:szCs w:val="28"/>
        </w:rPr>
        <w:t xml:space="preserve"> зарегистрированных преступлений на территории города Рубцовска</w:t>
      </w:r>
      <w:r>
        <w:rPr>
          <w:color w:val="000000"/>
          <w:sz w:val="28"/>
          <w:szCs w:val="28"/>
        </w:rPr>
        <w:t>.</w:t>
      </w:r>
    </w:p>
    <w:p w:rsidR="003D43B1" w:rsidRDefault="003D43B1" w:rsidP="00141DE9">
      <w:pPr>
        <w:numPr>
          <w:ilvl w:val="0"/>
          <w:numId w:val="7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97E56">
        <w:rPr>
          <w:color w:val="000000"/>
          <w:sz w:val="28"/>
          <w:szCs w:val="28"/>
        </w:rPr>
        <w:t xml:space="preserve">Количество выявленных </w:t>
      </w:r>
      <w:r w:rsidRPr="00F97E56">
        <w:rPr>
          <w:sz w:val="28"/>
          <w:szCs w:val="28"/>
        </w:rPr>
        <w:t>хозяйствующих субъектов и физических лиц, на земельных участках которых имеются очаги произрастания дикорастущей конопли</w:t>
      </w:r>
      <w:r>
        <w:rPr>
          <w:sz w:val="28"/>
          <w:szCs w:val="28"/>
        </w:rPr>
        <w:t>.</w:t>
      </w:r>
    </w:p>
    <w:p w:rsidR="003D43B1" w:rsidRDefault="003D43B1" w:rsidP="00F819F7">
      <w:pPr>
        <w:ind w:firstLine="708"/>
        <w:jc w:val="both"/>
        <w:rPr>
          <w:color w:val="000000"/>
          <w:sz w:val="28"/>
          <w:szCs w:val="28"/>
        </w:rPr>
      </w:pPr>
      <w:r w:rsidRPr="00156A4C">
        <w:rPr>
          <w:color w:val="000000"/>
          <w:sz w:val="28"/>
          <w:szCs w:val="28"/>
        </w:rPr>
        <w:t xml:space="preserve">Реализация комплекса мероприятий </w:t>
      </w:r>
      <w:r>
        <w:rPr>
          <w:color w:val="000000"/>
          <w:sz w:val="28"/>
          <w:szCs w:val="28"/>
        </w:rPr>
        <w:t xml:space="preserve">муниципальной </w:t>
      </w:r>
      <w:r w:rsidRPr="00156A4C">
        <w:rPr>
          <w:color w:val="000000"/>
          <w:sz w:val="28"/>
          <w:szCs w:val="28"/>
        </w:rPr>
        <w:t>программы позволит улучшить качество жи</w:t>
      </w:r>
      <w:r>
        <w:rPr>
          <w:color w:val="000000"/>
          <w:sz w:val="28"/>
          <w:szCs w:val="28"/>
        </w:rPr>
        <w:t>зни населения города Рубцовска Алтайского края.</w:t>
      </w:r>
    </w:p>
    <w:p w:rsidR="003D43B1" w:rsidRDefault="003D43B1" w:rsidP="00F819F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D43B1" w:rsidRDefault="003D43B1" w:rsidP="00F819F7">
      <w:pPr>
        <w:rPr>
          <w:sz w:val="28"/>
          <w:szCs w:val="28"/>
        </w:rPr>
      </w:pPr>
    </w:p>
    <w:p w:rsidR="003D43B1" w:rsidRDefault="003D43B1" w:rsidP="00907602">
      <w:pPr>
        <w:suppressAutoHyphens/>
        <w:ind w:right="69" w:firstLine="708"/>
        <w:jc w:val="right"/>
        <w:rPr>
          <w:sz w:val="28"/>
          <w:szCs w:val="28"/>
        </w:rPr>
      </w:pPr>
    </w:p>
    <w:p w:rsidR="003D43B1" w:rsidRDefault="003D43B1" w:rsidP="00907602">
      <w:pPr>
        <w:suppressAutoHyphens/>
        <w:ind w:right="69" w:firstLine="708"/>
        <w:jc w:val="right"/>
        <w:rPr>
          <w:sz w:val="28"/>
          <w:szCs w:val="28"/>
        </w:rPr>
      </w:pPr>
    </w:p>
    <w:p w:rsidR="003D43B1" w:rsidRPr="008A2113" w:rsidRDefault="003D43B1" w:rsidP="008A2113">
      <w:pPr>
        <w:jc w:val="right"/>
        <w:rPr>
          <w:sz w:val="26"/>
          <w:szCs w:val="26"/>
        </w:rPr>
      </w:pPr>
      <w:r w:rsidRPr="008A2113">
        <w:rPr>
          <w:sz w:val="26"/>
          <w:szCs w:val="26"/>
        </w:rPr>
        <w:t xml:space="preserve">Таблица </w:t>
      </w:r>
      <w:r>
        <w:rPr>
          <w:sz w:val="26"/>
          <w:szCs w:val="26"/>
        </w:rPr>
        <w:t>№ 1</w:t>
      </w:r>
    </w:p>
    <w:p w:rsidR="003D43B1" w:rsidRPr="008A2113" w:rsidRDefault="003D43B1" w:rsidP="008A2113">
      <w:pPr>
        <w:jc w:val="right"/>
        <w:rPr>
          <w:sz w:val="26"/>
          <w:szCs w:val="26"/>
        </w:rPr>
      </w:pPr>
    </w:p>
    <w:p w:rsidR="003D43B1" w:rsidRPr="008A2113" w:rsidRDefault="003D43B1" w:rsidP="008A2113">
      <w:pPr>
        <w:jc w:val="center"/>
        <w:rPr>
          <w:sz w:val="26"/>
          <w:szCs w:val="26"/>
        </w:rPr>
      </w:pPr>
      <w:r w:rsidRPr="008A2113">
        <w:rPr>
          <w:sz w:val="26"/>
          <w:szCs w:val="26"/>
        </w:rPr>
        <w:t>Сведения об индикаторах муниципальной программы</w:t>
      </w:r>
    </w:p>
    <w:p w:rsidR="003D43B1" w:rsidRPr="008A2113" w:rsidRDefault="003D43B1" w:rsidP="008A2113">
      <w:pPr>
        <w:jc w:val="center"/>
        <w:rPr>
          <w:sz w:val="26"/>
          <w:szCs w:val="26"/>
        </w:rPr>
      </w:pPr>
      <w:r w:rsidRPr="008A2113">
        <w:rPr>
          <w:sz w:val="26"/>
          <w:szCs w:val="26"/>
        </w:rPr>
        <w:t>и их значениях</w:t>
      </w:r>
    </w:p>
    <w:p w:rsidR="003D43B1" w:rsidRPr="002E5FF9" w:rsidRDefault="003D43B1" w:rsidP="008A2113">
      <w:pPr>
        <w:autoSpaceDE w:val="0"/>
        <w:autoSpaceDN w:val="0"/>
        <w:adjustRightInd w:val="0"/>
        <w:jc w:val="center"/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9"/>
        <w:gridCol w:w="3167"/>
        <w:gridCol w:w="632"/>
        <w:gridCol w:w="1927"/>
        <w:gridCol w:w="1350"/>
        <w:gridCol w:w="659"/>
        <w:gridCol w:w="676"/>
        <w:gridCol w:w="676"/>
        <w:gridCol w:w="676"/>
        <w:gridCol w:w="8"/>
      </w:tblGrid>
      <w:tr w:rsidR="003D43B1" w:rsidRPr="008A2113" w:rsidTr="00BA48D8">
        <w:tc>
          <w:tcPr>
            <w:tcW w:w="519" w:type="dxa"/>
            <w:vMerge w:val="restart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№ п/п</w:t>
            </w:r>
          </w:p>
        </w:tc>
        <w:tc>
          <w:tcPr>
            <w:tcW w:w="3167" w:type="dxa"/>
            <w:vMerge w:val="restart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632" w:type="dxa"/>
            <w:vMerge w:val="restart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Ед. изм.</w:t>
            </w:r>
          </w:p>
        </w:tc>
        <w:tc>
          <w:tcPr>
            <w:tcW w:w="1927" w:type="dxa"/>
          </w:tcPr>
          <w:p w:rsidR="003D43B1" w:rsidRPr="008A2113" w:rsidRDefault="003D43B1" w:rsidP="00FC4CE0">
            <w:pPr>
              <w:jc w:val="center"/>
            </w:pPr>
          </w:p>
        </w:tc>
        <w:tc>
          <w:tcPr>
            <w:tcW w:w="4045" w:type="dxa"/>
            <w:gridSpan w:val="6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Значение по годам</w:t>
            </w:r>
          </w:p>
        </w:tc>
      </w:tr>
      <w:tr w:rsidR="003D43B1" w:rsidRPr="008A2113" w:rsidTr="00BA48D8">
        <w:trPr>
          <w:gridAfter w:val="1"/>
          <w:wAfter w:w="8" w:type="dxa"/>
        </w:trPr>
        <w:tc>
          <w:tcPr>
            <w:tcW w:w="519" w:type="dxa"/>
            <w:vMerge/>
            <w:vAlign w:val="center"/>
          </w:tcPr>
          <w:p w:rsidR="003D43B1" w:rsidRPr="008A2113" w:rsidRDefault="003D43B1" w:rsidP="00FC4CE0"/>
        </w:tc>
        <w:tc>
          <w:tcPr>
            <w:tcW w:w="3167" w:type="dxa"/>
            <w:vMerge/>
            <w:vAlign w:val="center"/>
          </w:tcPr>
          <w:p w:rsidR="003D43B1" w:rsidRPr="008A2113" w:rsidRDefault="003D43B1" w:rsidP="00FC4CE0"/>
        </w:tc>
        <w:tc>
          <w:tcPr>
            <w:tcW w:w="632" w:type="dxa"/>
            <w:vMerge/>
            <w:vAlign w:val="center"/>
          </w:tcPr>
          <w:p w:rsidR="003D43B1" w:rsidRPr="008A2113" w:rsidRDefault="003D43B1" w:rsidP="00FC4CE0"/>
        </w:tc>
        <w:tc>
          <w:tcPr>
            <w:tcW w:w="1927" w:type="dxa"/>
            <w:vMerge w:val="restart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год, предшествующий году разработки программы (факт)</w:t>
            </w:r>
          </w:p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2012</w:t>
            </w:r>
          </w:p>
        </w:tc>
        <w:tc>
          <w:tcPr>
            <w:tcW w:w="1350" w:type="dxa"/>
            <w:vMerge w:val="restart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год разработки программы</w:t>
            </w:r>
          </w:p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(оценка),</w:t>
            </w:r>
          </w:p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2013</w:t>
            </w:r>
          </w:p>
        </w:tc>
        <w:tc>
          <w:tcPr>
            <w:tcW w:w="2687" w:type="dxa"/>
            <w:gridSpan w:val="4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годы реализации программы</w:t>
            </w:r>
          </w:p>
        </w:tc>
      </w:tr>
      <w:tr w:rsidR="003D43B1" w:rsidRPr="008A2113" w:rsidTr="00BA48D8">
        <w:trPr>
          <w:gridAfter w:val="1"/>
          <w:wAfter w:w="8" w:type="dxa"/>
        </w:trPr>
        <w:tc>
          <w:tcPr>
            <w:tcW w:w="519" w:type="dxa"/>
            <w:vMerge/>
            <w:vAlign w:val="center"/>
          </w:tcPr>
          <w:p w:rsidR="003D43B1" w:rsidRPr="008A2113" w:rsidRDefault="003D43B1" w:rsidP="00FC4CE0"/>
        </w:tc>
        <w:tc>
          <w:tcPr>
            <w:tcW w:w="3167" w:type="dxa"/>
            <w:vMerge/>
            <w:vAlign w:val="center"/>
          </w:tcPr>
          <w:p w:rsidR="003D43B1" w:rsidRPr="008A2113" w:rsidRDefault="003D43B1" w:rsidP="00FC4CE0"/>
        </w:tc>
        <w:tc>
          <w:tcPr>
            <w:tcW w:w="632" w:type="dxa"/>
            <w:vMerge/>
            <w:vAlign w:val="center"/>
          </w:tcPr>
          <w:p w:rsidR="003D43B1" w:rsidRPr="008A2113" w:rsidRDefault="003D43B1" w:rsidP="00FC4CE0"/>
        </w:tc>
        <w:tc>
          <w:tcPr>
            <w:tcW w:w="1927" w:type="dxa"/>
            <w:vMerge/>
            <w:vAlign w:val="center"/>
          </w:tcPr>
          <w:p w:rsidR="003D43B1" w:rsidRPr="008A2113" w:rsidRDefault="003D43B1" w:rsidP="00FC4CE0"/>
        </w:tc>
        <w:tc>
          <w:tcPr>
            <w:tcW w:w="1350" w:type="dxa"/>
            <w:vMerge/>
            <w:vAlign w:val="center"/>
          </w:tcPr>
          <w:p w:rsidR="003D43B1" w:rsidRPr="008A2113" w:rsidRDefault="003D43B1" w:rsidP="00FC4CE0"/>
        </w:tc>
        <w:tc>
          <w:tcPr>
            <w:tcW w:w="659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2014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2015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2016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2017</w:t>
            </w:r>
          </w:p>
        </w:tc>
      </w:tr>
      <w:tr w:rsidR="003D43B1" w:rsidRPr="008A2113" w:rsidTr="00BA48D8">
        <w:trPr>
          <w:gridAfter w:val="1"/>
          <w:wAfter w:w="8" w:type="dxa"/>
          <w:trHeight w:val="299"/>
        </w:trPr>
        <w:tc>
          <w:tcPr>
            <w:tcW w:w="519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1</w:t>
            </w:r>
          </w:p>
        </w:tc>
        <w:tc>
          <w:tcPr>
            <w:tcW w:w="3167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2</w:t>
            </w:r>
          </w:p>
        </w:tc>
        <w:tc>
          <w:tcPr>
            <w:tcW w:w="632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4</w:t>
            </w:r>
          </w:p>
        </w:tc>
        <w:tc>
          <w:tcPr>
            <w:tcW w:w="1350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5</w:t>
            </w:r>
          </w:p>
        </w:tc>
        <w:tc>
          <w:tcPr>
            <w:tcW w:w="659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6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7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8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9</w:t>
            </w:r>
          </w:p>
        </w:tc>
      </w:tr>
      <w:tr w:rsidR="003D43B1" w:rsidRPr="008A2113" w:rsidTr="00BA48D8">
        <w:trPr>
          <w:gridAfter w:val="1"/>
          <w:wAfter w:w="8" w:type="dxa"/>
        </w:trPr>
        <w:tc>
          <w:tcPr>
            <w:tcW w:w="519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1</w:t>
            </w:r>
          </w:p>
        </w:tc>
        <w:tc>
          <w:tcPr>
            <w:tcW w:w="3167" w:type="dxa"/>
          </w:tcPr>
          <w:p w:rsidR="003D43B1" w:rsidRPr="008A2113" w:rsidRDefault="003D43B1" w:rsidP="00FC4CE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A2113">
              <w:rPr>
                <w:rStyle w:val="FontStyle16"/>
                <w:rFonts w:cs="Times New Roman"/>
                <w:szCs w:val="22"/>
              </w:rPr>
              <w:t>Доля  молодых  граждан в возрасте от 11 до 24 лет, во</w:t>
            </w:r>
            <w:r w:rsidRPr="008A2113">
              <w:rPr>
                <w:rStyle w:val="FontStyle16"/>
                <w:rFonts w:cs="Times New Roman"/>
                <w:szCs w:val="22"/>
              </w:rPr>
              <w:softHyphen/>
              <w:t>влеченных в профилактиче</w:t>
            </w:r>
            <w:r w:rsidRPr="008A2113">
              <w:rPr>
                <w:rStyle w:val="FontStyle16"/>
                <w:rFonts w:cs="Times New Roman"/>
                <w:szCs w:val="22"/>
              </w:rPr>
              <w:softHyphen/>
              <w:t>ские мероприятия, по отно</w:t>
            </w:r>
            <w:r w:rsidRPr="008A2113">
              <w:rPr>
                <w:rStyle w:val="FontStyle16"/>
                <w:rFonts w:cs="Times New Roman"/>
                <w:szCs w:val="22"/>
              </w:rPr>
              <w:softHyphen/>
              <w:t>шению к общей численности молодежи, проживающей на территории города Рубцовска</w:t>
            </w:r>
          </w:p>
        </w:tc>
        <w:tc>
          <w:tcPr>
            <w:tcW w:w="632" w:type="dxa"/>
            <w:vAlign w:val="center"/>
          </w:tcPr>
          <w:p w:rsidR="003D43B1" w:rsidRPr="008A2113" w:rsidRDefault="003D43B1" w:rsidP="00FC4C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11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27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75</w:t>
            </w:r>
          </w:p>
        </w:tc>
        <w:tc>
          <w:tcPr>
            <w:tcW w:w="1350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80</w:t>
            </w:r>
          </w:p>
        </w:tc>
        <w:tc>
          <w:tcPr>
            <w:tcW w:w="659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40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45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45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50</w:t>
            </w:r>
          </w:p>
        </w:tc>
      </w:tr>
      <w:tr w:rsidR="003D43B1" w:rsidRPr="008A2113" w:rsidTr="00BA48D8">
        <w:trPr>
          <w:gridAfter w:val="1"/>
          <w:wAfter w:w="8" w:type="dxa"/>
        </w:trPr>
        <w:tc>
          <w:tcPr>
            <w:tcW w:w="519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2</w:t>
            </w:r>
          </w:p>
        </w:tc>
        <w:tc>
          <w:tcPr>
            <w:tcW w:w="3167" w:type="dxa"/>
          </w:tcPr>
          <w:p w:rsidR="003D43B1" w:rsidRPr="008A2113" w:rsidRDefault="003D43B1" w:rsidP="00FC4CE0">
            <w:r w:rsidRPr="008A2113">
              <w:rPr>
                <w:color w:val="000000"/>
                <w:sz w:val="22"/>
                <w:szCs w:val="22"/>
              </w:rPr>
              <w:t xml:space="preserve">Доля </w:t>
            </w:r>
            <w:r w:rsidRPr="008A2113">
              <w:rPr>
                <w:sz w:val="22"/>
                <w:szCs w:val="22"/>
              </w:rPr>
              <w:t xml:space="preserve">больных наркоманией, находящихся в ремиссии более 2 лет на 100 больных наркоманией  среднегодового контингента  </w:t>
            </w:r>
          </w:p>
        </w:tc>
        <w:tc>
          <w:tcPr>
            <w:tcW w:w="632" w:type="dxa"/>
            <w:vAlign w:val="center"/>
          </w:tcPr>
          <w:p w:rsidR="003D43B1" w:rsidRPr="008A2113" w:rsidRDefault="003D43B1" w:rsidP="00FC4C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11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27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6,6</w:t>
            </w:r>
          </w:p>
        </w:tc>
        <w:tc>
          <w:tcPr>
            <w:tcW w:w="1350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7</w:t>
            </w:r>
          </w:p>
        </w:tc>
        <w:tc>
          <w:tcPr>
            <w:tcW w:w="659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8.4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8.6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8.8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9.0</w:t>
            </w:r>
          </w:p>
        </w:tc>
      </w:tr>
      <w:tr w:rsidR="003D43B1" w:rsidRPr="008A2113" w:rsidTr="00BA48D8">
        <w:trPr>
          <w:gridAfter w:val="1"/>
          <w:wAfter w:w="8" w:type="dxa"/>
        </w:trPr>
        <w:tc>
          <w:tcPr>
            <w:tcW w:w="519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3</w:t>
            </w:r>
          </w:p>
        </w:tc>
        <w:tc>
          <w:tcPr>
            <w:tcW w:w="3167" w:type="dxa"/>
          </w:tcPr>
          <w:p w:rsidR="003D43B1" w:rsidRPr="008A2113" w:rsidRDefault="003D43B1" w:rsidP="00FC4CE0">
            <w:pPr>
              <w:rPr>
                <w:color w:val="000000"/>
              </w:rPr>
            </w:pPr>
            <w:r w:rsidRPr="008A2113">
              <w:rPr>
                <w:sz w:val="22"/>
                <w:szCs w:val="22"/>
              </w:rPr>
              <w:t>Удельный вес численности молодых людей в возрасте от 14 до 30 лет, принимающих участие в добровольческой деятельности, в общей численности молодежи в возрасте от 14 до 30 лет</w:t>
            </w:r>
          </w:p>
        </w:tc>
        <w:tc>
          <w:tcPr>
            <w:tcW w:w="632" w:type="dxa"/>
            <w:vAlign w:val="center"/>
          </w:tcPr>
          <w:p w:rsidR="003D43B1" w:rsidRPr="008A2113" w:rsidRDefault="003D43B1" w:rsidP="00FC4C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11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27" w:type="dxa"/>
            <w:vAlign w:val="bottom"/>
          </w:tcPr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  <w:r>
              <w:t>х</w:t>
            </w: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Pr="008A2113" w:rsidRDefault="003D43B1" w:rsidP="00FC4CE0">
            <w:pPr>
              <w:jc w:val="center"/>
            </w:pPr>
          </w:p>
        </w:tc>
        <w:tc>
          <w:tcPr>
            <w:tcW w:w="1350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4,6</w:t>
            </w:r>
          </w:p>
        </w:tc>
        <w:tc>
          <w:tcPr>
            <w:tcW w:w="659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5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5.5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6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6.5</w:t>
            </w:r>
          </w:p>
        </w:tc>
      </w:tr>
      <w:tr w:rsidR="003D43B1" w:rsidRPr="008A2113" w:rsidTr="00BA48D8">
        <w:trPr>
          <w:gridAfter w:val="1"/>
          <w:wAfter w:w="8" w:type="dxa"/>
        </w:trPr>
        <w:tc>
          <w:tcPr>
            <w:tcW w:w="519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4</w:t>
            </w:r>
          </w:p>
        </w:tc>
        <w:tc>
          <w:tcPr>
            <w:tcW w:w="3167" w:type="dxa"/>
          </w:tcPr>
          <w:p w:rsidR="003D43B1" w:rsidRPr="008A2113" w:rsidRDefault="003D43B1" w:rsidP="00FC4CE0">
            <w:r w:rsidRPr="008A2113">
              <w:rPr>
                <w:color w:val="000000"/>
                <w:sz w:val="22"/>
                <w:szCs w:val="22"/>
              </w:rPr>
              <w:t>Доля зарегистрированных преступлений в сфере незаконного оборота наркотиков в общем количестве зарегистрированных преступлений на территории города Рубцовска</w:t>
            </w:r>
          </w:p>
        </w:tc>
        <w:tc>
          <w:tcPr>
            <w:tcW w:w="632" w:type="dxa"/>
            <w:vAlign w:val="center"/>
          </w:tcPr>
          <w:p w:rsidR="003D43B1" w:rsidRPr="008A2113" w:rsidRDefault="003D43B1" w:rsidP="00FC4C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11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927" w:type="dxa"/>
            <w:vMerge w:val="restart"/>
            <w:vAlign w:val="center"/>
          </w:tcPr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  <w:r>
              <w:t>х</w:t>
            </w: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  <w:r>
              <w:t>х</w:t>
            </w:r>
          </w:p>
          <w:p w:rsidR="003D43B1" w:rsidRDefault="003D43B1" w:rsidP="00FC4CE0">
            <w:pPr>
              <w:jc w:val="center"/>
            </w:pPr>
          </w:p>
          <w:p w:rsidR="003D43B1" w:rsidRDefault="003D43B1" w:rsidP="00FC4CE0">
            <w:pPr>
              <w:jc w:val="center"/>
            </w:pPr>
          </w:p>
          <w:p w:rsidR="003D43B1" w:rsidRPr="008A2113" w:rsidRDefault="003D43B1" w:rsidP="00FC4CE0">
            <w:pPr>
              <w:jc w:val="center"/>
            </w:pPr>
          </w:p>
        </w:tc>
        <w:tc>
          <w:tcPr>
            <w:tcW w:w="1350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6,8</w:t>
            </w:r>
          </w:p>
        </w:tc>
        <w:tc>
          <w:tcPr>
            <w:tcW w:w="659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7.0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6.7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6.4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6.1</w:t>
            </w:r>
          </w:p>
        </w:tc>
      </w:tr>
      <w:tr w:rsidR="003D43B1" w:rsidRPr="008A2113" w:rsidTr="00BA48D8">
        <w:trPr>
          <w:gridAfter w:val="1"/>
          <w:wAfter w:w="8" w:type="dxa"/>
          <w:trHeight w:val="1294"/>
        </w:trPr>
        <w:tc>
          <w:tcPr>
            <w:tcW w:w="519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5</w:t>
            </w:r>
          </w:p>
        </w:tc>
        <w:tc>
          <w:tcPr>
            <w:tcW w:w="3167" w:type="dxa"/>
          </w:tcPr>
          <w:p w:rsidR="003D43B1" w:rsidRPr="008A2113" w:rsidRDefault="003D43B1" w:rsidP="00FC4CE0">
            <w:pPr>
              <w:autoSpaceDE w:val="0"/>
              <w:autoSpaceDN w:val="0"/>
              <w:adjustRightInd w:val="0"/>
              <w:ind w:firstLine="73"/>
              <w:jc w:val="both"/>
            </w:pPr>
            <w:r w:rsidRPr="008A2113">
              <w:rPr>
                <w:color w:val="000000"/>
                <w:sz w:val="22"/>
                <w:szCs w:val="22"/>
              </w:rPr>
              <w:t xml:space="preserve">Количество выявленных </w:t>
            </w:r>
            <w:r w:rsidRPr="008A2113">
              <w:rPr>
                <w:sz w:val="22"/>
                <w:szCs w:val="22"/>
              </w:rPr>
              <w:t>хозяйствующих субъектов и физических лиц, на земельных участках которых имеются очаги произрастания дикорастущей конопли</w:t>
            </w:r>
          </w:p>
          <w:p w:rsidR="003D43B1" w:rsidRPr="008A2113" w:rsidRDefault="003D43B1" w:rsidP="00FC4CE0">
            <w:pPr>
              <w:rPr>
                <w:color w:val="000000"/>
              </w:rPr>
            </w:pPr>
          </w:p>
        </w:tc>
        <w:tc>
          <w:tcPr>
            <w:tcW w:w="632" w:type="dxa"/>
            <w:vAlign w:val="center"/>
          </w:tcPr>
          <w:p w:rsidR="003D43B1" w:rsidRPr="008A2113" w:rsidRDefault="003D43B1" w:rsidP="00FC4CE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2113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927" w:type="dxa"/>
            <w:vMerge/>
            <w:vAlign w:val="center"/>
          </w:tcPr>
          <w:p w:rsidR="003D43B1" w:rsidRPr="008A2113" w:rsidRDefault="003D43B1" w:rsidP="00FC4CE0">
            <w:pPr>
              <w:jc w:val="center"/>
            </w:pPr>
          </w:p>
        </w:tc>
        <w:tc>
          <w:tcPr>
            <w:tcW w:w="1350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6</w:t>
            </w:r>
          </w:p>
        </w:tc>
        <w:tc>
          <w:tcPr>
            <w:tcW w:w="659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7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11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15</w:t>
            </w:r>
          </w:p>
        </w:tc>
        <w:tc>
          <w:tcPr>
            <w:tcW w:w="676" w:type="dxa"/>
          </w:tcPr>
          <w:p w:rsidR="003D43B1" w:rsidRPr="008A2113" w:rsidRDefault="003D43B1" w:rsidP="00FC4CE0">
            <w:pPr>
              <w:jc w:val="center"/>
            </w:pPr>
            <w:r w:rsidRPr="008A2113">
              <w:rPr>
                <w:sz w:val="22"/>
                <w:szCs w:val="22"/>
              </w:rPr>
              <w:t>19</w:t>
            </w:r>
          </w:p>
        </w:tc>
      </w:tr>
    </w:tbl>
    <w:p w:rsidR="003D43B1" w:rsidRDefault="003D43B1" w:rsidP="00474644">
      <w:pPr>
        <w:jc w:val="right"/>
        <w:rPr>
          <w:snapToGrid w:val="0"/>
        </w:rPr>
      </w:pPr>
    </w:p>
    <w:p w:rsidR="003D43B1" w:rsidRDefault="003D43B1" w:rsidP="00F4163E">
      <w:pPr>
        <w:rPr>
          <w:snapToGrid w:val="0"/>
        </w:rPr>
      </w:pPr>
      <w:r>
        <w:rPr>
          <w:snapToGrid w:val="0"/>
        </w:rPr>
        <w:t xml:space="preserve">(х - </w:t>
      </w:r>
      <w:r>
        <w:rPr>
          <w:sz w:val="22"/>
          <w:szCs w:val="22"/>
        </w:rPr>
        <w:t>р</w:t>
      </w:r>
      <w:r w:rsidRPr="008A2113">
        <w:rPr>
          <w:sz w:val="22"/>
          <w:szCs w:val="22"/>
        </w:rPr>
        <w:t>анее не были</w:t>
      </w:r>
      <w:r>
        <w:rPr>
          <w:sz w:val="22"/>
          <w:szCs w:val="22"/>
        </w:rPr>
        <w:t xml:space="preserve"> </w:t>
      </w:r>
      <w:r w:rsidRPr="008A2113">
        <w:rPr>
          <w:sz w:val="22"/>
          <w:szCs w:val="22"/>
        </w:rPr>
        <w:t>предусмотрены</w:t>
      </w:r>
      <w:r>
        <w:rPr>
          <w:sz w:val="22"/>
          <w:szCs w:val="22"/>
        </w:rPr>
        <w:t xml:space="preserve"> </w:t>
      </w:r>
      <w:r w:rsidRPr="008A2113">
        <w:rPr>
          <w:sz w:val="22"/>
          <w:szCs w:val="22"/>
        </w:rPr>
        <w:t>программой</w:t>
      </w:r>
      <w:r>
        <w:rPr>
          <w:sz w:val="22"/>
          <w:szCs w:val="22"/>
        </w:rPr>
        <w:t>)</w:t>
      </w:r>
    </w:p>
    <w:p w:rsidR="003D43B1" w:rsidRPr="008A2113" w:rsidRDefault="003D43B1" w:rsidP="00474644">
      <w:pPr>
        <w:jc w:val="right"/>
        <w:rPr>
          <w:sz w:val="26"/>
          <w:szCs w:val="26"/>
        </w:rPr>
      </w:pPr>
      <w:r w:rsidRPr="008A2113">
        <w:rPr>
          <w:sz w:val="26"/>
          <w:szCs w:val="26"/>
        </w:rPr>
        <w:t xml:space="preserve">Таблица </w:t>
      </w:r>
      <w:r w:rsidRPr="008A2113">
        <w:rPr>
          <w:caps/>
          <w:sz w:val="26"/>
          <w:szCs w:val="26"/>
        </w:rPr>
        <w:t xml:space="preserve"> </w:t>
      </w:r>
      <w:r>
        <w:rPr>
          <w:caps/>
          <w:sz w:val="26"/>
          <w:szCs w:val="26"/>
        </w:rPr>
        <w:t>№ 3</w:t>
      </w:r>
    </w:p>
    <w:p w:rsidR="003D43B1" w:rsidRDefault="003D43B1" w:rsidP="00474644">
      <w:pPr>
        <w:tabs>
          <w:tab w:val="left" w:pos="1455"/>
        </w:tabs>
        <w:jc w:val="center"/>
        <w:rPr>
          <w:sz w:val="26"/>
          <w:szCs w:val="26"/>
        </w:rPr>
      </w:pPr>
    </w:p>
    <w:p w:rsidR="003D43B1" w:rsidRDefault="003D43B1" w:rsidP="00474644">
      <w:pPr>
        <w:tabs>
          <w:tab w:val="left" w:pos="1455"/>
        </w:tabs>
        <w:jc w:val="center"/>
        <w:rPr>
          <w:sz w:val="26"/>
          <w:szCs w:val="26"/>
        </w:rPr>
      </w:pPr>
    </w:p>
    <w:p w:rsidR="003D43B1" w:rsidRPr="008A2113" w:rsidRDefault="003D43B1" w:rsidP="00474644">
      <w:pPr>
        <w:tabs>
          <w:tab w:val="left" w:pos="1455"/>
        </w:tabs>
        <w:jc w:val="center"/>
        <w:rPr>
          <w:sz w:val="26"/>
          <w:szCs w:val="26"/>
        </w:rPr>
      </w:pPr>
      <w:r w:rsidRPr="008A2113">
        <w:rPr>
          <w:sz w:val="26"/>
          <w:szCs w:val="26"/>
        </w:rPr>
        <w:t>Объем финансовых ресурсов,</w:t>
      </w:r>
    </w:p>
    <w:p w:rsidR="003D43B1" w:rsidRPr="008A2113" w:rsidRDefault="003D43B1" w:rsidP="00474644">
      <w:pPr>
        <w:tabs>
          <w:tab w:val="left" w:pos="1455"/>
        </w:tabs>
        <w:jc w:val="center"/>
        <w:rPr>
          <w:sz w:val="26"/>
          <w:szCs w:val="26"/>
        </w:rPr>
      </w:pPr>
      <w:r w:rsidRPr="008A2113">
        <w:rPr>
          <w:sz w:val="26"/>
          <w:szCs w:val="26"/>
        </w:rPr>
        <w:t>необходимых для реализации муниципальной программы</w:t>
      </w:r>
    </w:p>
    <w:tbl>
      <w:tblPr>
        <w:tblpPr w:leftFromText="180" w:rightFromText="180" w:vertAnchor="text" w:horzAnchor="margin" w:tblpXSpec="right" w:tblpY="3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69"/>
        <w:gridCol w:w="1418"/>
        <w:gridCol w:w="1417"/>
        <w:gridCol w:w="960"/>
        <w:gridCol w:w="900"/>
        <w:gridCol w:w="1442"/>
      </w:tblGrid>
      <w:tr w:rsidR="003D43B1" w:rsidRPr="00513F03" w:rsidTr="00E74AEB">
        <w:tc>
          <w:tcPr>
            <w:tcW w:w="3469" w:type="dxa"/>
            <w:vMerge w:val="restart"/>
          </w:tcPr>
          <w:p w:rsidR="003D43B1" w:rsidRPr="00513F03" w:rsidRDefault="003D43B1" w:rsidP="00E74AEB">
            <w:pPr>
              <w:jc w:val="center"/>
            </w:pPr>
            <w:r w:rsidRPr="00513F03">
              <w:t>Источники и направления расходов</w:t>
            </w:r>
          </w:p>
        </w:tc>
        <w:tc>
          <w:tcPr>
            <w:tcW w:w="6137" w:type="dxa"/>
            <w:gridSpan w:val="5"/>
          </w:tcPr>
          <w:p w:rsidR="003D43B1" w:rsidRPr="00513F03" w:rsidRDefault="003D43B1" w:rsidP="00E74AEB">
            <w:pPr>
              <w:jc w:val="center"/>
            </w:pPr>
            <w:r w:rsidRPr="00513F03">
              <w:t>Сумма расходов, тыс. рублей</w:t>
            </w:r>
          </w:p>
        </w:tc>
      </w:tr>
      <w:tr w:rsidR="003D43B1" w:rsidRPr="00513F03" w:rsidTr="00E74AEB">
        <w:tc>
          <w:tcPr>
            <w:tcW w:w="3469" w:type="dxa"/>
            <w:vMerge/>
          </w:tcPr>
          <w:p w:rsidR="003D43B1" w:rsidRPr="00513F03" w:rsidRDefault="003D43B1" w:rsidP="00E74AEB">
            <w:pPr>
              <w:jc w:val="center"/>
            </w:pPr>
          </w:p>
        </w:tc>
        <w:tc>
          <w:tcPr>
            <w:tcW w:w="4695" w:type="dxa"/>
            <w:gridSpan w:val="4"/>
          </w:tcPr>
          <w:p w:rsidR="003D43B1" w:rsidRPr="00513F03" w:rsidRDefault="003D43B1" w:rsidP="00E74AEB">
            <w:pPr>
              <w:jc w:val="center"/>
            </w:pPr>
            <w:r w:rsidRPr="00513F03">
              <w:t>В том числе по годам</w:t>
            </w:r>
          </w:p>
        </w:tc>
        <w:tc>
          <w:tcPr>
            <w:tcW w:w="1442" w:type="dxa"/>
            <w:vMerge w:val="restart"/>
          </w:tcPr>
          <w:p w:rsidR="003D43B1" w:rsidRPr="00513F03" w:rsidRDefault="003D43B1" w:rsidP="00E74AEB">
            <w:pPr>
              <w:jc w:val="center"/>
            </w:pPr>
            <w:r w:rsidRPr="00513F03">
              <w:t>Всего</w:t>
            </w:r>
          </w:p>
        </w:tc>
      </w:tr>
      <w:tr w:rsidR="003D43B1" w:rsidRPr="00513F03" w:rsidTr="00E74AEB">
        <w:tc>
          <w:tcPr>
            <w:tcW w:w="3469" w:type="dxa"/>
            <w:vMerge/>
          </w:tcPr>
          <w:p w:rsidR="003D43B1" w:rsidRPr="00513F03" w:rsidRDefault="003D43B1" w:rsidP="00E74AEB">
            <w:pPr>
              <w:jc w:val="center"/>
            </w:pP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2014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2015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2016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2017</w:t>
            </w:r>
          </w:p>
        </w:tc>
        <w:tc>
          <w:tcPr>
            <w:tcW w:w="1442" w:type="dxa"/>
            <w:vMerge/>
          </w:tcPr>
          <w:p w:rsidR="003D43B1" w:rsidRPr="00513F03" w:rsidRDefault="003D43B1" w:rsidP="00E74AEB">
            <w:pPr>
              <w:jc w:val="center"/>
            </w:pP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pPr>
              <w:jc w:val="center"/>
            </w:pPr>
            <w:r w:rsidRPr="00513F03">
              <w:t>1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2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3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4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5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6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pPr>
              <w:jc w:val="center"/>
            </w:pPr>
            <w:r w:rsidRPr="00513F03">
              <w:t>Всего финансовых затрат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565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570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>
              <w:t>246,4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880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>
              <w:t>2261,4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в том числе: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из  бюджета города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565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570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>
              <w:t>246,4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880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>
              <w:t>2261,4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из краевого бюджета (на условиях софинансирования)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из федерального бюджета(на условиях софинансирования)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из внебюджетных источников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Капитальные вложения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в том числе: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из  бюджета города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из краевого бюджета (на условиях софинансирования)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из внебюджетных источников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Прочие расходы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565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570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>
              <w:t>246,4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880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>
              <w:t>2261,4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в том числе: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из  бюджета города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565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570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>
              <w:t>246,4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880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>
              <w:t>2261,4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из краевого бюджета (на условиях софинансирования)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из федерального бюджета (на условиях софинансирования)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</w:tr>
      <w:tr w:rsidR="003D43B1" w:rsidRPr="00513F03" w:rsidTr="00E74AEB">
        <w:tc>
          <w:tcPr>
            <w:tcW w:w="3469" w:type="dxa"/>
          </w:tcPr>
          <w:p w:rsidR="003D43B1" w:rsidRPr="00513F03" w:rsidRDefault="003D43B1" w:rsidP="00E74AEB">
            <w:r w:rsidRPr="00513F03">
              <w:t>из внебюджетных источников</w:t>
            </w:r>
          </w:p>
        </w:tc>
        <w:tc>
          <w:tcPr>
            <w:tcW w:w="1418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1417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60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  <w:tc>
          <w:tcPr>
            <w:tcW w:w="900" w:type="dxa"/>
          </w:tcPr>
          <w:p w:rsidR="003D43B1" w:rsidRPr="00513F03" w:rsidRDefault="003D43B1" w:rsidP="00E74AEB">
            <w:pPr>
              <w:jc w:val="center"/>
            </w:pPr>
            <w:r w:rsidRPr="00513F03">
              <w:t xml:space="preserve"> -</w:t>
            </w:r>
          </w:p>
        </w:tc>
        <w:tc>
          <w:tcPr>
            <w:tcW w:w="1442" w:type="dxa"/>
          </w:tcPr>
          <w:p w:rsidR="003D43B1" w:rsidRPr="00513F03" w:rsidRDefault="003D43B1" w:rsidP="00E74AEB">
            <w:pPr>
              <w:jc w:val="center"/>
            </w:pPr>
            <w:r w:rsidRPr="00513F03">
              <w:t>-</w:t>
            </w:r>
          </w:p>
        </w:tc>
      </w:tr>
    </w:tbl>
    <w:p w:rsidR="003D43B1" w:rsidRDefault="003D43B1" w:rsidP="00474644"/>
    <w:p w:rsidR="003D43B1" w:rsidRDefault="003D43B1" w:rsidP="00474644"/>
    <w:p w:rsidR="003D43B1" w:rsidRDefault="003D43B1" w:rsidP="00474644"/>
    <w:p w:rsidR="003D43B1" w:rsidRDefault="003D43B1" w:rsidP="00300316">
      <w:pPr>
        <w:jc w:val="center"/>
      </w:pPr>
    </w:p>
    <w:p w:rsidR="003D43B1" w:rsidRDefault="003D43B1" w:rsidP="00300316">
      <w:pPr>
        <w:jc w:val="center"/>
      </w:pPr>
    </w:p>
    <w:p w:rsidR="003D43B1" w:rsidRDefault="003D43B1" w:rsidP="00300316">
      <w:pPr>
        <w:jc w:val="center"/>
      </w:pPr>
    </w:p>
    <w:p w:rsidR="003D43B1" w:rsidRDefault="003D43B1" w:rsidP="00300316">
      <w:pPr>
        <w:jc w:val="center"/>
      </w:pPr>
    </w:p>
    <w:p w:rsidR="003D43B1" w:rsidRPr="00CE2064" w:rsidRDefault="003D43B1" w:rsidP="00141DE9">
      <w:r w:rsidRPr="00CE2064">
        <w:t xml:space="preserve">Начальник отдела по организации </w:t>
      </w:r>
    </w:p>
    <w:p w:rsidR="003D43B1" w:rsidRDefault="003D43B1" w:rsidP="00141DE9">
      <w:r w:rsidRPr="00CE2064">
        <w:t xml:space="preserve">управления и работе с обращениями         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 w:rsidRPr="00CE2064">
        <w:t>Т.Д. Платонцева</w:t>
      </w:r>
    </w:p>
    <w:p w:rsidR="003D43B1" w:rsidRDefault="003D43B1" w:rsidP="00141DE9"/>
    <w:p w:rsidR="003D43B1" w:rsidRDefault="003D43B1" w:rsidP="00C92FD8">
      <w:pPr>
        <w:rPr>
          <w:sz w:val="28"/>
          <w:szCs w:val="28"/>
        </w:rPr>
      </w:pPr>
    </w:p>
    <w:p w:rsidR="003D43B1" w:rsidRDefault="003D43B1" w:rsidP="00C92FD8">
      <w:pPr>
        <w:rPr>
          <w:sz w:val="28"/>
          <w:szCs w:val="28"/>
        </w:rPr>
      </w:pPr>
    </w:p>
    <w:p w:rsidR="003D43B1" w:rsidRDefault="003D43B1" w:rsidP="00C92FD8">
      <w:pPr>
        <w:rPr>
          <w:sz w:val="28"/>
          <w:szCs w:val="28"/>
        </w:rPr>
      </w:pPr>
    </w:p>
    <w:p w:rsidR="003D43B1" w:rsidRPr="00EE71D9" w:rsidRDefault="003D43B1" w:rsidP="00C92FD8">
      <w:pPr>
        <w:rPr>
          <w:sz w:val="28"/>
          <w:szCs w:val="28"/>
        </w:rPr>
        <w:sectPr w:rsidR="003D43B1" w:rsidRPr="00EE71D9" w:rsidSect="0090760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D43B1" w:rsidRPr="000453F2" w:rsidRDefault="003D43B1" w:rsidP="00A15559">
      <w:pPr>
        <w:jc w:val="right"/>
      </w:pPr>
      <w:r w:rsidRPr="000453F2">
        <w:t xml:space="preserve">Таблица </w:t>
      </w:r>
      <w:r>
        <w:t xml:space="preserve"> № 2</w:t>
      </w:r>
    </w:p>
    <w:p w:rsidR="003D43B1" w:rsidRPr="000453F2" w:rsidRDefault="003D43B1" w:rsidP="00A15559">
      <w:pPr>
        <w:jc w:val="center"/>
      </w:pPr>
      <w:r w:rsidRPr="000453F2">
        <w:t xml:space="preserve">Перечень мероприятий муниципальной программы </w:t>
      </w:r>
    </w:p>
    <w:p w:rsidR="003D43B1" w:rsidRPr="000453F2" w:rsidRDefault="003D43B1" w:rsidP="00A15559">
      <w:pPr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0"/>
        <w:gridCol w:w="3827"/>
        <w:gridCol w:w="2551"/>
        <w:gridCol w:w="709"/>
        <w:gridCol w:w="850"/>
        <w:gridCol w:w="851"/>
        <w:gridCol w:w="708"/>
        <w:gridCol w:w="993"/>
        <w:gridCol w:w="1417"/>
      </w:tblGrid>
      <w:tr w:rsidR="003D43B1" w:rsidRPr="00955C0F" w:rsidTr="009B7564">
        <w:tc>
          <w:tcPr>
            <w:tcW w:w="3970" w:type="dxa"/>
            <w:vMerge w:val="restart"/>
          </w:tcPr>
          <w:p w:rsidR="003D43B1" w:rsidRPr="00955C0F" w:rsidRDefault="003D43B1" w:rsidP="00A15559">
            <w:pPr>
              <w:jc w:val="center"/>
            </w:pPr>
            <w:r w:rsidRPr="00955C0F">
              <w:t>Наименование, цели, задачи, мероприятия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pPr>
              <w:jc w:val="center"/>
            </w:pPr>
            <w:r w:rsidRPr="00955C0F">
              <w:t>Ожидаемый результат от реализации мероприятия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jc w:val="center"/>
            </w:pPr>
            <w:r w:rsidRPr="00955C0F">
              <w:t>Исполнитель</w:t>
            </w:r>
          </w:p>
        </w:tc>
        <w:tc>
          <w:tcPr>
            <w:tcW w:w="4111" w:type="dxa"/>
            <w:gridSpan w:val="5"/>
          </w:tcPr>
          <w:p w:rsidR="003D43B1" w:rsidRPr="00955C0F" w:rsidRDefault="003D43B1" w:rsidP="00A15559">
            <w:pPr>
              <w:jc w:val="center"/>
            </w:pPr>
            <w:r w:rsidRPr="00955C0F">
              <w:t>Сумма затрат, тыс. руб. по годам</w:t>
            </w:r>
          </w:p>
        </w:tc>
        <w:tc>
          <w:tcPr>
            <w:tcW w:w="1417" w:type="dxa"/>
            <w:vMerge w:val="restart"/>
          </w:tcPr>
          <w:p w:rsidR="003D43B1" w:rsidRPr="00955C0F" w:rsidRDefault="003D43B1" w:rsidP="00A15559">
            <w:r w:rsidRPr="00955C0F">
              <w:t>Источники финансирования</w:t>
            </w:r>
          </w:p>
        </w:tc>
      </w:tr>
      <w:tr w:rsidR="003D43B1" w:rsidRPr="00955C0F" w:rsidTr="009B7564">
        <w:tc>
          <w:tcPr>
            <w:tcW w:w="3970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both"/>
            </w:pPr>
            <w:r w:rsidRPr="00955C0F">
              <w:t xml:space="preserve">2014 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both"/>
            </w:pPr>
            <w:r w:rsidRPr="00955C0F">
              <w:t xml:space="preserve">2015 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both"/>
            </w:pPr>
            <w:r w:rsidRPr="00955C0F">
              <w:t xml:space="preserve">2016 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both"/>
            </w:pPr>
            <w:r w:rsidRPr="00955C0F">
              <w:t xml:space="preserve">2017 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both"/>
            </w:pPr>
            <w:r w:rsidRPr="00955C0F">
              <w:t>Всего</w:t>
            </w:r>
          </w:p>
        </w:tc>
        <w:tc>
          <w:tcPr>
            <w:tcW w:w="1417" w:type="dxa"/>
            <w:vMerge/>
          </w:tcPr>
          <w:p w:rsidR="003D43B1" w:rsidRPr="00955C0F" w:rsidRDefault="003D43B1" w:rsidP="00A15559">
            <w:pPr>
              <w:jc w:val="both"/>
            </w:pPr>
          </w:p>
        </w:tc>
      </w:tr>
      <w:tr w:rsidR="003D43B1" w:rsidRPr="00955C0F" w:rsidTr="009B7564">
        <w:tc>
          <w:tcPr>
            <w:tcW w:w="3970" w:type="dxa"/>
          </w:tcPr>
          <w:p w:rsidR="003D43B1" w:rsidRPr="000453F2" w:rsidRDefault="003D43B1" w:rsidP="00A15559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3827" w:type="dxa"/>
          </w:tcPr>
          <w:p w:rsidR="003D43B1" w:rsidRPr="000453F2" w:rsidRDefault="003D43B1" w:rsidP="00A15559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2551" w:type="dxa"/>
          </w:tcPr>
          <w:p w:rsidR="003D43B1" w:rsidRPr="000453F2" w:rsidRDefault="003D43B1" w:rsidP="00A155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/>
              <w:jc w:val="center"/>
            </w:pPr>
          </w:p>
        </w:tc>
        <w:tc>
          <w:tcPr>
            <w:tcW w:w="709" w:type="dxa"/>
          </w:tcPr>
          <w:p w:rsidR="003D43B1" w:rsidRPr="000453F2" w:rsidRDefault="003D43B1" w:rsidP="00A15559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850" w:type="dxa"/>
          </w:tcPr>
          <w:p w:rsidR="003D43B1" w:rsidRPr="000453F2" w:rsidRDefault="003D43B1" w:rsidP="00A15559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851" w:type="dxa"/>
          </w:tcPr>
          <w:p w:rsidR="003D43B1" w:rsidRPr="000453F2" w:rsidRDefault="003D43B1" w:rsidP="00A15559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708" w:type="dxa"/>
          </w:tcPr>
          <w:p w:rsidR="003D43B1" w:rsidRPr="000453F2" w:rsidRDefault="003D43B1" w:rsidP="00A15559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993" w:type="dxa"/>
          </w:tcPr>
          <w:p w:rsidR="003D43B1" w:rsidRPr="000453F2" w:rsidRDefault="003D43B1" w:rsidP="00A15559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  <w:tc>
          <w:tcPr>
            <w:tcW w:w="1417" w:type="dxa"/>
          </w:tcPr>
          <w:p w:rsidR="003D43B1" w:rsidRPr="000453F2" w:rsidRDefault="003D43B1" w:rsidP="00A15559">
            <w:pPr>
              <w:pStyle w:val="ListParagraph"/>
              <w:numPr>
                <w:ilvl w:val="0"/>
                <w:numId w:val="3"/>
              </w:numPr>
              <w:ind w:left="0"/>
              <w:jc w:val="center"/>
            </w:pPr>
          </w:p>
        </w:tc>
      </w:tr>
      <w:tr w:rsidR="003D43B1" w:rsidRPr="00955C0F" w:rsidTr="009B7564">
        <w:trPr>
          <w:trHeight w:val="593"/>
        </w:trPr>
        <w:tc>
          <w:tcPr>
            <w:tcW w:w="3970" w:type="dxa"/>
            <w:vMerge w:val="restart"/>
          </w:tcPr>
          <w:p w:rsidR="003D43B1" w:rsidRPr="00955C0F" w:rsidRDefault="003D43B1" w:rsidP="00A15559">
            <w:r w:rsidRPr="00955C0F">
              <w:t xml:space="preserve">Цель. Создание эффективной системы профилактики немедицинского потребления наркотиков </w:t>
            </w:r>
            <w:r w:rsidRPr="00955C0F">
              <w:rPr>
                <w:lang w:eastAsia="en-US"/>
              </w:rPr>
              <w:t>на территории города Рубцовска</w:t>
            </w:r>
            <w:r w:rsidRPr="00955C0F">
              <w:t>.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>Активизация участия и улучшение взаимодействия Администрации города Рубцовска Алтайского края с территориальными органами федеральных органов исполнительной власти и органами исполнительной власти Алтайского края в области немедицинского потребления наркотиков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 и молодежной политики»</w:t>
            </w:r>
          </w:p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 xml:space="preserve"> г. Рубцовска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565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570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246,4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880</w:t>
            </w:r>
          </w:p>
        </w:tc>
        <w:tc>
          <w:tcPr>
            <w:tcW w:w="993" w:type="dxa"/>
          </w:tcPr>
          <w:p w:rsidR="003D43B1" w:rsidRPr="00955C0F" w:rsidRDefault="003D43B1" w:rsidP="00F416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2261,4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Всего</w:t>
            </w:r>
          </w:p>
        </w:tc>
      </w:tr>
      <w:tr w:rsidR="003D43B1" w:rsidRPr="00955C0F" w:rsidTr="009B7564">
        <w:trPr>
          <w:trHeight w:val="701"/>
        </w:trPr>
        <w:tc>
          <w:tcPr>
            <w:tcW w:w="3970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565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570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246,4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880</w:t>
            </w:r>
          </w:p>
        </w:tc>
        <w:tc>
          <w:tcPr>
            <w:tcW w:w="993" w:type="dxa"/>
          </w:tcPr>
          <w:p w:rsidR="003D43B1" w:rsidRPr="00955C0F" w:rsidRDefault="003D43B1" w:rsidP="00F416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2261,4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</w:tc>
      </w:tr>
      <w:tr w:rsidR="003D43B1" w:rsidRPr="00955C0F" w:rsidTr="009B7564">
        <w:trPr>
          <w:trHeight w:val="1465"/>
        </w:trPr>
        <w:tc>
          <w:tcPr>
            <w:tcW w:w="3970" w:type="dxa"/>
          </w:tcPr>
          <w:p w:rsidR="003D43B1" w:rsidRPr="00955C0F" w:rsidRDefault="003D43B1" w:rsidP="00A15559">
            <w:r w:rsidRPr="00955C0F">
              <w:t>Задача 1 Повышение уровня межведомственного взаимодействия в сфере профилактики наркомании</w:t>
            </w:r>
          </w:p>
        </w:tc>
        <w:tc>
          <w:tcPr>
            <w:tcW w:w="3827" w:type="dxa"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</w:tcPr>
          <w:p w:rsidR="003D43B1" w:rsidRPr="00955C0F" w:rsidRDefault="003D43B1" w:rsidP="00A15559">
            <w:r w:rsidRPr="00955C0F">
              <w:t xml:space="preserve">МКУ «Управление культуры, спорта  и молодежной политики» </w:t>
            </w:r>
          </w:p>
          <w:p w:rsidR="003D43B1" w:rsidRPr="00955C0F" w:rsidRDefault="003D43B1" w:rsidP="00A15559">
            <w:r w:rsidRPr="00955C0F">
              <w:t>г. Рубцовска</w:t>
            </w:r>
          </w:p>
        </w:tc>
        <w:tc>
          <w:tcPr>
            <w:tcW w:w="709" w:type="dxa"/>
            <w:vMerge w:val="restart"/>
          </w:tcPr>
          <w:p w:rsidR="003D43B1" w:rsidRPr="00955C0F" w:rsidRDefault="003D43B1" w:rsidP="00A15559"/>
        </w:tc>
        <w:tc>
          <w:tcPr>
            <w:tcW w:w="850" w:type="dxa"/>
            <w:vMerge w:val="restart"/>
          </w:tcPr>
          <w:p w:rsidR="003D43B1" w:rsidRPr="00955C0F" w:rsidRDefault="003D43B1" w:rsidP="00A15559"/>
        </w:tc>
        <w:tc>
          <w:tcPr>
            <w:tcW w:w="851" w:type="dxa"/>
            <w:vMerge w:val="restart"/>
          </w:tcPr>
          <w:p w:rsidR="003D43B1" w:rsidRPr="00955C0F" w:rsidRDefault="003D43B1" w:rsidP="00A15559"/>
        </w:tc>
        <w:tc>
          <w:tcPr>
            <w:tcW w:w="708" w:type="dxa"/>
            <w:vMerge w:val="restart"/>
          </w:tcPr>
          <w:p w:rsidR="003D43B1" w:rsidRPr="00955C0F" w:rsidRDefault="003D43B1" w:rsidP="00A15559"/>
        </w:tc>
        <w:tc>
          <w:tcPr>
            <w:tcW w:w="993" w:type="dxa"/>
            <w:vMerge w:val="restart"/>
          </w:tcPr>
          <w:p w:rsidR="003D43B1" w:rsidRPr="00955C0F" w:rsidRDefault="003D43B1" w:rsidP="00A15559"/>
        </w:tc>
        <w:tc>
          <w:tcPr>
            <w:tcW w:w="1417" w:type="dxa"/>
            <w:vMerge w:val="restart"/>
          </w:tcPr>
          <w:p w:rsidR="003D43B1" w:rsidRPr="00955C0F" w:rsidRDefault="003D43B1" w:rsidP="00A15559"/>
        </w:tc>
      </w:tr>
      <w:tr w:rsidR="003D43B1" w:rsidRPr="00955C0F" w:rsidTr="009B7564">
        <w:trPr>
          <w:trHeight w:val="1554"/>
        </w:trPr>
        <w:tc>
          <w:tcPr>
            <w:tcW w:w="3970" w:type="dxa"/>
          </w:tcPr>
          <w:p w:rsidR="003D43B1" w:rsidRPr="00955C0F" w:rsidRDefault="003D43B1" w:rsidP="00A15559">
            <w:r w:rsidRPr="00955C0F">
              <w:t>Мероприятие 1.1: Организация работы городской межведомственной комиссии по противодействию злоупотреблению наркотическими средствами и их незаконному обороту на территории города Рубцовска</w:t>
            </w:r>
          </w:p>
        </w:tc>
        <w:tc>
          <w:tcPr>
            <w:tcW w:w="3827" w:type="dxa"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</w:tcPr>
          <w:p w:rsidR="003D43B1" w:rsidRPr="00955C0F" w:rsidRDefault="003D43B1" w:rsidP="00A15559">
            <w:r w:rsidRPr="00955C0F">
              <w:t>Администрация города Рубцовска Алтайского края,</w:t>
            </w:r>
          </w:p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г. Рубцовска</w:t>
            </w:r>
          </w:p>
        </w:tc>
        <w:tc>
          <w:tcPr>
            <w:tcW w:w="709" w:type="dxa"/>
            <w:vMerge/>
          </w:tcPr>
          <w:p w:rsidR="003D43B1" w:rsidRPr="00955C0F" w:rsidRDefault="003D43B1" w:rsidP="00A15559"/>
        </w:tc>
        <w:tc>
          <w:tcPr>
            <w:tcW w:w="850" w:type="dxa"/>
            <w:vMerge/>
          </w:tcPr>
          <w:p w:rsidR="003D43B1" w:rsidRPr="00955C0F" w:rsidRDefault="003D43B1" w:rsidP="00A15559"/>
        </w:tc>
        <w:tc>
          <w:tcPr>
            <w:tcW w:w="851" w:type="dxa"/>
            <w:vMerge/>
          </w:tcPr>
          <w:p w:rsidR="003D43B1" w:rsidRPr="00955C0F" w:rsidRDefault="003D43B1" w:rsidP="00A15559"/>
        </w:tc>
        <w:tc>
          <w:tcPr>
            <w:tcW w:w="708" w:type="dxa"/>
            <w:vMerge/>
          </w:tcPr>
          <w:p w:rsidR="003D43B1" w:rsidRPr="00955C0F" w:rsidRDefault="003D43B1" w:rsidP="00A15559"/>
        </w:tc>
        <w:tc>
          <w:tcPr>
            <w:tcW w:w="993" w:type="dxa"/>
            <w:vMerge/>
          </w:tcPr>
          <w:p w:rsidR="003D43B1" w:rsidRPr="00955C0F" w:rsidRDefault="003D43B1" w:rsidP="00A15559"/>
        </w:tc>
        <w:tc>
          <w:tcPr>
            <w:tcW w:w="1417" w:type="dxa"/>
            <w:vMerge/>
          </w:tcPr>
          <w:p w:rsidR="003D43B1" w:rsidRPr="00955C0F" w:rsidRDefault="003D43B1" w:rsidP="00A15559"/>
        </w:tc>
      </w:tr>
      <w:tr w:rsidR="003D43B1" w:rsidRPr="00955C0F" w:rsidTr="009B7564">
        <w:trPr>
          <w:trHeight w:val="2101"/>
        </w:trPr>
        <w:tc>
          <w:tcPr>
            <w:tcW w:w="3970" w:type="dxa"/>
          </w:tcPr>
          <w:p w:rsidR="003D43B1" w:rsidRPr="00955C0F" w:rsidRDefault="003D43B1" w:rsidP="00A15559">
            <w:r w:rsidRPr="00955C0F">
              <w:t xml:space="preserve">Мероприятие 1.2: 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наркомании среди детей и подростков </w:t>
            </w:r>
          </w:p>
        </w:tc>
        <w:tc>
          <w:tcPr>
            <w:tcW w:w="3827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Составление планов и координация работы в сфере профилактики   экстремистской деятельности в учреждениях образования г. Рубцовска</w:t>
            </w:r>
          </w:p>
        </w:tc>
        <w:tc>
          <w:tcPr>
            <w:tcW w:w="25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образования» </w:t>
            </w:r>
          </w:p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г. Рубцовска,</w:t>
            </w:r>
          </w:p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</w:t>
            </w:r>
          </w:p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 xml:space="preserve"> г. Рубцовска</w:t>
            </w:r>
          </w:p>
        </w:tc>
        <w:tc>
          <w:tcPr>
            <w:tcW w:w="709" w:type="dxa"/>
            <w:vMerge/>
          </w:tcPr>
          <w:p w:rsidR="003D43B1" w:rsidRPr="00955C0F" w:rsidRDefault="003D43B1" w:rsidP="00A15559"/>
        </w:tc>
        <w:tc>
          <w:tcPr>
            <w:tcW w:w="850" w:type="dxa"/>
            <w:vMerge/>
          </w:tcPr>
          <w:p w:rsidR="003D43B1" w:rsidRPr="00955C0F" w:rsidRDefault="003D43B1" w:rsidP="00A15559"/>
        </w:tc>
        <w:tc>
          <w:tcPr>
            <w:tcW w:w="851" w:type="dxa"/>
            <w:vMerge/>
          </w:tcPr>
          <w:p w:rsidR="003D43B1" w:rsidRPr="00955C0F" w:rsidRDefault="003D43B1" w:rsidP="00A15559"/>
        </w:tc>
        <w:tc>
          <w:tcPr>
            <w:tcW w:w="708" w:type="dxa"/>
            <w:vMerge/>
          </w:tcPr>
          <w:p w:rsidR="003D43B1" w:rsidRPr="00955C0F" w:rsidRDefault="003D43B1" w:rsidP="00A15559"/>
        </w:tc>
        <w:tc>
          <w:tcPr>
            <w:tcW w:w="993" w:type="dxa"/>
            <w:vMerge/>
          </w:tcPr>
          <w:p w:rsidR="003D43B1" w:rsidRPr="00955C0F" w:rsidRDefault="003D43B1" w:rsidP="00A15559"/>
        </w:tc>
        <w:tc>
          <w:tcPr>
            <w:tcW w:w="1417" w:type="dxa"/>
            <w:vMerge/>
          </w:tcPr>
          <w:p w:rsidR="003D43B1" w:rsidRPr="00955C0F" w:rsidRDefault="003D43B1" w:rsidP="00A15559"/>
        </w:tc>
      </w:tr>
      <w:tr w:rsidR="003D43B1" w:rsidRPr="00955C0F" w:rsidTr="009B7564">
        <w:trPr>
          <w:trHeight w:val="562"/>
        </w:trPr>
        <w:tc>
          <w:tcPr>
            <w:tcW w:w="3970" w:type="dxa"/>
            <w:vMerge w:val="restart"/>
          </w:tcPr>
          <w:p w:rsidR="003D43B1" w:rsidRPr="00955C0F" w:rsidRDefault="003D43B1" w:rsidP="00A15559">
            <w:r w:rsidRPr="00955C0F">
              <w:t>Задача 2 Проведение пропагандист-ских мероприятий, направленных на повышение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Укрепление диалога между институтами гражданского общества по вопросу пропаганды здорового образа жизни; повышение уровня сознательности молодежи в вопросах сбережения здоровья и противо-действия незаконного оборота наркотиков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80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60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125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222"/>
        </w:trPr>
        <w:tc>
          <w:tcPr>
            <w:tcW w:w="3970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80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60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125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304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87"/>
        </w:trPr>
        <w:tc>
          <w:tcPr>
            <w:tcW w:w="3970" w:type="dxa"/>
            <w:vMerge w:val="restart"/>
          </w:tcPr>
          <w:p w:rsidR="003D43B1" w:rsidRPr="00955C0F" w:rsidRDefault="003D43B1" w:rsidP="00A15559">
            <w:r w:rsidRPr="00955C0F">
              <w:t>Мероприятие 2.1: Организация и проведение «круглого стола», рабочих встреч и др. мероприятий с участием представителей общественных объединений, учебных заведений, учреждений профилактики по проблемам наркомании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>Создание дискуссионных площадок в учебных заведениях, общественных объединениях, др. организациях по вопросу пропаганды здорового образа жизни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r w:rsidRPr="00955C0F">
              <w:t>МКУ «Управление культуры, спорта и молодежной политики»</w:t>
            </w:r>
          </w:p>
          <w:p w:rsidR="003D43B1" w:rsidRPr="00955C0F" w:rsidRDefault="003D43B1" w:rsidP="00A15559">
            <w:r w:rsidRPr="00955C0F">
              <w:t xml:space="preserve"> г. Рубцовска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</w:pPr>
            <w:r w:rsidRPr="00955C0F">
              <w:t>4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5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5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73"/>
        </w:trPr>
        <w:tc>
          <w:tcPr>
            <w:tcW w:w="3970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/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</w:pPr>
            <w:r w:rsidRPr="00955C0F">
              <w:t>4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5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5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072"/>
        </w:trPr>
        <w:tc>
          <w:tcPr>
            <w:tcW w:w="3970" w:type="dxa"/>
            <w:vMerge w:val="restart"/>
          </w:tcPr>
          <w:p w:rsidR="003D43B1" w:rsidRPr="00955C0F" w:rsidRDefault="003D43B1" w:rsidP="00A15559">
            <w:r w:rsidRPr="00955C0F">
              <w:t>Мероприятие 2.2: 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r w:rsidRPr="00955C0F">
              <w:t>МКУ «Управление культуры, спорта и молодежной политики»</w:t>
            </w:r>
          </w:p>
          <w:p w:rsidR="003D43B1" w:rsidRPr="00955C0F" w:rsidRDefault="003D43B1" w:rsidP="00A15559">
            <w:r w:rsidRPr="00955C0F">
              <w:t xml:space="preserve"> г. Рубцовска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</w:pPr>
            <w:r w:rsidRPr="00955C0F">
              <w:t>51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35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2</w:t>
            </w:r>
            <w:r w:rsidRPr="00955C0F">
              <w:t>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60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</w:pPr>
            <w:r>
              <w:t>166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846"/>
        </w:trPr>
        <w:tc>
          <w:tcPr>
            <w:tcW w:w="3970" w:type="dxa"/>
            <w:vMerge/>
          </w:tcPr>
          <w:p w:rsidR="003D43B1" w:rsidRPr="00955C0F" w:rsidRDefault="003D43B1" w:rsidP="00A15559"/>
        </w:tc>
        <w:tc>
          <w:tcPr>
            <w:tcW w:w="3827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/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</w:pPr>
            <w:r w:rsidRPr="00955C0F">
              <w:t>51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35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2</w:t>
            </w:r>
            <w:r w:rsidRPr="00955C0F">
              <w:t>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60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</w:pPr>
            <w:r>
              <w:t>166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875"/>
        </w:trPr>
        <w:tc>
          <w:tcPr>
            <w:tcW w:w="3970" w:type="dxa"/>
            <w:vMerge w:val="restart"/>
          </w:tcPr>
          <w:p w:rsidR="003D43B1" w:rsidRPr="000453F2" w:rsidRDefault="003D43B1" w:rsidP="00A15559">
            <w:pPr>
              <w:contextualSpacing/>
            </w:pPr>
            <w:r w:rsidRPr="000453F2">
              <w:t xml:space="preserve">Мероприятие 2.3: </w:t>
            </w:r>
            <w:r w:rsidRPr="00955C0F">
              <w:t>Проведение Фестиваля студенческого творчества «Наркотикам – нет!!!», городской акции «Я выбираю здоровье!»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>Увеличение охвата профилактическими мероприятиями значительной части студентов ССУЗов и ВУЗов; повышение уровня знаний молодежи об опасности потребле-ния наркотических веществ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</w:t>
            </w:r>
          </w:p>
          <w:p w:rsidR="003D43B1" w:rsidRPr="000453F2" w:rsidRDefault="003D43B1" w:rsidP="00A1555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 xml:space="preserve"> г. Рубцовска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25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60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86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contextualSpacing/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25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60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02"/>
        </w:trPr>
        <w:tc>
          <w:tcPr>
            <w:tcW w:w="3970" w:type="dxa"/>
            <w:vMerge w:val="restart"/>
          </w:tcPr>
          <w:p w:rsidR="003D43B1" w:rsidRPr="00955C0F" w:rsidRDefault="003D43B1" w:rsidP="00A15559">
            <w:r w:rsidRPr="00955C0F">
              <w:t>Задача 3 Осуществление мер по противодействию злоупотреблению наркотиками и их незаконному обороту в  городе Рубцовске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>Оказание помощи в работе субъектам антинаркотической деятельности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0453F2">
              <w:rPr>
                <w:lang w:eastAsia="en-US"/>
              </w:rPr>
              <w:t>Администрация города Рубцовска Алтайского края (у</w:t>
            </w:r>
            <w:r w:rsidRPr="00955C0F">
              <w:t>правление по жилищно-коммунальному, дорожному хозяйству и благоустройству)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35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40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475"/>
        </w:trPr>
        <w:tc>
          <w:tcPr>
            <w:tcW w:w="3970" w:type="dxa"/>
            <w:vMerge/>
          </w:tcPr>
          <w:p w:rsidR="003D43B1" w:rsidRPr="00955C0F" w:rsidRDefault="003D43B1" w:rsidP="00A15559"/>
        </w:tc>
        <w:tc>
          <w:tcPr>
            <w:tcW w:w="3827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  <w:vMerge/>
          </w:tcPr>
          <w:p w:rsidR="003D43B1" w:rsidRPr="000453F2" w:rsidRDefault="003D43B1" w:rsidP="00A1555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35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40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108"/>
        </w:trPr>
        <w:tc>
          <w:tcPr>
            <w:tcW w:w="3970" w:type="dxa"/>
            <w:vMerge w:val="restart"/>
          </w:tcPr>
          <w:p w:rsidR="003D43B1" w:rsidRPr="00955C0F" w:rsidRDefault="003D43B1" w:rsidP="00A15559">
            <w:pPr>
              <w:contextualSpacing/>
            </w:pPr>
            <w:r w:rsidRPr="000453F2">
              <w:t xml:space="preserve">Мероприятие 3.1: </w:t>
            </w:r>
            <w:r w:rsidRPr="00955C0F">
              <w:t>Выявление на территории города Рубцовска  хозяйствующих субъектов и физических лиц, на земельных участках которых имеются очаги произрастания дикорастущей конопли, и принятие мер по её уничтожению</w:t>
            </w:r>
          </w:p>
          <w:p w:rsidR="003D43B1" w:rsidRPr="000453F2" w:rsidRDefault="003D43B1" w:rsidP="00A15559">
            <w:pPr>
              <w:contextualSpacing/>
            </w:pP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pPr>
              <w:contextualSpacing/>
            </w:pPr>
            <w:r w:rsidRPr="00955C0F">
              <w:t>Отсутствие на территории города очагов произрастания дикорастущей конопли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0453F2">
              <w:rPr>
                <w:lang w:eastAsia="en-US"/>
              </w:rPr>
              <w:t>Администрация города Рубцовска Алтайского края (у</w:t>
            </w:r>
            <w:r w:rsidRPr="00955C0F">
              <w:t>правление по жилищно-коммунальному, дорожному хозяйству и благоустройству)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50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225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109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contextualSpacing/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contextualSpacing/>
              <w:jc w:val="both"/>
            </w:pPr>
          </w:p>
        </w:tc>
        <w:tc>
          <w:tcPr>
            <w:tcW w:w="2551" w:type="dxa"/>
            <w:vMerge/>
          </w:tcPr>
          <w:p w:rsidR="003D43B1" w:rsidRPr="000453F2" w:rsidRDefault="003D43B1" w:rsidP="00A1555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50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225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857"/>
        </w:trPr>
        <w:tc>
          <w:tcPr>
            <w:tcW w:w="3970" w:type="dxa"/>
            <w:vMerge w:val="restart"/>
          </w:tcPr>
          <w:p w:rsidR="003D43B1" w:rsidRPr="000453F2" w:rsidRDefault="003D43B1" w:rsidP="00A15559">
            <w:pPr>
              <w:contextualSpacing/>
            </w:pPr>
            <w:r w:rsidRPr="000453F2">
              <w:t xml:space="preserve">Задача 4 </w:t>
            </w:r>
            <w:r w:rsidRPr="00955C0F">
              <w:t>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</w:t>
            </w:r>
          </w:p>
        </w:tc>
        <w:tc>
          <w:tcPr>
            <w:tcW w:w="3827" w:type="dxa"/>
            <w:vMerge w:val="restart"/>
          </w:tcPr>
          <w:p w:rsidR="003D43B1" w:rsidRPr="000453F2" w:rsidRDefault="003D43B1" w:rsidP="00A15559">
            <w:pPr>
              <w:pStyle w:val="NormalWeb"/>
              <w:spacing w:before="0" w:beforeAutospacing="0" w:after="0" w:afterAutospacing="0"/>
            </w:pPr>
            <w:r w:rsidRPr="000453F2">
              <w:t>Формирование негативного отношения к незаконному обороту и потреблению наркотиков и существенное снижение спроса на них.</w:t>
            </w:r>
          </w:p>
          <w:p w:rsidR="003D43B1" w:rsidRPr="000453F2" w:rsidRDefault="003D43B1" w:rsidP="00A15559"/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Администрация города Рубцовска Алтайского края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40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40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60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156,4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060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contextualSpacing/>
            </w:pPr>
          </w:p>
        </w:tc>
        <w:tc>
          <w:tcPr>
            <w:tcW w:w="3827" w:type="dxa"/>
            <w:vMerge/>
          </w:tcPr>
          <w:p w:rsidR="003D43B1" w:rsidRPr="000453F2" w:rsidRDefault="003D43B1" w:rsidP="00A15559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40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40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16,4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60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156,4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561"/>
        </w:trPr>
        <w:tc>
          <w:tcPr>
            <w:tcW w:w="3970" w:type="dxa"/>
            <w:vMerge w:val="restart"/>
          </w:tcPr>
          <w:p w:rsidR="003D43B1" w:rsidRPr="000453F2" w:rsidRDefault="003D43B1" w:rsidP="00A15559">
            <w:pPr>
              <w:contextualSpacing/>
            </w:pPr>
            <w:r w:rsidRPr="00955C0F">
              <w:t>Мероприятие 4.1: Выпуск специальных тематических полос в местной прессе, посвященных антинаркотической тематике</w:t>
            </w:r>
          </w:p>
        </w:tc>
        <w:tc>
          <w:tcPr>
            <w:tcW w:w="3827" w:type="dxa"/>
            <w:vMerge w:val="restart"/>
          </w:tcPr>
          <w:p w:rsidR="003D43B1" w:rsidRPr="000453F2" w:rsidRDefault="003D43B1" w:rsidP="00A15559">
            <w:pPr>
              <w:rPr>
                <w:lang w:eastAsia="en-US"/>
              </w:rPr>
            </w:pPr>
            <w:r w:rsidRPr="00955C0F">
              <w:t>Целенаправленное воздействие специальных выпусков в печатных СМИ,  телерадиопрограмм, посвященных здоровому образу жизни и антинаркотической пропаганде, на горожан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Администрация города Рубцовска Алтайского края (пресс-служба)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</w:pPr>
            <w:r w:rsidRPr="00955C0F">
              <w:t>40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40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16,4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60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</w:pPr>
            <w:r>
              <w:t>156,4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003"/>
        </w:trPr>
        <w:tc>
          <w:tcPr>
            <w:tcW w:w="3970" w:type="dxa"/>
            <w:vMerge/>
          </w:tcPr>
          <w:p w:rsidR="003D43B1" w:rsidRPr="00955C0F" w:rsidRDefault="003D43B1" w:rsidP="00A15559">
            <w:pPr>
              <w:contextualSpacing/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</w:pPr>
            <w:r w:rsidRPr="00955C0F">
              <w:t>40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40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16,4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60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</w:pPr>
            <w:r>
              <w:t>156,4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45"/>
        </w:trPr>
        <w:tc>
          <w:tcPr>
            <w:tcW w:w="3970" w:type="dxa"/>
            <w:vMerge w:val="restart"/>
          </w:tcPr>
          <w:p w:rsidR="003D43B1" w:rsidRPr="000453F2" w:rsidRDefault="003D43B1" w:rsidP="00A15559">
            <w:pPr>
              <w:pStyle w:val="ListParagraph"/>
              <w:tabs>
                <w:tab w:val="left" w:pos="391"/>
              </w:tabs>
              <w:ind w:left="0"/>
            </w:pPr>
            <w:r w:rsidRPr="000453F2">
              <w:t>Задача 5. Организация профилактической работы в организованных (образовательных и трудовых) коллективах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 xml:space="preserve">Создание системы профилактики, потребления наркотиков среди горожан; </w:t>
            </w:r>
          </w:p>
          <w:p w:rsidR="003D43B1" w:rsidRPr="00955C0F" w:rsidRDefault="003D43B1" w:rsidP="00A15559">
            <w:r w:rsidRPr="00955C0F">
              <w:t>совершенствование антинаркотической пропаганды;</w:t>
            </w:r>
          </w:p>
          <w:p w:rsidR="003D43B1" w:rsidRPr="00955C0F" w:rsidRDefault="003D43B1" w:rsidP="00A15559">
            <w:r w:rsidRPr="00955C0F">
              <w:t xml:space="preserve">снижение уровня вовлеченных в употребление наркотиков среди несовершеннолетних  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75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80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115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114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75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80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115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847"/>
        </w:trPr>
        <w:tc>
          <w:tcPr>
            <w:tcW w:w="3970" w:type="dxa"/>
            <w:vMerge w:val="restart"/>
          </w:tcPr>
          <w:p w:rsidR="003D43B1" w:rsidRPr="000453F2" w:rsidRDefault="003D43B1" w:rsidP="00A15559">
            <w:pPr>
              <w:pStyle w:val="ListParagraph"/>
              <w:tabs>
                <w:tab w:val="left" w:pos="391"/>
              </w:tabs>
              <w:ind w:left="0"/>
            </w:pPr>
            <w:r w:rsidRPr="000453F2">
              <w:t>Мероприятие 5.1: Проведение профилактической работы с учащимися общеобразовательных школ города по предупреждению злоупотребления наркотическими средствами и психоактивными веществами.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 xml:space="preserve">Отсутствие потребления наркотических веществ детьми, подростками и молодежью.  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</w:pPr>
            <w:r w:rsidRPr="00955C0F">
              <w:t>30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55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</w:pPr>
            <w:r>
              <w:t>115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060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</w:pPr>
            <w:r w:rsidRPr="00955C0F">
              <w:t>30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55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</w:pPr>
            <w:r>
              <w:t>115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07"/>
        </w:trPr>
        <w:tc>
          <w:tcPr>
            <w:tcW w:w="3970" w:type="dxa"/>
            <w:vMerge w:val="restart"/>
          </w:tcPr>
          <w:p w:rsidR="003D43B1" w:rsidRPr="000453F2" w:rsidRDefault="003D43B1" w:rsidP="00A15559">
            <w:pPr>
              <w:pStyle w:val="ListParagraph"/>
              <w:tabs>
                <w:tab w:val="left" w:pos="391"/>
              </w:tabs>
              <w:ind w:left="0"/>
            </w:pPr>
            <w:r w:rsidRPr="000453F2">
              <w:t>Мероприятие 5.2: Организация и проведение антинаркотических акций: «Родительский урок», «Здоровье молодежи – богатство России!», «Летний лагерь – территория здоровья», «Классный час» и др.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 xml:space="preserve">Отсутствие потребления наркотических веществ детьми, подростками и молодежью.  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</w:pPr>
            <w:r w:rsidRPr="00955C0F">
              <w:t>40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45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55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</w:pPr>
            <w:r>
              <w:t>140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006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3D43B1" w:rsidRPr="00955C0F" w:rsidRDefault="003D43B1" w:rsidP="00A15559"/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</w:pPr>
            <w:r w:rsidRPr="00955C0F">
              <w:t>40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45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55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</w:pPr>
            <w:r>
              <w:t>14</w:t>
            </w:r>
            <w:r w:rsidRPr="00955C0F">
              <w:t>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</w:tc>
      </w:tr>
      <w:tr w:rsidR="003D43B1" w:rsidRPr="00955C0F" w:rsidTr="009B7564">
        <w:trPr>
          <w:trHeight w:val="717"/>
        </w:trPr>
        <w:tc>
          <w:tcPr>
            <w:tcW w:w="3970" w:type="dxa"/>
            <w:vMerge w:val="restart"/>
          </w:tcPr>
          <w:p w:rsidR="003D43B1" w:rsidRPr="000453F2" w:rsidRDefault="003D43B1" w:rsidP="00B213F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5.3: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обровольное тестирование учащихся образовательных учреждений с целью выявления потребления наркотических средств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 xml:space="preserve">Выявление школьников употребляющих наркотические средства (наркотики), психотропные вещества для последующей работы с данной группой «риска».  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D43B1" w:rsidRPr="000453F2" w:rsidRDefault="003D43B1" w:rsidP="00B213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49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D43B1" w:rsidRPr="00955C0F" w:rsidRDefault="003D43B1" w:rsidP="00A15559"/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873"/>
        </w:trPr>
        <w:tc>
          <w:tcPr>
            <w:tcW w:w="3970" w:type="dxa"/>
            <w:vMerge w:val="restart"/>
          </w:tcPr>
          <w:p w:rsidR="003D43B1" w:rsidRPr="00955C0F" w:rsidRDefault="003D43B1" w:rsidP="00A15559">
            <w:r w:rsidRPr="00955C0F">
              <w:t>Задача 6: Вовлечение детей, подростков, молодежи, институтов гражданского общества, общественных объединений в антинаркотическую деятельность, поддержка волонтерского движения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 г. Рубцовска, МКУ «Управление образования»                       г. Рубцовска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270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270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440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1061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060"/>
        </w:trPr>
        <w:tc>
          <w:tcPr>
            <w:tcW w:w="3970" w:type="dxa"/>
            <w:vMerge/>
          </w:tcPr>
          <w:p w:rsidR="003D43B1" w:rsidRPr="00955C0F" w:rsidRDefault="003D43B1" w:rsidP="00A15559"/>
        </w:tc>
        <w:tc>
          <w:tcPr>
            <w:tcW w:w="3827" w:type="dxa"/>
            <w:vMerge/>
          </w:tcPr>
          <w:p w:rsidR="003D43B1" w:rsidRPr="00955C0F" w:rsidRDefault="003D43B1" w:rsidP="00A15559"/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270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270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440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1061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03"/>
        </w:trPr>
        <w:tc>
          <w:tcPr>
            <w:tcW w:w="3970" w:type="dxa"/>
            <w:vMerge w:val="restart"/>
          </w:tcPr>
          <w:p w:rsidR="003D43B1" w:rsidRPr="000453F2" w:rsidRDefault="003D43B1" w:rsidP="00A15559">
            <w:pPr>
              <w:contextualSpacing/>
            </w:pPr>
            <w:r w:rsidRPr="000453F2">
              <w:t xml:space="preserve">Мероприятие 6.1: </w:t>
            </w:r>
            <w:r w:rsidRPr="00955C0F">
              <w:t>Создание агитбригад из числа добровольцев (патриотически настроенной активной молодежи, врачей-наркологов, психологов, инспекторов по делам несовершеннолетних и т.д.) для проведения выездных акций по пропаганде здорового образа жизни в школах, ВУЗах, оздоровительных лагерях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 xml:space="preserve">Повышение уровня агитационной работы по профилактике употребления наркотиков, борьбе с их незаконным оборотом. </w:t>
            </w:r>
          </w:p>
          <w:p w:rsidR="003D43B1" w:rsidRPr="00955C0F" w:rsidRDefault="003D43B1" w:rsidP="00A15559">
            <w:pPr>
              <w:contextualSpacing/>
            </w:pP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3D43B1" w:rsidRPr="000453F2" w:rsidRDefault="003D43B1" w:rsidP="00A1555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539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contextualSpacing/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038"/>
        </w:trPr>
        <w:tc>
          <w:tcPr>
            <w:tcW w:w="3970" w:type="dxa"/>
            <w:vMerge w:val="restart"/>
          </w:tcPr>
          <w:p w:rsidR="003D43B1" w:rsidRPr="000453F2" w:rsidRDefault="003D43B1" w:rsidP="00A15559">
            <w:pPr>
              <w:contextualSpacing/>
            </w:pPr>
            <w:r w:rsidRPr="000453F2">
              <w:t xml:space="preserve">Мероприяти 6.2: </w:t>
            </w:r>
            <w:r w:rsidRPr="00955C0F">
              <w:t>Проведение детско-юношеских соревнований «Карате против наркотиков», «Фестиваль боевых искусств» и др.; софинансирование Всероссийских соревнований: «Золотая шайба», «Кожаный мяч», «Кросс Наций», «Лыжня России»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>Увеличение удельного веса численности воспитанников детских спортивных школ, дворовых клубов; количества участников массовых спортивных стартов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3D43B1" w:rsidRPr="000453F2" w:rsidRDefault="003D43B1" w:rsidP="00A1555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100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105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190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430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336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contextualSpacing/>
            </w:pPr>
          </w:p>
        </w:tc>
        <w:tc>
          <w:tcPr>
            <w:tcW w:w="3827" w:type="dxa"/>
            <w:vMerge/>
          </w:tcPr>
          <w:p w:rsidR="003D43B1" w:rsidRPr="00955C0F" w:rsidRDefault="003D43B1" w:rsidP="00A15559"/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100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105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190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430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16"/>
        </w:trPr>
        <w:tc>
          <w:tcPr>
            <w:tcW w:w="3970" w:type="dxa"/>
            <w:vMerge w:val="restart"/>
          </w:tcPr>
          <w:p w:rsidR="003D43B1" w:rsidRPr="000453F2" w:rsidRDefault="003D43B1" w:rsidP="00A15559">
            <w:pPr>
              <w:contextualSpacing/>
            </w:pPr>
            <w:r w:rsidRPr="000453F2">
              <w:t xml:space="preserve">Мероприятие 6.3: </w:t>
            </w:r>
            <w:r w:rsidRPr="00955C0F">
              <w:t>Проведение фестиваля граффити, брейк-данса, посвященного проблемам наркомании, пропаганде здорового образа жизни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>Повышение уровня агитационной работы по профилактике употребления наркотиков, борьбе с их незаконным оборотом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3D43B1" w:rsidRPr="000453F2" w:rsidRDefault="003D43B1" w:rsidP="00A1555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111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892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contextualSpacing/>
            </w:pPr>
          </w:p>
        </w:tc>
        <w:tc>
          <w:tcPr>
            <w:tcW w:w="3827" w:type="dxa"/>
            <w:vMerge/>
          </w:tcPr>
          <w:p w:rsidR="003D43B1" w:rsidRPr="00955C0F" w:rsidRDefault="003D43B1" w:rsidP="00A15559"/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111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128"/>
        </w:trPr>
        <w:tc>
          <w:tcPr>
            <w:tcW w:w="3970" w:type="dxa"/>
            <w:vMerge w:val="restart"/>
          </w:tcPr>
          <w:p w:rsidR="003D43B1" w:rsidRPr="000453F2" w:rsidRDefault="003D43B1" w:rsidP="00A15559">
            <w:pPr>
              <w:contextualSpacing/>
            </w:pPr>
            <w:r w:rsidRPr="000453F2">
              <w:t xml:space="preserve">Мероприятие 6.4: </w:t>
            </w:r>
            <w:r w:rsidRPr="00955C0F">
              <w:t>Проведение школы студенческого (волонтерского) актива «Опасность среди нас»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>Повысить уровень знаний молодежи об опасности потребления наркотических веществ; сформировать их жизненную позицию на основе неприятия употребления наркотических средств; создать возможность для обмена «технологиями» по здоровому образу жизни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3D43B1" w:rsidRPr="000453F2" w:rsidRDefault="003D43B1" w:rsidP="00A1555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1222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contextualSpacing/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3D43B1" w:rsidRPr="00955C0F" w:rsidRDefault="003D43B1" w:rsidP="00B213F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881"/>
        </w:trPr>
        <w:tc>
          <w:tcPr>
            <w:tcW w:w="3970" w:type="dxa"/>
            <w:vMerge w:val="restart"/>
          </w:tcPr>
          <w:p w:rsidR="003D43B1" w:rsidRPr="00955C0F" w:rsidRDefault="003D43B1" w:rsidP="00A15559">
            <w:pPr>
              <w:contextualSpacing/>
            </w:pPr>
            <w:r w:rsidRPr="000453F2">
              <w:t>Мероприятие 6.5: Проведение г</w:t>
            </w:r>
            <w:r w:rsidRPr="00955C0F">
              <w:t>ородского конкурса среди учреждений культуры на лучший проект (программу) по профилактике наркомании и здорового образа жизни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 xml:space="preserve">Появление новых форм профилактических мероприятий, реализуемых учреждениями культуры 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</w:t>
            </w:r>
          </w:p>
          <w:p w:rsidR="003D43B1" w:rsidRPr="000453F2" w:rsidRDefault="003D43B1" w:rsidP="00A1555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 xml:space="preserve"> г. Рубцовска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25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49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contextualSpacing/>
            </w:pPr>
          </w:p>
        </w:tc>
        <w:tc>
          <w:tcPr>
            <w:tcW w:w="3827" w:type="dxa"/>
            <w:vMerge/>
          </w:tcPr>
          <w:p w:rsidR="003D43B1" w:rsidRPr="00955C0F" w:rsidRDefault="003D43B1" w:rsidP="00A15559"/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25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1" w:type="dxa"/>
          </w:tcPr>
          <w:p w:rsidR="003D43B1" w:rsidRPr="00955C0F" w:rsidRDefault="003D43B1" w:rsidP="00B213FE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672"/>
        </w:trPr>
        <w:tc>
          <w:tcPr>
            <w:tcW w:w="3970" w:type="dxa"/>
            <w:vMerge w:val="restart"/>
          </w:tcPr>
          <w:p w:rsidR="003D43B1" w:rsidRPr="00955C0F" w:rsidRDefault="003D43B1" w:rsidP="00A15559">
            <w:pPr>
              <w:contextualSpacing/>
            </w:pPr>
            <w:r w:rsidRPr="00955C0F">
              <w:t>Мероприятие 6.6: Укрепление материально-технической базы молодежных общественных объединений (в т.ч. военно-патриотических и спортивных клубов, др.)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>Привлечение  к профилактической работе среди детей, подростков и молодежи общественных объединений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3D43B1" w:rsidRPr="000453F2" w:rsidRDefault="003D43B1" w:rsidP="00A1555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955C0F">
              <w:t>г. Рубцовска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95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49"/>
        </w:trPr>
        <w:tc>
          <w:tcPr>
            <w:tcW w:w="3970" w:type="dxa"/>
            <w:vMerge/>
          </w:tcPr>
          <w:p w:rsidR="003D43B1" w:rsidRPr="00955C0F" w:rsidRDefault="003D43B1" w:rsidP="00A15559">
            <w:pPr>
              <w:contextualSpacing/>
            </w:pPr>
          </w:p>
        </w:tc>
        <w:tc>
          <w:tcPr>
            <w:tcW w:w="3827" w:type="dxa"/>
            <w:vMerge/>
          </w:tcPr>
          <w:p w:rsidR="003D43B1" w:rsidRPr="00955C0F" w:rsidRDefault="003D43B1" w:rsidP="00A15559"/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95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30"/>
        </w:trPr>
        <w:tc>
          <w:tcPr>
            <w:tcW w:w="3970" w:type="dxa"/>
            <w:vMerge w:val="restart"/>
          </w:tcPr>
          <w:p w:rsidR="003D43B1" w:rsidRPr="000453F2" w:rsidRDefault="003D43B1" w:rsidP="00A155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Мероприятие 6.7: Организация и обеспечение работы волонтерских групп, наркопостов на базе образовательных учреждений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>Выработка у учащихся школ города отрицательного отношения к наркотикам, пропаганда здорового образа жизни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892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D43B1" w:rsidRPr="00955C0F" w:rsidRDefault="003D43B1" w:rsidP="00A15559"/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3F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</w:tcPr>
          <w:p w:rsidR="003D43B1" w:rsidRPr="000453F2" w:rsidRDefault="003D43B1" w:rsidP="00A1555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A71416">
        <w:trPr>
          <w:trHeight w:val="889"/>
        </w:trPr>
        <w:tc>
          <w:tcPr>
            <w:tcW w:w="3970" w:type="dxa"/>
            <w:vMerge w:val="restart"/>
          </w:tcPr>
          <w:p w:rsidR="003D43B1" w:rsidRPr="000453F2" w:rsidRDefault="003D43B1" w:rsidP="00A15559">
            <w:pPr>
              <w:pStyle w:val="ListParagraph"/>
              <w:tabs>
                <w:tab w:val="left" w:pos="391"/>
              </w:tabs>
              <w:ind w:left="0"/>
            </w:pPr>
            <w:r w:rsidRPr="000453F2">
              <w:t>Задача 7. Формирование психологического иммунитета к потреблению наркотиков у детей школьного возраста, их родителей и учителей.</w:t>
            </w:r>
          </w:p>
          <w:p w:rsidR="003D43B1" w:rsidRPr="00955C0F" w:rsidRDefault="003D43B1" w:rsidP="00A15559"/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 xml:space="preserve">Совершенствование системы реабилитации. </w:t>
            </w:r>
          </w:p>
          <w:p w:rsidR="003D43B1" w:rsidRPr="00955C0F" w:rsidRDefault="003D43B1" w:rsidP="00A15559"/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rPr>
                <w:highlight w:val="cyan"/>
              </w:rPr>
            </w:pPr>
            <w:r w:rsidRPr="00955C0F">
              <w:t xml:space="preserve">МКУ «Управление образования»                       г. Рубцовска 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65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80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90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141DE9">
        <w:trPr>
          <w:trHeight w:val="652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65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80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 w:rsidRPr="00955C0F">
              <w:rPr>
                <w:b/>
              </w:rPr>
              <w:t>90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  <w:rPr>
                <w:b/>
              </w:rPr>
            </w:pPr>
            <w:r>
              <w:rPr>
                <w:b/>
              </w:rPr>
              <w:t>245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</w:tc>
      </w:tr>
      <w:tr w:rsidR="003D43B1" w:rsidRPr="00955C0F" w:rsidTr="009B7564">
        <w:trPr>
          <w:trHeight w:val="1454"/>
        </w:trPr>
        <w:tc>
          <w:tcPr>
            <w:tcW w:w="3970" w:type="dxa"/>
            <w:vMerge w:val="restart"/>
          </w:tcPr>
          <w:p w:rsidR="003D43B1" w:rsidRPr="000453F2" w:rsidRDefault="003D43B1" w:rsidP="00A15559">
            <w:pPr>
              <w:pStyle w:val="ListParagraph"/>
              <w:tabs>
                <w:tab w:val="left" w:pos="391"/>
              </w:tabs>
              <w:ind w:left="0"/>
              <w:rPr>
                <w:highlight w:val="cyan"/>
              </w:rPr>
            </w:pPr>
            <w:r w:rsidRPr="000453F2">
              <w:t>Мероприятие 7.1: Организация целенаправленной работы с детьми, входящими в «группу риска», по профилактике наркомании, оказание психолого-педагогической помощи подросткам и их родителям</w:t>
            </w: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r w:rsidRPr="00955C0F">
              <w:t>Создание системы противодействия незаконному употреблению психо-активных веществ детьми и подростками. Повышение уровня социальной адаптации у учащихся.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rPr>
                <w:highlight w:val="cyan"/>
              </w:rPr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</w:pPr>
            <w:r w:rsidRPr="00955C0F">
              <w:t>20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20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</w:pPr>
            <w:r>
              <w:t>6</w:t>
            </w:r>
            <w:r w:rsidRPr="00955C0F">
              <w:t>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141DE9">
        <w:trPr>
          <w:trHeight w:val="659"/>
        </w:trPr>
        <w:tc>
          <w:tcPr>
            <w:tcW w:w="3970" w:type="dxa"/>
            <w:vMerge/>
          </w:tcPr>
          <w:p w:rsidR="003D43B1" w:rsidRPr="000453F2" w:rsidRDefault="003D43B1" w:rsidP="00A15559">
            <w:pPr>
              <w:pStyle w:val="ListParagraph"/>
              <w:tabs>
                <w:tab w:val="left" w:pos="391"/>
              </w:tabs>
              <w:ind w:left="0"/>
            </w:pPr>
          </w:p>
        </w:tc>
        <w:tc>
          <w:tcPr>
            <w:tcW w:w="3827" w:type="dxa"/>
            <w:vMerge/>
          </w:tcPr>
          <w:p w:rsidR="003D43B1" w:rsidRPr="00955C0F" w:rsidRDefault="003D43B1" w:rsidP="00A15559"/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jc w:val="center"/>
            </w:pPr>
            <w:r w:rsidRPr="00955C0F">
              <w:t>20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jc w:val="center"/>
            </w:pPr>
            <w:r w:rsidRPr="00955C0F">
              <w:t>20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jc w:val="center"/>
            </w:pPr>
            <w:r w:rsidRPr="00955C0F">
              <w:t>20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jc w:val="center"/>
            </w:pPr>
            <w:r>
              <w:t>6</w:t>
            </w:r>
            <w:r w:rsidRPr="00955C0F">
              <w:t>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</w:tc>
      </w:tr>
      <w:tr w:rsidR="003D43B1" w:rsidRPr="00955C0F" w:rsidTr="009B7564">
        <w:trPr>
          <w:trHeight w:val="1346"/>
        </w:trPr>
        <w:tc>
          <w:tcPr>
            <w:tcW w:w="3970" w:type="dxa"/>
            <w:vMerge w:val="restart"/>
          </w:tcPr>
          <w:p w:rsidR="003D43B1" w:rsidRPr="00955C0F" w:rsidRDefault="003D43B1" w:rsidP="00A15559">
            <w:pPr>
              <w:tabs>
                <w:tab w:val="left" w:pos="180"/>
                <w:tab w:val="left" w:pos="7740"/>
              </w:tabs>
            </w:pPr>
            <w:r w:rsidRPr="00955C0F">
              <w:t>Мероприятие 7.2: Осуществление подписки на периодические издания по антинаркотической пропаганде, здоровому образу жизни</w:t>
            </w:r>
          </w:p>
          <w:p w:rsidR="003D43B1" w:rsidRPr="000453F2" w:rsidRDefault="003D43B1" w:rsidP="00A15559">
            <w:pPr>
              <w:contextualSpacing/>
            </w:pP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Проведение среди учащихся средних общеобразовательных школ информационно-просветительской работы о вреде наркотических средств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rPr>
                <w:highlight w:val="cyan"/>
              </w:rPr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955C0F">
              <w:t>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49"/>
        </w:trPr>
        <w:tc>
          <w:tcPr>
            <w:tcW w:w="3970" w:type="dxa"/>
            <w:vMerge/>
          </w:tcPr>
          <w:p w:rsidR="003D43B1" w:rsidRPr="00955C0F" w:rsidRDefault="003D43B1" w:rsidP="00A15559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955C0F">
              <w:t>0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053993">
        <w:trPr>
          <w:trHeight w:val="553"/>
        </w:trPr>
        <w:tc>
          <w:tcPr>
            <w:tcW w:w="3970" w:type="dxa"/>
            <w:vMerge w:val="restart"/>
          </w:tcPr>
          <w:p w:rsidR="003D43B1" w:rsidRPr="00955C0F" w:rsidRDefault="003D43B1" w:rsidP="00A15559">
            <w:pPr>
              <w:tabs>
                <w:tab w:val="left" w:pos="180"/>
                <w:tab w:val="left" w:pos="7740"/>
              </w:tabs>
            </w:pPr>
            <w:r w:rsidRPr="00955C0F">
              <w:t>Мероприятие 7.3: Осуществление подписки на периодические издания по антинаркотической пропаганде, здоровому образу жизни</w:t>
            </w:r>
          </w:p>
          <w:p w:rsidR="003D43B1" w:rsidRPr="00955C0F" w:rsidRDefault="003D43B1" w:rsidP="00A15559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Проведение среди молодежи информационно-просветительской работы о вреде наркотических средств</w:t>
            </w:r>
          </w:p>
        </w:tc>
        <w:tc>
          <w:tcPr>
            <w:tcW w:w="2551" w:type="dxa"/>
            <w:vMerge w:val="restart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МКУ «Управление культуры, спорта и молодежной политики»</w:t>
            </w:r>
          </w:p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 xml:space="preserve"> г. Рубцовска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955C0F">
              <w:t>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 xml:space="preserve">Всего </w:t>
            </w:r>
          </w:p>
          <w:p w:rsidR="003D43B1" w:rsidRPr="00955C0F" w:rsidRDefault="003D43B1" w:rsidP="00A15559"/>
        </w:tc>
      </w:tr>
      <w:tr w:rsidR="003D43B1" w:rsidRPr="00955C0F" w:rsidTr="009B7564">
        <w:trPr>
          <w:trHeight w:val="949"/>
        </w:trPr>
        <w:tc>
          <w:tcPr>
            <w:tcW w:w="3970" w:type="dxa"/>
            <w:vMerge/>
          </w:tcPr>
          <w:p w:rsidR="003D43B1" w:rsidRPr="00955C0F" w:rsidRDefault="003D43B1" w:rsidP="00A15559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  <w:vMerge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955C0F">
              <w:t>5</w:t>
            </w:r>
          </w:p>
        </w:tc>
        <w:tc>
          <w:tcPr>
            <w:tcW w:w="1417" w:type="dxa"/>
          </w:tcPr>
          <w:p w:rsidR="003D43B1" w:rsidRPr="00955C0F" w:rsidRDefault="003D43B1" w:rsidP="00A15559">
            <w:r w:rsidRPr="00955C0F">
              <w:t>бюджет города</w:t>
            </w:r>
          </w:p>
          <w:p w:rsidR="003D43B1" w:rsidRPr="00955C0F" w:rsidRDefault="003D43B1" w:rsidP="00A15559"/>
        </w:tc>
      </w:tr>
      <w:tr w:rsidR="003D43B1" w:rsidRPr="00955C0F" w:rsidTr="00F4163E">
        <w:trPr>
          <w:trHeight w:val="373"/>
        </w:trPr>
        <w:tc>
          <w:tcPr>
            <w:tcW w:w="3970" w:type="dxa"/>
          </w:tcPr>
          <w:p w:rsidR="003D43B1" w:rsidRPr="00955C0F" w:rsidRDefault="003D43B1" w:rsidP="00A15559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both"/>
            </w:pPr>
            <w:r w:rsidRPr="00955C0F">
              <w:t>Итого:</w:t>
            </w:r>
          </w:p>
        </w:tc>
        <w:tc>
          <w:tcPr>
            <w:tcW w:w="25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565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570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246,4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5C0F">
              <w:rPr>
                <w:b/>
              </w:rPr>
              <w:t>880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2261,4</w:t>
            </w:r>
          </w:p>
        </w:tc>
        <w:tc>
          <w:tcPr>
            <w:tcW w:w="1417" w:type="dxa"/>
          </w:tcPr>
          <w:p w:rsidR="003D43B1" w:rsidRPr="00955C0F" w:rsidRDefault="003D43B1" w:rsidP="00A15559"/>
        </w:tc>
      </w:tr>
      <w:tr w:rsidR="003D43B1" w:rsidRPr="00955C0F" w:rsidTr="009B7564">
        <w:trPr>
          <w:trHeight w:val="949"/>
        </w:trPr>
        <w:tc>
          <w:tcPr>
            <w:tcW w:w="3970" w:type="dxa"/>
          </w:tcPr>
          <w:p w:rsidR="003D43B1" w:rsidRPr="00955C0F" w:rsidRDefault="003D43B1" w:rsidP="00A15559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В том числе по мероприятиям программы:</w:t>
            </w:r>
          </w:p>
        </w:tc>
        <w:tc>
          <w:tcPr>
            <w:tcW w:w="25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 xml:space="preserve">МКУ «Управление культуры, спорта и молодежной политики» </w:t>
            </w:r>
          </w:p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г. Рубцовска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300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545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1275</w:t>
            </w:r>
          </w:p>
        </w:tc>
        <w:tc>
          <w:tcPr>
            <w:tcW w:w="1417" w:type="dxa"/>
          </w:tcPr>
          <w:p w:rsidR="003D43B1" w:rsidRPr="00955C0F" w:rsidRDefault="003D43B1" w:rsidP="00A15559"/>
        </w:tc>
      </w:tr>
      <w:tr w:rsidR="003D43B1" w:rsidRPr="00955C0F" w:rsidTr="009B7564">
        <w:trPr>
          <w:trHeight w:val="949"/>
        </w:trPr>
        <w:tc>
          <w:tcPr>
            <w:tcW w:w="3970" w:type="dxa"/>
          </w:tcPr>
          <w:p w:rsidR="003D43B1" w:rsidRPr="00955C0F" w:rsidRDefault="003D43B1" w:rsidP="00A15559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МКУ «Управление образования»                       г. Рубцовска, муниципальные бюджетные общеобразовательные учреждения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190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190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225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605</w:t>
            </w:r>
          </w:p>
        </w:tc>
        <w:tc>
          <w:tcPr>
            <w:tcW w:w="1417" w:type="dxa"/>
          </w:tcPr>
          <w:p w:rsidR="003D43B1" w:rsidRPr="00955C0F" w:rsidRDefault="003D43B1" w:rsidP="00A15559"/>
        </w:tc>
      </w:tr>
      <w:tr w:rsidR="003D43B1" w:rsidRPr="00955C0F" w:rsidTr="009B7564">
        <w:trPr>
          <w:trHeight w:val="949"/>
        </w:trPr>
        <w:tc>
          <w:tcPr>
            <w:tcW w:w="3970" w:type="dxa"/>
          </w:tcPr>
          <w:p w:rsidR="003D43B1" w:rsidRPr="00955C0F" w:rsidRDefault="003D43B1" w:rsidP="00A15559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955C0F">
              <w:t>Администрация города Рубцовска Алтайского края (пресс-служба)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16,4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60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156,4</w:t>
            </w:r>
          </w:p>
        </w:tc>
        <w:tc>
          <w:tcPr>
            <w:tcW w:w="1417" w:type="dxa"/>
          </w:tcPr>
          <w:p w:rsidR="003D43B1" w:rsidRPr="00955C0F" w:rsidRDefault="003D43B1" w:rsidP="00A15559"/>
        </w:tc>
      </w:tr>
      <w:tr w:rsidR="003D43B1" w:rsidRPr="00955C0F" w:rsidTr="00141DE9">
        <w:trPr>
          <w:trHeight w:val="278"/>
        </w:trPr>
        <w:tc>
          <w:tcPr>
            <w:tcW w:w="3970" w:type="dxa"/>
          </w:tcPr>
          <w:p w:rsidR="003D43B1" w:rsidRPr="00955C0F" w:rsidRDefault="003D43B1" w:rsidP="00A15559">
            <w:pPr>
              <w:tabs>
                <w:tab w:val="left" w:pos="180"/>
                <w:tab w:val="left" w:pos="7740"/>
              </w:tabs>
            </w:pPr>
          </w:p>
        </w:tc>
        <w:tc>
          <w:tcPr>
            <w:tcW w:w="3827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5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</w:pPr>
            <w:r w:rsidRPr="000453F2">
              <w:rPr>
                <w:lang w:eastAsia="en-US"/>
              </w:rPr>
              <w:t>Администрация города Рубцовска Алтайского края (у</w:t>
            </w:r>
            <w:r w:rsidRPr="00955C0F">
              <w:t>правление по жилищно-коммунальному, дорожному хозяйству и благоустройству)</w:t>
            </w:r>
          </w:p>
        </w:tc>
        <w:tc>
          <w:tcPr>
            <w:tcW w:w="709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35</w:t>
            </w:r>
          </w:p>
        </w:tc>
        <w:tc>
          <w:tcPr>
            <w:tcW w:w="850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40</w:t>
            </w:r>
          </w:p>
        </w:tc>
        <w:tc>
          <w:tcPr>
            <w:tcW w:w="851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708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 w:rsidRPr="00955C0F">
              <w:t>50</w:t>
            </w:r>
          </w:p>
        </w:tc>
        <w:tc>
          <w:tcPr>
            <w:tcW w:w="993" w:type="dxa"/>
          </w:tcPr>
          <w:p w:rsidR="003D43B1" w:rsidRPr="00955C0F" w:rsidRDefault="003D43B1" w:rsidP="00A15559">
            <w:pPr>
              <w:autoSpaceDE w:val="0"/>
              <w:autoSpaceDN w:val="0"/>
              <w:adjustRightInd w:val="0"/>
              <w:jc w:val="center"/>
            </w:pPr>
            <w:r>
              <w:t>225</w:t>
            </w:r>
          </w:p>
        </w:tc>
        <w:tc>
          <w:tcPr>
            <w:tcW w:w="1417" w:type="dxa"/>
          </w:tcPr>
          <w:p w:rsidR="003D43B1" w:rsidRPr="00955C0F" w:rsidRDefault="003D43B1" w:rsidP="00A15559"/>
        </w:tc>
      </w:tr>
    </w:tbl>
    <w:p w:rsidR="003D43B1" w:rsidRDefault="003D43B1" w:rsidP="003B3FE7"/>
    <w:sectPr w:rsidR="003D43B1" w:rsidSect="00A1555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672F"/>
    <w:multiLevelType w:val="hybridMultilevel"/>
    <w:tmpl w:val="522A93C4"/>
    <w:lvl w:ilvl="0" w:tplc="AFD06F1E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F43CEF"/>
    <w:multiLevelType w:val="hybridMultilevel"/>
    <w:tmpl w:val="6D026578"/>
    <w:lvl w:ilvl="0" w:tplc="08BC66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20B13B5"/>
    <w:multiLevelType w:val="hybridMultilevel"/>
    <w:tmpl w:val="6478A6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B853E6"/>
    <w:multiLevelType w:val="multilevel"/>
    <w:tmpl w:val="AD9E3952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76611E3"/>
    <w:multiLevelType w:val="multilevel"/>
    <w:tmpl w:val="BF907A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2FD8"/>
    <w:rsid w:val="000453AF"/>
    <w:rsid w:val="000453F2"/>
    <w:rsid w:val="00053993"/>
    <w:rsid w:val="000543AE"/>
    <w:rsid w:val="000E5588"/>
    <w:rsid w:val="00102B1C"/>
    <w:rsid w:val="00122AA3"/>
    <w:rsid w:val="001320C4"/>
    <w:rsid w:val="001324FE"/>
    <w:rsid w:val="001417D7"/>
    <w:rsid w:val="00141DE9"/>
    <w:rsid w:val="00156A4C"/>
    <w:rsid w:val="00160AF6"/>
    <w:rsid w:val="00171585"/>
    <w:rsid w:val="00174874"/>
    <w:rsid w:val="001862C1"/>
    <w:rsid w:val="001D4F0A"/>
    <w:rsid w:val="00214E95"/>
    <w:rsid w:val="00221834"/>
    <w:rsid w:val="00234568"/>
    <w:rsid w:val="002A1ECD"/>
    <w:rsid w:val="002A25FE"/>
    <w:rsid w:val="002A7B60"/>
    <w:rsid w:val="002D7C44"/>
    <w:rsid w:val="002E5FF9"/>
    <w:rsid w:val="002F1458"/>
    <w:rsid w:val="002F6E57"/>
    <w:rsid w:val="00300316"/>
    <w:rsid w:val="00390C30"/>
    <w:rsid w:val="00396B03"/>
    <w:rsid w:val="003B3FE7"/>
    <w:rsid w:val="003C7645"/>
    <w:rsid w:val="003D43B1"/>
    <w:rsid w:val="00424F4B"/>
    <w:rsid w:val="00441BE9"/>
    <w:rsid w:val="00474644"/>
    <w:rsid w:val="004F60E6"/>
    <w:rsid w:val="00501685"/>
    <w:rsid w:val="00513F03"/>
    <w:rsid w:val="005400B5"/>
    <w:rsid w:val="0057400D"/>
    <w:rsid w:val="005F248B"/>
    <w:rsid w:val="00606B30"/>
    <w:rsid w:val="00623421"/>
    <w:rsid w:val="00630082"/>
    <w:rsid w:val="006316B6"/>
    <w:rsid w:val="00642BFE"/>
    <w:rsid w:val="00690DE3"/>
    <w:rsid w:val="006B3E65"/>
    <w:rsid w:val="007478E8"/>
    <w:rsid w:val="007707EC"/>
    <w:rsid w:val="00773644"/>
    <w:rsid w:val="007B4590"/>
    <w:rsid w:val="007B5240"/>
    <w:rsid w:val="008204BC"/>
    <w:rsid w:val="00821185"/>
    <w:rsid w:val="008241B1"/>
    <w:rsid w:val="008249C5"/>
    <w:rsid w:val="00843C20"/>
    <w:rsid w:val="00860302"/>
    <w:rsid w:val="00893286"/>
    <w:rsid w:val="008A2113"/>
    <w:rsid w:val="008C35BC"/>
    <w:rsid w:val="008C38CA"/>
    <w:rsid w:val="008D4007"/>
    <w:rsid w:val="008E29B3"/>
    <w:rsid w:val="008E2D5A"/>
    <w:rsid w:val="00907602"/>
    <w:rsid w:val="009331B7"/>
    <w:rsid w:val="00955C0F"/>
    <w:rsid w:val="009707C4"/>
    <w:rsid w:val="0097227F"/>
    <w:rsid w:val="00976F9D"/>
    <w:rsid w:val="00976FF5"/>
    <w:rsid w:val="00993E7D"/>
    <w:rsid w:val="009975A7"/>
    <w:rsid w:val="009A0119"/>
    <w:rsid w:val="009A7E54"/>
    <w:rsid w:val="009B7564"/>
    <w:rsid w:val="009D3B39"/>
    <w:rsid w:val="00A15559"/>
    <w:rsid w:val="00A56DD4"/>
    <w:rsid w:val="00A71416"/>
    <w:rsid w:val="00A72C10"/>
    <w:rsid w:val="00A81D98"/>
    <w:rsid w:val="00A83AFB"/>
    <w:rsid w:val="00AC35BE"/>
    <w:rsid w:val="00AC5FEB"/>
    <w:rsid w:val="00B02847"/>
    <w:rsid w:val="00B11201"/>
    <w:rsid w:val="00B15759"/>
    <w:rsid w:val="00B213FE"/>
    <w:rsid w:val="00B726F6"/>
    <w:rsid w:val="00B84B43"/>
    <w:rsid w:val="00BA48D8"/>
    <w:rsid w:val="00BA780D"/>
    <w:rsid w:val="00C50E9E"/>
    <w:rsid w:val="00C6265D"/>
    <w:rsid w:val="00C74AFA"/>
    <w:rsid w:val="00C92FD8"/>
    <w:rsid w:val="00CB0B9A"/>
    <w:rsid w:val="00CC45A3"/>
    <w:rsid w:val="00CE122E"/>
    <w:rsid w:val="00CE2064"/>
    <w:rsid w:val="00D42914"/>
    <w:rsid w:val="00D54B5C"/>
    <w:rsid w:val="00D7357D"/>
    <w:rsid w:val="00D8447A"/>
    <w:rsid w:val="00D86EF7"/>
    <w:rsid w:val="00DC6B7F"/>
    <w:rsid w:val="00E01C39"/>
    <w:rsid w:val="00E37072"/>
    <w:rsid w:val="00E40F7F"/>
    <w:rsid w:val="00E4288B"/>
    <w:rsid w:val="00E56E3A"/>
    <w:rsid w:val="00E74AEB"/>
    <w:rsid w:val="00E80F32"/>
    <w:rsid w:val="00E96F59"/>
    <w:rsid w:val="00EA27E0"/>
    <w:rsid w:val="00EB2115"/>
    <w:rsid w:val="00EB537D"/>
    <w:rsid w:val="00ED50E9"/>
    <w:rsid w:val="00EE4B2F"/>
    <w:rsid w:val="00EE71D9"/>
    <w:rsid w:val="00F4163E"/>
    <w:rsid w:val="00F565F7"/>
    <w:rsid w:val="00F7220B"/>
    <w:rsid w:val="00F819F7"/>
    <w:rsid w:val="00F8323D"/>
    <w:rsid w:val="00F85823"/>
    <w:rsid w:val="00F97E56"/>
    <w:rsid w:val="00FB55AB"/>
    <w:rsid w:val="00FC2BFF"/>
    <w:rsid w:val="00FC4CE0"/>
    <w:rsid w:val="00FD1C15"/>
    <w:rsid w:val="00FE0E8B"/>
    <w:rsid w:val="00FE31A5"/>
    <w:rsid w:val="00FF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D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19F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3003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19F7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0031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99"/>
    <w:qFormat/>
    <w:rsid w:val="00C92FD8"/>
    <w:rPr>
      <w:rFonts w:cs="Times New Roman"/>
      <w:b/>
      <w:bCs/>
    </w:rPr>
  </w:style>
  <w:style w:type="character" w:customStyle="1" w:styleId="a">
    <w:name w:val="Подпись к картинке_"/>
    <w:basedOn w:val="DefaultParagraphFont"/>
    <w:link w:val="a0"/>
    <w:uiPriority w:val="99"/>
    <w:locked/>
    <w:rsid w:val="00C92FD8"/>
    <w:rPr>
      <w:rFonts w:ascii="Sylfaen" w:hAnsi="Sylfaen" w:cs="Times New Roman"/>
      <w:b/>
      <w:bCs/>
      <w:sz w:val="29"/>
      <w:szCs w:val="29"/>
      <w:shd w:val="clear" w:color="auto" w:fill="FFFFFF"/>
    </w:rPr>
  </w:style>
  <w:style w:type="paragraph" w:customStyle="1" w:styleId="a0">
    <w:name w:val="Подпись к картинке"/>
    <w:basedOn w:val="Normal"/>
    <w:link w:val="a"/>
    <w:uiPriority w:val="99"/>
    <w:rsid w:val="00C92FD8"/>
    <w:pPr>
      <w:widowControl w:val="0"/>
      <w:shd w:val="clear" w:color="auto" w:fill="FFFFFF"/>
      <w:spacing w:after="60" w:line="240" w:lineRule="atLeast"/>
      <w:jc w:val="center"/>
    </w:pPr>
    <w:rPr>
      <w:rFonts w:ascii="Sylfaen" w:eastAsia="Calibri" w:hAnsi="Sylfaen"/>
      <w:b/>
      <w:bCs/>
      <w:sz w:val="29"/>
      <w:szCs w:val="29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92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2FD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92F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C92FD8"/>
    <w:pPr>
      <w:ind w:left="720"/>
      <w:contextualSpacing/>
    </w:pPr>
  </w:style>
  <w:style w:type="paragraph" w:customStyle="1" w:styleId="ConsPlusCell">
    <w:name w:val="ConsPlusCell"/>
    <w:uiPriority w:val="99"/>
    <w:rsid w:val="00C92F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C92FD8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uiPriority w:val="99"/>
    <w:rsid w:val="00993E7D"/>
    <w:pPr>
      <w:ind w:left="720"/>
    </w:pPr>
    <w:rPr>
      <w:rFonts w:eastAsia="Calibri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F819F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F819F7"/>
    <w:pPr>
      <w:widowControl w:val="0"/>
      <w:shd w:val="clear" w:color="auto" w:fill="FFFFFF"/>
      <w:spacing w:after="120" w:line="197" w:lineRule="exact"/>
      <w:ind w:hanging="260"/>
      <w:jc w:val="both"/>
    </w:pPr>
    <w:rPr>
      <w:sz w:val="18"/>
      <w:szCs w:val="18"/>
      <w:lang w:eastAsia="en-US"/>
    </w:rPr>
  </w:style>
  <w:style w:type="character" w:customStyle="1" w:styleId="4">
    <w:name w:val="Колонтитул (4)_"/>
    <w:basedOn w:val="DefaultParagraphFont"/>
    <w:link w:val="40"/>
    <w:uiPriority w:val="99"/>
    <w:locked/>
    <w:rsid w:val="00F819F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40">
    <w:name w:val="Колонтитул (4)"/>
    <w:basedOn w:val="Normal"/>
    <w:link w:val="4"/>
    <w:uiPriority w:val="99"/>
    <w:rsid w:val="00F819F7"/>
    <w:pPr>
      <w:widowControl w:val="0"/>
      <w:shd w:val="clear" w:color="auto" w:fill="FFFFFF"/>
      <w:spacing w:line="240" w:lineRule="atLeast"/>
    </w:pPr>
    <w:rPr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99"/>
    <w:rsid w:val="00F819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819F7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F819F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819F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F819F7"/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334</TotalTime>
  <Pages>24</Pages>
  <Words>6533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27</cp:revision>
  <cp:lastPrinted>2016-02-10T11:10:00Z</cp:lastPrinted>
  <dcterms:created xsi:type="dcterms:W3CDTF">2016-01-19T09:58:00Z</dcterms:created>
  <dcterms:modified xsi:type="dcterms:W3CDTF">2016-02-24T03:37:00Z</dcterms:modified>
</cp:coreProperties>
</file>