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21" w:rsidRPr="006903CF" w:rsidRDefault="00A67D21" w:rsidP="00367441">
      <w:pPr>
        <w:tabs>
          <w:tab w:val="left" w:pos="4395"/>
        </w:tabs>
        <w:jc w:val="center"/>
        <w:rPr>
          <w:b/>
          <w:sz w:val="28"/>
          <w:szCs w:val="28"/>
        </w:rPr>
      </w:pPr>
      <w:r w:rsidRPr="00B33D2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52.5pt;visibility:visible">
            <v:imagedata r:id="rId7" o:title="" gain="79922f" blacklevel="1966f"/>
          </v:shape>
        </w:pict>
      </w:r>
    </w:p>
    <w:p w:rsidR="00A67D21" w:rsidRDefault="00A67D21" w:rsidP="00632AF3">
      <w:pPr>
        <w:pStyle w:val="Caption"/>
        <w:rPr>
          <w:szCs w:val="28"/>
        </w:rPr>
      </w:pPr>
      <w:r w:rsidRPr="006903CF">
        <w:rPr>
          <w:szCs w:val="28"/>
        </w:rPr>
        <w:t xml:space="preserve">Администрация города Рубцовска </w:t>
      </w:r>
    </w:p>
    <w:p w:rsidR="00A67D21" w:rsidRDefault="00A67D21" w:rsidP="006710D2">
      <w:pPr>
        <w:pStyle w:val="Caption"/>
      </w:pPr>
      <w:r w:rsidRPr="00632AF3">
        <w:t>Алтайского края</w:t>
      </w:r>
    </w:p>
    <w:p w:rsidR="00A67D21" w:rsidRPr="006710D2" w:rsidRDefault="00A67D21" w:rsidP="006710D2"/>
    <w:p w:rsidR="00A67D21" w:rsidRPr="006710D2" w:rsidRDefault="00A67D21" w:rsidP="006710D2">
      <w:pPr>
        <w:jc w:val="center"/>
        <w:rPr>
          <w:b/>
          <w:w w:val="150"/>
          <w:sz w:val="28"/>
          <w:szCs w:val="28"/>
        </w:rPr>
      </w:pPr>
      <w:r w:rsidRPr="006903CF">
        <w:rPr>
          <w:b/>
          <w:w w:val="150"/>
          <w:sz w:val="28"/>
          <w:szCs w:val="28"/>
        </w:rPr>
        <w:t>ПОСТАНОВЛЕНИЕ</w:t>
      </w:r>
    </w:p>
    <w:p w:rsidR="00A67D21" w:rsidRPr="00CE4722" w:rsidRDefault="00A67D21" w:rsidP="00CE4722">
      <w:pPr>
        <w:tabs>
          <w:tab w:val="left" w:pos="2295"/>
          <w:tab w:val="center" w:pos="4747"/>
        </w:tabs>
        <w:ind w:right="1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20.07.2017 </w:t>
      </w:r>
      <w:r w:rsidRPr="00CE4722">
        <w:rPr>
          <w:sz w:val="28"/>
          <w:szCs w:val="28"/>
        </w:rPr>
        <w:t xml:space="preserve">№ </w:t>
      </w:r>
      <w:r>
        <w:rPr>
          <w:sz w:val="28"/>
          <w:szCs w:val="28"/>
        </w:rPr>
        <w:t>2341</w:t>
      </w:r>
    </w:p>
    <w:p w:rsidR="00A67D21" w:rsidRPr="006710D2" w:rsidRDefault="00A67D21" w:rsidP="00632AF3">
      <w:pPr>
        <w:pStyle w:val="NoSpacing"/>
        <w:ind w:right="3541"/>
        <w:jc w:val="both"/>
        <w:rPr>
          <w:rStyle w:val="Strong"/>
          <w:b w:val="0"/>
          <w:bCs/>
          <w:sz w:val="28"/>
          <w:szCs w:val="28"/>
        </w:rPr>
      </w:pPr>
    </w:p>
    <w:p w:rsidR="00A67D21" w:rsidRPr="006710D2" w:rsidRDefault="00A67D21" w:rsidP="00310BBC">
      <w:pPr>
        <w:ind w:right="3402"/>
        <w:jc w:val="both"/>
        <w:rPr>
          <w:rStyle w:val="Strong"/>
          <w:b w:val="0"/>
          <w:bCs/>
          <w:sz w:val="27"/>
          <w:szCs w:val="28"/>
        </w:rPr>
      </w:pPr>
      <w:r w:rsidRPr="006710D2">
        <w:rPr>
          <w:rStyle w:val="Strong"/>
          <w:b w:val="0"/>
          <w:bCs/>
          <w:sz w:val="27"/>
          <w:szCs w:val="28"/>
        </w:rPr>
        <w:t xml:space="preserve">О внесении изменений в постановление </w:t>
      </w:r>
      <w:r w:rsidRPr="006710D2">
        <w:rPr>
          <w:sz w:val="27"/>
          <w:szCs w:val="28"/>
        </w:rPr>
        <w:t xml:space="preserve">Администрации города Рубцовска Алтайского края от 26.12.2016 № 5363 </w:t>
      </w:r>
      <w:r w:rsidRPr="006710D2">
        <w:rPr>
          <w:rStyle w:val="Strong"/>
          <w:b w:val="0"/>
          <w:bCs/>
          <w:sz w:val="27"/>
          <w:szCs w:val="28"/>
        </w:rPr>
        <w:t>«Об утверждении Административного регламента предоставления Администрацией города Рубцовска Алтайского края муниципальной услуги «Установление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края, оказываемые хозяйствующими субъектами независимо от организационно - правовой формы»</w:t>
      </w:r>
    </w:p>
    <w:p w:rsidR="00A67D21" w:rsidRPr="006710D2" w:rsidRDefault="00A67D21" w:rsidP="00CC37E1">
      <w:pPr>
        <w:pStyle w:val="NoSpacing"/>
        <w:ind w:right="3544"/>
        <w:jc w:val="both"/>
        <w:rPr>
          <w:sz w:val="27"/>
          <w:szCs w:val="28"/>
        </w:rPr>
      </w:pPr>
    </w:p>
    <w:p w:rsidR="00A67D21" w:rsidRPr="006710D2" w:rsidRDefault="00A67D21" w:rsidP="00C16E89">
      <w:pPr>
        <w:rPr>
          <w:sz w:val="27"/>
          <w:szCs w:val="28"/>
        </w:rPr>
      </w:pPr>
    </w:p>
    <w:p w:rsidR="00A67D21" w:rsidRPr="006710D2" w:rsidRDefault="00A67D21" w:rsidP="00C0438A">
      <w:pPr>
        <w:ind w:firstLine="708"/>
        <w:jc w:val="both"/>
        <w:rPr>
          <w:sz w:val="27"/>
          <w:szCs w:val="28"/>
        </w:rPr>
      </w:pPr>
      <w:r w:rsidRPr="006710D2">
        <w:rPr>
          <w:sz w:val="27"/>
          <w:szCs w:val="28"/>
        </w:rPr>
        <w:t>В соответствии с Федеральным законом РФ от 27.07.2010 № 210-ФЗ "Об организации предоставления государственных и муниципальных услуг", законом Алтайского края от 21.12.2007 № 139-ЗС «О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 наземным электрическим транспортом», ПОСТАНОВЛЯЮ:</w:t>
      </w:r>
    </w:p>
    <w:p w:rsidR="00A67D21" w:rsidRPr="006710D2" w:rsidRDefault="00A67D21" w:rsidP="00F0322F">
      <w:pPr>
        <w:numPr>
          <w:ilvl w:val="0"/>
          <w:numId w:val="6"/>
        </w:numPr>
        <w:ind w:left="0" w:firstLine="709"/>
        <w:jc w:val="both"/>
        <w:rPr>
          <w:rStyle w:val="Strong"/>
          <w:b w:val="0"/>
          <w:bCs/>
          <w:sz w:val="27"/>
          <w:szCs w:val="28"/>
        </w:rPr>
      </w:pPr>
      <w:r w:rsidRPr="006710D2">
        <w:rPr>
          <w:sz w:val="27"/>
          <w:szCs w:val="28"/>
        </w:rPr>
        <w:t xml:space="preserve">Внести следующие изменения в постановление Администрации города Рубцовска Алтайского края от 26.12.2016 № 5363 </w:t>
      </w:r>
      <w:r w:rsidRPr="006710D2">
        <w:rPr>
          <w:rStyle w:val="Strong"/>
          <w:b w:val="0"/>
          <w:bCs/>
          <w:sz w:val="27"/>
          <w:szCs w:val="28"/>
        </w:rPr>
        <w:t>«Об утверждении Административного регламента предоставления Администрацией города Рубцовска Алтайского края муниципальной услуги «Установление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края, оказываемые хозяйствующими субъектами независимо от организационно - правовой формы»:</w:t>
      </w:r>
    </w:p>
    <w:p w:rsidR="00A67D21" w:rsidRPr="006710D2" w:rsidRDefault="00A67D21" w:rsidP="009846F6">
      <w:pPr>
        <w:numPr>
          <w:ilvl w:val="1"/>
          <w:numId w:val="6"/>
        </w:numPr>
        <w:ind w:left="0" w:firstLine="851"/>
        <w:jc w:val="both"/>
        <w:rPr>
          <w:rStyle w:val="Strong"/>
          <w:b w:val="0"/>
          <w:bCs/>
          <w:sz w:val="27"/>
          <w:szCs w:val="28"/>
        </w:rPr>
      </w:pPr>
      <w:r w:rsidRPr="006710D2">
        <w:rPr>
          <w:rStyle w:val="Strong"/>
          <w:b w:val="0"/>
          <w:bCs/>
          <w:sz w:val="27"/>
          <w:szCs w:val="28"/>
        </w:rPr>
        <w:t>По тексту постановления слова «муниципальная услуга» в соответствующем падеже заменить на слова «государственная услуга» в соответствующем падеже;</w:t>
      </w:r>
    </w:p>
    <w:p w:rsidR="00A67D21" w:rsidRPr="006710D2" w:rsidRDefault="00A67D21" w:rsidP="009846F6">
      <w:pPr>
        <w:numPr>
          <w:ilvl w:val="1"/>
          <w:numId w:val="6"/>
        </w:numPr>
        <w:ind w:left="0" w:firstLine="851"/>
        <w:jc w:val="both"/>
        <w:rPr>
          <w:rStyle w:val="Strong"/>
          <w:b w:val="0"/>
          <w:bCs/>
          <w:sz w:val="27"/>
          <w:szCs w:val="28"/>
        </w:rPr>
      </w:pPr>
      <w:r w:rsidRPr="006710D2">
        <w:rPr>
          <w:rStyle w:val="Strong"/>
          <w:b w:val="0"/>
          <w:bCs/>
          <w:sz w:val="27"/>
          <w:szCs w:val="28"/>
        </w:rPr>
        <w:t xml:space="preserve"> В подпункте 16 пункта 17 приложения к постановлению слова «с </w:t>
      </w:r>
      <w:r w:rsidRPr="006710D2">
        <w:rPr>
          <w:color w:val="000000"/>
          <w:sz w:val="27"/>
          <w:szCs w:val="28"/>
        </w:rPr>
        <w:t>начальником управления Администрации города Рубцовска по промышленности, энергетике, транспорту, развитию предпринимательства и труду</w:t>
      </w:r>
      <w:r w:rsidRPr="006710D2">
        <w:rPr>
          <w:rStyle w:val="Strong"/>
          <w:b w:val="0"/>
          <w:bCs/>
          <w:sz w:val="27"/>
          <w:szCs w:val="28"/>
        </w:rPr>
        <w:t xml:space="preserve">» заменить на слова «с </w:t>
      </w:r>
      <w:r w:rsidRPr="006710D2">
        <w:rPr>
          <w:sz w:val="27"/>
          <w:szCs w:val="28"/>
        </w:rPr>
        <w:t>председателем комитета Администрации города Рубцовска по промышленности, энергетике, транспорту и дорожному хозяйству</w:t>
      </w:r>
      <w:r w:rsidRPr="006710D2">
        <w:rPr>
          <w:rStyle w:val="Strong"/>
          <w:b w:val="0"/>
          <w:bCs/>
          <w:sz w:val="27"/>
          <w:szCs w:val="28"/>
        </w:rPr>
        <w:t xml:space="preserve">»; </w:t>
      </w:r>
    </w:p>
    <w:p w:rsidR="00A67D21" w:rsidRPr="006710D2" w:rsidRDefault="00A67D21" w:rsidP="006E6D4E">
      <w:pPr>
        <w:numPr>
          <w:ilvl w:val="1"/>
          <w:numId w:val="6"/>
        </w:numPr>
        <w:ind w:left="0" w:firstLine="851"/>
        <w:jc w:val="both"/>
        <w:rPr>
          <w:sz w:val="27"/>
          <w:szCs w:val="28"/>
        </w:rPr>
      </w:pPr>
      <w:r w:rsidRPr="006710D2">
        <w:rPr>
          <w:rStyle w:val="Strong"/>
          <w:b w:val="0"/>
          <w:bCs/>
          <w:sz w:val="27"/>
          <w:szCs w:val="28"/>
        </w:rPr>
        <w:t>Пункт 56 приложения к постановлению</w:t>
      </w:r>
      <w:r w:rsidRPr="006710D2">
        <w:rPr>
          <w:sz w:val="27"/>
          <w:szCs w:val="28"/>
        </w:rPr>
        <w:t xml:space="preserve"> изложить в новой редакции:</w:t>
      </w:r>
    </w:p>
    <w:p w:rsidR="00A67D21" w:rsidRPr="006710D2" w:rsidRDefault="00A67D21" w:rsidP="006E6D4E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8"/>
        </w:rPr>
      </w:pPr>
      <w:r w:rsidRPr="006710D2">
        <w:rPr>
          <w:sz w:val="27"/>
          <w:szCs w:val="28"/>
        </w:rPr>
        <w:t>«</w:t>
      </w:r>
      <w:r w:rsidRPr="006710D2">
        <w:rPr>
          <w:color w:val="000000"/>
          <w:sz w:val="27"/>
          <w:szCs w:val="28"/>
        </w:rPr>
        <w:t>56. Административная процедура включает в себя следующие административные действия:</w:t>
      </w:r>
    </w:p>
    <w:p w:rsidR="00A67D21" w:rsidRPr="006710D2" w:rsidRDefault="00A67D21" w:rsidP="006E6D4E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8"/>
        </w:rPr>
      </w:pPr>
      <w:r w:rsidRPr="006710D2">
        <w:rPr>
          <w:color w:val="000000"/>
          <w:sz w:val="27"/>
          <w:szCs w:val="28"/>
        </w:rPr>
        <w:t>1) подготовка должностным лицом, ответственным за предоставление государственной услуги, проекта постановления об установлении тарифа;</w:t>
      </w:r>
    </w:p>
    <w:p w:rsidR="00A67D21" w:rsidRPr="006710D2" w:rsidRDefault="00A67D21" w:rsidP="006E6D4E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8"/>
        </w:rPr>
      </w:pPr>
      <w:r w:rsidRPr="006710D2">
        <w:rPr>
          <w:color w:val="000000"/>
          <w:sz w:val="27"/>
          <w:szCs w:val="28"/>
        </w:rPr>
        <w:t xml:space="preserve">2) согласование проекта постановления с Заявителем, начальником отдела экономического развития и ценообразования Администрации города Рубцовска, </w:t>
      </w:r>
      <w:r w:rsidRPr="006710D2">
        <w:rPr>
          <w:sz w:val="27"/>
          <w:szCs w:val="28"/>
        </w:rPr>
        <w:t>председателем комитета Администрации города Рубцовска по промышленности, энергетике, транспорту и дорожному хозяйству</w:t>
      </w:r>
      <w:r w:rsidRPr="006710D2">
        <w:rPr>
          <w:color w:val="000000"/>
          <w:sz w:val="27"/>
          <w:szCs w:val="28"/>
        </w:rPr>
        <w:t xml:space="preserve">, начальником отдела информационно-технического обеспечения Администрации города Рубцовска, начальником пресс-службы Администрации города, заместителем Главы Администрации  города Рубцовска, первым заместителем Главы Администрации  города Рубцовска </w:t>
      </w:r>
      <w:r w:rsidRPr="006710D2">
        <w:rPr>
          <w:sz w:val="27"/>
          <w:szCs w:val="28"/>
        </w:rPr>
        <w:t>- председателем комитета по финансам, налоговой и кредитной политике,</w:t>
      </w:r>
      <w:r w:rsidRPr="006710D2">
        <w:rPr>
          <w:color w:val="000000"/>
          <w:sz w:val="27"/>
          <w:szCs w:val="28"/>
        </w:rPr>
        <w:t xml:space="preserve"> начальником  правового отдела Администрации города, начальником отдела по организации управления и работе с обращениями Администрации города Рубцовска;</w:t>
      </w:r>
    </w:p>
    <w:p w:rsidR="00A67D21" w:rsidRPr="006710D2" w:rsidRDefault="00A67D21" w:rsidP="006E6D4E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8"/>
        </w:rPr>
      </w:pPr>
      <w:r w:rsidRPr="006710D2">
        <w:rPr>
          <w:color w:val="000000"/>
          <w:sz w:val="27"/>
          <w:szCs w:val="28"/>
        </w:rPr>
        <w:t>3) направление специалистом отдела по работе с обращениями проекта постановления на подпись Главе Администрации города (в отсутствие Главы Администрации города - лицу, исполняющему обязанности Главы Администрации города);</w:t>
      </w:r>
    </w:p>
    <w:p w:rsidR="00A67D21" w:rsidRPr="006710D2" w:rsidRDefault="00A67D21" w:rsidP="006E6D4E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8"/>
        </w:rPr>
      </w:pPr>
      <w:r w:rsidRPr="006710D2">
        <w:rPr>
          <w:color w:val="000000"/>
          <w:sz w:val="27"/>
          <w:szCs w:val="28"/>
        </w:rPr>
        <w:t>4) проставление специалистом отдела по работе с обращениями реквизитов муниципального правового акта (дата, номер) и оттиска печати и передача в отдел экономики;</w:t>
      </w:r>
    </w:p>
    <w:p w:rsidR="00A67D21" w:rsidRPr="006710D2" w:rsidRDefault="00A67D21" w:rsidP="006E6D4E">
      <w:pPr>
        <w:pStyle w:val="ConsPlusNormal"/>
        <w:ind w:firstLine="708"/>
        <w:jc w:val="both"/>
        <w:rPr>
          <w:sz w:val="27"/>
          <w:szCs w:val="28"/>
        </w:rPr>
      </w:pPr>
      <w:r w:rsidRPr="006710D2">
        <w:rPr>
          <w:rFonts w:ascii="Times New Roman" w:hAnsi="Times New Roman" w:cs="Times New Roman"/>
          <w:color w:val="000000"/>
          <w:sz w:val="27"/>
          <w:szCs w:val="28"/>
        </w:rPr>
        <w:t>5) о</w:t>
      </w:r>
      <w:r w:rsidRPr="006710D2">
        <w:rPr>
          <w:rFonts w:ascii="Times New Roman" w:hAnsi="Times New Roman" w:cs="Times New Roman"/>
          <w:sz w:val="27"/>
          <w:szCs w:val="28"/>
        </w:rPr>
        <w:t>тдел экономики направляет письменной или электронной форме Заявителю копию постановления Администрации города,  об установлении, изменении тарифов на услуги</w:t>
      </w:r>
      <w:r w:rsidRPr="006710D2">
        <w:rPr>
          <w:rFonts w:ascii="Times New Roman" w:hAnsi="Times New Roman" w:cs="Times New Roman"/>
          <w:color w:val="000000"/>
          <w:sz w:val="27"/>
          <w:szCs w:val="28"/>
        </w:rPr>
        <w:t>. Заявитель вправе самостоятельно получить экземпляр постановления, обратившись в отдел экономики.».</w:t>
      </w:r>
    </w:p>
    <w:p w:rsidR="00A67D21" w:rsidRPr="006710D2" w:rsidRDefault="00A67D21" w:rsidP="00757187">
      <w:pPr>
        <w:jc w:val="both"/>
        <w:rPr>
          <w:sz w:val="27"/>
          <w:szCs w:val="28"/>
        </w:rPr>
      </w:pPr>
      <w:r w:rsidRPr="006710D2">
        <w:rPr>
          <w:sz w:val="27"/>
          <w:szCs w:val="28"/>
        </w:rPr>
        <w:tab/>
        <w:t>2. Отделу экономического развития и ценообразования Администрации города Рубцовска (Пурыга И.В.) обеспечить исполнение настоящего постановления.</w:t>
      </w:r>
    </w:p>
    <w:p w:rsidR="00A67D21" w:rsidRPr="006710D2" w:rsidRDefault="00A67D21" w:rsidP="00757187">
      <w:pPr>
        <w:jc w:val="both"/>
        <w:rPr>
          <w:sz w:val="27"/>
          <w:szCs w:val="28"/>
        </w:rPr>
      </w:pPr>
      <w:r w:rsidRPr="006710D2">
        <w:rPr>
          <w:sz w:val="27"/>
          <w:szCs w:val="28"/>
        </w:rPr>
        <w:tab/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сети Интернет.</w:t>
      </w:r>
    </w:p>
    <w:p w:rsidR="00A67D21" w:rsidRPr="006710D2" w:rsidRDefault="00A67D21" w:rsidP="00757187">
      <w:pPr>
        <w:jc w:val="both"/>
        <w:rPr>
          <w:sz w:val="27"/>
          <w:szCs w:val="28"/>
        </w:rPr>
      </w:pPr>
      <w:r w:rsidRPr="006710D2">
        <w:rPr>
          <w:sz w:val="27"/>
          <w:szCs w:val="28"/>
        </w:rPr>
        <w:tab/>
        <w:t>4. Настоящее постановление вступает в силу после его опубликования в газете «Местное время».</w:t>
      </w:r>
    </w:p>
    <w:p w:rsidR="00A67D21" w:rsidRPr="006710D2" w:rsidRDefault="00A67D21" w:rsidP="00CC1383">
      <w:pPr>
        <w:ind w:firstLine="708"/>
        <w:jc w:val="both"/>
        <w:rPr>
          <w:sz w:val="27"/>
          <w:szCs w:val="28"/>
        </w:rPr>
      </w:pPr>
      <w:r w:rsidRPr="006710D2">
        <w:rPr>
          <w:sz w:val="27"/>
          <w:szCs w:val="28"/>
        </w:rPr>
        <w:t>5. Контроль за исполнением данного постановления возложить на первого заместителя Главы  Администрации города Рубцовска - председателя комитета по финансам, налоговой и кредитной политике Пьянкова В.И.</w:t>
      </w:r>
    </w:p>
    <w:p w:rsidR="00A67D21" w:rsidRPr="006710D2" w:rsidRDefault="00A67D21" w:rsidP="00CC1383">
      <w:pPr>
        <w:ind w:firstLine="708"/>
        <w:jc w:val="both"/>
        <w:rPr>
          <w:sz w:val="27"/>
          <w:szCs w:val="28"/>
        </w:rPr>
      </w:pPr>
    </w:p>
    <w:p w:rsidR="00A67D21" w:rsidRPr="006710D2" w:rsidRDefault="00A67D21" w:rsidP="006710D2">
      <w:pPr>
        <w:jc w:val="both"/>
        <w:rPr>
          <w:sz w:val="27"/>
          <w:szCs w:val="28"/>
        </w:rPr>
      </w:pPr>
    </w:p>
    <w:p w:rsidR="00A67D21" w:rsidRPr="006710D2" w:rsidRDefault="00A67D21" w:rsidP="00A57287">
      <w:pPr>
        <w:jc w:val="both"/>
        <w:rPr>
          <w:sz w:val="27"/>
          <w:szCs w:val="28"/>
        </w:rPr>
      </w:pPr>
      <w:r w:rsidRPr="006710D2">
        <w:rPr>
          <w:sz w:val="27"/>
          <w:szCs w:val="28"/>
        </w:rPr>
        <w:t xml:space="preserve">Глава Администрации </w:t>
      </w:r>
    </w:p>
    <w:p w:rsidR="00A67D21" w:rsidRPr="006710D2" w:rsidRDefault="00A67D21" w:rsidP="00032A3D">
      <w:pPr>
        <w:jc w:val="both"/>
        <w:rPr>
          <w:sz w:val="27"/>
          <w:szCs w:val="28"/>
        </w:rPr>
      </w:pPr>
      <w:r w:rsidRPr="006710D2">
        <w:rPr>
          <w:sz w:val="27"/>
          <w:szCs w:val="28"/>
        </w:rPr>
        <w:t>города Рубцовска</w:t>
      </w:r>
      <w:r w:rsidRPr="006710D2">
        <w:rPr>
          <w:sz w:val="27"/>
          <w:szCs w:val="28"/>
        </w:rPr>
        <w:tab/>
      </w:r>
      <w:r w:rsidRPr="006710D2">
        <w:rPr>
          <w:sz w:val="27"/>
          <w:szCs w:val="28"/>
        </w:rPr>
        <w:tab/>
        <w:t xml:space="preserve">          </w:t>
      </w:r>
      <w:r w:rsidRPr="006710D2">
        <w:rPr>
          <w:sz w:val="27"/>
          <w:szCs w:val="28"/>
        </w:rPr>
        <w:tab/>
      </w:r>
      <w:r w:rsidRPr="006710D2">
        <w:rPr>
          <w:sz w:val="27"/>
          <w:szCs w:val="28"/>
        </w:rPr>
        <w:tab/>
        <w:t xml:space="preserve">                                                  Д.З.Фельдман</w:t>
      </w:r>
    </w:p>
    <w:p w:rsidR="00A67D21" w:rsidRPr="002F3BE8" w:rsidRDefault="00A67D21" w:rsidP="003979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A67D21" w:rsidRPr="002F3BE8" w:rsidSect="0045077A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D21" w:rsidRDefault="00A67D21">
      <w:r>
        <w:separator/>
      </w:r>
    </w:p>
  </w:endnote>
  <w:endnote w:type="continuationSeparator" w:id="1">
    <w:p w:rsidR="00A67D21" w:rsidRDefault="00A67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21" w:rsidRDefault="00A67D21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A67D21" w:rsidRDefault="00A6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D21" w:rsidRDefault="00A67D21">
      <w:r>
        <w:separator/>
      </w:r>
    </w:p>
  </w:footnote>
  <w:footnote w:type="continuationSeparator" w:id="1">
    <w:p w:rsidR="00A67D21" w:rsidRDefault="00A67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646"/>
    <w:multiLevelType w:val="hybridMultilevel"/>
    <w:tmpl w:val="B816DAE4"/>
    <w:lvl w:ilvl="0" w:tplc="C7045E4A">
      <w:start w:val="29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1">
    <w:nsid w:val="0B7945B3"/>
    <w:multiLevelType w:val="multilevel"/>
    <w:tmpl w:val="ACEE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111A4"/>
    <w:multiLevelType w:val="hybridMultilevel"/>
    <w:tmpl w:val="4E94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0C1E8B"/>
    <w:multiLevelType w:val="hybridMultilevel"/>
    <w:tmpl w:val="746CF3BC"/>
    <w:lvl w:ilvl="0" w:tplc="589E334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B62266C"/>
    <w:multiLevelType w:val="multilevel"/>
    <w:tmpl w:val="9146B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7FD740B6"/>
    <w:multiLevelType w:val="multilevel"/>
    <w:tmpl w:val="599E868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9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2B9"/>
    <w:rsid w:val="000015D2"/>
    <w:rsid w:val="00003FC9"/>
    <w:rsid w:val="00004B53"/>
    <w:rsid w:val="000063E9"/>
    <w:rsid w:val="00006697"/>
    <w:rsid w:val="00006EA7"/>
    <w:rsid w:val="00007494"/>
    <w:rsid w:val="00010B43"/>
    <w:rsid w:val="00011142"/>
    <w:rsid w:val="00015782"/>
    <w:rsid w:val="0001693D"/>
    <w:rsid w:val="00016D33"/>
    <w:rsid w:val="0002088D"/>
    <w:rsid w:val="00020AA2"/>
    <w:rsid w:val="00022D62"/>
    <w:rsid w:val="0002402E"/>
    <w:rsid w:val="000308BB"/>
    <w:rsid w:val="000320FD"/>
    <w:rsid w:val="00032A3D"/>
    <w:rsid w:val="00033C82"/>
    <w:rsid w:val="00036A5D"/>
    <w:rsid w:val="000414C0"/>
    <w:rsid w:val="0004546D"/>
    <w:rsid w:val="00056DE3"/>
    <w:rsid w:val="00063695"/>
    <w:rsid w:val="00064408"/>
    <w:rsid w:val="00065EEA"/>
    <w:rsid w:val="0006669F"/>
    <w:rsid w:val="00073D7E"/>
    <w:rsid w:val="000825C5"/>
    <w:rsid w:val="00085561"/>
    <w:rsid w:val="00092419"/>
    <w:rsid w:val="00095752"/>
    <w:rsid w:val="00097E12"/>
    <w:rsid w:val="000A43C5"/>
    <w:rsid w:val="000B0FD5"/>
    <w:rsid w:val="000B6301"/>
    <w:rsid w:val="000B7B32"/>
    <w:rsid w:val="000C0F93"/>
    <w:rsid w:val="000C6F67"/>
    <w:rsid w:val="000D63E5"/>
    <w:rsid w:val="000E03C6"/>
    <w:rsid w:val="000E14D0"/>
    <w:rsid w:val="000E154F"/>
    <w:rsid w:val="000E4394"/>
    <w:rsid w:val="000E575A"/>
    <w:rsid w:val="000E7790"/>
    <w:rsid w:val="000F33A1"/>
    <w:rsid w:val="000F3BB0"/>
    <w:rsid w:val="000F536D"/>
    <w:rsid w:val="00103FB6"/>
    <w:rsid w:val="001125FA"/>
    <w:rsid w:val="00113A31"/>
    <w:rsid w:val="00117881"/>
    <w:rsid w:val="001302A2"/>
    <w:rsid w:val="00131F8B"/>
    <w:rsid w:val="001326F9"/>
    <w:rsid w:val="00132A53"/>
    <w:rsid w:val="001347D0"/>
    <w:rsid w:val="00135D79"/>
    <w:rsid w:val="0013676A"/>
    <w:rsid w:val="001404F9"/>
    <w:rsid w:val="0014762F"/>
    <w:rsid w:val="001521C2"/>
    <w:rsid w:val="00154376"/>
    <w:rsid w:val="001544FA"/>
    <w:rsid w:val="001546EB"/>
    <w:rsid w:val="00154D76"/>
    <w:rsid w:val="001555B1"/>
    <w:rsid w:val="00156E29"/>
    <w:rsid w:val="00161BEC"/>
    <w:rsid w:val="001636CB"/>
    <w:rsid w:val="00173466"/>
    <w:rsid w:val="00174510"/>
    <w:rsid w:val="001760C4"/>
    <w:rsid w:val="001777C1"/>
    <w:rsid w:val="00182634"/>
    <w:rsid w:val="00186754"/>
    <w:rsid w:val="001869CA"/>
    <w:rsid w:val="0018778D"/>
    <w:rsid w:val="001912C7"/>
    <w:rsid w:val="001920C6"/>
    <w:rsid w:val="0019411A"/>
    <w:rsid w:val="00194DCC"/>
    <w:rsid w:val="00195A1B"/>
    <w:rsid w:val="001A0D75"/>
    <w:rsid w:val="001A1440"/>
    <w:rsid w:val="001A204B"/>
    <w:rsid w:val="001A5417"/>
    <w:rsid w:val="001A5885"/>
    <w:rsid w:val="001A7056"/>
    <w:rsid w:val="001A783A"/>
    <w:rsid w:val="001B1DB9"/>
    <w:rsid w:val="001B3EDF"/>
    <w:rsid w:val="001C252F"/>
    <w:rsid w:val="001C276F"/>
    <w:rsid w:val="001C2797"/>
    <w:rsid w:val="001C2F8B"/>
    <w:rsid w:val="001C3BBB"/>
    <w:rsid w:val="001C7CC8"/>
    <w:rsid w:val="001D7969"/>
    <w:rsid w:val="001E04D5"/>
    <w:rsid w:val="001E732B"/>
    <w:rsid w:val="001E7E8F"/>
    <w:rsid w:val="001F547A"/>
    <w:rsid w:val="00200940"/>
    <w:rsid w:val="00200E8C"/>
    <w:rsid w:val="00204565"/>
    <w:rsid w:val="00212261"/>
    <w:rsid w:val="00212BE7"/>
    <w:rsid w:val="00213C4F"/>
    <w:rsid w:val="00214B83"/>
    <w:rsid w:val="00216609"/>
    <w:rsid w:val="00216D01"/>
    <w:rsid w:val="002233D1"/>
    <w:rsid w:val="00227117"/>
    <w:rsid w:val="00230117"/>
    <w:rsid w:val="0023077A"/>
    <w:rsid w:val="00240E9B"/>
    <w:rsid w:val="00241D52"/>
    <w:rsid w:val="00246644"/>
    <w:rsid w:val="002466F7"/>
    <w:rsid w:val="0024766B"/>
    <w:rsid w:val="00250A89"/>
    <w:rsid w:val="00251200"/>
    <w:rsid w:val="00257A90"/>
    <w:rsid w:val="00257B06"/>
    <w:rsid w:val="002606BF"/>
    <w:rsid w:val="0026165A"/>
    <w:rsid w:val="002640E0"/>
    <w:rsid w:val="0027210B"/>
    <w:rsid w:val="00272995"/>
    <w:rsid w:val="00273C2B"/>
    <w:rsid w:val="00274D94"/>
    <w:rsid w:val="00280074"/>
    <w:rsid w:val="00281AC5"/>
    <w:rsid w:val="00284772"/>
    <w:rsid w:val="00284D95"/>
    <w:rsid w:val="002869F8"/>
    <w:rsid w:val="00290669"/>
    <w:rsid w:val="00291057"/>
    <w:rsid w:val="00292306"/>
    <w:rsid w:val="002938A8"/>
    <w:rsid w:val="00294895"/>
    <w:rsid w:val="00295464"/>
    <w:rsid w:val="00297CB8"/>
    <w:rsid w:val="002A7CA0"/>
    <w:rsid w:val="002B48E3"/>
    <w:rsid w:val="002B5517"/>
    <w:rsid w:val="002B70D2"/>
    <w:rsid w:val="002C4375"/>
    <w:rsid w:val="002C52EC"/>
    <w:rsid w:val="002D54C8"/>
    <w:rsid w:val="002E1710"/>
    <w:rsid w:val="002E2FB4"/>
    <w:rsid w:val="002E3FE3"/>
    <w:rsid w:val="002E6544"/>
    <w:rsid w:val="002F3BE8"/>
    <w:rsid w:val="002F41D1"/>
    <w:rsid w:val="00300A5D"/>
    <w:rsid w:val="00300D9D"/>
    <w:rsid w:val="00301010"/>
    <w:rsid w:val="0030211D"/>
    <w:rsid w:val="00302234"/>
    <w:rsid w:val="00302F78"/>
    <w:rsid w:val="00310BBC"/>
    <w:rsid w:val="00311034"/>
    <w:rsid w:val="00316A56"/>
    <w:rsid w:val="00321BCB"/>
    <w:rsid w:val="00325D61"/>
    <w:rsid w:val="00326613"/>
    <w:rsid w:val="00331432"/>
    <w:rsid w:val="00332703"/>
    <w:rsid w:val="00333D56"/>
    <w:rsid w:val="00334E36"/>
    <w:rsid w:val="00341118"/>
    <w:rsid w:val="0034190B"/>
    <w:rsid w:val="00342FA3"/>
    <w:rsid w:val="00346D26"/>
    <w:rsid w:val="00346F02"/>
    <w:rsid w:val="003502D0"/>
    <w:rsid w:val="00360863"/>
    <w:rsid w:val="00360C57"/>
    <w:rsid w:val="00367441"/>
    <w:rsid w:val="003720A6"/>
    <w:rsid w:val="00373F5C"/>
    <w:rsid w:val="0037411F"/>
    <w:rsid w:val="00376710"/>
    <w:rsid w:val="003800AC"/>
    <w:rsid w:val="003802BF"/>
    <w:rsid w:val="00381E5F"/>
    <w:rsid w:val="0038297A"/>
    <w:rsid w:val="00386140"/>
    <w:rsid w:val="00393B73"/>
    <w:rsid w:val="003943DD"/>
    <w:rsid w:val="00394D4A"/>
    <w:rsid w:val="00397963"/>
    <w:rsid w:val="003A13E3"/>
    <w:rsid w:val="003A49A3"/>
    <w:rsid w:val="003C326F"/>
    <w:rsid w:val="003C4C21"/>
    <w:rsid w:val="003C50C3"/>
    <w:rsid w:val="003C618B"/>
    <w:rsid w:val="003D04B6"/>
    <w:rsid w:val="003D33AD"/>
    <w:rsid w:val="003D34DA"/>
    <w:rsid w:val="003D37C5"/>
    <w:rsid w:val="003E48F5"/>
    <w:rsid w:val="003E6FBE"/>
    <w:rsid w:val="003F1831"/>
    <w:rsid w:val="003F5666"/>
    <w:rsid w:val="003F5FFE"/>
    <w:rsid w:val="003F7A80"/>
    <w:rsid w:val="00400256"/>
    <w:rsid w:val="00400402"/>
    <w:rsid w:val="00404CF8"/>
    <w:rsid w:val="00406D0E"/>
    <w:rsid w:val="00406E46"/>
    <w:rsid w:val="00410EC1"/>
    <w:rsid w:val="0041117C"/>
    <w:rsid w:val="00411394"/>
    <w:rsid w:val="00411944"/>
    <w:rsid w:val="00426122"/>
    <w:rsid w:val="0043068B"/>
    <w:rsid w:val="0043079D"/>
    <w:rsid w:val="00433899"/>
    <w:rsid w:val="004349AC"/>
    <w:rsid w:val="00446CF2"/>
    <w:rsid w:val="0045077A"/>
    <w:rsid w:val="00451006"/>
    <w:rsid w:val="004550B4"/>
    <w:rsid w:val="0045680F"/>
    <w:rsid w:val="00457C13"/>
    <w:rsid w:val="0046132A"/>
    <w:rsid w:val="00462050"/>
    <w:rsid w:val="004629D1"/>
    <w:rsid w:val="004637F1"/>
    <w:rsid w:val="0047238A"/>
    <w:rsid w:val="0047426B"/>
    <w:rsid w:val="00476B51"/>
    <w:rsid w:val="004806DA"/>
    <w:rsid w:val="004810BF"/>
    <w:rsid w:val="00482D1D"/>
    <w:rsid w:val="00486C23"/>
    <w:rsid w:val="00491D21"/>
    <w:rsid w:val="004A7C4C"/>
    <w:rsid w:val="004B318D"/>
    <w:rsid w:val="004B7EAC"/>
    <w:rsid w:val="004C076B"/>
    <w:rsid w:val="004D0EDD"/>
    <w:rsid w:val="004D3241"/>
    <w:rsid w:val="004D3E1F"/>
    <w:rsid w:val="004D6EAB"/>
    <w:rsid w:val="004E1F8B"/>
    <w:rsid w:val="004E44D5"/>
    <w:rsid w:val="004E5B12"/>
    <w:rsid w:val="004E7C34"/>
    <w:rsid w:val="004F5F96"/>
    <w:rsid w:val="004F6FCC"/>
    <w:rsid w:val="005003F1"/>
    <w:rsid w:val="005006DC"/>
    <w:rsid w:val="00501010"/>
    <w:rsid w:val="0050129B"/>
    <w:rsid w:val="005022AF"/>
    <w:rsid w:val="00503564"/>
    <w:rsid w:val="00503CAF"/>
    <w:rsid w:val="00510E9D"/>
    <w:rsid w:val="00513A1D"/>
    <w:rsid w:val="0051543A"/>
    <w:rsid w:val="00516C07"/>
    <w:rsid w:val="005247D2"/>
    <w:rsid w:val="005248C0"/>
    <w:rsid w:val="005260E2"/>
    <w:rsid w:val="00526AC6"/>
    <w:rsid w:val="00527167"/>
    <w:rsid w:val="005303B0"/>
    <w:rsid w:val="00532F04"/>
    <w:rsid w:val="00535940"/>
    <w:rsid w:val="005377F0"/>
    <w:rsid w:val="0053797F"/>
    <w:rsid w:val="00540CA1"/>
    <w:rsid w:val="00542F39"/>
    <w:rsid w:val="0054322D"/>
    <w:rsid w:val="0055376E"/>
    <w:rsid w:val="00554DA5"/>
    <w:rsid w:val="0055522F"/>
    <w:rsid w:val="00562A86"/>
    <w:rsid w:val="00574B1E"/>
    <w:rsid w:val="00577508"/>
    <w:rsid w:val="005804E4"/>
    <w:rsid w:val="005833E0"/>
    <w:rsid w:val="005906C2"/>
    <w:rsid w:val="005A2241"/>
    <w:rsid w:val="005A37D9"/>
    <w:rsid w:val="005A4B62"/>
    <w:rsid w:val="005A4FB9"/>
    <w:rsid w:val="005A75E0"/>
    <w:rsid w:val="005B0745"/>
    <w:rsid w:val="005B2171"/>
    <w:rsid w:val="005B71CC"/>
    <w:rsid w:val="005C29E9"/>
    <w:rsid w:val="005C2A5A"/>
    <w:rsid w:val="005C7760"/>
    <w:rsid w:val="005D0E3B"/>
    <w:rsid w:val="005D56DF"/>
    <w:rsid w:val="005E1A8C"/>
    <w:rsid w:val="005E226A"/>
    <w:rsid w:val="005E58D1"/>
    <w:rsid w:val="005E67CE"/>
    <w:rsid w:val="005F1BBC"/>
    <w:rsid w:val="005F2698"/>
    <w:rsid w:val="005F48A3"/>
    <w:rsid w:val="00601684"/>
    <w:rsid w:val="00602CC7"/>
    <w:rsid w:val="00604AC2"/>
    <w:rsid w:val="006055FE"/>
    <w:rsid w:val="006071A5"/>
    <w:rsid w:val="006178CE"/>
    <w:rsid w:val="00620E78"/>
    <w:rsid w:val="006232C0"/>
    <w:rsid w:val="00623F41"/>
    <w:rsid w:val="00630924"/>
    <w:rsid w:val="006310DE"/>
    <w:rsid w:val="00632AF3"/>
    <w:rsid w:val="00633D56"/>
    <w:rsid w:val="006357E1"/>
    <w:rsid w:val="00635A6B"/>
    <w:rsid w:val="00645A12"/>
    <w:rsid w:val="006474E3"/>
    <w:rsid w:val="00651C44"/>
    <w:rsid w:val="00653846"/>
    <w:rsid w:val="006573A6"/>
    <w:rsid w:val="00664DBA"/>
    <w:rsid w:val="0066542D"/>
    <w:rsid w:val="0066653F"/>
    <w:rsid w:val="00667F9C"/>
    <w:rsid w:val="006706A8"/>
    <w:rsid w:val="006710D2"/>
    <w:rsid w:val="0067540C"/>
    <w:rsid w:val="00676032"/>
    <w:rsid w:val="00677286"/>
    <w:rsid w:val="00677397"/>
    <w:rsid w:val="006774D5"/>
    <w:rsid w:val="00686864"/>
    <w:rsid w:val="00687C3A"/>
    <w:rsid w:val="006903CF"/>
    <w:rsid w:val="006907DE"/>
    <w:rsid w:val="00690B74"/>
    <w:rsid w:val="006923D2"/>
    <w:rsid w:val="00692502"/>
    <w:rsid w:val="006926E9"/>
    <w:rsid w:val="00692EAA"/>
    <w:rsid w:val="0069393C"/>
    <w:rsid w:val="00694A1E"/>
    <w:rsid w:val="0069772B"/>
    <w:rsid w:val="006A0F8F"/>
    <w:rsid w:val="006A1F11"/>
    <w:rsid w:val="006A210C"/>
    <w:rsid w:val="006A54CB"/>
    <w:rsid w:val="006A7556"/>
    <w:rsid w:val="006B118F"/>
    <w:rsid w:val="006B25CD"/>
    <w:rsid w:val="006C7AAC"/>
    <w:rsid w:val="006D0E8A"/>
    <w:rsid w:val="006D39ED"/>
    <w:rsid w:val="006D4CCD"/>
    <w:rsid w:val="006E2E30"/>
    <w:rsid w:val="006E4733"/>
    <w:rsid w:val="006E4D52"/>
    <w:rsid w:val="006E587C"/>
    <w:rsid w:val="006E6D4E"/>
    <w:rsid w:val="006E7656"/>
    <w:rsid w:val="006F23A5"/>
    <w:rsid w:val="006F2636"/>
    <w:rsid w:val="006F6340"/>
    <w:rsid w:val="006F7E85"/>
    <w:rsid w:val="00701610"/>
    <w:rsid w:val="00701885"/>
    <w:rsid w:val="007029AF"/>
    <w:rsid w:val="00704357"/>
    <w:rsid w:val="007049A5"/>
    <w:rsid w:val="00705E38"/>
    <w:rsid w:val="0070716B"/>
    <w:rsid w:val="007075C2"/>
    <w:rsid w:val="007100A8"/>
    <w:rsid w:val="00711353"/>
    <w:rsid w:val="00711418"/>
    <w:rsid w:val="007142B3"/>
    <w:rsid w:val="00716D9F"/>
    <w:rsid w:val="00720D7D"/>
    <w:rsid w:val="00722BC4"/>
    <w:rsid w:val="0072799A"/>
    <w:rsid w:val="007334F5"/>
    <w:rsid w:val="00736E4B"/>
    <w:rsid w:val="0074133D"/>
    <w:rsid w:val="00741E63"/>
    <w:rsid w:val="00743A13"/>
    <w:rsid w:val="007468C2"/>
    <w:rsid w:val="0074747A"/>
    <w:rsid w:val="00757187"/>
    <w:rsid w:val="00761110"/>
    <w:rsid w:val="00761C4D"/>
    <w:rsid w:val="00764735"/>
    <w:rsid w:val="00767359"/>
    <w:rsid w:val="00774228"/>
    <w:rsid w:val="00777A16"/>
    <w:rsid w:val="00782E7F"/>
    <w:rsid w:val="00785FD9"/>
    <w:rsid w:val="00787F8B"/>
    <w:rsid w:val="007903AE"/>
    <w:rsid w:val="0079294B"/>
    <w:rsid w:val="00796CBB"/>
    <w:rsid w:val="007A69D7"/>
    <w:rsid w:val="007B0EEC"/>
    <w:rsid w:val="007B18A1"/>
    <w:rsid w:val="007B3753"/>
    <w:rsid w:val="007C00F6"/>
    <w:rsid w:val="007C462C"/>
    <w:rsid w:val="007D1E3F"/>
    <w:rsid w:val="007D4EC7"/>
    <w:rsid w:val="007E3E45"/>
    <w:rsid w:val="007E54F4"/>
    <w:rsid w:val="007E66BC"/>
    <w:rsid w:val="007E6BB0"/>
    <w:rsid w:val="007F02D4"/>
    <w:rsid w:val="007F1F72"/>
    <w:rsid w:val="007F4C80"/>
    <w:rsid w:val="007F6BA4"/>
    <w:rsid w:val="0081287B"/>
    <w:rsid w:val="00822FEF"/>
    <w:rsid w:val="0082336D"/>
    <w:rsid w:val="00823548"/>
    <w:rsid w:val="00827CB5"/>
    <w:rsid w:val="00833890"/>
    <w:rsid w:val="00840BC2"/>
    <w:rsid w:val="008421D3"/>
    <w:rsid w:val="00846BFF"/>
    <w:rsid w:val="00850243"/>
    <w:rsid w:val="00851918"/>
    <w:rsid w:val="00855CAF"/>
    <w:rsid w:val="00860131"/>
    <w:rsid w:val="00861612"/>
    <w:rsid w:val="0086207B"/>
    <w:rsid w:val="008626E5"/>
    <w:rsid w:val="00862959"/>
    <w:rsid w:val="0086520E"/>
    <w:rsid w:val="00867872"/>
    <w:rsid w:val="0086788E"/>
    <w:rsid w:val="00871280"/>
    <w:rsid w:val="008716BC"/>
    <w:rsid w:val="00873B5D"/>
    <w:rsid w:val="00880530"/>
    <w:rsid w:val="00880EC1"/>
    <w:rsid w:val="00882366"/>
    <w:rsid w:val="00883B13"/>
    <w:rsid w:val="00883D0A"/>
    <w:rsid w:val="008855E6"/>
    <w:rsid w:val="00885B43"/>
    <w:rsid w:val="00892C7D"/>
    <w:rsid w:val="0089303B"/>
    <w:rsid w:val="008945F3"/>
    <w:rsid w:val="00894CDA"/>
    <w:rsid w:val="008963FA"/>
    <w:rsid w:val="008A07A1"/>
    <w:rsid w:val="008A27E6"/>
    <w:rsid w:val="008A2DAB"/>
    <w:rsid w:val="008A545D"/>
    <w:rsid w:val="008A6D87"/>
    <w:rsid w:val="008B12D1"/>
    <w:rsid w:val="008C034F"/>
    <w:rsid w:val="008C36E5"/>
    <w:rsid w:val="008C71F3"/>
    <w:rsid w:val="008E13CA"/>
    <w:rsid w:val="008E2F22"/>
    <w:rsid w:val="008E400B"/>
    <w:rsid w:val="008E437D"/>
    <w:rsid w:val="008E69FD"/>
    <w:rsid w:val="008F16C1"/>
    <w:rsid w:val="008F38AB"/>
    <w:rsid w:val="00901EA7"/>
    <w:rsid w:val="00902D1C"/>
    <w:rsid w:val="00903608"/>
    <w:rsid w:val="00905242"/>
    <w:rsid w:val="009118B1"/>
    <w:rsid w:val="009123BE"/>
    <w:rsid w:val="00913B7D"/>
    <w:rsid w:val="00921093"/>
    <w:rsid w:val="00921D3D"/>
    <w:rsid w:val="00923606"/>
    <w:rsid w:val="00924D85"/>
    <w:rsid w:val="009251E6"/>
    <w:rsid w:val="009278FD"/>
    <w:rsid w:val="00933AFD"/>
    <w:rsid w:val="00934863"/>
    <w:rsid w:val="00941084"/>
    <w:rsid w:val="0094390C"/>
    <w:rsid w:val="00947207"/>
    <w:rsid w:val="009553ED"/>
    <w:rsid w:val="00955DCB"/>
    <w:rsid w:val="00960E35"/>
    <w:rsid w:val="00962803"/>
    <w:rsid w:val="009649F8"/>
    <w:rsid w:val="009650F3"/>
    <w:rsid w:val="009651EF"/>
    <w:rsid w:val="0096795D"/>
    <w:rsid w:val="00967AD7"/>
    <w:rsid w:val="00975451"/>
    <w:rsid w:val="009836BF"/>
    <w:rsid w:val="009846F6"/>
    <w:rsid w:val="0098527A"/>
    <w:rsid w:val="009872AB"/>
    <w:rsid w:val="00991193"/>
    <w:rsid w:val="0099192E"/>
    <w:rsid w:val="00993047"/>
    <w:rsid w:val="009932A1"/>
    <w:rsid w:val="0099404C"/>
    <w:rsid w:val="009953B9"/>
    <w:rsid w:val="009A06F5"/>
    <w:rsid w:val="009A0DA9"/>
    <w:rsid w:val="009A5190"/>
    <w:rsid w:val="009A7BE3"/>
    <w:rsid w:val="009B0D4C"/>
    <w:rsid w:val="009B3164"/>
    <w:rsid w:val="009B4B69"/>
    <w:rsid w:val="009B7CA2"/>
    <w:rsid w:val="009C099F"/>
    <w:rsid w:val="009C12EF"/>
    <w:rsid w:val="009C177C"/>
    <w:rsid w:val="009C185F"/>
    <w:rsid w:val="009C26D4"/>
    <w:rsid w:val="009C3287"/>
    <w:rsid w:val="009C4111"/>
    <w:rsid w:val="009C4566"/>
    <w:rsid w:val="009C4955"/>
    <w:rsid w:val="009C4D06"/>
    <w:rsid w:val="009C7405"/>
    <w:rsid w:val="009D5408"/>
    <w:rsid w:val="009D6A56"/>
    <w:rsid w:val="009D6CB9"/>
    <w:rsid w:val="009D75FF"/>
    <w:rsid w:val="009E482F"/>
    <w:rsid w:val="009E680C"/>
    <w:rsid w:val="009F487D"/>
    <w:rsid w:val="009F5434"/>
    <w:rsid w:val="00A00367"/>
    <w:rsid w:val="00A0179C"/>
    <w:rsid w:val="00A01C70"/>
    <w:rsid w:val="00A07C90"/>
    <w:rsid w:val="00A07E88"/>
    <w:rsid w:val="00A12FDC"/>
    <w:rsid w:val="00A14306"/>
    <w:rsid w:val="00A20A5B"/>
    <w:rsid w:val="00A235D1"/>
    <w:rsid w:val="00A24B63"/>
    <w:rsid w:val="00A258D5"/>
    <w:rsid w:val="00A3143F"/>
    <w:rsid w:val="00A34408"/>
    <w:rsid w:val="00A47393"/>
    <w:rsid w:val="00A52073"/>
    <w:rsid w:val="00A561F6"/>
    <w:rsid w:val="00A56579"/>
    <w:rsid w:val="00A57287"/>
    <w:rsid w:val="00A6060A"/>
    <w:rsid w:val="00A60C9D"/>
    <w:rsid w:val="00A65C11"/>
    <w:rsid w:val="00A67D21"/>
    <w:rsid w:val="00A76276"/>
    <w:rsid w:val="00A77ECC"/>
    <w:rsid w:val="00A81524"/>
    <w:rsid w:val="00A827FE"/>
    <w:rsid w:val="00A82FB6"/>
    <w:rsid w:val="00A83256"/>
    <w:rsid w:val="00A858C9"/>
    <w:rsid w:val="00A91F7F"/>
    <w:rsid w:val="00A95DFE"/>
    <w:rsid w:val="00AA250A"/>
    <w:rsid w:val="00AA6C38"/>
    <w:rsid w:val="00AB0667"/>
    <w:rsid w:val="00AB284E"/>
    <w:rsid w:val="00AB46E6"/>
    <w:rsid w:val="00AB7756"/>
    <w:rsid w:val="00AC3924"/>
    <w:rsid w:val="00AC77F4"/>
    <w:rsid w:val="00AD0B78"/>
    <w:rsid w:val="00AD508B"/>
    <w:rsid w:val="00AD6187"/>
    <w:rsid w:val="00AE2598"/>
    <w:rsid w:val="00AE3A3D"/>
    <w:rsid w:val="00AE6977"/>
    <w:rsid w:val="00AE79B3"/>
    <w:rsid w:val="00AF034E"/>
    <w:rsid w:val="00AF07E0"/>
    <w:rsid w:val="00AF3225"/>
    <w:rsid w:val="00AF4C2C"/>
    <w:rsid w:val="00AF606F"/>
    <w:rsid w:val="00B13690"/>
    <w:rsid w:val="00B177B4"/>
    <w:rsid w:val="00B20281"/>
    <w:rsid w:val="00B259BA"/>
    <w:rsid w:val="00B30351"/>
    <w:rsid w:val="00B33D24"/>
    <w:rsid w:val="00B44EBD"/>
    <w:rsid w:val="00B50A95"/>
    <w:rsid w:val="00B50F81"/>
    <w:rsid w:val="00B52396"/>
    <w:rsid w:val="00B52901"/>
    <w:rsid w:val="00B5676B"/>
    <w:rsid w:val="00B615EA"/>
    <w:rsid w:val="00B6163B"/>
    <w:rsid w:val="00B62DCC"/>
    <w:rsid w:val="00B71ECD"/>
    <w:rsid w:val="00B74686"/>
    <w:rsid w:val="00B77B21"/>
    <w:rsid w:val="00B80D56"/>
    <w:rsid w:val="00B83DF3"/>
    <w:rsid w:val="00B87766"/>
    <w:rsid w:val="00B9425E"/>
    <w:rsid w:val="00B95F35"/>
    <w:rsid w:val="00BA0D5C"/>
    <w:rsid w:val="00BA1F56"/>
    <w:rsid w:val="00BA4391"/>
    <w:rsid w:val="00BA64D2"/>
    <w:rsid w:val="00BA7ED8"/>
    <w:rsid w:val="00BA7F43"/>
    <w:rsid w:val="00BB27FE"/>
    <w:rsid w:val="00BB3D73"/>
    <w:rsid w:val="00BB771F"/>
    <w:rsid w:val="00BC1906"/>
    <w:rsid w:val="00BC4082"/>
    <w:rsid w:val="00BC4171"/>
    <w:rsid w:val="00BC5978"/>
    <w:rsid w:val="00BC61AA"/>
    <w:rsid w:val="00BD7485"/>
    <w:rsid w:val="00BE0797"/>
    <w:rsid w:val="00BE352F"/>
    <w:rsid w:val="00BE433F"/>
    <w:rsid w:val="00BF01FE"/>
    <w:rsid w:val="00BF3CC7"/>
    <w:rsid w:val="00C003FA"/>
    <w:rsid w:val="00C0209F"/>
    <w:rsid w:val="00C02AEA"/>
    <w:rsid w:val="00C0438A"/>
    <w:rsid w:val="00C044EB"/>
    <w:rsid w:val="00C07BC8"/>
    <w:rsid w:val="00C12153"/>
    <w:rsid w:val="00C1233D"/>
    <w:rsid w:val="00C16E89"/>
    <w:rsid w:val="00C22698"/>
    <w:rsid w:val="00C25645"/>
    <w:rsid w:val="00C376BE"/>
    <w:rsid w:val="00C41311"/>
    <w:rsid w:val="00C423F9"/>
    <w:rsid w:val="00C43F16"/>
    <w:rsid w:val="00C4415B"/>
    <w:rsid w:val="00C4536A"/>
    <w:rsid w:val="00C500B2"/>
    <w:rsid w:val="00C50492"/>
    <w:rsid w:val="00C504D1"/>
    <w:rsid w:val="00C51CDE"/>
    <w:rsid w:val="00C65EAB"/>
    <w:rsid w:val="00C7162A"/>
    <w:rsid w:val="00C72381"/>
    <w:rsid w:val="00C745AA"/>
    <w:rsid w:val="00C77401"/>
    <w:rsid w:val="00C8060B"/>
    <w:rsid w:val="00C82E12"/>
    <w:rsid w:val="00C8337A"/>
    <w:rsid w:val="00C83F2E"/>
    <w:rsid w:val="00C85EC3"/>
    <w:rsid w:val="00C868E7"/>
    <w:rsid w:val="00C933EC"/>
    <w:rsid w:val="00C93CF4"/>
    <w:rsid w:val="00C94763"/>
    <w:rsid w:val="00C95F10"/>
    <w:rsid w:val="00CA3869"/>
    <w:rsid w:val="00CA7B8D"/>
    <w:rsid w:val="00CB449E"/>
    <w:rsid w:val="00CB50E2"/>
    <w:rsid w:val="00CB5A17"/>
    <w:rsid w:val="00CB64A5"/>
    <w:rsid w:val="00CB6809"/>
    <w:rsid w:val="00CC09C8"/>
    <w:rsid w:val="00CC1383"/>
    <w:rsid w:val="00CC35EA"/>
    <w:rsid w:val="00CC37E1"/>
    <w:rsid w:val="00CC6278"/>
    <w:rsid w:val="00CC77DC"/>
    <w:rsid w:val="00CD11BF"/>
    <w:rsid w:val="00CD162E"/>
    <w:rsid w:val="00CE1F27"/>
    <w:rsid w:val="00CE4722"/>
    <w:rsid w:val="00CF616E"/>
    <w:rsid w:val="00CF6212"/>
    <w:rsid w:val="00D05148"/>
    <w:rsid w:val="00D0527B"/>
    <w:rsid w:val="00D06066"/>
    <w:rsid w:val="00D06574"/>
    <w:rsid w:val="00D154F2"/>
    <w:rsid w:val="00D17555"/>
    <w:rsid w:val="00D273C2"/>
    <w:rsid w:val="00D462DC"/>
    <w:rsid w:val="00D46AA0"/>
    <w:rsid w:val="00D51EBB"/>
    <w:rsid w:val="00D55B01"/>
    <w:rsid w:val="00D601B0"/>
    <w:rsid w:val="00D612B7"/>
    <w:rsid w:val="00D6595D"/>
    <w:rsid w:val="00D66F6F"/>
    <w:rsid w:val="00D74A48"/>
    <w:rsid w:val="00D7565F"/>
    <w:rsid w:val="00D771EA"/>
    <w:rsid w:val="00D81FD8"/>
    <w:rsid w:val="00D8601C"/>
    <w:rsid w:val="00D91B51"/>
    <w:rsid w:val="00D929CB"/>
    <w:rsid w:val="00D93712"/>
    <w:rsid w:val="00D94DC0"/>
    <w:rsid w:val="00DA332C"/>
    <w:rsid w:val="00DA4A28"/>
    <w:rsid w:val="00DB1406"/>
    <w:rsid w:val="00DB50EA"/>
    <w:rsid w:val="00DB6826"/>
    <w:rsid w:val="00DC163A"/>
    <w:rsid w:val="00DC5BF3"/>
    <w:rsid w:val="00DC74D1"/>
    <w:rsid w:val="00DD1675"/>
    <w:rsid w:val="00DD7263"/>
    <w:rsid w:val="00DD7900"/>
    <w:rsid w:val="00DE003B"/>
    <w:rsid w:val="00DE31A9"/>
    <w:rsid w:val="00DE34FD"/>
    <w:rsid w:val="00DE3AB5"/>
    <w:rsid w:val="00DE77AF"/>
    <w:rsid w:val="00DF1855"/>
    <w:rsid w:val="00DF3486"/>
    <w:rsid w:val="00DF3A7E"/>
    <w:rsid w:val="00DF417C"/>
    <w:rsid w:val="00DF4839"/>
    <w:rsid w:val="00DF5645"/>
    <w:rsid w:val="00DF58AE"/>
    <w:rsid w:val="00DF797C"/>
    <w:rsid w:val="00DF7A64"/>
    <w:rsid w:val="00E03B0A"/>
    <w:rsid w:val="00E04FA2"/>
    <w:rsid w:val="00E066C8"/>
    <w:rsid w:val="00E0747E"/>
    <w:rsid w:val="00E16938"/>
    <w:rsid w:val="00E219DD"/>
    <w:rsid w:val="00E26DCB"/>
    <w:rsid w:val="00E349CD"/>
    <w:rsid w:val="00E4273D"/>
    <w:rsid w:val="00E440A0"/>
    <w:rsid w:val="00E45B96"/>
    <w:rsid w:val="00E521D0"/>
    <w:rsid w:val="00E56E2A"/>
    <w:rsid w:val="00E574CC"/>
    <w:rsid w:val="00E5799E"/>
    <w:rsid w:val="00E63E40"/>
    <w:rsid w:val="00E760D9"/>
    <w:rsid w:val="00E771F6"/>
    <w:rsid w:val="00E83C16"/>
    <w:rsid w:val="00E84C99"/>
    <w:rsid w:val="00E85377"/>
    <w:rsid w:val="00E86DBF"/>
    <w:rsid w:val="00E91D0B"/>
    <w:rsid w:val="00E922B9"/>
    <w:rsid w:val="00E96DEB"/>
    <w:rsid w:val="00EB1C2C"/>
    <w:rsid w:val="00EC1BD2"/>
    <w:rsid w:val="00EC3A5F"/>
    <w:rsid w:val="00EC4C55"/>
    <w:rsid w:val="00EC69BF"/>
    <w:rsid w:val="00ED69C3"/>
    <w:rsid w:val="00ED70A1"/>
    <w:rsid w:val="00EE0513"/>
    <w:rsid w:val="00EE1DFD"/>
    <w:rsid w:val="00EF12BF"/>
    <w:rsid w:val="00EF1AD6"/>
    <w:rsid w:val="00EF2EA5"/>
    <w:rsid w:val="00EF4858"/>
    <w:rsid w:val="00F0322F"/>
    <w:rsid w:val="00F0355D"/>
    <w:rsid w:val="00F03C9E"/>
    <w:rsid w:val="00F043B6"/>
    <w:rsid w:val="00F168B0"/>
    <w:rsid w:val="00F2201E"/>
    <w:rsid w:val="00F242EA"/>
    <w:rsid w:val="00F311FF"/>
    <w:rsid w:val="00F349E0"/>
    <w:rsid w:val="00F36044"/>
    <w:rsid w:val="00F403DD"/>
    <w:rsid w:val="00F44BAB"/>
    <w:rsid w:val="00F44E96"/>
    <w:rsid w:val="00F479FE"/>
    <w:rsid w:val="00F47AFC"/>
    <w:rsid w:val="00F509A4"/>
    <w:rsid w:val="00F524D9"/>
    <w:rsid w:val="00F53C15"/>
    <w:rsid w:val="00F549E7"/>
    <w:rsid w:val="00F57310"/>
    <w:rsid w:val="00F60100"/>
    <w:rsid w:val="00F63915"/>
    <w:rsid w:val="00F6680A"/>
    <w:rsid w:val="00F66C7D"/>
    <w:rsid w:val="00F71914"/>
    <w:rsid w:val="00F71B12"/>
    <w:rsid w:val="00F73123"/>
    <w:rsid w:val="00F76AA1"/>
    <w:rsid w:val="00F80AA4"/>
    <w:rsid w:val="00F858B9"/>
    <w:rsid w:val="00F949A1"/>
    <w:rsid w:val="00FA022D"/>
    <w:rsid w:val="00FA0F1E"/>
    <w:rsid w:val="00FA15FA"/>
    <w:rsid w:val="00FA30DE"/>
    <w:rsid w:val="00FA3C08"/>
    <w:rsid w:val="00FA5A62"/>
    <w:rsid w:val="00FA5A7E"/>
    <w:rsid w:val="00FA5BB0"/>
    <w:rsid w:val="00FA6314"/>
    <w:rsid w:val="00FB09BA"/>
    <w:rsid w:val="00FB66E5"/>
    <w:rsid w:val="00FC2324"/>
    <w:rsid w:val="00FD01B9"/>
    <w:rsid w:val="00FD1F3B"/>
    <w:rsid w:val="00FD1F5B"/>
    <w:rsid w:val="00FD271D"/>
    <w:rsid w:val="00FD30E4"/>
    <w:rsid w:val="00FD62AA"/>
    <w:rsid w:val="00FD6FEC"/>
    <w:rsid w:val="00FE210E"/>
    <w:rsid w:val="00FE5495"/>
    <w:rsid w:val="00FE5931"/>
    <w:rsid w:val="00FE5E14"/>
    <w:rsid w:val="00FF00CA"/>
    <w:rsid w:val="00FF2820"/>
    <w:rsid w:val="00FF31C1"/>
    <w:rsid w:val="00FF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5B9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6E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0320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5B96"/>
    <w:rPr>
      <w:rFonts w:ascii="Arial" w:hAnsi="Arial" w:cs="Times New Roman"/>
      <w:b/>
      <w:color w:val="000080"/>
      <w:sz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6E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320FD"/>
    <w:rPr>
      <w:rFonts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rsid w:val="00E922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922B9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446C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11944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049A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413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7545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B318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19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318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795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B318D"/>
    <w:rPr>
      <w:rFonts w:cs="Times New Roman"/>
    </w:rPr>
  </w:style>
  <w:style w:type="character" w:styleId="Hyperlink">
    <w:name w:val="Hyperlink"/>
    <w:basedOn w:val="DefaultParagraphFont"/>
    <w:uiPriority w:val="99"/>
    <w:rsid w:val="00173466"/>
    <w:rPr>
      <w:rFonts w:cs="Times New Roman"/>
      <w:color w:val="0000FF"/>
      <w:u w:val="single"/>
    </w:rPr>
  </w:style>
  <w:style w:type="paragraph" w:customStyle="1" w:styleId="a">
    <w:name w:val="Знак Знак Знак Знак"/>
    <w:basedOn w:val="Normal"/>
    <w:autoRedefine/>
    <w:uiPriority w:val="99"/>
    <w:rsid w:val="00EC4C5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0">
    <w:name w:val="Цветовое выделение"/>
    <w:uiPriority w:val="99"/>
    <w:rsid w:val="00E45B96"/>
    <w:rPr>
      <w:b/>
      <w:color w:val="000080"/>
    </w:rPr>
  </w:style>
  <w:style w:type="paragraph" w:customStyle="1" w:styleId="a1">
    <w:name w:val="Нормальный (таблица)"/>
    <w:basedOn w:val="Normal"/>
    <w:next w:val="Normal"/>
    <w:uiPriority w:val="99"/>
    <w:rsid w:val="00E45B9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2">
    <w:name w:val="Таблицы (моноширинный)"/>
    <w:basedOn w:val="Normal"/>
    <w:next w:val="Normal"/>
    <w:uiPriority w:val="99"/>
    <w:rsid w:val="00E45B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99"/>
    <w:qFormat/>
    <w:rsid w:val="00C16E89"/>
    <w:pPr>
      <w:jc w:val="center"/>
    </w:pPr>
    <w:rPr>
      <w:b/>
      <w:bCs/>
      <w:spacing w:val="20"/>
      <w:sz w:val="28"/>
    </w:rPr>
  </w:style>
  <w:style w:type="paragraph" w:styleId="BodyText">
    <w:name w:val="Body Text"/>
    <w:basedOn w:val="Normal"/>
    <w:link w:val="BodyTextChar"/>
    <w:uiPriority w:val="99"/>
    <w:rsid w:val="00947207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7207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628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6280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85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537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26122"/>
    <w:pPr>
      <w:widowControl w:val="0"/>
      <w:autoSpaceDE w:val="0"/>
      <w:autoSpaceDN w:val="0"/>
    </w:pPr>
    <w:rPr>
      <w:b/>
      <w:sz w:val="28"/>
      <w:szCs w:val="20"/>
    </w:rPr>
  </w:style>
  <w:style w:type="paragraph" w:customStyle="1" w:styleId="ConsPlusTitlePage">
    <w:name w:val="ConsPlusTitlePage"/>
    <w:uiPriority w:val="99"/>
    <w:rsid w:val="00426122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formattext">
    <w:name w:val="formattext"/>
    <w:basedOn w:val="Normal"/>
    <w:uiPriority w:val="99"/>
    <w:rsid w:val="00C8060B"/>
    <w:pPr>
      <w:spacing w:before="100" w:beforeAutospacing="1" w:after="100" w:afterAutospacing="1"/>
    </w:pPr>
  </w:style>
  <w:style w:type="paragraph" w:customStyle="1" w:styleId="headertext">
    <w:name w:val="headertext"/>
    <w:basedOn w:val="Normal"/>
    <w:uiPriority w:val="99"/>
    <w:rsid w:val="00C8060B"/>
    <w:pPr>
      <w:spacing w:before="100" w:beforeAutospacing="1" w:after="100" w:afterAutospacing="1"/>
    </w:pPr>
  </w:style>
  <w:style w:type="paragraph" w:customStyle="1" w:styleId="doktekstj">
    <w:name w:val="doktekstj"/>
    <w:basedOn w:val="Normal"/>
    <w:uiPriority w:val="99"/>
    <w:rsid w:val="00CC09C8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3674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2</Pages>
  <Words>669</Words>
  <Characters>3814</Characters>
  <Application>Microsoft Office Outlook</Application>
  <DocSecurity>0</DocSecurity>
  <Lines>0</Lines>
  <Paragraphs>0</Paragraphs>
  <ScaleCrop>false</ScaleCrop>
  <Company>Unknown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dondukova</dc:creator>
  <cp:keywords/>
  <dc:description/>
  <cp:lastModifiedBy>ptd</cp:lastModifiedBy>
  <cp:revision>6</cp:revision>
  <cp:lastPrinted>2017-07-19T03:24:00Z</cp:lastPrinted>
  <dcterms:created xsi:type="dcterms:W3CDTF">2017-07-06T09:47:00Z</dcterms:created>
  <dcterms:modified xsi:type="dcterms:W3CDTF">2017-07-20T06:35:00Z</dcterms:modified>
</cp:coreProperties>
</file>