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1C" w:rsidRDefault="0062641C" w:rsidP="00A90C9E">
      <w:pPr>
        <w:rPr>
          <w:rFonts w:ascii="Verdana" w:hAnsi="Verdana"/>
          <w:b/>
          <w:sz w:val="28"/>
        </w:rPr>
      </w:pPr>
      <w:r>
        <w:rPr>
          <w:rFonts w:ascii="Times New Roman" w:hAnsi="Times New Roman"/>
        </w:rPr>
        <w:t xml:space="preserve">                   </w:t>
      </w:r>
      <w:r>
        <w:t xml:space="preserve">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62641C" w:rsidRPr="00A90C9E" w:rsidRDefault="0062641C" w:rsidP="00A90C9E">
      <w:pPr>
        <w:spacing w:after="0" w:line="240" w:lineRule="auto"/>
        <w:rPr>
          <w:rFonts w:ascii="Times New Roman" w:hAnsi="Times New Roman"/>
          <w:b/>
          <w:spacing w:val="20"/>
          <w:sz w:val="28"/>
          <w:szCs w:val="28"/>
        </w:rPr>
      </w:pPr>
      <w:r w:rsidRPr="00A90C9E">
        <w:rPr>
          <w:rFonts w:ascii="Times New Roman" w:hAnsi="Times New Roman"/>
          <w:b/>
          <w:spacing w:val="20"/>
          <w:sz w:val="28"/>
          <w:szCs w:val="28"/>
        </w:rPr>
        <w:t xml:space="preserve">      АДМИНИСТРАЦИЯ</w:t>
      </w:r>
    </w:p>
    <w:p w:rsidR="0062641C" w:rsidRPr="00A90C9E" w:rsidRDefault="0062641C" w:rsidP="00A90C9E">
      <w:pPr>
        <w:spacing w:after="0" w:line="240" w:lineRule="auto"/>
        <w:rPr>
          <w:rFonts w:ascii="Times New Roman" w:hAnsi="Times New Roman"/>
          <w:b/>
          <w:spacing w:val="20"/>
          <w:sz w:val="28"/>
          <w:szCs w:val="28"/>
        </w:rPr>
      </w:pPr>
      <w:r w:rsidRPr="00A90C9E">
        <w:rPr>
          <w:rFonts w:ascii="Times New Roman" w:hAnsi="Times New Roman"/>
          <w:b/>
          <w:spacing w:val="20"/>
          <w:sz w:val="28"/>
          <w:szCs w:val="28"/>
        </w:rPr>
        <w:t xml:space="preserve">    ГОРОДА РУБЦОВСКА</w:t>
      </w:r>
    </w:p>
    <w:p w:rsidR="0062641C" w:rsidRPr="00A90C9E" w:rsidRDefault="0062641C" w:rsidP="00A90C9E">
      <w:pPr>
        <w:spacing w:after="0" w:line="240" w:lineRule="auto"/>
        <w:rPr>
          <w:rFonts w:ascii="Times New Roman" w:hAnsi="Times New Roman"/>
          <w:b/>
          <w:spacing w:val="20"/>
          <w:sz w:val="28"/>
          <w:szCs w:val="28"/>
        </w:rPr>
      </w:pPr>
      <w:r w:rsidRPr="00A90C9E">
        <w:rPr>
          <w:rFonts w:ascii="Times New Roman" w:hAnsi="Times New Roman"/>
          <w:b/>
          <w:spacing w:val="20"/>
          <w:sz w:val="28"/>
          <w:szCs w:val="28"/>
        </w:rPr>
        <w:t xml:space="preserve">     АЛТАЙСКОГО КРАЯ</w:t>
      </w:r>
    </w:p>
    <w:p w:rsidR="0062641C" w:rsidRPr="00A90C9E" w:rsidRDefault="0062641C" w:rsidP="00A90C9E">
      <w:pPr>
        <w:spacing w:after="0" w:line="240" w:lineRule="auto"/>
        <w:rPr>
          <w:rFonts w:ascii="Times New Roman" w:hAnsi="Times New Roman"/>
          <w:b/>
          <w:w w:val="150"/>
          <w:sz w:val="28"/>
          <w:szCs w:val="28"/>
        </w:rPr>
      </w:pPr>
      <w:r w:rsidRPr="00A90C9E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:rsidR="0062641C" w:rsidRPr="00A90C9E" w:rsidRDefault="0062641C" w:rsidP="00A90C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22.09.2015 № 498-р</w:t>
      </w:r>
    </w:p>
    <w:p w:rsidR="0062641C" w:rsidRPr="00A90C9E" w:rsidRDefault="0062641C" w:rsidP="00A90C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641C" w:rsidRPr="00A90C9E" w:rsidRDefault="0062641C" w:rsidP="007E37B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>В связи с завершением ремонтных работ по подготовке к зиме теплоэнергоисточников и инженерных коммуникаций, руководствуясь пунктом 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домов», распоряжением Администрации города Рубцовска Алтайского края от 31.08.2015 №648л:</w:t>
      </w:r>
    </w:p>
    <w:p w:rsidR="0062641C" w:rsidRPr="00A90C9E" w:rsidRDefault="0062641C" w:rsidP="002C58B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 xml:space="preserve">МУП «Рубцовские тепловые сети» (Климов В.А.) обеспечить подачу тепловой энергии на объекты жилищного фонда и социальной сферы города Рубцовска южной и западной частей  города  с </w:t>
      </w:r>
      <w:r>
        <w:rPr>
          <w:rFonts w:ascii="Times New Roman" w:hAnsi="Times New Roman"/>
          <w:sz w:val="26"/>
          <w:szCs w:val="26"/>
        </w:rPr>
        <w:t xml:space="preserve"> 23</w:t>
      </w:r>
      <w:r w:rsidRPr="00A90C9E">
        <w:rPr>
          <w:rFonts w:ascii="Times New Roman" w:hAnsi="Times New Roman"/>
          <w:sz w:val="26"/>
          <w:szCs w:val="26"/>
        </w:rPr>
        <w:t xml:space="preserve"> сентября 2015 года.</w:t>
      </w:r>
    </w:p>
    <w:p w:rsidR="0062641C" w:rsidRPr="00A90C9E" w:rsidRDefault="0062641C" w:rsidP="0045692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 xml:space="preserve">ООО «Инвестиционно-девелоперская компания» (Грачев П.В.) обеспечить подачу тепловой энергии на объекты жилищного фонда и социальной сферы города Рубцовска северной части города  с  </w:t>
      </w:r>
      <w:r>
        <w:rPr>
          <w:rFonts w:ascii="Times New Roman" w:hAnsi="Times New Roman"/>
          <w:sz w:val="26"/>
          <w:szCs w:val="26"/>
        </w:rPr>
        <w:t>23</w:t>
      </w:r>
      <w:r w:rsidRPr="00A90C9E">
        <w:rPr>
          <w:rFonts w:ascii="Times New Roman" w:hAnsi="Times New Roman"/>
          <w:sz w:val="26"/>
          <w:szCs w:val="26"/>
        </w:rPr>
        <w:t xml:space="preserve"> сентября 2015 года.</w:t>
      </w:r>
    </w:p>
    <w:p w:rsidR="0062641C" w:rsidRPr="00A90C9E" w:rsidRDefault="0062641C" w:rsidP="002C58B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>Управлению Администрации города Рубцовска по жилищно-коммунальному, дорожному хозяйству и благоустройству (Гусева О.И.), МКУ «Управление культуры, спорта и молодежной политики» г.Рубцовска (Зорина М.А.), МКУ «Управление образования» г.Рубцовска (Мищерин А.А.), отделу Главного управления Алтайского края по здравоохранению и фармацевтической деятельности Рубцовского межрайонного медицинского округа (Абрамовой И.М.), руководителям управляющих компаний, ТСЖ, ЖСК, обслуживающим жилищный фонд города, обеспечить прием теплоносителя от теплоисточника.</w:t>
      </w:r>
    </w:p>
    <w:p w:rsidR="0062641C" w:rsidRPr="00A90C9E" w:rsidRDefault="0062641C" w:rsidP="002C58B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>Настоящее распоряжение разместить в сети Интернет на официальном сайте Администрации города Рубцовска.</w:t>
      </w:r>
    </w:p>
    <w:p w:rsidR="0062641C" w:rsidRPr="00A90C9E" w:rsidRDefault="0062641C" w:rsidP="002C58B7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>Контроль за исполнением настоящего распоряжения возложить на заместител</w:t>
      </w:r>
      <w:r>
        <w:rPr>
          <w:rFonts w:ascii="Times New Roman" w:hAnsi="Times New Roman"/>
          <w:sz w:val="26"/>
          <w:szCs w:val="26"/>
        </w:rPr>
        <w:t>я</w:t>
      </w:r>
      <w:r w:rsidRPr="00A90C9E">
        <w:rPr>
          <w:rFonts w:ascii="Times New Roman" w:hAnsi="Times New Roman"/>
          <w:sz w:val="26"/>
          <w:szCs w:val="26"/>
        </w:rPr>
        <w:t xml:space="preserve"> Главы Администрации города Рубцовска О.Г. Обуховича</w:t>
      </w:r>
      <w:r>
        <w:rPr>
          <w:rFonts w:ascii="Times New Roman" w:hAnsi="Times New Roman"/>
          <w:sz w:val="26"/>
          <w:szCs w:val="26"/>
        </w:rPr>
        <w:t xml:space="preserve"> и заместителя Главы Администрации города Рубцовска  С.П.Черноиванова</w:t>
      </w:r>
      <w:r w:rsidRPr="00A90C9E">
        <w:rPr>
          <w:rFonts w:ascii="Times New Roman" w:hAnsi="Times New Roman"/>
          <w:sz w:val="26"/>
          <w:szCs w:val="26"/>
        </w:rPr>
        <w:t>.</w:t>
      </w:r>
    </w:p>
    <w:p w:rsidR="0062641C" w:rsidRPr="00A90C9E" w:rsidRDefault="0062641C" w:rsidP="00D168FC">
      <w:pPr>
        <w:pStyle w:val="ListParagraph"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</w:p>
    <w:p w:rsidR="0062641C" w:rsidRPr="00A90C9E" w:rsidRDefault="0062641C" w:rsidP="00D168FC">
      <w:pPr>
        <w:pStyle w:val="ListParagraph"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</w:p>
    <w:p w:rsidR="0062641C" w:rsidRPr="00A90C9E" w:rsidRDefault="0062641C" w:rsidP="00D168FC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>Первый заместитель Главы</w:t>
      </w:r>
    </w:p>
    <w:p w:rsidR="0062641C" w:rsidRPr="00947BCA" w:rsidRDefault="0062641C" w:rsidP="00D168FC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90C9E">
        <w:rPr>
          <w:rFonts w:ascii="Times New Roman" w:hAnsi="Times New Roman"/>
          <w:sz w:val="26"/>
          <w:szCs w:val="26"/>
        </w:rPr>
        <w:t>Администрации города Рубцовска                                                            Д.З. Фельдман</w:t>
      </w:r>
    </w:p>
    <w:sectPr w:rsidR="0062641C" w:rsidRPr="00947BCA" w:rsidSect="002A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D48"/>
    <w:multiLevelType w:val="hybridMultilevel"/>
    <w:tmpl w:val="05A6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BCA"/>
    <w:rsid w:val="000A173F"/>
    <w:rsid w:val="000A3DD9"/>
    <w:rsid w:val="000B6C65"/>
    <w:rsid w:val="000F2FD6"/>
    <w:rsid w:val="001056FB"/>
    <w:rsid w:val="00111C5F"/>
    <w:rsid w:val="00115065"/>
    <w:rsid w:val="001F3E77"/>
    <w:rsid w:val="00232B44"/>
    <w:rsid w:val="00244BB0"/>
    <w:rsid w:val="002A6F9A"/>
    <w:rsid w:val="002C58B7"/>
    <w:rsid w:val="002D463F"/>
    <w:rsid w:val="00346A4C"/>
    <w:rsid w:val="00381FC2"/>
    <w:rsid w:val="00456927"/>
    <w:rsid w:val="00467CBB"/>
    <w:rsid w:val="00467D1E"/>
    <w:rsid w:val="00475A4E"/>
    <w:rsid w:val="004B48F4"/>
    <w:rsid w:val="004C539F"/>
    <w:rsid w:val="00525E57"/>
    <w:rsid w:val="005B6002"/>
    <w:rsid w:val="005C14ED"/>
    <w:rsid w:val="0062641C"/>
    <w:rsid w:val="00637481"/>
    <w:rsid w:val="00641BFC"/>
    <w:rsid w:val="006E66B0"/>
    <w:rsid w:val="00777498"/>
    <w:rsid w:val="007C2FE3"/>
    <w:rsid w:val="007E37B3"/>
    <w:rsid w:val="00800C4E"/>
    <w:rsid w:val="008207EB"/>
    <w:rsid w:val="00836478"/>
    <w:rsid w:val="008422C9"/>
    <w:rsid w:val="00842671"/>
    <w:rsid w:val="0085612E"/>
    <w:rsid w:val="008710CE"/>
    <w:rsid w:val="00892CFA"/>
    <w:rsid w:val="008E013A"/>
    <w:rsid w:val="00947BCA"/>
    <w:rsid w:val="009C3945"/>
    <w:rsid w:val="00A16813"/>
    <w:rsid w:val="00A24025"/>
    <w:rsid w:val="00A8238D"/>
    <w:rsid w:val="00A90C9E"/>
    <w:rsid w:val="00AA0841"/>
    <w:rsid w:val="00AB2311"/>
    <w:rsid w:val="00AD5C9E"/>
    <w:rsid w:val="00AE3C89"/>
    <w:rsid w:val="00AF63B7"/>
    <w:rsid w:val="00B1527C"/>
    <w:rsid w:val="00B55BA5"/>
    <w:rsid w:val="00B64489"/>
    <w:rsid w:val="00B7626C"/>
    <w:rsid w:val="00B96A10"/>
    <w:rsid w:val="00BA425F"/>
    <w:rsid w:val="00BB1DF0"/>
    <w:rsid w:val="00C37E13"/>
    <w:rsid w:val="00C42EFE"/>
    <w:rsid w:val="00C63DD6"/>
    <w:rsid w:val="00C77902"/>
    <w:rsid w:val="00CA409D"/>
    <w:rsid w:val="00CD60D6"/>
    <w:rsid w:val="00D1046F"/>
    <w:rsid w:val="00D168FC"/>
    <w:rsid w:val="00D807F1"/>
    <w:rsid w:val="00D86CD5"/>
    <w:rsid w:val="00D97931"/>
    <w:rsid w:val="00E65C62"/>
    <w:rsid w:val="00EA0689"/>
    <w:rsid w:val="00EF0139"/>
    <w:rsid w:val="00F15DE6"/>
    <w:rsid w:val="00F5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7B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2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DD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1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</Pages>
  <Words>302</Words>
  <Characters>1724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Ращевская</dc:creator>
  <cp:keywords/>
  <dc:description/>
  <cp:lastModifiedBy>ptd</cp:lastModifiedBy>
  <cp:revision>20</cp:revision>
  <cp:lastPrinted>2015-09-22T03:26:00Z</cp:lastPrinted>
  <dcterms:created xsi:type="dcterms:W3CDTF">2014-09-16T01:55:00Z</dcterms:created>
  <dcterms:modified xsi:type="dcterms:W3CDTF">2015-09-22T03:48:00Z</dcterms:modified>
</cp:coreProperties>
</file>