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16" w:rsidRDefault="00D97316" w:rsidP="00F61C7D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s1026" type="#_x0000_t75" alt="Герб%20город1" style="position:absolute;margin-left:25.95pt;margin-top:0;width:56.25pt;height:68.25pt;z-index:251658240;visibility:visible;mso-position-vertical:top">
            <v:imagedata r:id="rId4" o:title="" gain="79922f" blacklevel="1966f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ab/>
      </w:r>
    </w:p>
    <w:p w:rsidR="00D97316" w:rsidRDefault="00D97316" w:rsidP="00F61C7D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7316" w:rsidRPr="00C96915" w:rsidRDefault="00D97316" w:rsidP="00F61C7D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Style w:val="Strong"/>
        </w:rPr>
      </w:pPr>
    </w:p>
    <w:p w:rsidR="00D97316" w:rsidRDefault="00D97316" w:rsidP="00F61C7D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97316" w:rsidRPr="00665116" w:rsidRDefault="00D97316" w:rsidP="00F61C7D">
      <w:pPr>
        <w:tabs>
          <w:tab w:val="left" w:pos="708"/>
          <w:tab w:val="left" w:pos="1416"/>
          <w:tab w:val="left" w:pos="5400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97316" w:rsidRPr="00665116" w:rsidRDefault="00D97316" w:rsidP="00F61C7D">
      <w:pPr>
        <w:spacing w:after="0" w:line="240" w:lineRule="auto"/>
        <w:rPr>
          <w:rFonts w:ascii="Times New Roman" w:hAnsi="Times New Roman"/>
          <w:spacing w:val="20"/>
        </w:rPr>
      </w:pPr>
      <w:r w:rsidRPr="00665116">
        <w:rPr>
          <w:rFonts w:ascii="Times New Roman" w:hAnsi="Times New Roman"/>
          <w:spacing w:val="20"/>
          <w:sz w:val="32"/>
          <w:szCs w:val="32"/>
        </w:rPr>
        <w:t>Администрация</w:t>
      </w:r>
      <w:r>
        <w:rPr>
          <w:rFonts w:ascii="Times New Roman" w:hAnsi="Times New Roman"/>
          <w:spacing w:val="20"/>
          <w:sz w:val="32"/>
          <w:szCs w:val="32"/>
        </w:rPr>
        <w:t xml:space="preserve">                                           </w:t>
      </w:r>
    </w:p>
    <w:p w:rsidR="00D97316" w:rsidRPr="00665116" w:rsidRDefault="00D97316" w:rsidP="00F61C7D">
      <w:pPr>
        <w:tabs>
          <w:tab w:val="left" w:pos="5100"/>
        </w:tabs>
        <w:spacing w:after="0" w:line="240" w:lineRule="auto"/>
        <w:ind w:right="99"/>
        <w:rPr>
          <w:rFonts w:ascii="Times New Roman" w:hAnsi="Times New Roman"/>
          <w:spacing w:val="20"/>
          <w:szCs w:val="20"/>
        </w:rPr>
      </w:pPr>
      <w:r w:rsidRPr="00665116">
        <w:rPr>
          <w:rFonts w:ascii="Times New Roman" w:hAnsi="Times New Roman"/>
          <w:spacing w:val="20"/>
          <w:sz w:val="32"/>
          <w:szCs w:val="32"/>
        </w:rPr>
        <w:t>города Рубцовска</w:t>
      </w:r>
      <w:r>
        <w:rPr>
          <w:rFonts w:ascii="Times New Roman" w:hAnsi="Times New Roman"/>
          <w:spacing w:val="20"/>
          <w:sz w:val="32"/>
          <w:szCs w:val="32"/>
        </w:rPr>
        <w:tab/>
      </w:r>
    </w:p>
    <w:p w:rsidR="00D97316" w:rsidRPr="00665116" w:rsidRDefault="00D97316" w:rsidP="00F61C7D">
      <w:pPr>
        <w:tabs>
          <w:tab w:val="center" w:pos="4677"/>
        </w:tabs>
        <w:spacing w:after="0" w:line="240" w:lineRule="auto"/>
        <w:rPr>
          <w:rFonts w:ascii="Times New Roman" w:hAnsi="Times New Roman"/>
          <w:spacing w:val="20"/>
          <w:sz w:val="32"/>
          <w:szCs w:val="32"/>
        </w:rPr>
      </w:pPr>
      <w:r w:rsidRPr="00665116">
        <w:rPr>
          <w:rFonts w:ascii="Times New Roman" w:hAnsi="Times New Roman"/>
          <w:spacing w:val="20"/>
          <w:sz w:val="32"/>
          <w:szCs w:val="32"/>
        </w:rPr>
        <w:t>Алтайского края</w:t>
      </w:r>
      <w:r>
        <w:rPr>
          <w:rFonts w:ascii="Times New Roman" w:hAnsi="Times New Roman"/>
          <w:spacing w:val="20"/>
          <w:sz w:val="32"/>
          <w:szCs w:val="32"/>
        </w:rPr>
        <w:tab/>
      </w:r>
    </w:p>
    <w:p w:rsidR="00D97316" w:rsidRPr="00665116" w:rsidRDefault="00D97316" w:rsidP="00F61C7D">
      <w:pPr>
        <w:spacing w:after="0" w:line="240" w:lineRule="auto"/>
        <w:rPr>
          <w:rFonts w:ascii="Times New Roman" w:hAnsi="Times New Roman"/>
          <w:w w:val="150"/>
          <w:sz w:val="28"/>
          <w:szCs w:val="28"/>
        </w:rPr>
      </w:pPr>
      <w:r w:rsidRPr="00665116">
        <w:rPr>
          <w:rFonts w:ascii="Times New Roman" w:hAnsi="Times New Roman"/>
          <w:w w:val="150"/>
          <w:sz w:val="28"/>
          <w:szCs w:val="28"/>
        </w:rPr>
        <w:t>РАСПОРЯЖЕНИЕ</w:t>
      </w:r>
    </w:p>
    <w:p w:rsidR="00D97316" w:rsidRDefault="00D97316" w:rsidP="00F61C7D">
      <w:pPr>
        <w:tabs>
          <w:tab w:val="left" w:pos="3600"/>
        </w:tabs>
        <w:spacing w:after="0" w:line="240" w:lineRule="auto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23.03.2016 № 115-р</w:t>
      </w:r>
    </w:p>
    <w:p w:rsidR="00D97316" w:rsidRPr="00665116" w:rsidRDefault="00D97316" w:rsidP="00F61C7D">
      <w:pPr>
        <w:tabs>
          <w:tab w:val="left" w:pos="3600"/>
        </w:tabs>
        <w:spacing w:after="0" w:line="240" w:lineRule="auto"/>
        <w:ind w:right="99"/>
        <w:rPr>
          <w:rFonts w:ascii="Times New Roman" w:hAnsi="Times New Roman"/>
          <w:sz w:val="28"/>
          <w:szCs w:val="28"/>
        </w:rPr>
      </w:pPr>
    </w:p>
    <w:p w:rsidR="00D97316" w:rsidRPr="00665116" w:rsidRDefault="00D97316" w:rsidP="00F61C7D">
      <w:pPr>
        <w:tabs>
          <w:tab w:val="left" w:pos="240"/>
          <w:tab w:val="left" w:pos="2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97316" w:rsidRPr="007D4E6C" w:rsidRDefault="00D97316" w:rsidP="00F12DA1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66511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665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ст.4 Федерального закона от 30.12.2015 №447-ФЗ</w:t>
      </w:r>
      <w:r w:rsidRPr="00665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актов», ч.7 ст.7 и ч.6 ст.46 Федерального закона от 06.10.2003 № 131-ФЗ «Об общих принципах организации местного самоуправления в Российской Федерации»</w:t>
      </w:r>
      <w:r w:rsidRPr="006651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116">
        <w:rPr>
          <w:rFonts w:ascii="Times New Roman" w:hAnsi="Times New Roman"/>
          <w:sz w:val="28"/>
          <w:szCs w:val="28"/>
        </w:rPr>
        <w:t xml:space="preserve"> руководствуясь распоряжени</w:t>
      </w:r>
      <w:r>
        <w:rPr>
          <w:rFonts w:ascii="Times New Roman" w:hAnsi="Times New Roman"/>
          <w:sz w:val="28"/>
          <w:szCs w:val="28"/>
        </w:rPr>
        <w:t>ями</w:t>
      </w:r>
      <w:r w:rsidRPr="00665116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31.08.2015 № 648л</w:t>
      </w:r>
      <w:r>
        <w:rPr>
          <w:rFonts w:ascii="Times New Roman" w:hAnsi="Times New Roman"/>
          <w:sz w:val="28"/>
          <w:szCs w:val="28"/>
        </w:rPr>
        <w:t>, от 14.03.2016 № 139л</w:t>
      </w:r>
      <w:r w:rsidRPr="0066511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20"/>
          <w:sz w:val="32"/>
          <w:szCs w:val="32"/>
        </w:rPr>
        <w:t xml:space="preserve"> </w:t>
      </w:r>
    </w:p>
    <w:p w:rsidR="00D97316" w:rsidRPr="007D4E6C" w:rsidRDefault="00D97316" w:rsidP="006C4B5A">
      <w:pPr>
        <w:pStyle w:val="msonormalbullet2gif"/>
        <w:spacing w:before="0" w:beforeAutospacing="0" w:after="0" w:afterAutospacing="0"/>
        <w:ind w:left="-284" w:firstLine="708"/>
        <w:contextualSpacing/>
        <w:jc w:val="both"/>
        <w:rPr>
          <w:spacing w:val="20"/>
          <w:sz w:val="32"/>
          <w:szCs w:val="32"/>
        </w:rPr>
      </w:pPr>
      <w:r>
        <w:rPr>
          <w:sz w:val="28"/>
          <w:szCs w:val="28"/>
        </w:rPr>
        <w:t>1. Отменить распоряжение Администрации города Рубцовска  Алтайского края от 30.12.2015 № 668-р с момента принятия.</w:t>
      </w:r>
      <w:r w:rsidRPr="00F32A9F">
        <w:rPr>
          <w:sz w:val="28"/>
          <w:szCs w:val="28"/>
        </w:rPr>
        <w:t xml:space="preserve">   </w:t>
      </w:r>
    </w:p>
    <w:p w:rsidR="00D97316" w:rsidRDefault="00D97316" w:rsidP="006C4B5A">
      <w:pPr>
        <w:pStyle w:val="msonormalbullet2gif"/>
        <w:spacing w:before="0" w:beforeAutospacing="0" w:after="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разместить на официальном сайте Администрации города Рубцовска Алтайского края в сети Интернет.</w:t>
      </w:r>
    </w:p>
    <w:p w:rsidR="00D97316" w:rsidRDefault="00D97316" w:rsidP="006C4B5A">
      <w:pPr>
        <w:pStyle w:val="msonormalbullet2gif"/>
        <w:spacing w:before="0" w:beforeAutospacing="0" w:after="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распоряжения возложить на первого заместителя Главы Администрации города Рубцовска.  </w:t>
      </w:r>
    </w:p>
    <w:p w:rsidR="00D97316" w:rsidRDefault="00D97316" w:rsidP="00F12DA1">
      <w:pPr>
        <w:pStyle w:val="msonormalbullet2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</w:p>
    <w:p w:rsidR="00D97316" w:rsidRDefault="00D97316" w:rsidP="00F12DA1">
      <w:pPr>
        <w:pStyle w:val="msonormalbullet2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</w:p>
    <w:p w:rsidR="00D97316" w:rsidRDefault="00D97316" w:rsidP="00F12DA1">
      <w:pPr>
        <w:pStyle w:val="msonormalbullet2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</w:p>
    <w:p w:rsidR="00D97316" w:rsidRPr="00F32A9F" w:rsidRDefault="00D97316" w:rsidP="00F12DA1">
      <w:pPr>
        <w:pStyle w:val="msonormalbullet2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</w:p>
    <w:p w:rsidR="00D97316" w:rsidRPr="00F32A9F" w:rsidRDefault="00D97316" w:rsidP="00F12DA1">
      <w:pPr>
        <w:pStyle w:val="msonormalbullet2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A9F">
        <w:rPr>
          <w:sz w:val="28"/>
          <w:szCs w:val="28"/>
        </w:rPr>
        <w:t>аместитель Главы</w:t>
      </w:r>
    </w:p>
    <w:p w:rsidR="00D97316" w:rsidRPr="00F32A9F" w:rsidRDefault="00D97316" w:rsidP="00F12DA1">
      <w:pPr>
        <w:pStyle w:val="msonormalbullet3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F32A9F">
        <w:rPr>
          <w:sz w:val="28"/>
          <w:szCs w:val="28"/>
        </w:rPr>
        <w:t xml:space="preserve">  Рубцовска                                           </w:t>
      </w:r>
      <w:r>
        <w:rPr>
          <w:sz w:val="28"/>
          <w:szCs w:val="28"/>
        </w:rPr>
        <w:t xml:space="preserve">          О.Г.Обухович</w:t>
      </w:r>
      <w:r w:rsidRPr="00F32A9F">
        <w:rPr>
          <w:sz w:val="28"/>
          <w:szCs w:val="28"/>
        </w:rPr>
        <w:t xml:space="preserve">                                                                                                </w:t>
      </w:r>
    </w:p>
    <w:p w:rsidR="00D97316" w:rsidRPr="00F32A9F" w:rsidRDefault="00D97316" w:rsidP="00F12DA1">
      <w:pPr>
        <w:pStyle w:val="Caption"/>
        <w:tabs>
          <w:tab w:val="left" w:pos="2127"/>
          <w:tab w:val="left" w:pos="3540"/>
          <w:tab w:val="center" w:pos="4677"/>
          <w:tab w:val="left" w:pos="6330"/>
        </w:tabs>
        <w:ind w:left="-284"/>
        <w:jc w:val="left"/>
        <w:rPr>
          <w:sz w:val="28"/>
          <w:szCs w:val="28"/>
        </w:rPr>
      </w:pPr>
    </w:p>
    <w:p w:rsidR="00D97316" w:rsidRPr="00F32A9F" w:rsidRDefault="00D97316" w:rsidP="00F12DA1">
      <w:pPr>
        <w:pStyle w:val="msonormalbullet1gif"/>
        <w:spacing w:before="0" w:beforeAutospacing="0" w:after="0" w:afterAutospacing="0"/>
        <w:ind w:left="-284"/>
        <w:contextualSpacing/>
        <w:jc w:val="both"/>
        <w:rPr>
          <w:sz w:val="28"/>
          <w:szCs w:val="28"/>
        </w:rPr>
      </w:pPr>
    </w:p>
    <w:p w:rsidR="00D97316" w:rsidRDefault="00D97316" w:rsidP="00F12DA1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</w:p>
    <w:p w:rsidR="00D97316" w:rsidRDefault="00D97316" w:rsidP="00F12DA1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</w:p>
    <w:p w:rsidR="00D97316" w:rsidRDefault="00D97316" w:rsidP="00F12DA1">
      <w:pPr>
        <w:ind w:left="-284"/>
      </w:pPr>
    </w:p>
    <w:sectPr w:rsidR="00D97316" w:rsidSect="0000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C7D"/>
    <w:rsid w:val="000053A5"/>
    <w:rsid w:val="000801E9"/>
    <w:rsid w:val="001637D1"/>
    <w:rsid w:val="00163E40"/>
    <w:rsid w:val="00190E02"/>
    <w:rsid w:val="00210EE2"/>
    <w:rsid w:val="003A373B"/>
    <w:rsid w:val="00665116"/>
    <w:rsid w:val="006C4B5A"/>
    <w:rsid w:val="007833BB"/>
    <w:rsid w:val="007D4E6C"/>
    <w:rsid w:val="009736CD"/>
    <w:rsid w:val="009D490D"/>
    <w:rsid w:val="00C96915"/>
    <w:rsid w:val="00D0342B"/>
    <w:rsid w:val="00D4260F"/>
    <w:rsid w:val="00D91DF4"/>
    <w:rsid w:val="00D97316"/>
    <w:rsid w:val="00E14CF5"/>
    <w:rsid w:val="00F12DA1"/>
    <w:rsid w:val="00F32A9F"/>
    <w:rsid w:val="00F61C7D"/>
    <w:rsid w:val="00F8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7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F61C7D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61C7D"/>
    <w:rPr>
      <w:rFonts w:cs="Times New Roman"/>
      <w:i/>
      <w:iCs/>
    </w:rPr>
  </w:style>
  <w:style w:type="paragraph" w:customStyle="1" w:styleId="msonormalbullet2gif">
    <w:name w:val="msonormalbullet2.gif"/>
    <w:basedOn w:val="Normal"/>
    <w:uiPriority w:val="99"/>
    <w:rsid w:val="00F61C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Normal"/>
    <w:uiPriority w:val="99"/>
    <w:rsid w:val="00F61C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Normal"/>
    <w:uiPriority w:val="99"/>
    <w:rsid w:val="00F61C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61C7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186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ptd</cp:lastModifiedBy>
  <cp:revision>8</cp:revision>
  <cp:lastPrinted>2016-03-22T07:31:00Z</cp:lastPrinted>
  <dcterms:created xsi:type="dcterms:W3CDTF">2016-03-21T07:42:00Z</dcterms:created>
  <dcterms:modified xsi:type="dcterms:W3CDTF">2016-03-24T08:54:00Z</dcterms:modified>
</cp:coreProperties>
</file>