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75" w:rsidRPr="003B58DC" w:rsidRDefault="00B30C75" w:rsidP="003C7465">
      <w:pPr>
        <w:spacing w:after="0" w:line="240" w:lineRule="auto"/>
        <w:ind w:left="-142"/>
        <w:jc w:val="center"/>
        <w:rPr>
          <w:rFonts w:ascii="Times New Roman" w:hAnsi="Times New Roman"/>
        </w:rPr>
      </w:pPr>
      <w:r w:rsidRPr="00910AE9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7.5pt;visibility:visible">
            <v:imagedata r:id="rId6" o:title="" gain="79922f" blacklevel="1966f"/>
          </v:shape>
        </w:pict>
      </w:r>
    </w:p>
    <w:p w:rsidR="00B30C75" w:rsidRPr="003B58DC" w:rsidRDefault="00B30C75" w:rsidP="00042A9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spacing w:val="20"/>
          <w:sz w:val="32"/>
          <w:szCs w:val="32"/>
        </w:rPr>
        <w:t xml:space="preserve"> </w:t>
      </w:r>
      <w:r w:rsidRPr="003B58DC">
        <w:rPr>
          <w:rFonts w:ascii="Times New Roman" w:hAnsi="Times New Roman"/>
          <w:spacing w:val="20"/>
          <w:sz w:val="32"/>
          <w:szCs w:val="32"/>
        </w:rPr>
        <w:t xml:space="preserve">Администрация города Рубцовска </w:t>
      </w:r>
    </w:p>
    <w:p w:rsidR="00B30C75" w:rsidRPr="003B58DC" w:rsidRDefault="00B30C75" w:rsidP="00042A9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B58DC">
        <w:rPr>
          <w:rFonts w:ascii="Times New Roman" w:hAnsi="Times New Roman"/>
          <w:spacing w:val="20"/>
          <w:sz w:val="32"/>
          <w:szCs w:val="32"/>
        </w:rPr>
        <w:t>Алтайского края</w:t>
      </w:r>
    </w:p>
    <w:p w:rsidR="00B30C75" w:rsidRPr="003B58DC" w:rsidRDefault="00B30C75" w:rsidP="00042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C75" w:rsidRPr="003B58DC" w:rsidRDefault="00B30C75" w:rsidP="00042A9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B58DC">
        <w:rPr>
          <w:rFonts w:ascii="Times New Roman" w:hAnsi="Times New Roman"/>
          <w:spacing w:val="20"/>
          <w:w w:val="150"/>
          <w:sz w:val="28"/>
          <w:szCs w:val="28"/>
        </w:rPr>
        <w:t>ПОСТАНОВЛЕНИЕ</w:t>
      </w:r>
    </w:p>
    <w:p w:rsidR="00B30C75" w:rsidRPr="00BE7B58" w:rsidRDefault="00B30C75" w:rsidP="00BE7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7B58">
        <w:rPr>
          <w:rFonts w:ascii="Times New Roman" w:hAnsi="Times New Roman"/>
          <w:sz w:val="28"/>
          <w:szCs w:val="28"/>
        </w:rPr>
        <w:t>24.11.2016 № 4888</w:t>
      </w:r>
    </w:p>
    <w:p w:rsidR="00B30C75" w:rsidRPr="00BE7B58" w:rsidRDefault="00B30C75" w:rsidP="00BE7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>Об утверждении Перечня имущества,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>находящегося в собственности муниципального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>образования город Рубцовск Алтайского края,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>свободного от прав третьих лиц (за исключением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>имущественных прав субъектов малого и среднего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 xml:space="preserve">предпринимательства), предназначенного для 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 xml:space="preserve">передачи во владение и (или) в пользование субъектам 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>малого и среднего предпринимательства и организациям,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>образующим инфраструктуру поддержки малого и среднего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>предпринимательства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 xml:space="preserve">            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собственности субъектов малого и среднего предпринимательства, и о внесении изменений в отдельные законодательные акты Российской Федерации, решением Рубцовского городского Совета депутатов Алтайского края от</w:t>
      </w:r>
      <w:r>
        <w:rPr>
          <w:rFonts w:ascii="Times New Roman" w:hAnsi="Times New Roman"/>
          <w:sz w:val="28"/>
          <w:szCs w:val="28"/>
        </w:rPr>
        <w:t xml:space="preserve"> 17.11.2016 </w:t>
      </w:r>
      <w:r w:rsidRPr="00D537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790</w:t>
      </w:r>
      <w:r w:rsidRPr="00D53740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формирования, ведения и обязательного опубликования п</w:t>
      </w:r>
      <w:r w:rsidRPr="00D53740">
        <w:rPr>
          <w:rFonts w:ascii="Times New Roman" w:hAnsi="Times New Roman"/>
          <w:sz w:val="28"/>
          <w:szCs w:val="28"/>
        </w:rPr>
        <w:t>еречня имущества, находящегося в собственности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740">
        <w:rPr>
          <w:rFonts w:ascii="Times New Roman" w:hAnsi="Times New Roman"/>
          <w:sz w:val="28"/>
          <w:szCs w:val="28"/>
        </w:rPr>
        <w:t>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»</w:t>
      </w:r>
      <w:r w:rsidRPr="00D53740">
        <w:rPr>
          <w:rFonts w:ascii="Times New Roman" w:hAnsi="Times New Roman"/>
          <w:sz w:val="28"/>
          <w:szCs w:val="28"/>
        </w:rPr>
        <w:t>, руководствуясь распоряжением Администрации города Рубцовска Алтайского края от 29.09.2016 № 722л,  ПОСТАНОВЛЯЮ: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53740">
        <w:rPr>
          <w:rFonts w:ascii="Times New Roman" w:hAnsi="Times New Roman"/>
          <w:sz w:val="28"/>
          <w:szCs w:val="28"/>
        </w:rPr>
        <w:t xml:space="preserve"> 1. Утвердить Перечень имущества</w:t>
      </w:r>
      <w:r>
        <w:rPr>
          <w:rFonts w:ascii="Times New Roman" w:hAnsi="Times New Roman"/>
          <w:sz w:val="28"/>
          <w:szCs w:val="28"/>
        </w:rPr>
        <w:t>,</w:t>
      </w:r>
      <w:r w:rsidRPr="00D53740">
        <w:rPr>
          <w:rFonts w:ascii="Times New Roman" w:hAnsi="Times New Roman"/>
          <w:sz w:val="28"/>
          <w:szCs w:val="28"/>
        </w:rPr>
        <w:t xml:space="preserve"> находящегося в собственности муниципального образования город Рубцовск Алтайского края, свободного от прав третьих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740">
        <w:rPr>
          <w:rFonts w:ascii="Times New Roman" w:hAnsi="Times New Roman"/>
          <w:sz w:val="28"/>
          <w:szCs w:val="28"/>
        </w:rPr>
        <w:t xml:space="preserve">(за исключением имущественных прав субъектов малого и среднего предпринимательства), предназначенного для передачи во владение </w:t>
      </w:r>
      <w:r>
        <w:rPr>
          <w:rFonts w:ascii="Times New Roman" w:hAnsi="Times New Roman"/>
          <w:sz w:val="28"/>
          <w:szCs w:val="28"/>
        </w:rPr>
        <w:t>и (или) в пользование субъектам</w:t>
      </w:r>
      <w:r w:rsidRPr="00D53740">
        <w:rPr>
          <w:rFonts w:ascii="Times New Roman" w:hAnsi="Times New Roman"/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  <w:r w:rsidRPr="00D53740">
        <w:rPr>
          <w:rFonts w:ascii="Times New Roman" w:hAnsi="Times New Roman"/>
          <w:sz w:val="28"/>
          <w:szCs w:val="28"/>
        </w:rPr>
        <w:t xml:space="preserve"> (Приложение).</w:t>
      </w:r>
    </w:p>
    <w:p w:rsidR="00B30C75" w:rsidRPr="00D53740" w:rsidRDefault="00B30C75" w:rsidP="003C746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5374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D53740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 w:rsidRPr="00D53740">
        <w:rPr>
          <w:sz w:val="28"/>
          <w:szCs w:val="28"/>
        </w:rPr>
        <w:t>Опубликовать настоящее  постановление  в газете «Местное время» и разместить на официальном сайте Администрации города Рубцовска Алтайского края в сети «Интернет».</w:t>
      </w:r>
    </w:p>
    <w:p w:rsidR="00B30C75" w:rsidRPr="00D53740" w:rsidRDefault="00B30C75" w:rsidP="003C7465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 xml:space="preserve">                </w:t>
      </w:r>
      <w:r w:rsidRPr="00D53740"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 xml:space="preserve">  3.  </w:t>
      </w:r>
      <w:r w:rsidRPr="00D53740">
        <w:rPr>
          <w:rFonts w:ascii="Times New Roman" w:hAnsi="Times New Roman"/>
          <w:spacing w:val="-10"/>
          <w:sz w:val="28"/>
          <w:szCs w:val="28"/>
        </w:rPr>
        <w:t>Контроль  за исполнением  настоящего  постановления оставляю за собой.</w:t>
      </w:r>
    </w:p>
    <w:p w:rsidR="00B30C75" w:rsidRPr="00D53740" w:rsidRDefault="00B30C75" w:rsidP="003C7465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  <w:r w:rsidRPr="00D53740">
        <w:rPr>
          <w:rFonts w:ascii="Times New Roman" w:hAnsi="Times New Roman"/>
          <w:spacing w:val="-10"/>
          <w:sz w:val="28"/>
          <w:szCs w:val="28"/>
        </w:rPr>
        <w:t xml:space="preserve">          Первый заместитель Главы</w:t>
      </w:r>
    </w:p>
    <w:p w:rsidR="00B30C75" w:rsidRPr="00D53740" w:rsidRDefault="00B30C75" w:rsidP="003C7465">
      <w:pPr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pacing w:val="-10"/>
          <w:sz w:val="28"/>
          <w:szCs w:val="28"/>
        </w:rPr>
        <w:t xml:space="preserve">          Администрации города Рубцовска                                                   </w:t>
      </w:r>
      <w:r>
        <w:rPr>
          <w:rFonts w:ascii="Times New Roman" w:hAnsi="Times New Roman"/>
          <w:spacing w:val="-10"/>
          <w:sz w:val="28"/>
          <w:szCs w:val="28"/>
        </w:rPr>
        <w:t xml:space="preserve">      </w:t>
      </w:r>
      <w:r w:rsidRPr="00D53740">
        <w:rPr>
          <w:rFonts w:ascii="Times New Roman" w:hAnsi="Times New Roman"/>
          <w:spacing w:val="-10"/>
          <w:sz w:val="28"/>
          <w:szCs w:val="28"/>
        </w:rPr>
        <w:t xml:space="preserve">            Д.З. Фельдман      </w:t>
      </w:r>
    </w:p>
    <w:p w:rsidR="00B30C75" w:rsidRPr="00D53740" w:rsidRDefault="00B30C75" w:rsidP="003C7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740">
        <w:rPr>
          <w:rFonts w:ascii="Times New Roman" w:hAnsi="Times New Roman"/>
          <w:sz w:val="28"/>
          <w:szCs w:val="28"/>
        </w:rPr>
        <w:t xml:space="preserve"> </w:t>
      </w: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8E6E1F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6E1F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8E6E1F">
        <w:rPr>
          <w:rFonts w:ascii="Times New Roman" w:hAnsi="Times New Roman"/>
          <w:sz w:val="26"/>
          <w:szCs w:val="26"/>
        </w:rPr>
        <w:t>Приложение к постановлению</w:t>
      </w: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6E1F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8E6E1F"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Алтайского края</w:t>
      </w: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от 24.11.2016 № 4888</w:t>
      </w: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Pr="00FC6B2F" w:rsidRDefault="00B30C75" w:rsidP="003C74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6B2F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FC6B2F">
        <w:rPr>
          <w:rFonts w:ascii="Times New Roman" w:hAnsi="Times New Roman"/>
          <w:b/>
          <w:sz w:val="26"/>
          <w:szCs w:val="26"/>
        </w:rPr>
        <w:t xml:space="preserve"> ПЕРЕЧЕНЬ</w:t>
      </w: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E1F">
        <w:rPr>
          <w:rFonts w:ascii="Times New Roman" w:hAnsi="Times New Roman"/>
          <w:sz w:val="26"/>
          <w:szCs w:val="26"/>
        </w:rPr>
        <w:t xml:space="preserve"> </w:t>
      </w:r>
      <w:r w:rsidRPr="00D53740">
        <w:rPr>
          <w:rFonts w:ascii="Times New Roman" w:hAnsi="Times New Roman"/>
          <w:sz w:val="28"/>
          <w:szCs w:val="28"/>
        </w:rPr>
        <w:t>имущества находящегося в собственности</w:t>
      </w:r>
      <w:r w:rsidRPr="00FC6B2F">
        <w:rPr>
          <w:rFonts w:ascii="Times New Roman" w:hAnsi="Times New Roman"/>
          <w:sz w:val="28"/>
          <w:szCs w:val="28"/>
        </w:rPr>
        <w:t xml:space="preserve"> </w:t>
      </w:r>
      <w:r w:rsidRPr="00D53740"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>,</w:t>
      </w:r>
      <w:r w:rsidRPr="00FC6B2F">
        <w:rPr>
          <w:rFonts w:ascii="Times New Roman" w:hAnsi="Times New Roman"/>
          <w:sz w:val="28"/>
          <w:szCs w:val="28"/>
        </w:rPr>
        <w:t xml:space="preserve"> </w:t>
      </w:r>
      <w:r w:rsidRPr="00D53740">
        <w:rPr>
          <w:rFonts w:ascii="Times New Roman" w:hAnsi="Times New Roman"/>
          <w:sz w:val="28"/>
          <w:szCs w:val="28"/>
        </w:rPr>
        <w:t>свободного от прав третьих лиц, предназначенного для передачи во владение и (или)</w:t>
      </w:r>
      <w:r>
        <w:rPr>
          <w:rFonts w:ascii="Times New Roman" w:hAnsi="Times New Roman"/>
          <w:sz w:val="28"/>
          <w:szCs w:val="28"/>
        </w:rPr>
        <w:t xml:space="preserve"> в пользование субъектам</w:t>
      </w:r>
      <w:r w:rsidRPr="00D53740">
        <w:rPr>
          <w:rFonts w:ascii="Times New Roman" w:hAnsi="Times New Roman"/>
          <w:sz w:val="28"/>
          <w:szCs w:val="28"/>
        </w:rPr>
        <w:t xml:space="preserve"> малого и среднего предпринимательства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740">
        <w:rPr>
          <w:rFonts w:ascii="Times New Roman" w:hAnsi="Times New Roman"/>
          <w:sz w:val="28"/>
          <w:szCs w:val="28"/>
        </w:rPr>
        <w:t>организациям, образующим инфраструктуру поддержки малого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740">
        <w:rPr>
          <w:rFonts w:ascii="Times New Roman" w:hAnsi="Times New Roman"/>
          <w:sz w:val="28"/>
          <w:szCs w:val="28"/>
        </w:rPr>
        <w:t>предпринимательства</w:t>
      </w: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560"/>
        <w:gridCol w:w="1701"/>
        <w:gridCol w:w="850"/>
        <w:gridCol w:w="1276"/>
        <w:gridCol w:w="1843"/>
        <w:gridCol w:w="1417"/>
        <w:gridCol w:w="1276"/>
      </w:tblGrid>
      <w:tr w:rsidR="00B30C75" w:rsidRPr="00910AE9" w:rsidTr="00910AE9">
        <w:trPr>
          <w:trHeight w:val="744"/>
        </w:trPr>
        <w:tc>
          <w:tcPr>
            <w:tcW w:w="567" w:type="dxa"/>
            <w:vMerge w:val="restart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Наименова-   ние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Адрес, место нахождение</w:t>
            </w:r>
          </w:p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Пло-щадь,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vMerge w:val="restart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Назначе-ние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843" w:type="dxa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ограничения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(обременения)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(да/нет)</w:t>
            </w:r>
          </w:p>
        </w:tc>
        <w:tc>
          <w:tcPr>
            <w:tcW w:w="2693" w:type="dxa"/>
            <w:gridSpan w:val="2"/>
          </w:tcPr>
          <w:p w:rsidR="00B30C75" w:rsidRPr="00910AE9" w:rsidRDefault="00B30C75" w:rsidP="00910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В случае наличия</w:t>
            </w:r>
          </w:p>
          <w:p w:rsidR="00B30C75" w:rsidRPr="00910AE9" w:rsidRDefault="00B30C75" w:rsidP="00910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ограничения(обре-</w:t>
            </w:r>
          </w:p>
          <w:p w:rsidR="00B30C75" w:rsidRPr="00910AE9" w:rsidRDefault="00B30C75" w:rsidP="00910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менения) в виде аренды</w:t>
            </w:r>
          </w:p>
        </w:tc>
      </w:tr>
      <w:tr w:rsidR="00B30C75" w:rsidRPr="00910AE9" w:rsidTr="00910AE9">
        <w:tc>
          <w:tcPr>
            <w:tcW w:w="567" w:type="dxa"/>
            <w:vMerge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C75" w:rsidRPr="00910AE9" w:rsidRDefault="00B30C75" w:rsidP="00910AE9">
            <w:pPr>
              <w:tabs>
                <w:tab w:val="left" w:pos="8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C75" w:rsidRPr="00910AE9" w:rsidRDefault="00B30C75" w:rsidP="00910AE9">
            <w:pPr>
              <w:tabs>
                <w:tab w:val="left" w:pos="8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 xml:space="preserve">Вид использо-вания по </w:t>
            </w:r>
          </w:p>
          <w:p w:rsidR="00B30C75" w:rsidRPr="00910AE9" w:rsidRDefault="00B30C75" w:rsidP="00910AE9">
            <w:pPr>
              <w:tabs>
                <w:tab w:val="left" w:pos="8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договору</w:t>
            </w:r>
          </w:p>
          <w:p w:rsidR="00B30C75" w:rsidRPr="00910AE9" w:rsidRDefault="00B30C75" w:rsidP="00910AE9">
            <w:pPr>
              <w:tabs>
                <w:tab w:val="left" w:pos="8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Дата заключе-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ния договора аренды,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дата оконча-ния договора аренды</w:t>
            </w:r>
          </w:p>
        </w:tc>
      </w:tr>
      <w:tr w:rsidR="00B30C75" w:rsidRPr="00910AE9" w:rsidTr="00910AE9">
        <w:tc>
          <w:tcPr>
            <w:tcW w:w="567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30C75" w:rsidRPr="00910AE9" w:rsidTr="00910AE9">
        <w:tc>
          <w:tcPr>
            <w:tcW w:w="567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 xml:space="preserve">г.Рубцовск, 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ул.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Октябрьская,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117а,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пом.146</w:t>
            </w:r>
          </w:p>
        </w:tc>
        <w:tc>
          <w:tcPr>
            <w:tcW w:w="850" w:type="dxa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 xml:space="preserve">Бытовое 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обслужи-</w:t>
            </w:r>
          </w:p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w="1843" w:type="dxa"/>
          </w:tcPr>
          <w:p w:rsidR="00B30C75" w:rsidRPr="00910AE9" w:rsidRDefault="00B30C75" w:rsidP="0091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C75" w:rsidRPr="00910AE9" w:rsidRDefault="00B30C75" w:rsidP="00910A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r w:rsidRPr="00E24A49">
        <w:rPr>
          <w:rFonts w:ascii="Times New Roman" w:hAnsi="Times New Roman"/>
          <w:sz w:val="26"/>
          <w:szCs w:val="26"/>
        </w:rPr>
        <w:t>отдела</w:t>
      </w:r>
      <w:r>
        <w:rPr>
          <w:rFonts w:ascii="Times New Roman" w:hAnsi="Times New Roman"/>
          <w:sz w:val="26"/>
          <w:szCs w:val="26"/>
        </w:rPr>
        <w:t xml:space="preserve"> по организации                                                                   </w:t>
      </w:r>
    </w:p>
    <w:p w:rsidR="00B30C75" w:rsidRPr="00FD7C8A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7C8A">
        <w:rPr>
          <w:rFonts w:ascii="Times New Roman" w:hAnsi="Times New Roman"/>
          <w:sz w:val="26"/>
          <w:szCs w:val="26"/>
        </w:rPr>
        <w:t xml:space="preserve">управления </w:t>
      </w:r>
      <w:r>
        <w:rPr>
          <w:rFonts w:ascii="Times New Roman" w:hAnsi="Times New Roman"/>
          <w:sz w:val="26"/>
          <w:szCs w:val="26"/>
        </w:rPr>
        <w:t xml:space="preserve">и работе с обращениями                                                     Т.Д. Платонцева                 </w:t>
      </w: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D53740" w:rsidRDefault="00B30C75" w:rsidP="003C7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C75" w:rsidRPr="005120DC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Pr="005120DC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0C75" w:rsidRDefault="00B30C75" w:rsidP="003C74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B30C75" w:rsidSect="003C7465"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75" w:rsidRDefault="00B30C75" w:rsidP="004B7D4C">
      <w:pPr>
        <w:spacing w:after="0" w:line="240" w:lineRule="auto"/>
      </w:pPr>
      <w:r>
        <w:separator/>
      </w:r>
    </w:p>
  </w:endnote>
  <w:endnote w:type="continuationSeparator" w:id="1">
    <w:p w:rsidR="00B30C75" w:rsidRDefault="00B30C75" w:rsidP="004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75" w:rsidRDefault="00B30C75" w:rsidP="004B7D4C">
      <w:pPr>
        <w:spacing w:after="0" w:line="240" w:lineRule="auto"/>
      </w:pPr>
      <w:r>
        <w:separator/>
      </w:r>
    </w:p>
  </w:footnote>
  <w:footnote w:type="continuationSeparator" w:id="1">
    <w:p w:rsidR="00B30C75" w:rsidRDefault="00B30C75" w:rsidP="004B7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8DC"/>
    <w:rsid w:val="00000CCC"/>
    <w:rsid w:val="00042A92"/>
    <w:rsid w:val="00052E8B"/>
    <w:rsid w:val="000823F2"/>
    <w:rsid w:val="00093D02"/>
    <w:rsid w:val="000C2BA5"/>
    <w:rsid w:val="001134BA"/>
    <w:rsid w:val="00130F3D"/>
    <w:rsid w:val="00142FBB"/>
    <w:rsid w:val="001808EC"/>
    <w:rsid w:val="001A31FA"/>
    <w:rsid w:val="001D46D0"/>
    <w:rsid w:val="001E3262"/>
    <w:rsid w:val="001E5AD5"/>
    <w:rsid w:val="0021411A"/>
    <w:rsid w:val="002157B0"/>
    <w:rsid w:val="00244BE5"/>
    <w:rsid w:val="002577AE"/>
    <w:rsid w:val="002637F0"/>
    <w:rsid w:val="00321882"/>
    <w:rsid w:val="00336C67"/>
    <w:rsid w:val="00382DC6"/>
    <w:rsid w:val="00383117"/>
    <w:rsid w:val="003B58DC"/>
    <w:rsid w:val="003C7465"/>
    <w:rsid w:val="003E1521"/>
    <w:rsid w:val="004978FB"/>
    <w:rsid w:val="004B7D4C"/>
    <w:rsid w:val="005120DC"/>
    <w:rsid w:val="00514B0B"/>
    <w:rsid w:val="005531CC"/>
    <w:rsid w:val="005763F2"/>
    <w:rsid w:val="005C2D41"/>
    <w:rsid w:val="006A4A1B"/>
    <w:rsid w:val="006D170B"/>
    <w:rsid w:val="00713541"/>
    <w:rsid w:val="00736809"/>
    <w:rsid w:val="007661D1"/>
    <w:rsid w:val="007805FA"/>
    <w:rsid w:val="00795BF7"/>
    <w:rsid w:val="007C46A3"/>
    <w:rsid w:val="0086104B"/>
    <w:rsid w:val="00874CD6"/>
    <w:rsid w:val="008E6E1F"/>
    <w:rsid w:val="00910AE9"/>
    <w:rsid w:val="0092201D"/>
    <w:rsid w:val="00991AE1"/>
    <w:rsid w:val="009B139C"/>
    <w:rsid w:val="009B1E92"/>
    <w:rsid w:val="009C6B33"/>
    <w:rsid w:val="009D4E5D"/>
    <w:rsid w:val="00A74F85"/>
    <w:rsid w:val="00B016D3"/>
    <w:rsid w:val="00B23E73"/>
    <w:rsid w:val="00B30C75"/>
    <w:rsid w:val="00B558FD"/>
    <w:rsid w:val="00B6425D"/>
    <w:rsid w:val="00BE7B58"/>
    <w:rsid w:val="00C05DDC"/>
    <w:rsid w:val="00C21CE2"/>
    <w:rsid w:val="00C27015"/>
    <w:rsid w:val="00C930B8"/>
    <w:rsid w:val="00CF6F4B"/>
    <w:rsid w:val="00D004C3"/>
    <w:rsid w:val="00D53740"/>
    <w:rsid w:val="00D7432E"/>
    <w:rsid w:val="00D7628E"/>
    <w:rsid w:val="00D80F2D"/>
    <w:rsid w:val="00E22E6E"/>
    <w:rsid w:val="00E24A49"/>
    <w:rsid w:val="00E83ED5"/>
    <w:rsid w:val="00EA02C1"/>
    <w:rsid w:val="00EB3C89"/>
    <w:rsid w:val="00EC512C"/>
    <w:rsid w:val="00ED09DF"/>
    <w:rsid w:val="00F34577"/>
    <w:rsid w:val="00F5765E"/>
    <w:rsid w:val="00F82065"/>
    <w:rsid w:val="00FC0265"/>
    <w:rsid w:val="00FC6B2F"/>
    <w:rsid w:val="00FD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7D4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7D4C"/>
    <w:rPr>
      <w:rFonts w:cs="Times New Roman"/>
    </w:rPr>
  </w:style>
  <w:style w:type="paragraph" w:styleId="NormalWeb">
    <w:name w:val="Normal (Web)"/>
    <w:basedOn w:val="Normal"/>
    <w:uiPriority w:val="99"/>
    <w:semiHidden/>
    <w:rsid w:val="00736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FC6B2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86104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6104B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751</TotalTime>
  <Pages>3</Pages>
  <Words>625</Words>
  <Characters>3565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ptd</cp:lastModifiedBy>
  <cp:revision>34</cp:revision>
  <cp:lastPrinted>2016-11-23T11:22:00Z</cp:lastPrinted>
  <dcterms:created xsi:type="dcterms:W3CDTF">2016-05-19T03:31:00Z</dcterms:created>
  <dcterms:modified xsi:type="dcterms:W3CDTF">2016-11-24T07:14:00Z</dcterms:modified>
</cp:coreProperties>
</file>