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D4" w:rsidRPr="00D86EF7" w:rsidRDefault="004857D4" w:rsidP="005A27E6">
      <w:pPr>
        <w:jc w:val="both"/>
      </w:pPr>
    </w:p>
    <w:p w:rsidR="004857D4" w:rsidRDefault="004857D4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4857D4" w:rsidRPr="00AC35BE" w:rsidRDefault="004857D4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4857D4" w:rsidRPr="00AC35BE" w:rsidRDefault="004857D4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4857D4" w:rsidRDefault="004857D4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4857D4" w:rsidRPr="00396B03" w:rsidRDefault="004857D4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4857D4" w:rsidRPr="008B1046" w:rsidRDefault="004857D4" w:rsidP="005A27E6">
      <w:pPr>
        <w:spacing w:before="240"/>
        <w:jc w:val="center"/>
        <w:rPr>
          <w:sz w:val="28"/>
          <w:szCs w:val="28"/>
        </w:rPr>
      </w:pPr>
      <w:r w:rsidRPr="008B1046">
        <w:rPr>
          <w:sz w:val="28"/>
          <w:szCs w:val="28"/>
        </w:rPr>
        <w:t xml:space="preserve">25.05.2015  № 2495 </w:t>
      </w:r>
    </w:p>
    <w:p w:rsidR="004857D4" w:rsidRDefault="004857D4" w:rsidP="005A27E6">
      <w:pPr>
        <w:jc w:val="center"/>
      </w:pPr>
    </w:p>
    <w:p w:rsidR="004857D4" w:rsidRDefault="004857D4" w:rsidP="00192BA4">
      <w:pPr>
        <w:jc w:val="both"/>
        <w:rPr>
          <w:sz w:val="28"/>
          <w:szCs w:val="28"/>
        </w:rPr>
      </w:pPr>
    </w:p>
    <w:p w:rsidR="004857D4" w:rsidRDefault="004857D4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конкурсной </w:t>
      </w:r>
    </w:p>
    <w:p w:rsidR="004857D4" w:rsidRPr="00943ADB" w:rsidRDefault="004857D4" w:rsidP="005324B0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943ADB">
        <w:rPr>
          <w:sz w:val="28"/>
          <w:szCs w:val="28"/>
        </w:rPr>
        <w:t>омиссии по отбору управляющ</w:t>
      </w:r>
      <w:r>
        <w:rPr>
          <w:sz w:val="28"/>
          <w:szCs w:val="28"/>
        </w:rPr>
        <w:t>ей</w:t>
      </w:r>
    </w:p>
    <w:p w:rsidR="004857D4" w:rsidRPr="00943ADB" w:rsidRDefault="004857D4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для управления </w:t>
      </w:r>
    </w:p>
    <w:p w:rsidR="004857D4" w:rsidRDefault="004857D4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многоквартирным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</w:p>
    <w:p w:rsidR="004857D4" w:rsidRPr="00943ADB" w:rsidRDefault="004857D4" w:rsidP="005324B0">
      <w:pPr>
        <w:rPr>
          <w:sz w:val="28"/>
          <w:szCs w:val="28"/>
        </w:rPr>
      </w:pPr>
      <w:r>
        <w:rPr>
          <w:sz w:val="28"/>
          <w:szCs w:val="28"/>
        </w:rPr>
        <w:t>города Рубцовска</w:t>
      </w:r>
    </w:p>
    <w:p w:rsidR="004857D4" w:rsidRPr="00943ADB" w:rsidRDefault="004857D4" w:rsidP="00192BA4">
      <w:pPr>
        <w:jc w:val="both"/>
        <w:rPr>
          <w:sz w:val="28"/>
          <w:szCs w:val="28"/>
        </w:rPr>
      </w:pPr>
    </w:p>
    <w:p w:rsidR="004857D4" w:rsidRPr="00943ADB" w:rsidRDefault="004857D4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943AD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3ADB">
        <w:rPr>
          <w:sz w:val="28"/>
          <w:szCs w:val="28"/>
        </w:rPr>
        <w:t xml:space="preserve">остановлением Правительства Российской Федерации от 06.02.2006 </w:t>
      </w:r>
      <w:r>
        <w:rPr>
          <w:sz w:val="28"/>
          <w:szCs w:val="28"/>
        </w:rPr>
        <w:t>№</w:t>
      </w:r>
      <w:r w:rsidRPr="00943ADB">
        <w:rPr>
          <w:sz w:val="28"/>
          <w:szCs w:val="28"/>
        </w:rPr>
        <w:t xml:space="preserve">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</w:r>
      <w:r>
        <w:rPr>
          <w:sz w:val="28"/>
          <w:szCs w:val="28"/>
        </w:rPr>
        <w:t xml:space="preserve">, руководствуясь распоряжением Администрации города Рубцовска Алтайского края  от </w:t>
      </w:r>
      <w:r w:rsidRPr="00AD3328">
        <w:rPr>
          <w:sz w:val="28"/>
          <w:szCs w:val="28"/>
        </w:rPr>
        <w:t>15.05.15 №352л,</w:t>
      </w:r>
      <w:r w:rsidRPr="00943AD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4857D4" w:rsidRDefault="004857D4" w:rsidP="005A27E6">
      <w:pPr>
        <w:ind w:firstLine="708"/>
        <w:jc w:val="both"/>
        <w:rPr>
          <w:sz w:val="28"/>
          <w:szCs w:val="28"/>
        </w:rPr>
      </w:pPr>
      <w:r w:rsidRPr="00943ADB">
        <w:rPr>
          <w:sz w:val="28"/>
          <w:szCs w:val="28"/>
        </w:rPr>
        <w:t xml:space="preserve">1. </w:t>
      </w:r>
      <w:r>
        <w:rPr>
          <w:sz w:val="28"/>
          <w:szCs w:val="28"/>
        </w:rPr>
        <w:t>Создать</w:t>
      </w:r>
      <w:r w:rsidRPr="00943ADB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ую</w:t>
      </w:r>
      <w:r w:rsidRPr="00943AD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943ADB">
        <w:rPr>
          <w:sz w:val="28"/>
          <w:szCs w:val="28"/>
        </w:rPr>
        <w:t xml:space="preserve"> по отбору управляющей организации для управления многоквартирным</w:t>
      </w:r>
      <w:r>
        <w:rPr>
          <w:sz w:val="28"/>
          <w:szCs w:val="28"/>
        </w:rPr>
        <w:t>и дома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>и, в следующем составе</w:t>
      </w:r>
      <w:r w:rsidRPr="00943ADB">
        <w:rPr>
          <w:sz w:val="28"/>
          <w:szCs w:val="28"/>
        </w:rPr>
        <w:t>:</w:t>
      </w:r>
    </w:p>
    <w:tbl>
      <w:tblPr>
        <w:tblW w:w="0" w:type="auto"/>
        <w:tblLook w:val="00A0"/>
      </w:tblPr>
      <w:tblGrid>
        <w:gridCol w:w="3227"/>
        <w:gridCol w:w="6804"/>
      </w:tblGrid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804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Гусева О.И</w:t>
            </w:r>
          </w:p>
        </w:tc>
        <w:tc>
          <w:tcPr>
            <w:tcW w:w="6804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- начальник управления   Администрации города Рубцовска по жилищно-коммунальному, дорожному хозяйству  и  благоустройству.</w:t>
            </w: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Члены комиссии:</w:t>
            </w:r>
            <w:r w:rsidRPr="00C04C2F">
              <w:rPr>
                <w:sz w:val="28"/>
                <w:szCs w:val="28"/>
              </w:rPr>
              <w:tab/>
            </w:r>
          </w:p>
        </w:tc>
        <w:tc>
          <w:tcPr>
            <w:tcW w:w="6804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 xml:space="preserve">Роот В.Н.   </w:t>
            </w:r>
            <w:r w:rsidRPr="00C04C2F">
              <w:rPr>
                <w:sz w:val="28"/>
                <w:szCs w:val="28"/>
              </w:rPr>
              <w:tab/>
            </w:r>
          </w:p>
        </w:tc>
        <w:tc>
          <w:tcPr>
            <w:tcW w:w="6804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- председатель комитета Администрации города Рубцовска по управлению  имуществом;</w:t>
            </w: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Холяпина Ю.В.</w:t>
            </w:r>
          </w:p>
        </w:tc>
        <w:tc>
          <w:tcPr>
            <w:tcW w:w="6804" w:type="dxa"/>
          </w:tcPr>
          <w:p w:rsidR="004857D4" w:rsidRPr="00C04C2F" w:rsidRDefault="004857D4" w:rsidP="00677925">
            <w:pPr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- делопроизводитель правового  отдела  Администрации  города Рубцовска Алтайского края;</w:t>
            </w: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Беккер Ю.В.</w:t>
            </w:r>
          </w:p>
        </w:tc>
        <w:tc>
          <w:tcPr>
            <w:tcW w:w="6804" w:type="dxa"/>
          </w:tcPr>
          <w:p w:rsidR="004857D4" w:rsidRPr="00C04C2F" w:rsidRDefault="004857D4" w:rsidP="00677925">
            <w:pPr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 xml:space="preserve">- заместитель начальника управления   Администрации города   Рубцовска по  жилищно-коммунальному, дорожному хозяйству  и благоустройству;            </w:t>
            </w: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Жихарева М.Н.</w:t>
            </w:r>
          </w:p>
        </w:tc>
        <w:tc>
          <w:tcPr>
            <w:tcW w:w="6804" w:type="dxa"/>
          </w:tcPr>
          <w:p w:rsidR="004857D4" w:rsidRPr="00C04C2F" w:rsidRDefault="004857D4" w:rsidP="00677925">
            <w:pPr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 xml:space="preserve">- начальник отдела жилищно-коммунального хозяйства управления Администрации города Рубцовска по жилищно-коммунальному, дорожному хозяйству  и благоустройству; </w:t>
            </w: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Чупин С.Б.</w:t>
            </w:r>
          </w:p>
        </w:tc>
        <w:tc>
          <w:tcPr>
            <w:tcW w:w="6804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- депутат Рубцовского городского Совета депутатов Алтайского края (по согласованию);</w:t>
            </w: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Кох И.О.</w:t>
            </w:r>
          </w:p>
        </w:tc>
        <w:tc>
          <w:tcPr>
            <w:tcW w:w="6804" w:type="dxa"/>
          </w:tcPr>
          <w:p w:rsidR="004857D4" w:rsidRPr="00C04C2F" w:rsidRDefault="004857D4" w:rsidP="00092596">
            <w:pPr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- депутат Рубцовского городского Совета депутатов Алтайского края (по согласованию);</w:t>
            </w: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804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</w:p>
        </w:tc>
      </w:tr>
      <w:tr w:rsidR="004857D4" w:rsidRPr="00C04C2F" w:rsidTr="00C04C2F">
        <w:tc>
          <w:tcPr>
            <w:tcW w:w="3227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Лямкина М.С.</w:t>
            </w:r>
          </w:p>
        </w:tc>
        <w:tc>
          <w:tcPr>
            <w:tcW w:w="6804" w:type="dxa"/>
          </w:tcPr>
          <w:p w:rsidR="004857D4" w:rsidRPr="00C04C2F" w:rsidRDefault="004857D4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- ведущий специалист отдела жилищно-коммунального хозяйства управления Администрации города Рубцовска по  жилищно-коммунальному, дорожному хозяйству  и благоустройству.</w:t>
            </w:r>
          </w:p>
        </w:tc>
      </w:tr>
    </w:tbl>
    <w:p w:rsidR="004857D4" w:rsidRPr="00943ADB" w:rsidRDefault="004857D4" w:rsidP="005A27E6">
      <w:pPr>
        <w:ind w:firstLine="708"/>
        <w:jc w:val="both"/>
        <w:rPr>
          <w:sz w:val="28"/>
          <w:szCs w:val="28"/>
        </w:rPr>
      </w:pPr>
      <w:r w:rsidRPr="00943ADB">
        <w:rPr>
          <w:sz w:val="28"/>
          <w:szCs w:val="28"/>
        </w:rPr>
        <w:t>2. Утвердить Положение о порядке работы конкурсной комиссии по отбору управляющ</w:t>
      </w:r>
      <w:r>
        <w:rPr>
          <w:sz w:val="28"/>
          <w:szCs w:val="28"/>
        </w:rPr>
        <w:t xml:space="preserve">ей </w:t>
      </w:r>
      <w:r w:rsidRPr="00943ADB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>и (</w:t>
      </w:r>
      <w:r w:rsidRPr="00943ADB">
        <w:rPr>
          <w:sz w:val="28"/>
          <w:szCs w:val="28"/>
        </w:rPr>
        <w:t>приложени</w:t>
      </w:r>
      <w:r>
        <w:rPr>
          <w:sz w:val="28"/>
          <w:szCs w:val="28"/>
        </w:rPr>
        <w:t>е)</w:t>
      </w:r>
      <w:r w:rsidRPr="00943ADB">
        <w:rPr>
          <w:sz w:val="28"/>
          <w:szCs w:val="28"/>
        </w:rPr>
        <w:t>.</w:t>
      </w:r>
    </w:p>
    <w:p w:rsidR="004857D4" w:rsidRDefault="004857D4" w:rsidP="005A2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43ADB">
        <w:rPr>
          <w:sz w:val="28"/>
          <w:szCs w:val="28"/>
        </w:rPr>
        <w:t>Пресс-службе Админис</w:t>
      </w:r>
      <w:r>
        <w:rPr>
          <w:sz w:val="28"/>
          <w:szCs w:val="28"/>
        </w:rPr>
        <w:t>трации города Рубцовска (Мещерякова</w:t>
      </w:r>
      <w:r w:rsidRPr="00943ADB">
        <w:rPr>
          <w:sz w:val="28"/>
          <w:szCs w:val="28"/>
        </w:rPr>
        <w:t xml:space="preserve"> Н.А.) опубликовать настоящее постановление в газете «Местное</w:t>
      </w:r>
      <w:r>
        <w:rPr>
          <w:sz w:val="28"/>
          <w:szCs w:val="28"/>
        </w:rPr>
        <w:t xml:space="preserve"> время» и разместить на официальном сайте Администрации города Рубцовска в сети интернет.</w:t>
      </w:r>
    </w:p>
    <w:p w:rsidR="004857D4" w:rsidRDefault="004857D4" w:rsidP="005A2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настоящего постановления возложить на заместителя Главы Администрации города Рубцовска О.Г. Обуховича.  </w:t>
      </w:r>
    </w:p>
    <w:p w:rsidR="004857D4" w:rsidRDefault="004857D4" w:rsidP="00192BA4">
      <w:pPr>
        <w:ind w:left="360"/>
        <w:jc w:val="both"/>
        <w:rPr>
          <w:sz w:val="28"/>
          <w:szCs w:val="28"/>
        </w:rPr>
      </w:pPr>
    </w:p>
    <w:p w:rsidR="004857D4" w:rsidRDefault="004857D4" w:rsidP="00192BA4">
      <w:pPr>
        <w:ind w:left="360"/>
        <w:jc w:val="both"/>
        <w:rPr>
          <w:sz w:val="28"/>
          <w:szCs w:val="28"/>
        </w:rPr>
      </w:pPr>
    </w:p>
    <w:p w:rsidR="004857D4" w:rsidRDefault="004857D4" w:rsidP="00192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4857D4" w:rsidRDefault="004857D4" w:rsidP="00192BA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Д.З. Фельдман</w:t>
      </w:r>
    </w:p>
    <w:p w:rsidR="004857D4" w:rsidRDefault="004857D4" w:rsidP="00585A1C">
      <w:pPr>
        <w:ind w:firstLine="840"/>
        <w:jc w:val="both"/>
        <w:rPr>
          <w:color w:val="373932"/>
          <w:sz w:val="28"/>
          <w:szCs w:val="28"/>
        </w:rPr>
      </w:pPr>
    </w:p>
    <w:p w:rsidR="004857D4" w:rsidRDefault="004857D4" w:rsidP="0034567B">
      <w:pPr>
        <w:ind w:firstLine="840"/>
        <w:jc w:val="both"/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1F63FD">
      <w:pPr>
        <w:rPr>
          <w:sz w:val="28"/>
          <w:szCs w:val="28"/>
        </w:rPr>
      </w:pPr>
    </w:p>
    <w:p w:rsidR="004857D4" w:rsidRDefault="004857D4" w:rsidP="00943ADB">
      <w:pPr>
        <w:jc w:val="right"/>
        <w:rPr>
          <w:sz w:val="28"/>
          <w:szCs w:val="28"/>
        </w:rPr>
      </w:pPr>
    </w:p>
    <w:p w:rsidR="004857D4" w:rsidRDefault="004857D4" w:rsidP="00943ADB">
      <w:pPr>
        <w:jc w:val="right"/>
        <w:rPr>
          <w:sz w:val="28"/>
          <w:szCs w:val="28"/>
        </w:rPr>
      </w:pPr>
    </w:p>
    <w:p w:rsidR="004857D4" w:rsidRDefault="004857D4" w:rsidP="00943ADB">
      <w:pPr>
        <w:jc w:val="right"/>
        <w:rPr>
          <w:sz w:val="28"/>
          <w:szCs w:val="28"/>
        </w:rPr>
      </w:pPr>
    </w:p>
    <w:p w:rsidR="004857D4" w:rsidRDefault="004857D4" w:rsidP="00943ADB">
      <w:pPr>
        <w:jc w:val="right"/>
        <w:rPr>
          <w:sz w:val="28"/>
          <w:szCs w:val="28"/>
        </w:rPr>
      </w:pPr>
    </w:p>
    <w:p w:rsidR="004857D4" w:rsidRPr="004135F5" w:rsidRDefault="004857D4" w:rsidP="005A27E6">
      <w:pPr>
        <w:ind w:left="5280"/>
        <w:rPr>
          <w:sz w:val="28"/>
          <w:szCs w:val="28"/>
        </w:rPr>
      </w:pPr>
      <w:r w:rsidRPr="004135F5">
        <w:rPr>
          <w:sz w:val="28"/>
          <w:szCs w:val="28"/>
        </w:rPr>
        <w:t xml:space="preserve">Приложение </w:t>
      </w:r>
    </w:p>
    <w:p w:rsidR="004857D4" w:rsidRPr="004135F5" w:rsidRDefault="004857D4" w:rsidP="005A27E6">
      <w:pPr>
        <w:ind w:left="5280"/>
        <w:rPr>
          <w:sz w:val="28"/>
          <w:szCs w:val="28"/>
        </w:rPr>
      </w:pPr>
      <w:r w:rsidRPr="004135F5">
        <w:rPr>
          <w:sz w:val="28"/>
          <w:szCs w:val="28"/>
        </w:rPr>
        <w:t xml:space="preserve">к постановлению Администрации </w:t>
      </w:r>
    </w:p>
    <w:p w:rsidR="004857D4" w:rsidRPr="004135F5" w:rsidRDefault="004857D4" w:rsidP="005A27E6">
      <w:pPr>
        <w:ind w:left="5280"/>
        <w:rPr>
          <w:sz w:val="28"/>
          <w:szCs w:val="28"/>
        </w:rPr>
      </w:pPr>
      <w:r w:rsidRPr="004135F5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4857D4" w:rsidRPr="004135F5" w:rsidRDefault="004857D4" w:rsidP="005A27E6">
      <w:pPr>
        <w:ind w:left="5280"/>
        <w:rPr>
          <w:sz w:val="28"/>
          <w:szCs w:val="28"/>
        </w:rPr>
      </w:pPr>
      <w:r>
        <w:rPr>
          <w:sz w:val="28"/>
          <w:szCs w:val="28"/>
        </w:rPr>
        <w:t xml:space="preserve">от 25.05.2015 </w:t>
      </w:r>
      <w:r w:rsidRPr="004135F5">
        <w:rPr>
          <w:sz w:val="28"/>
          <w:szCs w:val="28"/>
        </w:rPr>
        <w:t>№</w:t>
      </w:r>
      <w:r>
        <w:rPr>
          <w:sz w:val="28"/>
          <w:szCs w:val="28"/>
        </w:rPr>
        <w:t xml:space="preserve"> 2495</w:t>
      </w:r>
    </w:p>
    <w:p w:rsidR="004857D4" w:rsidRPr="004135F5" w:rsidRDefault="004857D4" w:rsidP="001F63FD">
      <w:pPr>
        <w:rPr>
          <w:sz w:val="28"/>
          <w:szCs w:val="28"/>
        </w:rPr>
      </w:pPr>
    </w:p>
    <w:p w:rsidR="004857D4" w:rsidRPr="004135F5" w:rsidRDefault="004857D4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 xml:space="preserve">ПОЛОЖЕНИЕ </w:t>
      </w:r>
    </w:p>
    <w:p w:rsidR="004857D4" w:rsidRPr="004135F5" w:rsidRDefault="004857D4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 xml:space="preserve">О ПОРЯДКЕ РАБОТЫ КОНКУРСНОЙ КОММИССИИ </w:t>
      </w:r>
    </w:p>
    <w:p w:rsidR="004857D4" w:rsidRPr="004135F5" w:rsidRDefault="004857D4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>ПО ОТБОРУ УПРАВЛЯЮЩЕЙ ОРГАНИЗАЦИИ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4135F5">
        <w:rPr>
          <w:sz w:val="28"/>
          <w:szCs w:val="28"/>
        </w:rPr>
        <w:t>М</w:t>
      </w:r>
      <w:r>
        <w:rPr>
          <w:sz w:val="28"/>
          <w:szCs w:val="28"/>
        </w:rPr>
        <w:t>И</w:t>
      </w:r>
    </w:p>
    <w:p w:rsidR="004857D4" w:rsidRPr="004135F5" w:rsidRDefault="004857D4" w:rsidP="00F0272E">
      <w:pPr>
        <w:tabs>
          <w:tab w:val="left" w:pos="7088"/>
        </w:tabs>
        <w:jc w:val="center"/>
        <w:rPr>
          <w:sz w:val="28"/>
          <w:szCs w:val="28"/>
        </w:rPr>
      </w:pPr>
    </w:p>
    <w:p w:rsidR="004857D4" w:rsidRDefault="004857D4" w:rsidP="007C661B">
      <w:pPr>
        <w:tabs>
          <w:tab w:val="left" w:pos="7088"/>
        </w:tabs>
        <w:jc w:val="center"/>
        <w:rPr>
          <w:sz w:val="28"/>
          <w:szCs w:val="28"/>
        </w:rPr>
      </w:pPr>
      <w:r w:rsidRPr="005A27E6">
        <w:rPr>
          <w:sz w:val="28"/>
          <w:szCs w:val="28"/>
        </w:rPr>
        <w:t>1.  Общие положения</w:t>
      </w:r>
    </w:p>
    <w:p w:rsidR="004857D4" w:rsidRPr="005A27E6" w:rsidRDefault="004857D4" w:rsidP="007C661B">
      <w:pPr>
        <w:tabs>
          <w:tab w:val="left" w:pos="7088"/>
        </w:tabs>
        <w:jc w:val="center"/>
        <w:rPr>
          <w:sz w:val="28"/>
          <w:szCs w:val="28"/>
        </w:rPr>
      </w:pP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 xml:space="preserve">1.1. Настоящее Положение разработано в соответствии с Гражданским кодексом Российской Федерации, постановлением Правительства Российской Федерации от 06.02.2006 </w:t>
      </w:r>
      <w:r>
        <w:rPr>
          <w:sz w:val="28"/>
          <w:szCs w:val="28"/>
        </w:rPr>
        <w:t>№</w:t>
      </w:r>
      <w:r w:rsidRPr="004135F5">
        <w:rPr>
          <w:sz w:val="28"/>
          <w:szCs w:val="28"/>
        </w:rPr>
        <w:t xml:space="preserve"> 75 "О порядке проведения органом местного самоуправления открытого конкурса по отбору управляющей организации для управления многоквартирным домом", иными федеральными законами, нормативными правовыми актами Правительства Российской Федерации.</w:t>
      </w:r>
    </w:p>
    <w:p w:rsidR="004857D4" w:rsidRDefault="004857D4" w:rsidP="007C661B">
      <w:pPr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1.2. Настоящее Положение устанавливает порядок работы и полномочия конкурсной комиссии по отбору управляющ</w:t>
      </w:r>
      <w:r>
        <w:rPr>
          <w:sz w:val="28"/>
          <w:szCs w:val="28"/>
        </w:rPr>
        <w:t>их</w:t>
      </w:r>
      <w:r w:rsidRPr="004135F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4135F5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135F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>.</w:t>
      </w:r>
    </w:p>
    <w:p w:rsidR="004857D4" w:rsidRPr="004135F5" w:rsidRDefault="004857D4" w:rsidP="007C661B">
      <w:pPr>
        <w:jc w:val="both"/>
        <w:rPr>
          <w:sz w:val="28"/>
          <w:szCs w:val="28"/>
        </w:rPr>
      </w:pPr>
    </w:p>
    <w:p w:rsidR="004857D4" w:rsidRDefault="004857D4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2. Цели и задачи конкурсной комиссии</w:t>
      </w:r>
    </w:p>
    <w:p w:rsidR="004857D4" w:rsidRPr="005A27E6" w:rsidRDefault="004857D4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2.1. Конкурсная комиссия создается с целью соблюдения порядка подведения итогов и определения победителей конкурса по отбору управляющ</w:t>
      </w:r>
      <w:r>
        <w:rPr>
          <w:sz w:val="28"/>
          <w:szCs w:val="28"/>
        </w:rPr>
        <w:t>ей</w:t>
      </w:r>
      <w:r w:rsidRPr="004135F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домам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>.</w:t>
      </w: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2.2. Задачи конкурсной комиссии:</w:t>
      </w:r>
    </w:p>
    <w:p w:rsidR="004857D4" w:rsidRPr="004135F5" w:rsidRDefault="004857D4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4857D4" w:rsidRPr="004135F5" w:rsidRDefault="004857D4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обеспечение добросовестной конкуренции;</w:t>
      </w:r>
    </w:p>
    <w:p w:rsidR="004857D4" w:rsidRPr="004135F5" w:rsidRDefault="004857D4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обеспечение объективности при рассмотрении, сопоставлении и оценке заявок на участие в конкурсе, поданных на бумажном носителе либо поданных в форме электронных документов;</w:t>
      </w:r>
    </w:p>
    <w:p w:rsidR="004857D4" w:rsidRPr="004135F5" w:rsidRDefault="004857D4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обеспечение эффективности использования средств собственников помещений в многоквартирном доме в целях надлежащего содержания общего имущества дома.</w:t>
      </w:r>
    </w:p>
    <w:p w:rsidR="004857D4" w:rsidRDefault="004857D4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3. Функции конкурсной комиссии</w:t>
      </w:r>
    </w:p>
    <w:p w:rsidR="004857D4" w:rsidRPr="005A27E6" w:rsidRDefault="004857D4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3.1. Основными функциями конкурсной комиссии являются:</w:t>
      </w:r>
    </w:p>
    <w:p w:rsidR="004857D4" w:rsidRPr="004135F5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рассмотрение заявок на участие в конкурсе и проведение конкурса;</w:t>
      </w:r>
    </w:p>
    <w:p w:rsidR="004857D4" w:rsidRPr="004135F5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оценка и сопоставление заявок на участие в конкурсе;</w:t>
      </w:r>
    </w:p>
    <w:p w:rsidR="004857D4" w:rsidRPr="004135F5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определение победителя конкурса;</w:t>
      </w:r>
    </w:p>
    <w:p w:rsidR="004857D4" w:rsidRPr="004135F5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ведение протокола вскрытия конвертов с заявками на участие в конкурсе, протокола рассмотрения заявок на участие в конкурсе, протокола оценки и сопоставления заявок на участие в конкурсе.</w:t>
      </w:r>
    </w:p>
    <w:p w:rsidR="004857D4" w:rsidRDefault="004857D4" w:rsidP="007C661B">
      <w:pPr>
        <w:tabs>
          <w:tab w:val="left" w:pos="7088"/>
        </w:tabs>
        <w:jc w:val="center"/>
        <w:rPr>
          <w:rStyle w:val="Strong"/>
          <w:sz w:val="28"/>
          <w:szCs w:val="28"/>
        </w:rPr>
      </w:pPr>
    </w:p>
    <w:p w:rsidR="004857D4" w:rsidRDefault="004857D4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4. Порядок работы конкурсной комиссии</w:t>
      </w:r>
    </w:p>
    <w:p w:rsidR="004857D4" w:rsidRPr="005A27E6" w:rsidRDefault="004857D4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 xml:space="preserve">4.1. Работа конкурсной комиссии осуществляется на </w:t>
      </w:r>
      <w:r>
        <w:rPr>
          <w:sz w:val="28"/>
          <w:szCs w:val="28"/>
        </w:rPr>
        <w:t>постоянно действующей основе, сроком на два года.</w:t>
      </w: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4.2. Конкурсная комиссия в своей деятельности руководствуется постановлением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 и настоящим Положением.</w:t>
      </w: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4.3. Руководство конкурсной комиссией осуществляет председатель конкурсной комиссии.</w:t>
      </w: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4.4. Председатель конкурсной комиссии:</w:t>
      </w:r>
    </w:p>
    <w:p w:rsidR="004857D4" w:rsidRPr="004135F5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открывает и ведет заседание конкурсной комиссии;</w:t>
      </w:r>
    </w:p>
    <w:p w:rsidR="004857D4" w:rsidRPr="004135F5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объявляет состав конкурсной комиссии;</w:t>
      </w:r>
    </w:p>
    <w:p w:rsidR="004857D4" w:rsidRPr="004135F5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в случае отсутствия секретаря конкурсной комиссии назначает секретаря из членов комиссии, присутствующих на заседании;</w:t>
      </w:r>
    </w:p>
    <w:p w:rsidR="004857D4" w:rsidRPr="004135F5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определяет порядок рассмотрения обсуждаемых вопросов;</w:t>
      </w:r>
    </w:p>
    <w:p w:rsidR="004857D4" w:rsidRPr="004135F5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объявляет победителя конкурса;</w:t>
      </w:r>
    </w:p>
    <w:p w:rsidR="004857D4" w:rsidRPr="004135F5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- осуществляет иные действия в соответствии с законодательством Российской Федерации, постановлением Правительства Российской Федерации от 06.02.2006 </w:t>
      </w:r>
      <w:r>
        <w:rPr>
          <w:sz w:val="28"/>
          <w:szCs w:val="28"/>
        </w:rPr>
        <w:t>№</w:t>
      </w:r>
      <w:r w:rsidRPr="004135F5">
        <w:rPr>
          <w:sz w:val="28"/>
          <w:szCs w:val="28"/>
        </w:rPr>
        <w:t xml:space="preserve"> 75 "О порядке проведения органом местного самоуправления открытого конкурса по отбору управляющей организации для управления многоквартирным домом" и настоящим Положением.</w:t>
      </w: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4.5. Конкурсная комиссия правомочна, если на заседании присутствуют более 50 процентов общего числа ее членов.</w:t>
      </w: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4.6. 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4.7. Решения конкурсной комиссии в день их принятия оформляются протоколами, которые подписывают члены комиссии, принявшие участие в заседании. Не допускается заполнение протоколов карандашом и внесение в них исправлений.</w:t>
      </w:r>
    </w:p>
    <w:p w:rsidR="004857D4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 xml:space="preserve"> 4.8. 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</w:p>
    <w:p w:rsidR="004857D4" w:rsidRPr="005A27E6" w:rsidRDefault="004857D4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5. Права и обязанности комиссии</w:t>
      </w:r>
    </w:p>
    <w:p w:rsidR="004857D4" w:rsidRPr="004135F5" w:rsidRDefault="004857D4" w:rsidP="007C661B">
      <w:pPr>
        <w:tabs>
          <w:tab w:val="left" w:pos="7088"/>
        </w:tabs>
        <w:jc w:val="center"/>
        <w:rPr>
          <w:rStyle w:val="Strong"/>
          <w:sz w:val="28"/>
          <w:szCs w:val="28"/>
        </w:rPr>
      </w:pP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</w:t>
      </w:r>
      <w:r>
        <w:rPr>
          <w:sz w:val="28"/>
          <w:szCs w:val="28"/>
        </w:rPr>
        <w:t xml:space="preserve">1. Конкурсная комиссия обязана </w:t>
      </w:r>
      <w:r w:rsidRPr="004135F5">
        <w:rPr>
          <w:sz w:val="28"/>
          <w:szCs w:val="28"/>
        </w:rPr>
        <w:t xml:space="preserve">знать и руководствоваться в своей деятельности требованиями законодательства в сфере размещения заказов, постановлением Правительства Российской Федерации от 06.02.2006 </w:t>
      </w:r>
      <w:r>
        <w:rPr>
          <w:sz w:val="28"/>
          <w:szCs w:val="28"/>
        </w:rPr>
        <w:t>№</w:t>
      </w:r>
      <w:r w:rsidRPr="004135F5">
        <w:rPr>
          <w:sz w:val="28"/>
          <w:szCs w:val="28"/>
        </w:rPr>
        <w:t xml:space="preserve"> 75 "О порядке проведения органом местного самоуправления открытого конкурса по отбору управляющей организации для управления многоквартирным домом", настоящим Положением, проверять соответствие участников конкурса предъявляемым к ним требованиям, установленным постановлением Правительства Российской Федерации от 06.02.2006 </w:t>
      </w:r>
      <w:r>
        <w:rPr>
          <w:sz w:val="28"/>
          <w:szCs w:val="28"/>
        </w:rPr>
        <w:t>№</w:t>
      </w:r>
      <w:r w:rsidRPr="004135F5">
        <w:rPr>
          <w:sz w:val="28"/>
          <w:szCs w:val="28"/>
        </w:rPr>
        <w:t xml:space="preserve"> 75 "О порядке проведения органом местного самоуправления открытого конкурса по отбору управляющей организации для управления многоквартирным домом".</w:t>
      </w: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5.2. Члены конкурсной комиссии обязаны лично присутствовать на заседании конкурсной комиссии, знакомиться со всеми представленными на рассмотрение документами и сведениями, составляющими заявку на участие в конкурсе.</w:t>
      </w:r>
    </w:p>
    <w:p w:rsidR="004857D4" w:rsidRPr="004135F5" w:rsidRDefault="004857D4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5.3. Члены конкурсной комиссии вправе высказывать свое мнение по рассматриваемым вопросам на заседании конкурсной комиссии и  письменно изложить свое особое мнение, которое прилагается к протоколу.</w:t>
      </w:r>
    </w:p>
    <w:p w:rsidR="004857D4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4857D4" w:rsidRDefault="004857D4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4857D4" w:rsidRDefault="004857D4" w:rsidP="002925DE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по организации</w:t>
      </w:r>
    </w:p>
    <w:p w:rsidR="004857D4" w:rsidRPr="00AA0384" w:rsidRDefault="004857D4" w:rsidP="002925DE">
      <w:pPr>
        <w:tabs>
          <w:tab w:val="left" w:pos="7088"/>
        </w:tabs>
        <w:jc w:val="both"/>
        <w:rPr>
          <w:sz w:val="26"/>
          <w:szCs w:val="26"/>
        </w:rPr>
      </w:pPr>
      <w:r>
        <w:rPr>
          <w:sz w:val="28"/>
          <w:szCs w:val="28"/>
        </w:rPr>
        <w:t>управления и работе с обращениями</w:t>
      </w:r>
      <w:r w:rsidRPr="004135F5">
        <w:rPr>
          <w:sz w:val="28"/>
          <w:szCs w:val="28"/>
        </w:rPr>
        <w:t xml:space="preserve">                                            Т.</w:t>
      </w:r>
      <w:r>
        <w:rPr>
          <w:sz w:val="28"/>
          <w:szCs w:val="28"/>
        </w:rPr>
        <w:t>Д</w:t>
      </w:r>
      <w:r w:rsidRPr="004135F5">
        <w:rPr>
          <w:sz w:val="28"/>
          <w:szCs w:val="28"/>
        </w:rPr>
        <w:t>.</w:t>
      </w:r>
      <w:r>
        <w:rPr>
          <w:sz w:val="28"/>
          <w:szCs w:val="28"/>
        </w:rPr>
        <w:t>Платонцева</w:t>
      </w:r>
    </w:p>
    <w:p w:rsidR="004857D4" w:rsidRPr="00AA0384" w:rsidRDefault="004857D4" w:rsidP="002754BA">
      <w:pPr>
        <w:tabs>
          <w:tab w:val="left" w:pos="7088"/>
        </w:tabs>
        <w:jc w:val="both"/>
        <w:rPr>
          <w:sz w:val="26"/>
          <w:szCs w:val="26"/>
        </w:rPr>
      </w:pPr>
    </w:p>
    <w:sectPr w:rsidR="004857D4" w:rsidRPr="00AA0384" w:rsidSect="00C04C2F">
      <w:pgSz w:w="11906" w:h="16838" w:code="9"/>
      <w:pgMar w:top="568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508B"/>
    <w:rsid w:val="00017CD7"/>
    <w:rsid w:val="00040438"/>
    <w:rsid w:val="000665D8"/>
    <w:rsid w:val="00075946"/>
    <w:rsid w:val="00087F4C"/>
    <w:rsid w:val="00092596"/>
    <w:rsid w:val="00096D82"/>
    <w:rsid w:val="00097D01"/>
    <w:rsid w:val="000A2322"/>
    <w:rsid w:val="000C147C"/>
    <w:rsid w:val="000C2FD0"/>
    <w:rsid w:val="0011492E"/>
    <w:rsid w:val="001219B1"/>
    <w:rsid w:val="00143FFA"/>
    <w:rsid w:val="001513A5"/>
    <w:rsid w:val="001614C9"/>
    <w:rsid w:val="00173046"/>
    <w:rsid w:val="00192BA4"/>
    <w:rsid w:val="001A6FBD"/>
    <w:rsid w:val="001B681E"/>
    <w:rsid w:val="001F63FD"/>
    <w:rsid w:val="002014D9"/>
    <w:rsid w:val="00222ED8"/>
    <w:rsid w:val="002535D1"/>
    <w:rsid w:val="00272B81"/>
    <w:rsid w:val="002754BA"/>
    <w:rsid w:val="002925DE"/>
    <w:rsid w:val="002B1F70"/>
    <w:rsid w:val="002C7FD2"/>
    <w:rsid w:val="002E14DC"/>
    <w:rsid w:val="0034567B"/>
    <w:rsid w:val="0038119B"/>
    <w:rsid w:val="003918FC"/>
    <w:rsid w:val="00395FB3"/>
    <w:rsid w:val="00396B03"/>
    <w:rsid w:val="003D3B14"/>
    <w:rsid w:val="003E459E"/>
    <w:rsid w:val="004135F5"/>
    <w:rsid w:val="00415F81"/>
    <w:rsid w:val="00432AFB"/>
    <w:rsid w:val="004336B3"/>
    <w:rsid w:val="00445F66"/>
    <w:rsid w:val="004857D4"/>
    <w:rsid w:val="004A0C92"/>
    <w:rsid w:val="004B70C7"/>
    <w:rsid w:val="004D6EB2"/>
    <w:rsid w:val="004E3859"/>
    <w:rsid w:val="00506ED1"/>
    <w:rsid w:val="0051638B"/>
    <w:rsid w:val="0052469E"/>
    <w:rsid w:val="00524D7B"/>
    <w:rsid w:val="005324B0"/>
    <w:rsid w:val="005836A3"/>
    <w:rsid w:val="00585A1C"/>
    <w:rsid w:val="00586B05"/>
    <w:rsid w:val="005A27E6"/>
    <w:rsid w:val="005B5D42"/>
    <w:rsid w:val="005D0E3B"/>
    <w:rsid w:val="005D6527"/>
    <w:rsid w:val="005E1CFE"/>
    <w:rsid w:val="005E72ED"/>
    <w:rsid w:val="00601194"/>
    <w:rsid w:val="00607878"/>
    <w:rsid w:val="00624882"/>
    <w:rsid w:val="00635036"/>
    <w:rsid w:val="006520A3"/>
    <w:rsid w:val="0066561A"/>
    <w:rsid w:val="00677925"/>
    <w:rsid w:val="006C210D"/>
    <w:rsid w:val="006D2567"/>
    <w:rsid w:val="006D604B"/>
    <w:rsid w:val="006D728C"/>
    <w:rsid w:val="006E1E04"/>
    <w:rsid w:val="007017DF"/>
    <w:rsid w:val="007141F6"/>
    <w:rsid w:val="00720B59"/>
    <w:rsid w:val="00734539"/>
    <w:rsid w:val="00760185"/>
    <w:rsid w:val="0077564F"/>
    <w:rsid w:val="007A1B1D"/>
    <w:rsid w:val="007A2F48"/>
    <w:rsid w:val="007A6265"/>
    <w:rsid w:val="007C661B"/>
    <w:rsid w:val="007C73BF"/>
    <w:rsid w:val="007E6039"/>
    <w:rsid w:val="007F0EBD"/>
    <w:rsid w:val="00803261"/>
    <w:rsid w:val="0082595F"/>
    <w:rsid w:val="00827397"/>
    <w:rsid w:val="00883458"/>
    <w:rsid w:val="008A12A4"/>
    <w:rsid w:val="008B0765"/>
    <w:rsid w:val="008B1046"/>
    <w:rsid w:val="008B1D28"/>
    <w:rsid w:val="008B4C71"/>
    <w:rsid w:val="00904EBF"/>
    <w:rsid w:val="00923DEC"/>
    <w:rsid w:val="00927E77"/>
    <w:rsid w:val="00943ADB"/>
    <w:rsid w:val="0094467C"/>
    <w:rsid w:val="00951804"/>
    <w:rsid w:val="0096081C"/>
    <w:rsid w:val="009A3EEA"/>
    <w:rsid w:val="009D7CF1"/>
    <w:rsid w:val="00A302BA"/>
    <w:rsid w:val="00A31467"/>
    <w:rsid w:val="00A4264A"/>
    <w:rsid w:val="00A44416"/>
    <w:rsid w:val="00A44E65"/>
    <w:rsid w:val="00A73A41"/>
    <w:rsid w:val="00A76928"/>
    <w:rsid w:val="00A8130C"/>
    <w:rsid w:val="00AA0384"/>
    <w:rsid w:val="00AB61F6"/>
    <w:rsid w:val="00AC35BE"/>
    <w:rsid w:val="00AD1FE8"/>
    <w:rsid w:val="00AD3328"/>
    <w:rsid w:val="00AF4960"/>
    <w:rsid w:val="00B00A38"/>
    <w:rsid w:val="00B01D19"/>
    <w:rsid w:val="00B238D8"/>
    <w:rsid w:val="00B6085C"/>
    <w:rsid w:val="00B77D2F"/>
    <w:rsid w:val="00BA7F3C"/>
    <w:rsid w:val="00BE6BB5"/>
    <w:rsid w:val="00BF3BD7"/>
    <w:rsid w:val="00C04C2F"/>
    <w:rsid w:val="00C1384E"/>
    <w:rsid w:val="00C329E8"/>
    <w:rsid w:val="00C4275C"/>
    <w:rsid w:val="00C543CC"/>
    <w:rsid w:val="00C54E8D"/>
    <w:rsid w:val="00C578CF"/>
    <w:rsid w:val="00C6251B"/>
    <w:rsid w:val="00C63BA2"/>
    <w:rsid w:val="00C6759E"/>
    <w:rsid w:val="00C7784E"/>
    <w:rsid w:val="00C87BA9"/>
    <w:rsid w:val="00CC2030"/>
    <w:rsid w:val="00CD17A5"/>
    <w:rsid w:val="00CD1D71"/>
    <w:rsid w:val="00CD21FA"/>
    <w:rsid w:val="00CD5269"/>
    <w:rsid w:val="00CE5077"/>
    <w:rsid w:val="00CF3074"/>
    <w:rsid w:val="00D02BF6"/>
    <w:rsid w:val="00D5127D"/>
    <w:rsid w:val="00D66345"/>
    <w:rsid w:val="00D75877"/>
    <w:rsid w:val="00D86503"/>
    <w:rsid w:val="00D86EF7"/>
    <w:rsid w:val="00DC4715"/>
    <w:rsid w:val="00DC74E9"/>
    <w:rsid w:val="00E03D10"/>
    <w:rsid w:val="00E1167E"/>
    <w:rsid w:val="00E131AA"/>
    <w:rsid w:val="00E21380"/>
    <w:rsid w:val="00E62738"/>
    <w:rsid w:val="00E63FAD"/>
    <w:rsid w:val="00E72940"/>
    <w:rsid w:val="00E73FE4"/>
    <w:rsid w:val="00E86B64"/>
    <w:rsid w:val="00E93859"/>
    <w:rsid w:val="00EA3C9C"/>
    <w:rsid w:val="00EC09F9"/>
    <w:rsid w:val="00EC300F"/>
    <w:rsid w:val="00EF0CEA"/>
    <w:rsid w:val="00F0272E"/>
    <w:rsid w:val="00F12E34"/>
    <w:rsid w:val="00F470E0"/>
    <w:rsid w:val="00F67A97"/>
    <w:rsid w:val="00F73500"/>
    <w:rsid w:val="00F94385"/>
    <w:rsid w:val="00FB3E0B"/>
    <w:rsid w:val="00FE130C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1228</TotalTime>
  <Pages>5</Pages>
  <Words>1134</Words>
  <Characters>6464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36</cp:revision>
  <cp:lastPrinted>2015-05-22T10:34:00Z</cp:lastPrinted>
  <dcterms:created xsi:type="dcterms:W3CDTF">2012-02-07T13:23:00Z</dcterms:created>
  <dcterms:modified xsi:type="dcterms:W3CDTF">2015-05-25T07:14:00Z</dcterms:modified>
</cp:coreProperties>
</file>