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44" w:rsidRPr="00CE52FB" w:rsidRDefault="00F26D44" w:rsidP="00207984">
      <w:pPr>
        <w:rPr>
          <w:rFonts w:ascii="Verdana" w:hAnsi="Verdana"/>
          <w:b/>
          <w:sz w:val="28"/>
          <w:szCs w:val="28"/>
        </w:rPr>
      </w:pPr>
      <w:r w:rsidRPr="00287950">
        <w:t xml:space="preserve">            </w:t>
      </w:r>
      <w:r w:rsidRPr="00207984">
        <w:t xml:space="preserve">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F26D44" w:rsidRPr="00CE52FB" w:rsidRDefault="00F26D44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b/>
          <w:spacing w:val="20"/>
        </w:rPr>
        <w:t xml:space="preserve">      </w:t>
      </w:r>
      <w:r w:rsidRPr="00CE52FB">
        <w:rPr>
          <w:rFonts w:ascii="Times New Roman" w:hAnsi="Times New Roman"/>
          <w:b/>
          <w:spacing w:val="20"/>
          <w:sz w:val="24"/>
          <w:szCs w:val="24"/>
        </w:rPr>
        <w:t>АДМИНИСТРАЦИЯ</w:t>
      </w:r>
    </w:p>
    <w:p w:rsidR="00F26D44" w:rsidRPr="00CE52FB" w:rsidRDefault="00F26D44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:rsidR="00F26D44" w:rsidRPr="00CE52FB" w:rsidRDefault="00F26D44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:rsidR="00F26D44" w:rsidRPr="00CE52FB" w:rsidRDefault="00F26D44" w:rsidP="00207984">
      <w:pPr>
        <w:rPr>
          <w:rFonts w:ascii="Times New Roman" w:hAnsi="Times New Roman"/>
          <w:b/>
          <w:w w:val="150"/>
          <w:sz w:val="28"/>
          <w:szCs w:val="28"/>
        </w:rPr>
      </w:pPr>
      <w:r w:rsidRPr="00CE52FB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:rsidR="00F26D44" w:rsidRPr="001F0458" w:rsidRDefault="00F26D44" w:rsidP="007F31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25.06.2018 № 287-р</w:t>
      </w:r>
    </w:p>
    <w:p w:rsidR="00F26D44" w:rsidRPr="00CE52FB" w:rsidRDefault="00F26D44" w:rsidP="00207984"/>
    <w:p w:rsidR="00F26D44" w:rsidRPr="00342A8C" w:rsidRDefault="00F26D44" w:rsidP="00702129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42A8C">
        <w:rPr>
          <w:rFonts w:ascii="Times New Roman" w:hAnsi="Times New Roman"/>
          <w:sz w:val="28"/>
          <w:szCs w:val="28"/>
        </w:rPr>
        <w:t xml:space="preserve">Во исполнение ч.6 ст.7 и ч.3 ст.46 Федерального закона от 06.10.2003 №131-ФЗ «Об общих принципах организации местного самоуправления в Российской Федерации», закона Алтайского края от 10.11.2014 № 90-ЗС </w:t>
      </w:r>
      <w:r w:rsidRPr="00C80E00">
        <w:rPr>
          <w:rFonts w:ascii="Times New Roman" w:hAnsi="Times New Roman"/>
          <w:sz w:val="28"/>
          <w:szCs w:val="28"/>
        </w:rPr>
        <w:t>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в связи с кадровыми перестановка</w:t>
      </w:r>
      <w:r>
        <w:rPr>
          <w:rFonts w:ascii="Times New Roman" w:hAnsi="Times New Roman"/>
          <w:sz w:val="28"/>
          <w:szCs w:val="28"/>
        </w:rPr>
        <w:t>ми:</w:t>
      </w:r>
    </w:p>
    <w:p w:rsidR="00F26D44" w:rsidRPr="00CE52FB" w:rsidRDefault="00F26D44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распоряжение Администрации города Рубцовска Алтайского края от 09.11.2015 № 558-р о составе рабочей группы </w:t>
      </w:r>
      <w:r w:rsidRPr="00CE52FB">
        <w:rPr>
          <w:rFonts w:ascii="Times New Roman" w:hAnsi="Times New Roman"/>
          <w:sz w:val="28"/>
          <w:szCs w:val="28"/>
        </w:rPr>
        <w:t xml:space="preserve">по   рассмотрению    вопросов внедрения и проведения оценки регулирующего воздействия и экспертизы проектов муниципальных нормативных </w:t>
      </w:r>
      <w:r>
        <w:rPr>
          <w:rFonts w:ascii="Times New Roman" w:hAnsi="Times New Roman"/>
          <w:sz w:val="28"/>
          <w:szCs w:val="28"/>
        </w:rPr>
        <w:t xml:space="preserve">актов, изложив приложение № 1 к распоряжению в новой редакции </w:t>
      </w:r>
      <w:r w:rsidRPr="00CE52FB">
        <w:rPr>
          <w:rFonts w:ascii="Times New Roman" w:hAnsi="Times New Roman"/>
          <w:sz w:val="28"/>
          <w:szCs w:val="28"/>
        </w:rPr>
        <w:t>(приложение).</w:t>
      </w:r>
    </w:p>
    <w:p w:rsidR="00F26D44" w:rsidRDefault="00F26D44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приложении № 2 слова «по рассмотрению вопросов внедрения и проведения оценки регулирующего воздействия и экспертизы проектов муниципальных нормативных правовых актов» заменить по тексту на слова «по рассмотрению вопросов внедрения и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актов».</w:t>
      </w:r>
    </w:p>
    <w:p w:rsidR="00F26D44" w:rsidRPr="00CE52FB" w:rsidRDefault="00F26D44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E52FB">
        <w:rPr>
          <w:rFonts w:ascii="Times New Roman" w:hAnsi="Times New Roman"/>
          <w:sz w:val="28"/>
          <w:szCs w:val="28"/>
        </w:rPr>
        <w:t xml:space="preserve">. Настоящее    распоряжение     разместить     на     официальном    сайте Администрации города Рубцовска Алтайского края в </w:t>
      </w:r>
      <w:r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Pr="00CE52FB">
        <w:rPr>
          <w:rFonts w:ascii="Times New Roman" w:hAnsi="Times New Roman"/>
          <w:sz w:val="28"/>
          <w:szCs w:val="28"/>
        </w:rPr>
        <w:t xml:space="preserve">сети </w:t>
      </w:r>
      <w:r>
        <w:rPr>
          <w:rFonts w:ascii="Times New Roman" w:hAnsi="Times New Roman"/>
          <w:sz w:val="28"/>
          <w:szCs w:val="28"/>
        </w:rPr>
        <w:t>«</w:t>
      </w:r>
      <w:r w:rsidRPr="00CE52FB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E52FB">
        <w:rPr>
          <w:rFonts w:ascii="Times New Roman" w:hAnsi="Times New Roman"/>
          <w:sz w:val="28"/>
          <w:szCs w:val="28"/>
        </w:rPr>
        <w:t>.</w:t>
      </w:r>
    </w:p>
    <w:p w:rsidR="00F26D44" w:rsidRPr="00CE52FB" w:rsidRDefault="00F26D44" w:rsidP="00297716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</w:t>
      </w:r>
      <w:r w:rsidRPr="00CE52FB">
        <w:rPr>
          <w:rFonts w:ascii="Times New Roman" w:hAnsi="Times New Roman"/>
          <w:sz w:val="28"/>
          <w:szCs w:val="28"/>
        </w:rPr>
        <w:t xml:space="preserve">. Контроль за исполнением данного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CE52FB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F26D44" w:rsidRPr="00CE52FB" w:rsidRDefault="00F26D44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F26D44" w:rsidRPr="00CE52FB" w:rsidRDefault="00F26D44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F26D44" w:rsidRPr="00CE52FB" w:rsidRDefault="00F26D44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F26D44" w:rsidRDefault="00F26D44" w:rsidP="00575794">
      <w:pPr>
        <w:spacing w:after="0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E52FB">
        <w:rPr>
          <w:rFonts w:ascii="Times New Roman" w:hAnsi="Times New Roman"/>
          <w:sz w:val="28"/>
          <w:szCs w:val="28"/>
        </w:rPr>
        <w:t xml:space="preserve"> города</w:t>
      </w:r>
    </w:p>
    <w:p w:rsidR="00F26D44" w:rsidRPr="00CE52FB" w:rsidRDefault="00F26D44" w:rsidP="00575794">
      <w:pPr>
        <w:spacing w:after="0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Рубцовска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CE52FB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2F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E52FB">
        <w:rPr>
          <w:rFonts w:ascii="Times New Roman" w:hAnsi="Times New Roman"/>
          <w:sz w:val="28"/>
          <w:szCs w:val="28"/>
        </w:rPr>
        <w:t xml:space="preserve">    Д.З.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2FB">
        <w:rPr>
          <w:rFonts w:ascii="Times New Roman" w:hAnsi="Times New Roman"/>
          <w:sz w:val="28"/>
          <w:szCs w:val="28"/>
        </w:rPr>
        <w:t>Фельдман</w:t>
      </w:r>
    </w:p>
    <w:p w:rsidR="00F26D44" w:rsidRPr="00CE52FB" w:rsidRDefault="00F26D44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6D44" w:rsidRPr="00CE52FB" w:rsidRDefault="00F26D44" w:rsidP="000469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6D44" w:rsidRPr="00CE52FB" w:rsidRDefault="00F26D44" w:rsidP="000469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6D44" w:rsidRPr="00CE52FB" w:rsidRDefault="00F26D44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F26D44" w:rsidRDefault="00F26D44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F26D44" w:rsidRDefault="00F26D44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F26D44" w:rsidRDefault="00F26D44" w:rsidP="002C4B1B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</w:t>
      </w:r>
      <w:r w:rsidRPr="00627AC5">
        <w:rPr>
          <w:sz w:val="28"/>
          <w:szCs w:val="28"/>
        </w:rPr>
        <w:t>риложение  № 1</w:t>
      </w:r>
    </w:p>
    <w:p w:rsidR="00F26D44" w:rsidRPr="00CE52FB" w:rsidRDefault="00F26D44" w:rsidP="00627AC5">
      <w:pPr>
        <w:pStyle w:val="NormalWeb"/>
        <w:spacing w:before="0" w:beforeAutospacing="0" w:after="0" w:afterAutospacing="0"/>
        <w:ind w:left="4248" w:firstLine="5"/>
        <w:rPr>
          <w:sz w:val="28"/>
          <w:szCs w:val="28"/>
        </w:rPr>
      </w:pPr>
      <w:r w:rsidRPr="00CE52FB">
        <w:rPr>
          <w:sz w:val="28"/>
          <w:szCs w:val="28"/>
        </w:rPr>
        <w:t>к распоряжению</w:t>
      </w:r>
      <w:r>
        <w:rPr>
          <w:sz w:val="28"/>
          <w:szCs w:val="28"/>
        </w:rPr>
        <w:t xml:space="preserve"> Администрации                                                          </w:t>
      </w:r>
      <w:r w:rsidRPr="00CE52FB">
        <w:rPr>
          <w:sz w:val="28"/>
          <w:szCs w:val="28"/>
        </w:rPr>
        <w:t xml:space="preserve"> города Рубцовска</w:t>
      </w:r>
      <w:r>
        <w:rPr>
          <w:sz w:val="28"/>
          <w:szCs w:val="28"/>
        </w:rPr>
        <w:t xml:space="preserve"> Алтайского края</w:t>
      </w:r>
    </w:p>
    <w:p w:rsidR="00F26D44" w:rsidRPr="00CE52FB" w:rsidRDefault="00F26D44" w:rsidP="00627AC5">
      <w:pPr>
        <w:spacing w:after="0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2F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___________</w:t>
      </w:r>
      <w:r w:rsidRPr="00CE5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2F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</w:t>
      </w:r>
    </w:p>
    <w:p w:rsidR="00F26D44" w:rsidRDefault="00F26D44" w:rsidP="00345864">
      <w:pPr>
        <w:pStyle w:val="NormalWeb"/>
        <w:tabs>
          <w:tab w:val="left" w:pos="4253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26D44" w:rsidRPr="00A8708C" w:rsidRDefault="00F26D44" w:rsidP="00631247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СОСТАВ</w:t>
      </w:r>
    </w:p>
    <w:p w:rsidR="00F26D44" w:rsidRDefault="00F26D44" w:rsidP="00A94994">
      <w:pPr>
        <w:pStyle w:val="ListParagraph"/>
        <w:tabs>
          <w:tab w:val="left" w:pos="0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рабочей группы по рассмотрению вопросов внедрения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проведения</w:t>
      </w:r>
    </w:p>
    <w:p w:rsidR="00F26D44" w:rsidRPr="00A8708C" w:rsidRDefault="00F26D44" w:rsidP="00A94994">
      <w:pPr>
        <w:pStyle w:val="ListParagraph"/>
        <w:tabs>
          <w:tab w:val="left" w:pos="0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оценки регулирующего воздействия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проектов муници</w:t>
      </w:r>
      <w:r w:rsidRPr="00A8708C">
        <w:rPr>
          <w:rFonts w:ascii="Times New Roman" w:hAnsi="Times New Roman"/>
          <w:sz w:val="28"/>
          <w:szCs w:val="28"/>
          <w:lang w:eastAsia="ru-RU"/>
        </w:rPr>
        <w:t>пальных нормативных правовых актов</w:t>
      </w:r>
      <w:r w:rsidRPr="00EE18E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экспертизы муници</w:t>
      </w:r>
      <w:r w:rsidRPr="00A8708C">
        <w:rPr>
          <w:rFonts w:ascii="Times New Roman" w:hAnsi="Times New Roman"/>
          <w:sz w:val="28"/>
          <w:szCs w:val="28"/>
          <w:lang w:eastAsia="ru-RU"/>
        </w:rPr>
        <w:t>пальных нормативных правовых актов</w:t>
      </w:r>
    </w:p>
    <w:p w:rsidR="00F26D44" w:rsidRDefault="00F26D44" w:rsidP="00631247">
      <w:pPr>
        <w:pStyle w:val="ListParagraph"/>
        <w:tabs>
          <w:tab w:val="left" w:pos="3544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/>
      </w:tblPr>
      <w:tblGrid>
        <w:gridCol w:w="4253"/>
        <w:gridCol w:w="5103"/>
      </w:tblGrid>
      <w:tr w:rsidR="00F26D44" w:rsidTr="00C23AA1">
        <w:tc>
          <w:tcPr>
            <w:tcW w:w="4253" w:type="dxa"/>
          </w:tcPr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Пурыга Ирина Викторовна</w:t>
            </w:r>
          </w:p>
        </w:tc>
        <w:tc>
          <w:tcPr>
            <w:tcW w:w="5103" w:type="dxa"/>
          </w:tcPr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начальник отдела экономического 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развития и   ценообразования Администрации города Рубцовска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Алтайского края ,председатель                                   рабочей группы, либо лицо,                                             исполняющее его обязанности;</w:t>
            </w:r>
          </w:p>
        </w:tc>
      </w:tr>
      <w:tr w:rsidR="00F26D44" w:rsidTr="00C23AA1">
        <w:tc>
          <w:tcPr>
            <w:tcW w:w="4253" w:type="dxa"/>
          </w:tcPr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Артимонова  Анастасия Сергеевна</w:t>
            </w:r>
          </w:p>
        </w:tc>
        <w:tc>
          <w:tcPr>
            <w:tcW w:w="5103" w:type="dxa"/>
          </w:tcPr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- начальник правового отдела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 города Рубцовска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Алтайского края, заместитель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председателя рабочей группы, либо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лицо, исполняющее его обязанности;        </w:t>
            </w:r>
          </w:p>
        </w:tc>
      </w:tr>
      <w:tr w:rsidR="00F26D44" w:rsidTr="00C23AA1">
        <w:tc>
          <w:tcPr>
            <w:tcW w:w="4253" w:type="dxa"/>
          </w:tcPr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Сушко Светлана Дмитриевна</w:t>
            </w:r>
          </w:p>
        </w:tc>
        <w:tc>
          <w:tcPr>
            <w:tcW w:w="5103" w:type="dxa"/>
          </w:tcPr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- ведущий специалист отдела экономического развития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и ценообразования Администрации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города Рубцовска Алтайского края, секретарь рабочей группы.</w:t>
            </w:r>
          </w:p>
        </w:tc>
      </w:tr>
      <w:tr w:rsidR="00F26D44" w:rsidTr="00C23AA1">
        <w:tc>
          <w:tcPr>
            <w:tcW w:w="4253" w:type="dxa"/>
          </w:tcPr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Члены рабочей группы: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6D44" w:rsidTr="00C23AA1">
        <w:tc>
          <w:tcPr>
            <w:tcW w:w="4253" w:type="dxa"/>
          </w:tcPr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Шихалева Людмила Васильевна</w:t>
            </w:r>
          </w:p>
        </w:tc>
        <w:tc>
          <w:tcPr>
            <w:tcW w:w="5103" w:type="dxa"/>
          </w:tcPr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- заместитель председателя - начальник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отдела налогов и доходов комитета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 города Рубцовска  по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финансам, налоговой и кредитной 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политике, либо лицо, исполняющее его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обязанности (по согласованию);</w:t>
            </w:r>
          </w:p>
        </w:tc>
      </w:tr>
      <w:tr w:rsidR="00F26D44" w:rsidTr="00C23AA1">
        <w:tc>
          <w:tcPr>
            <w:tcW w:w="4253" w:type="dxa"/>
          </w:tcPr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Абдулаева Елена Юрьевна</w:t>
            </w:r>
          </w:p>
        </w:tc>
        <w:tc>
          <w:tcPr>
            <w:tcW w:w="5103" w:type="dxa"/>
          </w:tcPr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- начальник отдела по развитию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предпринимательства и рыночной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инфраструктуры Администрации города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Рубцовска Алтайского края, либо лицо,</w:t>
            </w:r>
          </w:p>
          <w:p w:rsidR="00F26D44" w:rsidRPr="00C23AA1" w:rsidRDefault="00F26D44" w:rsidP="00C23AA1">
            <w:pPr>
              <w:pStyle w:val="ListParagraph"/>
              <w:tabs>
                <w:tab w:val="left" w:pos="3544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AA1">
              <w:rPr>
                <w:rFonts w:ascii="Times New Roman" w:hAnsi="Times New Roman"/>
                <w:sz w:val="28"/>
                <w:szCs w:val="28"/>
                <w:lang w:eastAsia="ru-RU"/>
              </w:rPr>
              <w:t>исполняющее его обязанности.</w:t>
            </w:r>
          </w:p>
        </w:tc>
      </w:tr>
    </w:tbl>
    <w:p w:rsidR="00F26D44" w:rsidRDefault="00F26D44" w:rsidP="002C4B1B">
      <w:pPr>
        <w:pStyle w:val="ListParagraph"/>
        <w:tabs>
          <w:tab w:val="left" w:pos="3544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26D44" w:rsidRDefault="00F26D44" w:rsidP="00A94994">
      <w:pPr>
        <w:pStyle w:val="ListParagraph"/>
        <w:tabs>
          <w:tab w:val="left" w:pos="1134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26D44" w:rsidRPr="00545602" w:rsidRDefault="00F26D44" w:rsidP="00A94994">
      <w:pPr>
        <w:pStyle w:val="ListParagraph"/>
        <w:tabs>
          <w:tab w:val="left" w:pos="1134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45602">
        <w:rPr>
          <w:rFonts w:ascii="Times New Roman" w:hAnsi="Times New Roman"/>
          <w:sz w:val="28"/>
          <w:szCs w:val="28"/>
        </w:rPr>
        <w:t xml:space="preserve">ачальник  отдела </w:t>
      </w:r>
    </w:p>
    <w:p w:rsidR="00F26D44" w:rsidRPr="00545602" w:rsidRDefault="00F26D44" w:rsidP="00A94994">
      <w:pPr>
        <w:pStyle w:val="ListParagraph"/>
        <w:tabs>
          <w:tab w:val="left" w:pos="1134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 xml:space="preserve">по организации управления </w:t>
      </w:r>
    </w:p>
    <w:p w:rsidR="00F26D44" w:rsidRPr="00545602" w:rsidRDefault="00F26D44" w:rsidP="00A94994">
      <w:pPr>
        <w:pStyle w:val="ListParagraph"/>
        <w:tabs>
          <w:tab w:val="left" w:pos="1134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 xml:space="preserve">и работе с обращениями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F26D44" w:rsidRDefault="00F26D44" w:rsidP="00A921A8">
      <w:pPr>
        <w:pStyle w:val="ListParagraph"/>
        <w:tabs>
          <w:tab w:val="left" w:pos="1134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>Администрации города Рубцовска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А.В. Инютина </w:t>
      </w:r>
    </w:p>
    <w:sectPr w:rsidR="00F26D44" w:rsidSect="00627A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B41"/>
    <w:rsid w:val="000469CA"/>
    <w:rsid w:val="000603FB"/>
    <w:rsid w:val="000C76D9"/>
    <w:rsid w:val="000D2BE9"/>
    <w:rsid w:val="000E33C2"/>
    <w:rsid w:val="000E356F"/>
    <w:rsid w:val="000E591F"/>
    <w:rsid w:val="001578CB"/>
    <w:rsid w:val="001B33AE"/>
    <w:rsid w:val="001B57A9"/>
    <w:rsid w:val="001D4436"/>
    <w:rsid w:val="001F0458"/>
    <w:rsid w:val="00207984"/>
    <w:rsid w:val="00226319"/>
    <w:rsid w:val="00246116"/>
    <w:rsid w:val="00285ADC"/>
    <w:rsid w:val="00287950"/>
    <w:rsid w:val="00294A69"/>
    <w:rsid w:val="00297716"/>
    <w:rsid w:val="002A1648"/>
    <w:rsid w:val="002A298A"/>
    <w:rsid w:val="002A46BB"/>
    <w:rsid w:val="002C4B1B"/>
    <w:rsid w:val="002C6604"/>
    <w:rsid w:val="002D3588"/>
    <w:rsid w:val="002F27E8"/>
    <w:rsid w:val="00311FEC"/>
    <w:rsid w:val="00341F3A"/>
    <w:rsid w:val="00342A8C"/>
    <w:rsid w:val="00345864"/>
    <w:rsid w:val="00366190"/>
    <w:rsid w:val="0037417E"/>
    <w:rsid w:val="003C1C70"/>
    <w:rsid w:val="00443D3E"/>
    <w:rsid w:val="00444C70"/>
    <w:rsid w:val="0045790F"/>
    <w:rsid w:val="00467197"/>
    <w:rsid w:val="004853DE"/>
    <w:rsid w:val="004F4806"/>
    <w:rsid w:val="005076F4"/>
    <w:rsid w:val="00535216"/>
    <w:rsid w:val="00545602"/>
    <w:rsid w:val="00557658"/>
    <w:rsid w:val="00575794"/>
    <w:rsid w:val="005938F9"/>
    <w:rsid w:val="005960E7"/>
    <w:rsid w:val="005A2286"/>
    <w:rsid w:val="005D4A33"/>
    <w:rsid w:val="00627AC5"/>
    <w:rsid w:val="00627C93"/>
    <w:rsid w:val="00631247"/>
    <w:rsid w:val="006573D5"/>
    <w:rsid w:val="006632AA"/>
    <w:rsid w:val="00675926"/>
    <w:rsid w:val="00684740"/>
    <w:rsid w:val="006B3360"/>
    <w:rsid w:val="006D123C"/>
    <w:rsid w:val="00702129"/>
    <w:rsid w:val="007263C6"/>
    <w:rsid w:val="007C7918"/>
    <w:rsid w:val="007D588A"/>
    <w:rsid w:val="007F3170"/>
    <w:rsid w:val="0081241B"/>
    <w:rsid w:val="008222B4"/>
    <w:rsid w:val="0087349E"/>
    <w:rsid w:val="008E2E0B"/>
    <w:rsid w:val="008F2B7C"/>
    <w:rsid w:val="00923328"/>
    <w:rsid w:val="009329C0"/>
    <w:rsid w:val="0095660B"/>
    <w:rsid w:val="00956D91"/>
    <w:rsid w:val="0097015F"/>
    <w:rsid w:val="009B45E7"/>
    <w:rsid w:val="00A0788D"/>
    <w:rsid w:val="00A55429"/>
    <w:rsid w:val="00A55B41"/>
    <w:rsid w:val="00A63E50"/>
    <w:rsid w:val="00A70808"/>
    <w:rsid w:val="00A711C2"/>
    <w:rsid w:val="00A8708C"/>
    <w:rsid w:val="00A90915"/>
    <w:rsid w:val="00A921A8"/>
    <w:rsid w:val="00A94994"/>
    <w:rsid w:val="00AF649A"/>
    <w:rsid w:val="00B14611"/>
    <w:rsid w:val="00B20A25"/>
    <w:rsid w:val="00B325D9"/>
    <w:rsid w:val="00B43B68"/>
    <w:rsid w:val="00B64F73"/>
    <w:rsid w:val="00BD330E"/>
    <w:rsid w:val="00BE2EBF"/>
    <w:rsid w:val="00BF3E63"/>
    <w:rsid w:val="00C017FF"/>
    <w:rsid w:val="00C23AA1"/>
    <w:rsid w:val="00C328B7"/>
    <w:rsid w:val="00C46FF5"/>
    <w:rsid w:val="00C80E00"/>
    <w:rsid w:val="00C977BC"/>
    <w:rsid w:val="00CA7E0B"/>
    <w:rsid w:val="00CB3C51"/>
    <w:rsid w:val="00CB5BF2"/>
    <w:rsid w:val="00CD1CBD"/>
    <w:rsid w:val="00CE52FB"/>
    <w:rsid w:val="00CE5E10"/>
    <w:rsid w:val="00D34A08"/>
    <w:rsid w:val="00D662CA"/>
    <w:rsid w:val="00D95E81"/>
    <w:rsid w:val="00DD0566"/>
    <w:rsid w:val="00DE1206"/>
    <w:rsid w:val="00DE3BD9"/>
    <w:rsid w:val="00DE6E75"/>
    <w:rsid w:val="00DF42EB"/>
    <w:rsid w:val="00DF735F"/>
    <w:rsid w:val="00E34BD4"/>
    <w:rsid w:val="00E8045F"/>
    <w:rsid w:val="00E80A47"/>
    <w:rsid w:val="00E908F5"/>
    <w:rsid w:val="00EB43E8"/>
    <w:rsid w:val="00EE012F"/>
    <w:rsid w:val="00EE0EEB"/>
    <w:rsid w:val="00EE18E7"/>
    <w:rsid w:val="00EF7D43"/>
    <w:rsid w:val="00F03520"/>
    <w:rsid w:val="00F118E3"/>
    <w:rsid w:val="00F26D44"/>
    <w:rsid w:val="00F41FDF"/>
    <w:rsid w:val="00F81E72"/>
    <w:rsid w:val="00FB1DB1"/>
    <w:rsid w:val="00FB277B"/>
    <w:rsid w:val="00FF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4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3">
    <w:name w:val="заголовок 3"/>
    <w:basedOn w:val="Normal"/>
    <w:next w:val="Normal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575794"/>
    <w:rPr>
      <w:rFonts w:cs="Times New Roman"/>
    </w:rPr>
  </w:style>
  <w:style w:type="character" w:customStyle="1" w:styleId="num0">
    <w:name w:val="num0"/>
    <w:basedOn w:val="DefaultParagraphFont"/>
    <w:uiPriority w:val="99"/>
    <w:rsid w:val="00575794"/>
    <w:rPr>
      <w:rFonts w:cs="Times New Roman"/>
    </w:rPr>
  </w:style>
  <w:style w:type="table" w:styleId="TableGrid">
    <w:name w:val="Table Grid"/>
    <w:basedOn w:val="TableNormal"/>
    <w:uiPriority w:val="99"/>
    <w:locked/>
    <w:rsid w:val="00F81E7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03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2094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1567</TotalTime>
  <Pages>2</Pages>
  <Words>509</Words>
  <Characters>2906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ptd</cp:lastModifiedBy>
  <cp:revision>66</cp:revision>
  <cp:lastPrinted>2018-06-19T04:46:00Z</cp:lastPrinted>
  <dcterms:created xsi:type="dcterms:W3CDTF">2015-10-07T05:04:00Z</dcterms:created>
  <dcterms:modified xsi:type="dcterms:W3CDTF">2018-06-27T06:05:00Z</dcterms:modified>
</cp:coreProperties>
</file>