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73" w:rsidRDefault="00513473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513473" w:rsidRPr="00AC35BE" w:rsidRDefault="00513473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13473" w:rsidRPr="00AC35BE" w:rsidRDefault="00513473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13473" w:rsidRDefault="00513473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513473" w:rsidRPr="00396B03" w:rsidRDefault="00513473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13473" w:rsidRPr="009D48F2" w:rsidRDefault="00513473" w:rsidP="002806B7">
      <w:pPr>
        <w:spacing w:before="240"/>
        <w:jc w:val="center"/>
        <w:rPr>
          <w:sz w:val="28"/>
          <w:szCs w:val="28"/>
        </w:rPr>
      </w:pPr>
      <w:r w:rsidRPr="009D48F2">
        <w:rPr>
          <w:sz w:val="28"/>
          <w:szCs w:val="28"/>
        </w:rPr>
        <w:t>27.02.2017 № 539</w:t>
      </w:r>
    </w:p>
    <w:p w:rsidR="00513473" w:rsidRDefault="00513473" w:rsidP="00192BA4">
      <w:pPr>
        <w:jc w:val="both"/>
        <w:rPr>
          <w:sz w:val="28"/>
          <w:szCs w:val="28"/>
        </w:rPr>
      </w:pP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О внесении изменений в постановление</w:t>
      </w: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Администрации города Рубцовска </w:t>
      </w: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Алтайского края от 30.04.2015 № 2242  </w:t>
      </w: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«О создании комиссии по установлению</w:t>
      </w: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необходимости проведения капитального </w:t>
      </w:r>
    </w:p>
    <w:p w:rsidR="00513473" w:rsidRPr="00195509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ремонта общего имущества</w:t>
      </w:r>
    </w:p>
    <w:p w:rsidR="00513473" w:rsidRPr="00943ADB" w:rsidRDefault="00513473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в многоквартирных домах»</w:t>
      </w:r>
    </w:p>
    <w:p w:rsidR="00513473" w:rsidRPr="00943ADB" w:rsidRDefault="00513473" w:rsidP="00192BA4">
      <w:pPr>
        <w:jc w:val="both"/>
        <w:rPr>
          <w:sz w:val="28"/>
          <w:szCs w:val="28"/>
        </w:rPr>
      </w:pPr>
    </w:p>
    <w:p w:rsidR="00513473" w:rsidRPr="00943ADB" w:rsidRDefault="00513473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в штатных расписаниях </w:t>
      </w:r>
      <w:r w:rsidRPr="00C04C2F">
        <w:rPr>
          <w:sz w:val="28"/>
          <w:szCs w:val="28"/>
        </w:rPr>
        <w:t>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</w:t>
      </w:r>
      <w:r w:rsidRPr="00004E94">
        <w:rPr>
          <w:sz w:val="28"/>
          <w:szCs w:val="28"/>
        </w:rPr>
        <w:t>МКУ «Управление капитального</w:t>
      </w:r>
      <w:r>
        <w:rPr>
          <w:sz w:val="28"/>
          <w:szCs w:val="28"/>
        </w:rPr>
        <w:t xml:space="preserve"> строительства» города Рубцовска,</w:t>
      </w:r>
      <w:r w:rsidRPr="00F81B30">
        <w:rPr>
          <w:sz w:val="28"/>
          <w:szCs w:val="28"/>
        </w:rPr>
        <w:t xml:space="preserve"> </w:t>
      </w:r>
      <w:r w:rsidRPr="00C15790">
        <w:rPr>
          <w:sz w:val="28"/>
          <w:szCs w:val="28"/>
        </w:rPr>
        <w:t>АО «Ростехинвентаризация</w:t>
      </w:r>
      <w:r>
        <w:rPr>
          <w:sz w:val="28"/>
          <w:szCs w:val="28"/>
        </w:rPr>
        <w:t xml:space="preserve"> </w:t>
      </w:r>
      <w:r w:rsidRPr="00C157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15790">
        <w:rPr>
          <w:sz w:val="28"/>
          <w:szCs w:val="28"/>
        </w:rPr>
        <w:t>федеральное БТИ»</w:t>
      </w:r>
      <w:r>
        <w:rPr>
          <w:sz w:val="28"/>
          <w:szCs w:val="28"/>
        </w:rPr>
        <w:t xml:space="preserve">, </w:t>
      </w:r>
      <w:r w:rsidRPr="00041972">
        <w:rPr>
          <w:sz w:val="28"/>
          <w:szCs w:val="28"/>
        </w:rPr>
        <w:t>некоммерческой организации «Региональный оператор Алтайского края «Фонд капитального ремонта многоквартирных домов»</w:t>
      </w:r>
      <w:r>
        <w:rPr>
          <w:sz w:val="28"/>
          <w:szCs w:val="28"/>
        </w:rPr>
        <w:t>,</w:t>
      </w:r>
      <w:r w:rsidRPr="00041972">
        <w:t xml:space="preserve"> </w:t>
      </w:r>
      <w:r w:rsidRPr="00195509">
        <w:rPr>
          <w:sz w:val="28"/>
          <w:szCs w:val="28"/>
        </w:rPr>
        <w:t>ПОСТАНОВЛЯЮ:</w:t>
      </w:r>
    </w:p>
    <w:p w:rsidR="00513473" w:rsidRPr="003A7C78" w:rsidRDefault="00513473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Внести изменение в постановление Администрации города Рубцовска Алтайского края от </w:t>
      </w:r>
      <w:r>
        <w:rPr>
          <w:sz w:val="28"/>
          <w:szCs w:val="28"/>
        </w:rPr>
        <w:t>30</w:t>
      </w:r>
      <w:r w:rsidRPr="003A7C7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A7C7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3A7C78">
        <w:rPr>
          <w:sz w:val="28"/>
          <w:szCs w:val="28"/>
        </w:rPr>
        <w:t xml:space="preserve"> № </w:t>
      </w:r>
      <w:r>
        <w:rPr>
          <w:sz w:val="28"/>
          <w:szCs w:val="28"/>
        </w:rPr>
        <w:t>2242</w:t>
      </w:r>
      <w:r w:rsidRPr="003A7C78">
        <w:rPr>
          <w:sz w:val="28"/>
          <w:szCs w:val="28"/>
        </w:rPr>
        <w:t xml:space="preserve"> «</w:t>
      </w:r>
      <w:r w:rsidRPr="007D3C87">
        <w:rPr>
          <w:sz w:val="28"/>
          <w:szCs w:val="28"/>
        </w:rPr>
        <w:t>О создании комиссии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 w:rsidRPr="003A7C78">
        <w:rPr>
          <w:sz w:val="28"/>
          <w:szCs w:val="28"/>
        </w:rPr>
        <w:t>», изложив приложение</w:t>
      </w:r>
      <w:r>
        <w:rPr>
          <w:sz w:val="28"/>
          <w:szCs w:val="28"/>
        </w:rPr>
        <w:t xml:space="preserve"> № 2</w:t>
      </w:r>
      <w:r w:rsidRPr="003A7C78">
        <w:rPr>
          <w:sz w:val="28"/>
          <w:szCs w:val="28"/>
        </w:rPr>
        <w:t xml:space="preserve"> к постановлению в следующей редакции</w:t>
      </w:r>
      <w:r>
        <w:rPr>
          <w:sz w:val="28"/>
          <w:szCs w:val="28"/>
        </w:rPr>
        <w:t xml:space="preserve"> (Приложение).</w:t>
      </w:r>
      <w:r w:rsidRPr="003A7C78">
        <w:rPr>
          <w:sz w:val="28"/>
          <w:szCs w:val="28"/>
        </w:rPr>
        <w:t xml:space="preserve"> </w:t>
      </w:r>
    </w:p>
    <w:p w:rsidR="00513473" w:rsidRPr="003A7C78" w:rsidRDefault="00513473" w:rsidP="007D3C87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513473" w:rsidRPr="003A7C78" w:rsidRDefault="00513473" w:rsidP="007D3C87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Алтайского края Обуховича О.Г.</w:t>
      </w:r>
    </w:p>
    <w:p w:rsidR="00513473" w:rsidRDefault="00513473" w:rsidP="00192BA4">
      <w:pPr>
        <w:ind w:left="360"/>
        <w:jc w:val="both"/>
        <w:rPr>
          <w:sz w:val="28"/>
          <w:szCs w:val="28"/>
        </w:rPr>
      </w:pPr>
    </w:p>
    <w:p w:rsidR="00513473" w:rsidRDefault="00513473" w:rsidP="00192BA4">
      <w:pPr>
        <w:ind w:left="360"/>
        <w:jc w:val="both"/>
        <w:rPr>
          <w:sz w:val="28"/>
          <w:szCs w:val="28"/>
        </w:rPr>
      </w:pPr>
    </w:p>
    <w:p w:rsidR="00513473" w:rsidRDefault="00513473" w:rsidP="00192BA4">
      <w:pPr>
        <w:ind w:left="360"/>
        <w:jc w:val="both"/>
        <w:rPr>
          <w:sz w:val="28"/>
          <w:szCs w:val="28"/>
        </w:rPr>
      </w:pPr>
    </w:p>
    <w:p w:rsidR="00513473" w:rsidRDefault="00513473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13473" w:rsidRDefault="00513473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Д.З. Фельдман</w:t>
      </w:r>
    </w:p>
    <w:tbl>
      <w:tblPr>
        <w:tblW w:w="0" w:type="auto"/>
        <w:tblLook w:val="01E0"/>
      </w:tblPr>
      <w:tblGrid>
        <w:gridCol w:w="3121"/>
        <w:gridCol w:w="1787"/>
        <w:gridCol w:w="4560"/>
      </w:tblGrid>
      <w:tr w:rsidR="00513473" w:rsidTr="003D07B4">
        <w:tc>
          <w:tcPr>
            <w:tcW w:w="3121" w:type="dxa"/>
          </w:tcPr>
          <w:p w:rsidR="00513473" w:rsidRPr="003464C1" w:rsidRDefault="00513473" w:rsidP="003464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1787" w:type="dxa"/>
          </w:tcPr>
          <w:p w:rsidR="00513473" w:rsidRDefault="00513473" w:rsidP="003464C1">
            <w:pPr>
              <w:jc w:val="right"/>
              <w:rPr>
                <w:sz w:val="28"/>
                <w:szCs w:val="28"/>
              </w:rPr>
            </w:pPr>
          </w:p>
          <w:p w:rsidR="00513473" w:rsidRDefault="00513473" w:rsidP="003464C1">
            <w:pPr>
              <w:jc w:val="right"/>
              <w:rPr>
                <w:sz w:val="28"/>
                <w:szCs w:val="28"/>
              </w:rPr>
            </w:pPr>
          </w:p>
          <w:p w:rsidR="00513473" w:rsidRDefault="00513473" w:rsidP="003464C1">
            <w:pPr>
              <w:jc w:val="right"/>
              <w:rPr>
                <w:sz w:val="28"/>
                <w:szCs w:val="28"/>
              </w:rPr>
            </w:pPr>
          </w:p>
          <w:p w:rsidR="00513473" w:rsidRDefault="00513473" w:rsidP="003464C1">
            <w:pPr>
              <w:jc w:val="right"/>
              <w:rPr>
                <w:sz w:val="28"/>
                <w:szCs w:val="28"/>
              </w:rPr>
            </w:pPr>
          </w:p>
          <w:p w:rsidR="00513473" w:rsidRPr="003464C1" w:rsidRDefault="00513473" w:rsidP="003464C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513473" w:rsidRDefault="00513473" w:rsidP="00873CBA">
            <w:pPr>
              <w:rPr>
                <w:sz w:val="28"/>
                <w:szCs w:val="28"/>
              </w:rPr>
            </w:pPr>
          </w:p>
          <w:p w:rsidR="00513473" w:rsidRDefault="00513473" w:rsidP="00873CBA">
            <w:pPr>
              <w:rPr>
                <w:sz w:val="28"/>
                <w:szCs w:val="28"/>
              </w:rPr>
            </w:pPr>
          </w:p>
          <w:p w:rsidR="00513473" w:rsidRDefault="00513473" w:rsidP="00873CBA">
            <w:pPr>
              <w:rPr>
                <w:sz w:val="28"/>
                <w:szCs w:val="28"/>
              </w:rPr>
            </w:pPr>
          </w:p>
          <w:p w:rsidR="00513473" w:rsidRDefault="00513473" w:rsidP="003D07B4">
            <w:pPr>
              <w:rPr>
                <w:sz w:val="28"/>
                <w:szCs w:val="28"/>
              </w:rPr>
            </w:pPr>
          </w:p>
          <w:p w:rsidR="00513473" w:rsidRPr="003464C1" w:rsidRDefault="00513473" w:rsidP="003D0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3464C1">
              <w:rPr>
                <w:sz w:val="28"/>
                <w:szCs w:val="28"/>
              </w:rPr>
              <w:t xml:space="preserve"> </w:t>
            </w:r>
            <w:r w:rsidRPr="003464C1">
              <w:rPr>
                <w:sz w:val="28"/>
                <w:szCs w:val="28"/>
              </w:rPr>
              <w:br/>
              <w:t>к постановлению Администрации</w:t>
            </w:r>
          </w:p>
          <w:p w:rsidR="00513473" w:rsidRPr="003464C1" w:rsidRDefault="00513473" w:rsidP="003D07B4">
            <w:pPr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>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</w:p>
          <w:p w:rsidR="00513473" w:rsidRDefault="00513473" w:rsidP="003D07B4">
            <w:pPr>
              <w:rPr>
                <w:sz w:val="28"/>
                <w:szCs w:val="28"/>
              </w:rPr>
            </w:pPr>
            <w:r w:rsidRPr="003D07B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27.02.2017 № 539</w:t>
            </w:r>
          </w:p>
          <w:p w:rsidR="00513473" w:rsidRPr="003D07B4" w:rsidRDefault="00513473" w:rsidP="003D07B4">
            <w:pPr>
              <w:rPr>
                <w:sz w:val="28"/>
                <w:szCs w:val="28"/>
              </w:rPr>
            </w:pPr>
          </w:p>
          <w:p w:rsidR="00513473" w:rsidRPr="003464C1" w:rsidRDefault="00513473" w:rsidP="00873CBA">
            <w:pPr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 xml:space="preserve">Приложение № 2 </w:t>
            </w:r>
            <w:r w:rsidRPr="003464C1">
              <w:rPr>
                <w:sz w:val="28"/>
                <w:szCs w:val="28"/>
              </w:rPr>
              <w:br/>
              <w:t>к постановлению Администрации</w:t>
            </w:r>
          </w:p>
          <w:p w:rsidR="00513473" w:rsidRPr="003464C1" w:rsidRDefault="00513473" w:rsidP="00873CBA">
            <w:pPr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>города Рубцовска</w:t>
            </w:r>
          </w:p>
          <w:p w:rsidR="00513473" w:rsidRPr="003464C1" w:rsidRDefault="00513473" w:rsidP="00873CBA">
            <w:pPr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 xml:space="preserve">от </w:t>
            </w:r>
            <w:r w:rsidRPr="003B26B9">
              <w:rPr>
                <w:sz w:val="28"/>
                <w:szCs w:val="28"/>
                <w:u w:val="single"/>
              </w:rPr>
              <w:t>30.04.2015</w:t>
            </w:r>
            <w:r w:rsidRPr="003464C1">
              <w:rPr>
                <w:sz w:val="28"/>
                <w:szCs w:val="28"/>
              </w:rPr>
              <w:t xml:space="preserve"> № </w:t>
            </w:r>
            <w:r w:rsidRPr="003B26B9">
              <w:rPr>
                <w:sz w:val="28"/>
                <w:szCs w:val="28"/>
                <w:u w:val="single"/>
              </w:rPr>
              <w:t>2242</w:t>
            </w:r>
          </w:p>
        </w:tc>
      </w:tr>
    </w:tbl>
    <w:p w:rsidR="00513473" w:rsidRPr="00B773BC" w:rsidRDefault="00513473" w:rsidP="00057001">
      <w:pPr>
        <w:jc w:val="right"/>
        <w:rPr>
          <w:sz w:val="28"/>
          <w:szCs w:val="28"/>
        </w:rPr>
      </w:pPr>
    </w:p>
    <w:p w:rsidR="00513473" w:rsidRPr="00B773BC" w:rsidRDefault="00513473" w:rsidP="00057001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 xml:space="preserve">СОСТАВ </w:t>
      </w:r>
      <w:r w:rsidRPr="00B773BC">
        <w:rPr>
          <w:sz w:val="28"/>
          <w:szCs w:val="28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tbl>
      <w:tblPr>
        <w:tblW w:w="508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46"/>
        <w:gridCol w:w="6988"/>
      </w:tblGrid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Обухович Олег Геннадьевич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</w:t>
            </w:r>
            <w:r w:rsidRPr="00B773B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города Рубцовска</w:t>
            </w:r>
            <w:r w:rsidRPr="00B773BC">
              <w:rPr>
                <w:sz w:val="28"/>
                <w:szCs w:val="28"/>
              </w:rPr>
              <w:t>, председатель комиссии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Беккер Юлия Викторовна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Pr="00B773BC">
              <w:rPr>
                <w:sz w:val="28"/>
                <w:szCs w:val="28"/>
              </w:rPr>
              <w:t xml:space="preserve"> начальника управления </w:t>
            </w:r>
            <w:r>
              <w:rPr>
                <w:sz w:val="28"/>
                <w:szCs w:val="28"/>
              </w:rPr>
              <w:t>А</w:t>
            </w:r>
            <w:r w:rsidRPr="00B773B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города Рубцовска</w:t>
            </w:r>
            <w:r w:rsidRPr="00B77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жилищно-коммунальному, дорожному хозяйству и благоустройству</w:t>
            </w:r>
            <w:r w:rsidRPr="00B773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 w:rsidRPr="00B773B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Коляда Андрей Николаевич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ООО «УК «Наш дом»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Ледовских Валерий Александрович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ООО «УК «Наш дом»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Евграфов Иван Эмильевич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«Экспресс Сервис» (п</w:t>
            </w:r>
            <w:r w:rsidRPr="00B773BC">
              <w:rPr>
                <w:sz w:val="28"/>
                <w:szCs w:val="28"/>
              </w:rPr>
              <w:t xml:space="preserve">о согласованию) 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Макиенко Надежда Николаевна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ООО «УК «Надежда»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 Марина Александровна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ООО «УК «Надежда»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Поломошнова Наталия Владимировна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ООО «УК «Север»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 Сергей Аркадьевич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ООО «УК «Север» </w:t>
            </w:r>
            <w:r w:rsidRPr="00B773BC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004E94" w:rsidRDefault="00513473" w:rsidP="00873CBA">
            <w:pPr>
              <w:rPr>
                <w:sz w:val="28"/>
                <w:szCs w:val="28"/>
              </w:rPr>
            </w:pPr>
            <w:r w:rsidRPr="00004E94">
              <w:rPr>
                <w:sz w:val="28"/>
                <w:szCs w:val="28"/>
              </w:rPr>
              <w:t>Автушко Ольга Николаевна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004E94" w:rsidRDefault="00513473" w:rsidP="00873CBA">
            <w:pPr>
              <w:jc w:val="both"/>
              <w:rPr>
                <w:sz w:val="28"/>
                <w:szCs w:val="28"/>
              </w:rPr>
            </w:pPr>
            <w:r w:rsidRPr="00004E94">
              <w:rPr>
                <w:sz w:val="28"/>
                <w:szCs w:val="28"/>
              </w:rPr>
              <w:t>и. о. начальника МКУ «Управление капитального</w:t>
            </w:r>
            <w:r>
              <w:rPr>
                <w:sz w:val="28"/>
                <w:szCs w:val="28"/>
              </w:rPr>
              <w:t xml:space="preserve"> </w:t>
            </w:r>
            <w:r w:rsidRPr="00004E94">
              <w:rPr>
                <w:sz w:val="28"/>
                <w:szCs w:val="28"/>
              </w:rPr>
              <w:t xml:space="preserve">строительства» г. Рубцовска  </w:t>
            </w:r>
          </w:p>
        </w:tc>
      </w:tr>
      <w:tr w:rsidR="00513473" w:rsidRPr="00B773BC" w:rsidTr="001C6ADD">
        <w:trPr>
          <w:trHeight w:val="1126"/>
        </w:trPr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C15790" w:rsidRDefault="00513473" w:rsidP="00873CBA">
            <w:pPr>
              <w:rPr>
                <w:sz w:val="28"/>
                <w:szCs w:val="28"/>
              </w:rPr>
            </w:pPr>
            <w:r w:rsidRPr="00C15790">
              <w:rPr>
                <w:sz w:val="28"/>
                <w:szCs w:val="28"/>
              </w:rPr>
              <w:t>Маликова Светлана Юрьевна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C15790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15790">
              <w:rPr>
                <w:sz w:val="28"/>
                <w:szCs w:val="28"/>
              </w:rPr>
              <w:t>ачальник сибирского филиала АО «Ростехинвентаризация</w:t>
            </w:r>
            <w:r>
              <w:rPr>
                <w:sz w:val="28"/>
                <w:szCs w:val="28"/>
              </w:rPr>
              <w:t xml:space="preserve"> </w:t>
            </w:r>
            <w:r w:rsidRPr="00C1579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15790">
              <w:rPr>
                <w:sz w:val="28"/>
                <w:szCs w:val="28"/>
              </w:rPr>
              <w:t>федеральное БТИ»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Александр Владимирович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773BC">
              <w:rPr>
                <w:sz w:val="28"/>
                <w:szCs w:val="28"/>
              </w:rPr>
              <w:t xml:space="preserve"> отдела жилищного надзора по г</w:t>
            </w:r>
            <w:r>
              <w:rPr>
                <w:sz w:val="28"/>
                <w:szCs w:val="28"/>
              </w:rPr>
              <w:t xml:space="preserve">. Рубцовску, г. Славгороду </w:t>
            </w:r>
            <w:r w:rsidRPr="00B773BC">
              <w:rPr>
                <w:sz w:val="28"/>
                <w:szCs w:val="28"/>
              </w:rPr>
              <w:t>Государственной инспекции Алтайского края 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041972" w:rsidRDefault="00513473" w:rsidP="00873CBA">
            <w:pPr>
              <w:rPr>
                <w:sz w:val="28"/>
                <w:szCs w:val="28"/>
              </w:rPr>
            </w:pPr>
            <w:r w:rsidRPr="00041972">
              <w:rPr>
                <w:sz w:val="28"/>
                <w:szCs w:val="28"/>
              </w:rPr>
              <w:t>Андрейцева Татьяна Николаевна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041972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41972">
              <w:rPr>
                <w:sz w:val="28"/>
                <w:szCs w:val="28"/>
              </w:rPr>
              <w:t>ачальник отдела планирования и реализации программы капитального ремонта некоммерческой организации «Региональный оператор Алтайского края «Фонд капитального ремонта многоквартирных домов»</w:t>
            </w:r>
            <w:r w:rsidRPr="00041972">
              <w:t xml:space="preserve"> </w:t>
            </w:r>
            <w:r w:rsidRPr="00041972">
              <w:rPr>
                <w:sz w:val="28"/>
                <w:szCs w:val="28"/>
              </w:rPr>
              <w:t>(по согласованию)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Сушков Олег Андреевич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773BC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А</w:t>
            </w:r>
            <w:r w:rsidRPr="00B773B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города Рубцовска</w:t>
            </w:r>
            <w:r w:rsidRPr="00B77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жилищно-коммунальному, дорожному хозяйству и благоустройству</w:t>
            </w:r>
            <w:r w:rsidRPr="00B773BC">
              <w:rPr>
                <w:sz w:val="28"/>
                <w:szCs w:val="28"/>
              </w:rPr>
              <w:t xml:space="preserve"> </w:t>
            </w:r>
          </w:p>
        </w:tc>
      </w:tr>
      <w:tr w:rsidR="00513473" w:rsidRPr="00B773BC" w:rsidTr="001C6ADD"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Default="00513473" w:rsidP="00873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Сергей Михайлович</w:t>
            </w:r>
          </w:p>
        </w:tc>
        <w:tc>
          <w:tcPr>
            <w:tcW w:w="3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473" w:rsidRPr="00B773BC" w:rsidRDefault="00513473" w:rsidP="00873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B773BC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А</w:t>
            </w:r>
            <w:r w:rsidRPr="00B773B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города Рубцовска</w:t>
            </w:r>
            <w:r w:rsidRPr="00B77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жилищно-коммунальному, дорожному хозяйству и благоустройству</w:t>
            </w:r>
          </w:p>
        </w:tc>
      </w:tr>
    </w:tbl>
    <w:p w:rsidR="00513473" w:rsidRDefault="00513473" w:rsidP="00057001"/>
    <w:p w:rsidR="00513473" w:rsidRDefault="00513473" w:rsidP="00057001"/>
    <w:p w:rsidR="00513473" w:rsidRDefault="00513473" w:rsidP="00057001"/>
    <w:p w:rsidR="00513473" w:rsidRDefault="00513473" w:rsidP="00057001"/>
    <w:p w:rsidR="00513473" w:rsidRDefault="00513473" w:rsidP="00057001"/>
    <w:tbl>
      <w:tblPr>
        <w:tblpPr w:leftFromText="180" w:rightFromText="180" w:vertAnchor="text" w:horzAnchor="margin" w:tblpY="17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6"/>
        <w:gridCol w:w="3268"/>
      </w:tblGrid>
      <w:tr w:rsidR="00513473" w:rsidRPr="00223CD9" w:rsidTr="003464C1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>Начальник отдела</w:t>
            </w:r>
          </w:p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>по организации управления</w:t>
            </w:r>
          </w:p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3464C1">
              <w:rPr>
                <w:sz w:val="28"/>
                <w:szCs w:val="28"/>
              </w:rPr>
              <w:t xml:space="preserve">и работе с обращениями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</w:p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</w:p>
          <w:p w:rsidR="00513473" w:rsidRPr="003464C1" w:rsidRDefault="00513473" w:rsidP="003464C1">
            <w:pPr>
              <w:spacing w:line="276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3464C1">
              <w:rPr>
                <w:sz w:val="28"/>
                <w:szCs w:val="28"/>
              </w:rPr>
              <w:t>Т.Д. Платонцева</w:t>
            </w:r>
          </w:p>
        </w:tc>
      </w:tr>
    </w:tbl>
    <w:p w:rsidR="00513473" w:rsidRPr="003113A1" w:rsidRDefault="00513473" w:rsidP="003113A1">
      <w:pPr>
        <w:jc w:val="both"/>
        <w:rPr>
          <w:sz w:val="28"/>
          <w:szCs w:val="28"/>
        </w:rPr>
      </w:pPr>
    </w:p>
    <w:sectPr w:rsidR="00513473" w:rsidRPr="003113A1" w:rsidSect="002806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7CD7"/>
    <w:rsid w:val="00040438"/>
    <w:rsid w:val="00041972"/>
    <w:rsid w:val="00057001"/>
    <w:rsid w:val="000665D8"/>
    <w:rsid w:val="00075946"/>
    <w:rsid w:val="00087F4C"/>
    <w:rsid w:val="00092596"/>
    <w:rsid w:val="00096D82"/>
    <w:rsid w:val="00097D01"/>
    <w:rsid w:val="000A2322"/>
    <w:rsid w:val="000C147C"/>
    <w:rsid w:val="000C2FD0"/>
    <w:rsid w:val="000D0D0A"/>
    <w:rsid w:val="0011492E"/>
    <w:rsid w:val="001219B1"/>
    <w:rsid w:val="00137EBF"/>
    <w:rsid w:val="00143FFA"/>
    <w:rsid w:val="001513A5"/>
    <w:rsid w:val="00160EA9"/>
    <w:rsid w:val="001614C9"/>
    <w:rsid w:val="00173046"/>
    <w:rsid w:val="00192BA4"/>
    <w:rsid w:val="00195509"/>
    <w:rsid w:val="001A6FBD"/>
    <w:rsid w:val="001B681E"/>
    <w:rsid w:val="001C6ADD"/>
    <w:rsid w:val="001F63FD"/>
    <w:rsid w:val="002014D9"/>
    <w:rsid w:val="00222ED8"/>
    <w:rsid w:val="00223CD9"/>
    <w:rsid w:val="00245AA4"/>
    <w:rsid w:val="002535D1"/>
    <w:rsid w:val="00265D67"/>
    <w:rsid w:val="00267F96"/>
    <w:rsid w:val="00272B81"/>
    <w:rsid w:val="002754BA"/>
    <w:rsid w:val="002806B7"/>
    <w:rsid w:val="002925DE"/>
    <w:rsid w:val="002B1F70"/>
    <w:rsid w:val="002C7FD2"/>
    <w:rsid w:val="002E14DC"/>
    <w:rsid w:val="003113A1"/>
    <w:rsid w:val="003121FF"/>
    <w:rsid w:val="0034567B"/>
    <w:rsid w:val="003464C1"/>
    <w:rsid w:val="0038119B"/>
    <w:rsid w:val="003918FC"/>
    <w:rsid w:val="00395FB3"/>
    <w:rsid w:val="00396B03"/>
    <w:rsid w:val="003A7C78"/>
    <w:rsid w:val="003B26B9"/>
    <w:rsid w:val="003C219A"/>
    <w:rsid w:val="003D07B4"/>
    <w:rsid w:val="003D3B14"/>
    <w:rsid w:val="003E4284"/>
    <w:rsid w:val="003E459E"/>
    <w:rsid w:val="004135F5"/>
    <w:rsid w:val="00415F81"/>
    <w:rsid w:val="00432AFB"/>
    <w:rsid w:val="00432C19"/>
    <w:rsid w:val="004336B3"/>
    <w:rsid w:val="00445F66"/>
    <w:rsid w:val="00461160"/>
    <w:rsid w:val="00475935"/>
    <w:rsid w:val="004857D4"/>
    <w:rsid w:val="004A0C92"/>
    <w:rsid w:val="004A352B"/>
    <w:rsid w:val="004B6DF6"/>
    <w:rsid w:val="004B70C7"/>
    <w:rsid w:val="004C12B6"/>
    <w:rsid w:val="004D0FEE"/>
    <w:rsid w:val="004D6EB2"/>
    <w:rsid w:val="004E3859"/>
    <w:rsid w:val="004F1276"/>
    <w:rsid w:val="0050100D"/>
    <w:rsid w:val="00506ED1"/>
    <w:rsid w:val="00513473"/>
    <w:rsid w:val="0051638B"/>
    <w:rsid w:val="0052469E"/>
    <w:rsid w:val="00524D7B"/>
    <w:rsid w:val="005324B0"/>
    <w:rsid w:val="0056731D"/>
    <w:rsid w:val="00575DD8"/>
    <w:rsid w:val="005836A3"/>
    <w:rsid w:val="00585229"/>
    <w:rsid w:val="00585A1C"/>
    <w:rsid w:val="00586B05"/>
    <w:rsid w:val="0059391C"/>
    <w:rsid w:val="005A27E6"/>
    <w:rsid w:val="005B5D42"/>
    <w:rsid w:val="005D0E3B"/>
    <w:rsid w:val="005D6527"/>
    <w:rsid w:val="005E1CFE"/>
    <w:rsid w:val="005E72ED"/>
    <w:rsid w:val="00601194"/>
    <w:rsid w:val="00607878"/>
    <w:rsid w:val="00624882"/>
    <w:rsid w:val="00635036"/>
    <w:rsid w:val="006520A3"/>
    <w:rsid w:val="0066561A"/>
    <w:rsid w:val="00673A44"/>
    <w:rsid w:val="00677925"/>
    <w:rsid w:val="006B13B3"/>
    <w:rsid w:val="006C210D"/>
    <w:rsid w:val="006C7066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34539"/>
    <w:rsid w:val="00760185"/>
    <w:rsid w:val="0077564F"/>
    <w:rsid w:val="007A1B1D"/>
    <w:rsid w:val="007A2F48"/>
    <w:rsid w:val="007A6265"/>
    <w:rsid w:val="007C0C2F"/>
    <w:rsid w:val="007C661B"/>
    <w:rsid w:val="007C73BF"/>
    <w:rsid w:val="007D3C87"/>
    <w:rsid w:val="007E6039"/>
    <w:rsid w:val="007F0EBD"/>
    <w:rsid w:val="00803261"/>
    <w:rsid w:val="00824128"/>
    <w:rsid w:val="0082595F"/>
    <w:rsid w:val="00827397"/>
    <w:rsid w:val="00840FDC"/>
    <w:rsid w:val="00855110"/>
    <w:rsid w:val="00863ABB"/>
    <w:rsid w:val="00873CBA"/>
    <w:rsid w:val="00883458"/>
    <w:rsid w:val="008A12A4"/>
    <w:rsid w:val="008B0765"/>
    <w:rsid w:val="008B1046"/>
    <w:rsid w:val="008B1D28"/>
    <w:rsid w:val="008B4C71"/>
    <w:rsid w:val="008D3938"/>
    <w:rsid w:val="00904EBF"/>
    <w:rsid w:val="00923DEC"/>
    <w:rsid w:val="0092459E"/>
    <w:rsid w:val="00927E77"/>
    <w:rsid w:val="00943ADB"/>
    <w:rsid w:val="0094467C"/>
    <w:rsid w:val="00951804"/>
    <w:rsid w:val="0096081C"/>
    <w:rsid w:val="00986033"/>
    <w:rsid w:val="0099269F"/>
    <w:rsid w:val="009932B1"/>
    <w:rsid w:val="009A3EEA"/>
    <w:rsid w:val="009B2821"/>
    <w:rsid w:val="009D48F2"/>
    <w:rsid w:val="009D7CF1"/>
    <w:rsid w:val="00A1551A"/>
    <w:rsid w:val="00A302BA"/>
    <w:rsid w:val="00A31467"/>
    <w:rsid w:val="00A4264A"/>
    <w:rsid w:val="00A44416"/>
    <w:rsid w:val="00A44E65"/>
    <w:rsid w:val="00A6242C"/>
    <w:rsid w:val="00A73A41"/>
    <w:rsid w:val="00A76928"/>
    <w:rsid w:val="00A8130C"/>
    <w:rsid w:val="00A912BF"/>
    <w:rsid w:val="00AA0384"/>
    <w:rsid w:val="00AA1D80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238D8"/>
    <w:rsid w:val="00B6085C"/>
    <w:rsid w:val="00B773BC"/>
    <w:rsid w:val="00B77D2F"/>
    <w:rsid w:val="00BA6255"/>
    <w:rsid w:val="00BA7F3C"/>
    <w:rsid w:val="00BB3CCB"/>
    <w:rsid w:val="00BD6715"/>
    <w:rsid w:val="00BE6BB5"/>
    <w:rsid w:val="00BF3BD7"/>
    <w:rsid w:val="00C03707"/>
    <w:rsid w:val="00C04C2F"/>
    <w:rsid w:val="00C1384E"/>
    <w:rsid w:val="00C1526F"/>
    <w:rsid w:val="00C15790"/>
    <w:rsid w:val="00C329E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784E"/>
    <w:rsid w:val="00C87BA9"/>
    <w:rsid w:val="00CB38D0"/>
    <w:rsid w:val="00CC0EBB"/>
    <w:rsid w:val="00CC2030"/>
    <w:rsid w:val="00CC56F6"/>
    <w:rsid w:val="00CD17A5"/>
    <w:rsid w:val="00CD1D71"/>
    <w:rsid w:val="00CD21FA"/>
    <w:rsid w:val="00CD5269"/>
    <w:rsid w:val="00CE5077"/>
    <w:rsid w:val="00CF290C"/>
    <w:rsid w:val="00CF3074"/>
    <w:rsid w:val="00D02BF6"/>
    <w:rsid w:val="00D5127D"/>
    <w:rsid w:val="00D66345"/>
    <w:rsid w:val="00D75877"/>
    <w:rsid w:val="00D86503"/>
    <w:rsid w:val="00D86EF7"/>
    <w:rsid w:val="00DC4715"/>
    <w:rsid w:val="00DC74E9"/>
    <w:rsid w:val="00E03D10"/>
    <w:rsid w:val="00E1167E"/>
    <w:rsid w:val="00E131AA"/>
    <w:rsid w:val="00E21380"/>
    <w:rsid w:val="00E47F0D"/>
    <w:rsid w:val="00E62738"/>
    <w:rsid w:val="00E63FAD"/>
    <w:rsid w:val="00E72940"/>
    <w:rsid w:val="00E73FE4"/>
    <w:rsid w:val="00E86B64"/>
    <w:rsid w:val="00E93859"/>
    <w:rsid w:val="00EA3C9C"/>
    <w:rsid w:val="00EB5612"/>
    <w:rsid w:val="00EC09F9"/>
    <w:rsid w:val="00EC300F"/>
    <w:rsid w:val="00ED44A0"/>
    <w:rsid w:val="00EF0CEA"/>
    <w:rsid w:val="00F0272E"/>
    <w:rsid w:val="00F12E34"/>
    <w:rsid w:val="00F470E0"/>
    <w:rsid w:val="00F67A97"/>
    <w:rsid w:val="00F73500"/>
    <w:rsid w:val="00F81B30"/>
    <w:rsid w:val="00F93C58"/>
    <w:rsid w:val="00F94385"/>
    <w:rsid w:val="00FB3E0B"/>
    <w:rsid w:val="00FE130C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1527</TotalTime>
  <Pages>3</Pages>
  <Words>530</Words>
  <Characters>3025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69</cp:revision>
  <cp:lastPrinted>2017-02-15T05:57:00Z</cp:lastPrinted>
  <dcterms:created xsi:type="dcterms:W3CDTF">2012-02-07T13:23:00Z</dcterms:created>
  <dcterms:modified xsi:type="dcterms:W3CDTF">2017-02-27T07:31:00Z</dcterms:modified>
</cp:coreProperties>
</file>