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FAB" w:rsidRDefault="00856FAB" w:rsidP="00400FED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5.2pt;height:64.8pt;visibility:visible">
            <v:imagedata r:id="rId5" o:title="" gain="79922f" blacklevel="1966f"/>
          </v:shape>
        </w:pict>
      </w:r>
    </w:p>
    <w:p w:rsidR="00856FAB" w:rsidRPr="00AC35BE" w:rsidRDefault="00856FAB" w:rsidP="00400FED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856FAB" w:rsidRPr="00AC35BE" w:rsidRDefault="00856FAB" w:rsidP="00400FED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856FAB" w:rsidRDefault="00856FAB" w:rsidP="00400FED">
      <w:pPr>
        <w:jc w:val="center"/>
        <w:rPr>
          <w:rFonts w:ascii="Verdana" w:hAnsi="Verdana"/>
          <w:b/>
          <w:sz w:val="28"/>
          <w:szCs w:val="28"/>
        </w:rPr>
      </w:pPr>
    </w:p>
    <w:p w:rsidR="00856FAB" w:rsidRPr="00396B03" w:rsidRDefault="00856FAB" w:rsidP="00400FED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856FAB" w:rsidRDefault="00856FAB" w:rsidP="00400FED">
      <w:pPr>
        <w:spacing w:before="240"/>
        <w:jc w:val="center"/>
      </w:pPr>
      <w:r>
        <w:t xml:space="preserve">__________________ № _______________ </w:t>
      </w:r>
    </w:p>
    <w:p w:rsidR="00856FAB" w:rsidRDefault="00856FAB" w:rsidP="00400FED">
      <w:pPr>
        <w:jc w:val="center"/>
      </w:pPr>
    </w:p>
    <w:p w:rsidR="00856FAB" w:rsidRPr="002F6E57" w:rsidRDefault="00856FAB" w:rsidP="00400FED"/>
    <w:p w:rsidR="00856FAB" w:rsidRDefault="00856FAB" w:rsidP="00400FED">
      <w:pPr>
        <w:tabs>
          <w:tab w:val="left" w:pos="4820"/>
        </w:tabs>
        <w:rPr>
          <w:sz w:val="28"/>
          <w:szCs w:val="28"/>
        </w:rPr>
      </w:pPr>
      <w:r w:rsidRPr="00EE71D9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признании утратившими силу постановлений </w:t>
      </w:r>
    </w:p>
    <w:p w:rsidR="00856FAB" w:rsidRDefault="00856FAB" w:rsidP="000428AA">
      <w:pPr>
        <w:tabs>
          <w:tab w:val="left" w:pos="4820"/>
        </w:tabs>
        <w:rPr>
          <w:sz w:val="28"/>
          <w:szCs w:val="28"/>
        </w:rPr>
      </w:pPr>
      <w:r w:rsidRPr="00EE71D9">
        <w:rPr>
          <w:sz w:val="28"/>
          <w:szCs w:val="28"/>
        </w:rPr>
        <w:t>Администрации города Рубцовска</w:t>
      </w:r>
      <w:r>
        <w:rPr>
          <w:sz w:val="28"/>
          <w:szCs w:val="28"/>
        </w:rPr>
        <w:t xml:space="preserve"> </w:t>
      </w:r>
      <w:r w:rsidRPr="00EE71D9">
        <w:rPr>
          <w:sz w:val="28"/>
          <w:szCs w:val="28"/>
        </w:rPr>
        <w:t xml:space="preserve">Алтайского края </w:t>
      </w:r>
    </w:p>
    <w:p w:rsidR="00856FAB" w:rsidRPr="009A0119" w:rsidRDefault="00856FAB" w:rsidP="00196595">
      <w:pPr>
        <w:tabs>
          <w:tab w:val="left" w:pos="4820"/>
        </w:tabs>
        <w:rPr>
          <w:sz w:val="28"/>
          <w:szCs w:val="28"/>
        </w:rPr>
      </w:pPr>
    </w:p>
    <w:p w:rsidR="00856FAB" w:rsidRPr="00EE71D9" w:rsidRDefault="00856FAB" w:rsidP="00400FED">
      <w:pPr>
        <w:pStyle w:val="ConsPlusNormal"/>
        <w:widowControl/>
        <w:tabs>
          <w:tab w:val="left" w:pos="4820"/>
        </w:tabs>
        <w:ind w:right="4535" w:firstLine="0"/>
        <w:rPr>
          <w:rFonts w:ascii="Times New Roman" w:hAnsi="Times New Roman" w:cs="Times New Roman"/>
          <w:sz w:val="28"/>
          <w:szCs w:val="28"/>
        </w:rPr>
      </w:pPr>
    </w:p>
    <w:p w:rsidR="00856FAB" w:rsidRPr="00EE71D9" w:rsidRDefault="00856FAB" w:rsidP="000428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E71D9">
        <w:rPr>
          <w:sz w:val="28"/>
          <w:szCs w:val="28"/>
        </w:rPr>
        <w:t xml:space="preserve">В </w:t>
      </w:r>
      <w:r>
        <w:rPr>
          <w:sz w:val="28"/>
          <w:szCs w:val="28"/>
        </w:rPr>
        <w:t>связи с принятием муниципальной программы «</w:t>
      </w:r>
      <w:r w:rsidRPr="007773C6">
        <w:rPr>
          <w:sz w:val="27"/>
          <w:szCs w:val="27"/>
        </w:rPr>
        <w:t xml:space="preserve">Обеспечение жильем или улучшение </w:t>
      </w:r>
      <w:r w:rsidRPr="00EE2871">
        <w:rPr>
          <w:sz w:val="28"/>
          <w:szCs w:val="28"/>
        </w:rPr>
        <w:t>жилищных условий молодых семей в городе Рубцовске» на 2016-2020 годы</w:t>
      </w:r>
      <w:r>
        <w:rPr>
          <w:sz w:val="28"/>
          <w:szCs w:val="28"/>
        </w:rPr>
        <w:t xml:space="preserve">, утвержденной постановлением </w:t>
      </w:r>
      <w:r w:rsidRPr="00907602">
        <w:rPr>
          <w:sz w:val="28"/>
          <w:szCs w:val="28"/>
        </w:rPr>
        <w:t>Администрации города Рубцовска Алтайского края</w:t>
      </w:r>
      <w:r>
        <w:rPr>
          <w:bCs/>
          <w:sz w:val="28"/>
          <w:szCs w:val="28"/>
        </w:rPr>
        <w:t xml:space="preserve"> от 28.08.2015 № 3948, руководствуясь </w:t>
      </w:r>
      <w:r>
        <w:rPr>
          <w:sz w:val="28"/>
          <w:szCs w:val="28"/>
        </w:rPr>
        <w:t xml:space="preserve">распоряжением Администрации города Рубцовска Алтайского края от 31.08.2015 № </w:t>
      </w:r>
      <w:smartTag w:uri="urn:schemas-microsoft-com:office:smarttags" w:element="metricconverter">
        <w:smartTagPr>
          <w:attr w:name="ProductID" w:val="648 л"/>
        </w:smartTagPr>
        <w:r>
          <w:rPr>
            <w:sz w:val="28"/>
            <w:szCs w:val="28"/>
          </w:rPr>
          <w:t>648 л</w:t>
        </w:r>
      </w:smartTag>
      <w:r>
        <w:rPr>
          <w:sz w:val="28"/>
          <w:szCs w:val="28"/>
        </w:rPr>
        <w:t xml:space="preserve">, </w:t>
      </w:r>
      <w:r w:rsidRPr="00EE71D9">
        <w:rPr>
          <w:sz w:val="28"/>
          <w:szCs w:val="28"/>
        </w:rPr>
        <w:t>ПОСТАНОВЛЯЮ:</w:t>
      </w:r>
    </w:p>
    <w:p w:rsidR="00856FAB" w:rsidRDefault="00856FAB" w:rsidP="00400FED">
      <w:pPr>
        <w:jc w:val="both"/>
        <w:rPr>
          <w:sz w:val="28"/>
          <w:szCs w:val="28"/>
        </w:rPr>
      </w:pPr>
      <w:r w:rsidRPr="00EE71D9">
        <w:rPr>
          <w:sz w:val="28"/>
          <w:szCs w:val="28"/>
        </w:rPr>
        <w:tab/>
        <w:t xml:space="preserve">1. </w:t>
      </w:r>
      <w:r w:rsidRPr="00907602">
        <w:rPr>
          <w:sz w:val="28"/>
          <w:szCs w:val="28"/>
        </w:rPr>
        <w:t>П</w:t>
      </w:r>
      <w:r>
        <w:rPr>
          <w:sz w:val="28"/>
          <w:szCs w:val="28"/>
        </w:rPr>
        <w:t xml:space="preserve">ризнать с 01.01.2016 утратившими силу </w:t>
      </w:r>
      <w:r w:rsidRPr="00907602">
        <w:rPr>
          <w:sz w:val="28"/>
          <w:szCs w:val="28"/>
        </w:rPr>
        <w:t xml:space="preserve">постановления Администрации города Рубцовска Алтайского края: </w:t>
      </w:r>
    </w:p>
    <w:p w:rsidR="00856FAB" w:rsidRPr="00DC2C8C" w:rsidRDefault="00856FAB" w:rsidP="00BF6CAA">
      <w:pPr>
        <w:ind w:firstLine="708"/>
        <w:jc w:val="both"/>
        <w:rPr>
          <w:sz w:val="28"/>
          <w:szCs w:val="28"/>
        </w:rPr>
      </w:pPr>
      <w:r w:rsidRPr="00DC2C8C">
        <w:rPr>
          <w:sz w:val="28"/>
          <w:szCs w:val="28"/>
        </w:rPr>
        <w:t>от 25.04.2011 № 1394 «Об утверждении муниципальной целевой программы «Обеспечение жильём или улучшение жилищных условий молодых семей в городе Рубцовске» на 2011-2015 годы»</w:t>
      </w:r>
      <w:r>
        <w:rPr>
          <w:sz w:val="28"/>
          <w:szCs w:val="28"/>
        </w:rPr>
        <w:t>;</w:t>
      </w:r>
    </w:p>
    <w:p w:rsidR="00856FAB" w:rsidRPr="00DC2C8C" w:rsidRDefault="00856FAB" w:rsidP="00BF6CAA">
      <w:pPr>
        <w:ind w:firstLine="708"/>
        <w:jc w:val="both"/>
        <w:rPr>
          <w:sz w:val="28"/>
          <w:szCs w:val="28"/>
        </w:rPr>
      </w:pPr>
      <w:r w:rsidRPr="00DC2C8C">
        <w:rPr>
          <w:sz w:val="28"/>
          <w:szCs w:val="28"/>
        </w:rPr>
        <w:t>от 02.09.2011 № 3653 «О внесении изменений в постановление Администрации города Рубцовска Алтайского края от 25.04.2011 № 1394 «Об утверждении муниципальной целевой программы «Обеспечение жильём или улучшение жилищных условий молодых семей в городе Рубцовске» на 2011-2015 годы»</w:t>
      </w:r>
      <w:r>
        <w:rPr>
          <w:sz w:val="28"/>
          <w:szCs w:val="28"/>
        </w:rPr>
        <w:t>;</w:t>
      </w:r>
    </w:p>
    <w:p w:rsidR="00856FAB" w:rsidRPr="00DC2C8C" w:rsidRDefault="00856FAB" w:rsidP="00DB4A26">
      <w:pPr>
        <w:ind w:firstLine="708"/>
        <w:jc w:val="both"/>
        <w:rPr>
          <w:sz w:val="28"/>
          <w:szCs w:val="28"/>
        </w:rPr>
      </w:pPr>
      <w:r w:rsidRPr="00DC2C8C">
        <w:rPr>
          <w:sz w:val="28"/>
          <w:szCs w:val="28"/>
        </w:rPr>
        <w:t>от 14.05.2012 № 2224 «О внесении изменений в постановление Администрации города Рубцовска Алтайского края от 25.04.2011 № 1394 «Об утверждении муниципальной целевой программы «Обеспечение жильём или улучшение жилищных условий молодых семей в городе Рубцовске» на 2011-2015 годы» (с изменениями и дополнениями)»</w:t>
      </w:r>
      <w:r>
        <w:rPr>
          <w:sz w:val="28"/>
          <w:szCs w:val="28"/>
        </w:rPr>
        <w:t>;</w:t>
      </w:r>
    </w:p>
    <w:p w:rsidR="00856FAB" w:rsidRPr="00DC2C8C" w:rsidRDefault="00856FAB" w:rsidP="00BF6CAA">
      <w:pPr>
        <w:ind w:firstLine="708"/>
        <w:jc w:val="both"/>
        <w:rPr>
          <w:sz w:val="28"/>
          <w:szCs w:val="28"/>
        </w:rPr>
      </w:pPr>
      <w:r w:rsidRPr="00DC2C8C">
        <w:rPr>
          <w:sz w:val="28"/>
          <w:szCs w:val="28"/>
        </w:rPr>
        <w:t xml:space="preserve">от 06.06.2013 № 2952 «О внесении изменений в постановление Администрации города Рубцовска Алтайского края от 25.04.2011 № 1394 «Об утверждении муниципальной целевой программы «Обеспечение жильём или улучшение жилищных условий молодых семей в городе Рубцовске» на 2011-2015 годы» (с изменениями и дополнениями, внесенными постановлениями Администрации города Рубцовска Алтайского края от 02.09.2011 № 3653, </w:t>
      </w:r>
      <w:r>
        <w:rPr>
          <w:sz w:val="28"/>
          <w:szCs w:val="28"/>
        </w:rPr>
        <w:t xml:space="preserve">                </w:t>
      </w:r>
      <w:r w:rsidRPr="00DC2C8C">
        <w:rPr>
          <w:sz w:val="28"/>
          <w:szCs w:val="28"/>
        </w:rPr>
        <w:t>от 14.05.2012 № 2224)»</w:t>
      </w:r>
      <w:r>
        <w:rPr>
          <w:sz w:val="28"/>
          <w:szCs w:val="28"/>
        </w:rPr>
        <w:t>;</w:t>
      </w:r>
    </w:p>
    <w:p w:rsidR="00856FAB" w:rsidRPr="00DC2C8C" w:rsidRDefault="00856FAB" w:rsidP="00BF6CAA">
      <w:pPr>
        <w:ind w:firstLine="708"/>
        <w:jc w:val="both"/>
        <w:rPr>
          <w:sz w:val="28"/>
          <w:szCs w:val="28"/>
        </w:rPr>
      </w:pPr>
      <w:r w:rsidRPr="00DC2C8C">
        <w:rPr>
          <w:sz w:val="28"/>
          <w:szCs w:val="28"/>
        </w:rPr>
        <w:t xml:space="preserve">от 27.02.2014 № 1014 «О внесении изменений в постановление Администрации города Рубцовска Алтайского края от 25.04.2011 № 1394 «Об утверждении муниципальной целевой программы «Обеспечение жильём или улучшение жилищных условий молодых семей в городе Рубцовске» на 2011-2015 годы» (с изменениями и дополнениями, внесенными постановлениями Администрации города Рубцовска Алтайского края от 02.09.2011 № 3653, </w:t>
      </w:r>
      <w:r>
        <w:rPr>
          <w:sz w:val="28"/>
          <w:szCs w:val="28"/>
        </w:rPr>
        <w:t xml:space="preserve">               </w:t>
      </w:r>
      <w:r w:rsidRPr="00DC2C8C">
        <w:rPr>
          <w:sz w:val="28"/>
          <w:szCs w:val="28"/>
        </w:rPr>
        <w:t>от 14.05.2012 № 2224, от 06.06.2013 № 2952)»</w:t>
      </w:r>
      <w:r>
        <w:rPr>
          <w:sz w:val="28"/>
          <w:szCs w:val="28"/>
        </w:rPr>
        <w:t>;</w:t>
      </w:r>
    </w:p>
    <w:p w:rsidR="00856FAB" w:rsidRPr="00DC2C8C" w:rsidRDefault="00856FAB" w:rsidP="00BF6CAA">
      <w:pPr>
        <w:ind w:firstLine="708"/>
        <w:jc w:val="both"/>
        <w:rPr>
          <w:sz w:val="28"/>
          <w:szCs w:val="28"/>
        </w:rPr>
      </w:pPr>
      <w:r w:rsidRPr="00DC2C8C">
        <w:rPr>
          <w:sz w:val="28"/>
          <w:szCs w:val="28"/>
        </w:rPr>
        <w:t>от 13.08.2014 № 3416 «О внесении изменений в постановление Администрации города Рубцовска Алтайского края от 25.04.2011 № 1394 «Об утверждении муниципальной целевой программы «Обеспечение жильём или улучшение жилищных условий молодых семей в городе Рубцовске» на 2011-2015 годы»</w:t>
      </w:r>
      <w:r>
        <w:rPr>
          <w:sz w:val="28"/>
          <w:szCs w:val="28"/>
        </w:rPr>
        <w:t>;</w:t>
      </w:r>
    </w:p>
    <w:p w:rsidR="00856FAB" w:rsidRPr="00DC2C8C" w:rsidRDefault="00856FAB" w:rsidP="00BF6CAA">
      <w:pPr>
        <w:ind w:firstLine="708"/>
        <w:jc w:val="both"/>
        <w:rPr>
          <w:sz w:val="28"/>
          <w:szCs w:val="28"/>
        </w:rPr>
      </w:pPr>
      <w:r w:rsidRPr="00DC2C8C">
        <w:rPr>
          <w:sz w:val="28"/>
          <w:szCs w:val="28"/>
        </w:rPr>
        <w:t>от 13.02.2015 № 923 «О внесении изменений в постановление Администрации города Рубцовска Алтайского края от 25.04.2011 № 1394 «Об утверждении муниципальной программы «Обеспечение жильём или улучшение жилищных условий молодых семей в городе Рубцовске» на 2011-2015 годы» (с изменениями, внесенными постановлениями Администрации города Рубцовска Алтайского края от 02.09.2011 № 3653</w:t>
      </w:r>
      <w:r>
        <w:rPr>
          <w:sz w:val="28"/>
          <w:szCs w:val="28"/>
        </w:rPr>
        <w:t xml:space="preserve">, от 14.05.2012 № 2224, от 06.06.2013 № 2952, </w:t>
      </w:r>
      <w:r w:rsidRPr="00DC2C8C">
        <w:rPr>
          <w:sz w:val="28"/>
          <w:szCs w:val="28"/>
        </w:rPr>
        <w:t xml:space="preserve">от 27.02.2014 </w:t>
      </w:r>
      <w:r>
        <w:rPr>
          <w:sz w:val="28"/>
          <w:szCs w:val="28"/>
        </w:rPr>
        <w:t xml:space="preserve">    </w:t>
      </w:r>
      <w:r w:rsidRPr="00DC2C8C">
        <w:rPr>
          <w:sz w:val="28"/>
          <w:szCs w:val="28"/>
        </w:rPr>
        <w:t>№ 1014, от 13.08.2014 № 3416)»</w:t>
      </w:r>
      <w:r>
        <w:rPr>
          <w:sz w:val="28"/>
          <w:szCs w:val="28"/>
        </w:rPr>
        <w:t>.</w:t>
      </w:r>
    </w:p>
    <w:p w:rsidR="00856FAB" w:rsidRDefault="00856FAB" w:rsidP="00400FED">
      <w:pPr>
        <w:suppressAutoHyphens/>
        <w:ind w:right="69"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EA27E0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 xml:space="preserve">разместить на официальном сайте </w:t>
      </w:r>
      <w:r w:rsidRPr="00214E95">
        <w:rPr>
          <w:sz w:val="28"/>
          <w:szCs w:val="28"/>
        </w:rPr>
        <w:t xml:space="preserve">Администрации города Рубцовска Алтайского края </w:t>
      </w:r>
      <w:r>
        <w:rPr>
          <w:sz w:val="28"/>
          <w:szCs w:val="28"/>
        </w:rPr>
        <w:t>в сети Интернет.</w:t>
      </w:r>
    </w:p>
    <w:p w:rsidR="00856FAB" w:rsidRPr="00DC6B7F" w:rsidRDefault="00856FAB" w:rsidP="002E74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C6B7F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DC6B7F">
        <w:rPr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sz w:val="28"/>
          <w:szCs w:val="28"/>
        </w:rPr>
        <w:t xml:space="preserve">        </w:t>
      </w:r>
      <w:r w:rsidRPr="00DC6B7F">
        <w:rPr>
          <w:sz w:val="28"/>
          <w:szCs w:val="28"/>
        </w:rPr>
        <w:t xml:space="preserve"> заместителя Главы Администрации города Рубцовска К.А. Вуккерта.</w:t>
      </w:r>
    </w:p>
    <w:p w:rsidR="00856FAB" w:rsidRPr="00DC6B7F" w:rsidRDefault="00856FAB" w:rsidP="00400FED">
      <w:pPr>
        <w:ind w:left="360"/>
        <w:jc w:val="both"/>
        <w:rPr>
          <w:sz w:val="28"/>
          <w:szCs w:val="28"/>
        </w:rPr>
      </w:pPr>
    </w:p>
    <w:p w:rsidR="00856FAB" w:rsidRPr="00DC6B7F" w:rsidRDefault="00856FAB" w:rsidP="00400FED">
      <w:pPr>
        <w:rPr>
          <w:sz w:val="28"/>
          <w:szCs w:val="28"/>
        </w:rPr>
      </w:pPr>
    </w:p>
    <w:p w:rsidR="00856FAB" w:rsidRPr="00DC6B7F" w:rsidRDefault="00856FAB" w:rsidP="00400FED">
      <w:pPr>
        <w:rPr>
          <w:sz w:val="28"/>
          <w:szCs w:val="28"/>
        </w:rPr>
      </w:pPr>
    </w:p>
    <w:p w:rsidR="00856FAB" w:rsidRDefault="00856FAB" w:rsidP="00400FED">
      <w:pPr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:rsidR="00856FAB" w:rsidRDefault="00856FAB" w:rsidP="00400FED">
      <w:pPr>
        <w:rPr>
          <w:sz w:val="28"/>
          <w:szCs w:val="28"/>
        </w:rPr>
      </w:pPr>
      <w:r w:rsidRPr="00DC6B7F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DC6B7F">
        <w:rPr>
          <w:sz w:val="28"/>
          <w:szCs w:val="28"/>
        </w:rPr>
        <w:t xml:space="preserve"> Администрации города Рубцовска                   </w:t>
      </w:r>
      <w:r w:rsidRPr="00DC6B7F">
        <w:rPr>
          <w:sz w:val="28"/>
          <w:szCs w:val="28"/>
        </w:rPr>
        <w:tab/>
      </w:r>
      <w:r w:rsidRPr="00DC6B7F">
        <w:rPr>
          <w:sz w:val="28"/>
          <w:szCs w:val="28"/>
        </w:rPr>
        <w:tab/>
      </w:r>
      <w:r>
        <w:rPr>
          <w:sz w:val="28"/>
          <w:szCs w:val="28"/>
        </w:rPr>
        <w:t xml:space="preserve">       Д.З. Фельдман</w:t>
      </w:r>
    </w:p>
    <w:p w:rsidR="00856FAB" w:rsidRDefault="00856FAB" w:rsidP="00400FED"/>
    <w:p w:rsidR="00856FAB" w:rsidRDefault="00856FAB" w:rsidP="00400FED"/>
    <w:p w:rsidR="00856FAB" w:rsidRDefault="00856FAB" w:rsidP="00400FED"/>
    <w:p w:rsidR="00856FAB" w:rsidRDefault="00856FAB" w:rsidP="00400FED"/>
    <w:p w:rsidR="00856FAB" w:rsidRDefault="00856FAB" w:rsidP="00400FED"/>
    <w:p w:rsidR="00856FAB" w:rsidRDefault="00856FAB" w:rsidP="00400FED"/>
    <w:p w:rsidR="00856FAB" w:rsidRDefault="00856FAB" w:rsidP="00400FED"/>
    <w:p w:rsidR="00856FAB" w:rsidRDefault="00856FAB" w:rsidP="00400FED"/>
    <w:p w:rsidR="00856FAB" w:rsidRDefault="00856FAB" w:rsidP="00400FED"/>
    <w:p w:rsidR="00856FAB" w:rsidRDefault="00856FAB" w:rsidP="00400FED"/>
    <w:p w:rsidR="00856FAB" w:rsidRDefault="00856FAB" w:rsidP="00400FED"/>
    <w:p w:rsidR="00856FAB" w:rsidRDefault="00856FAB" w:rsidP="00400FED"/>
    <w:p w:rsidR="00856FAB" w:rsidRDefault="00856FAB" w:rsidP="00400FED"/>
    <w:p w:rsidR="00856FAB" w:rsidRDefault="00856FAB" w:rsidP="00400FED"/>
    <w:p w:rsidR="00856FAB" w:rsidRDefault="00856FAB" w:rsidP="00400FED"/>
    <w:p w:rsidR="00856FAB" w:rsidRDefault="00856FAB" w:rsidP="00400FED"/>
    <w:p w:rsidR="00856FAB" w:rsidRDefault="00856FAB" w:rsidP="00400FED"/>
    <w:p w:rsidR="00856FAB" w:rsidRDefault="00856FAB" w:rsidP="00400FED"/>
    <w:p w:rsidR="00856FAB" w:rsidRDefault="00856FAB" w:rsidP="00400FED"/>
    <w:p w:rsidR="00856FAB" w:rsidRDefault="00856FAB" w:rsidP="00400FED"/>
    <w:p w:rsidR="00856FAB" w:rsidRDefault="00856FAB" w:rsidP="00400FED"/>
    <w:p w:rsidR="00856FAB" w:rsidRDefault="00856FAB" w:rsidP="00400FED"/>
    <w:sectPr w:rsidR="00856FAB" w:rsidSect="00AC2DB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A2364"/>
    <w:multiLevelType w:val="hybridMultilevel"/>
    <w:tmpl w:val="254073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0FED"/>
    <w:rsid w:val="0003088F"/>
    <w:rsid w:val="000428AA"/>
    <w:rsid w:val="000E67C3"/>
    <w:rsid w:val="00102B1C"/>
    <w:rsid w:val="001320C4"/>
    <w:rsid w:val="00196595"/>
    <w:rsid w:val="001B4B43"/>
    <w:rsid w:val="00214E95"/>
    <w:rsid w:val="00230B86"/>
    <w:rsid w:val="002748A1"/>
    <w:rsid w:val="002C0D3F"/>
    <w:rsid w:val="002E7443"/>
    <w:rsid w:val="002F6E57"/>
    <w:rsid w:val="0032034F"/>
    <w:rsid w:val="00386263"/>
    <w:rsid w:val="00396B03"/>
    <w:rsid w:val="00400FED"/>
    <w:rsid w:val="00427FC3"/>
    <w:rsid w:val="005133BD"/>
    <w:rsid w:val="00663A24"/>
    <w:rsid w:val="00722FEE"/>
    <w:rsid w:val="007773C6"/>
    <w:rsid w:val="007A1043"/>
    <w:rsid w:val="007B4590"/>
    <w:rsid w:val="0082766A"/>
    <w:rsid w:val="00856FAB"/>
    <w:rsid w:val="00860302"/>
    <w:rsid w:val="00907602"/>
    <w:rsid w:val="009A0119"/>
    <w:rsid w:val="00A278FA"/>
    <w:rsid w:val="00AC2DB0"/>
    <w:rsid w:val="00AC35BE"/>
    <w:rsid w:val="00AD16A4"/>
    <w:rsid w:val="00BF6CAA"/>
    <w:rsid w:val="00C6265D"/>
    <w:rsid w:val="00D031DE"/>
    <w:rsid w:val="00D54B5C"/>
    <w:rsid w:val="00DB4A26"/>
    <w:rsid w:val="00DC2C8C"/>
    <w:rsid w:val="00DC6B7F"/>
    <w:rsid w:val="00E40F7F"/>
    <w:rsid w:val="00EA27E0"/>
    <w:rsid w:val="00EE2871"/>
    <w:rsid w:val="00EE71D9"/>
    <w:rsid w:val="00F068AA"/>
    <w:rsid w:val="00FE0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FE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400FE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400FED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400FED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400FE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00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0FE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2</Pages>
  <Words>519</Words>
  <Characters>2964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ОК</cp:lastModifiedBy>
  <cp:revision>5</cp:revision>
  <cp:lastPrinted>2016-04-26T02:20:00Z</cp:lastPrinted>
  <dcterms:created xsi:type="dcterms:W3CDTF">2016-03-28T04:36:00Z</dcterms:created>
  <dcterms:modified xsi:type="dcterms:W3CDTF">2016-04-27T09:04:00Z</dcterms:modified>
</cp:coreProperties>
</file>