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1C" w:rsidRDefault="004C201C" w:rsidP="00A90C9E">
      <w:pPr>
        <w:rPr>
          <w:rFonts w:ascii="Verdana" w:hAnsi="Verdana"/>
          <w:b/>
          <w:sz w:val="28"/>
        </w:rPr>
      </w:pPr>
      <w:r>
        <w:rPr>
          <w:rFonts w:ascii="Times New Roman" w:hAnsi="Times New Roman"/>
        </w:rPr>
        <w:t xml:space="preserve">                   </w:t>
      </w:r>
      <w:r>
        <w:t xml:space="preserve">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 fillcolor="window">
            <v:imagedata r:id="rId5" o:title="" gain="79922f" blacklevel="1966f"/>
          </v:shape>
        </w:pict>
      </w:r>
    </w:p>
    <w:p w:rsidR="004C201C" w:rsidRPr="00A90C9E" w:rsidRDefault="004C201C" w:rsidP="00A90C9E">
      <w:pPr>
        <w:spacing w:after="0" w:line="240" w:lineRule="auto"/>
        <w:rPr>
          <w:rFonts w:ascii="Times New Roman" w:hAnsi="Times New Roman"/>
          <w:b/>
          <w:spacing w:val="20"/>
          <w:sz w:val="28"/>
          <w:szCs w:val="28"/>
        </w:rPr>
      </w:pPr>
      <w:r w:rsidRPr="00A90C9E">
        <w:rPr>
          <w:rFonts w:ascii="Times New Roman" w:hAnsi="Times New Roman"/>
          <w:b/>
          <w:spacing w:val="20"/>
          <w:sz w:val="28"/>
          <w:szCs w:val="28"/>
        </w:rPr>
        <w:t xml:space="preserve">      АДМИНИСТРАЦИЯ</w:t>
      </w:r>
    </w:p>
    <w:p w:rsidR="004C201C" w:rsidRPr="00A90C9E" w:rsidRDefault="004C201C" w:rsidP="00A90C9E">
      <w:pPr>
        <w:spacing w:after="0" w:line="240" w:lineRule="auto"/>
        <w:rPr>
          <w:rFonts w:ascii="Times New Roman" w:hAnsi="Times New Roman"/>
          <w:b/>
          <w:spacing w:val="20"/>
          <w:sz w:val="28"/>
          <w:szCs w:val="28"/>
        </w:rPr>
      </w:pPr>
      <w:r w:rsidRPr="00A90C9E">
        <w:rPr>
          <w:rFonts w:ascii="Times New Roman" w:hAnsi="Times New Roman"/>
          <w:b/>
          <w:spacing w:val="20"/>
          <w:sz w:val="28"/>
          <w:szCs w:val="28"/>
        </w:rPr>
        <w:t xml:space="preserve">    ГОРОДА РУБЦОВСКА</w:t>
      </w:r>
    </w:p>
    <w:p w:rsidR="004C201C" w:rsidRPr="00A90C9E" w:rsidRDefault="004C201C" w:rsidP="00A90C9E">
      <w:pPr>
        <w:spacing w:after="0" w:line="240" w:lineRule="auto"/>
        <w:rPr>
          <w:rFonts w:ascii="Times New Roman" w:hAnsi="Times New Roman"/>
          <w:b/>
          <w:spacing w:val="20"/>
          <w:sz w:val="28"/>
          <w:szCs w:val="28"/>
        </w:rPr>
      </w:pPr>
      <w:r w:rsidRPr="00A90C9E">
        <w:rPr>
          <w:rFonts w:ascii="Times New Roman" w:hAnsi="Times New Roman"/>
          <w:b/>
          <w:spacing w:val="20"/>
          <w:sz w:val="28"/>
          <w:szCs w:val="28"/>
        </w:rPr>
        <w:t xml:space="preserve">     АЛТАЙСКОГО КРАЯ</w:t>
      </w:r>
    </w:p>
    <w:p w:rsidR="004C201C" w:rsidRPr="00A90C9E" w:rsidRDefault="004C201C" w:rsidP="00A90C9E">
      <w:pPr>
        <w:spacing w:after="0" w:line="240" w:lineRule="auto"/>
        <w:rPr>
          <w:rFonts w:ascii="Times New Roman" w:hAnsi="Times New Roman"/>
          <w:b/>
          <w:w w:val="150"/>
          <w:sz w:val="28"/>
          <w:szCs w:val="28"/>
        </w:rPr>
      </w:pPr>
      <w:r w:rsidRPr="00A90C9E">
        <w:rPr>
          <w:rFonts w:ascii="Times New Roman" w:hAnsi="Times New Roman"/>
          <w:b/>
          <w:w w:val="150"/>
          <w:sz w:val="28"/>
          <w:szCs w:val="28"/>
        </w:rPr>
        <w:t>РАСПОРЯЖЕНИЕ</w:t>
      </w:r>
    </w:p>
    <w:p w:rsidR="004C201C" w:rsidRPr="00A90C9E" w:rsidRDefault="004C201C" w:rsidP="00A90C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29.09.2016 № 426-р</w:t>
      </w:r>
    </w:p>
    <w:p w:rsidR="004C201C" w:rsidRPr="00A90C9E" w:rsidRDefault="004C201C" w:rsidP="00A90C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201C" w:rsidRPr="00A90C9E" w:rsidRDefault="004C201C" w:rsidP="007E37B3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A90C9E">
        <w:rPr>
          <w:rFonts w:ascii="Times New Roman" w:hAnsi="Times New Roman"/>
          <w:sz w:val="26"/>
          <w:szCs w:val="26"/>
        </w:rPr>
        <w:t xml:space="preserve">В связи с завершением ремонтных работ по подготовке к зиме теплоэнергоисточников и инженерных коммуникаций, руководствуясь пунктом 5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 «О предоставлении коммунальных услуг собственникам и пользователям помещений в многоквартирных домах и жилых домов», распоряжением Администрации города Рубцовска Алтайского края от </w:t>
      </w:r>
      <w:r>
        <w:rPr>
          <w:rFonts w:ascii="Times New Roman" w:hAnsi="Times New Roman"/>
          <w:sz w:val="26"/>
          <w:szCs w:val="26"/>
        </w:rPr>
        <w:t>26.09.2016 № 705</w:t>
      </w:r>
      <w:r w:rsidRPr="00A90C9E">
        <w:rPr>
          <w:rFonts w:ascii="Times New Roman" w:hAnsi="Times New Roman"/>
          <w:sz w:val="26"/>
          <w:szCs w:val="26"/>
        </w:rPr>
        <w:t>л:</w:t>
      </w:r>
    </w:p>
    <w:p w:rsidR="004C201C" w:rsidRPr="00A90C9E" w:rsidRDefault="004C201C" w:rsidP="002C58B7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ОСП РТС АО «БТМК»</w:t>
      </w:r>
      <w:r w:rsidRPr="00A90C9E">
        <w:rPr>
          <w:rFonts w:ascii="Times New Roman" w:hAnsi="Times New Roman"/>
          <w:sz w:val="26"/>
          <w:szCs w:val="26"/>
        </w:rPr>
        <w:t xml:space="preserve"> (Климов </w:t>
      </w:r>
      <w:r>
        <w:rPr>
          <w:rFonts w:ascii="Times New Roman" w:hAnsi="Times New Roman"/>
          <w:sz w:val="26"/>
          <w:szCs w:val="26"/>
        </w:rPr>
        <w:t>С.В.)</w:t>
      </w:r>
      <w:r w:rsidRPr="00A90C9E">
        <w:rPr>
          <w:rFonts w:ascii="Times New Roman" w:hAnsi="Times New Roman"/>
          <w:sz w:val="26"/>
          <w:szCs w:val="26"/>
        </w:rPr>
        <w:t xml:space="preserve"> обеспечить подачу тепловой энергии на объекты жилищного фонда и социальной сферы города Рубцовска южн</w:t>
      </w:r>
      <w:r>
        <w:rPr>
          <w:rFonts w:ascii="Times New Roman" w:hAnsi="Times New Roman"/>
          <w:sz w:val="26"/>
          <w:szCs w:val="26"/>
        </w:rPr>
        <w:t>ой и западной частей  города  с 03.10.2016.</w:t>
      </w:r>
    </w:p>
    <w:p w:rsidR="004C201C" w:rsidRPr="00A90C9E" w:rsidRDefault="004C201C" w:rsidP="00456927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Филиалу </w:t>
      </w:r>
      <w:r w:rsidRPr="00A90C9E">
        <w:rPr>
          <w:rFonts w:ascii="Times New Roman" w:hAnsi="Times New Roman"/>
          <w:sz w:val="26"/>
          <w:szCs w:val="26"/>
        </w:rPr>
        <w:t xml:space="preserve">ООО «Инвестиционно-девелоперская компания» </w:t>
      </w:r>
      <w:r>
        <w:rPr>
          <w:rFonts w:ascii="Times New Roman" w:hAnsi="Times New Roman"/>
          <w:sz w:val="26"/>
          <w:szCs w:val="26"/>
        </w:rPr>
        <w:t xml:space="preserve">в городе Рубцовске </w:t>
      </w:r>
      <w:r w:rsidRPr="00A90C9E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Маслич А.В.)</w:t>
      </w:r>
      <w:r w:rsidRPr="00A90C9E">
        <w:rPr>
          <w:rFonts w:ascii="Times New Roman" w:hAnsi="Times New Roman"/>
          <w:sz w:val="26"/>
          <w:szCs w:val="26"/>
        </w:rPr>
        <w:t xml:space="preserve"> обеспечить подачу тепловой энергии на объекты жилищного фонда и социальной сферы города Рубцовска северной части города  с  </w:t>
      </w:r>
      <w:r>
        <w:rPr>
          <w:rFonts w:ascii="Times New Roman" w:hAnsi="Times New Roman"/>
          <w:sz w:val="26"/>
          <w:szCs w:val="26"/>
        </w:rPr>
        <w:t>03.10.2016.</w:t>
      </w:r>
    </w:p>
    <w:p w:rsidR="004C201C" w:rsidRPr="00A90C9E" w:rsidRDefault="004C201C" w:rsidP="002C58B7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90C9E">
        <w:rPr>
          <w:rFonts w:ascii="Times New Roman" w:hAnsi="Times New Roman"/>
          <w:sz w:val="26"/>
          <w:szCs w:val="26"/>
        </w:rPr>
        <w:t>Управлению Администрации города Рубцовска по жилищно-коммунальному, дорожному хозяйству и благоустройству (</w:t>
      </w:r>
      <w:r>
        <w:rPr>
          <w:rFonts w:ascii="Times New Roman" w:hAnsi="Times New Roman"/>
          <w:sz w:val="26"/>
          <w:szCs w:val="26"/>
        </w:rPr>
        <w:t>Беккер Ю.В),</w:t>
      </w:r>
      <w:r w:rsidRPr="00A90C9E">
        <w:rPr>
          <w:rFonts w:ascii="Times New Roman" w:hAnsi="Times New Roman"/>
          <w:sz w:val="26"/>
          <w:szCs w:val="26"/>
        </w:rPr>
        <w:t xml:space="preserve"> МКУ «Управление культуры, спорта и молодежной политики» г.Рубцовска (Зорина М.А.), МКУ «Управление образования» г.Рубцовска (Мищерин А.А</w:t>
      </w:r>
      <w:r w:rsidRPr="007874D4">
        <w:rPr>
          <w:rFonts w:ascii="Times New Roman" w:hAnsi="Times New Roman"/>
          <w:sz w:val="26"/>
          <w:szCs w:val="26"/>
        </w:rPr>
        <w:t>.), Главному управлению Алтайского края по здравоохранению и фармацевтической деятельности (</w:t>
      </w:r>
      <w:r>
        <w:rPr>
          <w:rFonts w:ascii="Times New Roman" w:hAnsi="Times New Roman"/>
          <w:sz w:val="26"/>
          <w:szCs w:val="26"/>
        </w:rPr>
        <w:t>Долгова И.В. – по согласованию),</w:t>
      </w:r>
      <w:r w:rsidRPr="007874D4">
        <w:rPr>
          <w:rFonts w:ascii="Times New Roman" w:hAnsi="Times New Roman"/>
          <w:sz w:val="26"/>
          <w:szCs w:val="26"/>
        </w:rPr>
        <w:t xml:space="preserve"> руководителям управляющих ком</w:t>
      </w:r>
      <w:r w:rsidRPr="00A90C9E">
        <w:rPr>
          <w:rFonts w:ascii="Times New Roman" w:hAnsi="Times New Roman"/>
          <w:sz w:val="26"/>
          <w:szCs w:val="26"/>
        </w:rPr>
        <w:t>паний, ТСЖ, ЖСК, обслуживающим жилищный фонд города, обеспечить прием теплоносителя от теплоисточника.</w:t>
      </w:r>
    </w:p>
    <w:p w:rsidR="004C201C" w:rsidRPr="00A90C9E" w:rsidRDefault="004C201C" w:rsidP="002C58B7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90C9E">
        <w:rPr>
          <w:rFonts w:ascii="Times New Roman" w:hAnsi="Times New Roman"/>
          <w:sz w:val="26"/>
          <w:szCs w:val="26"/>
        </w:rPr>
        <w:t>Настоящее распоряжение разместить в сети Интернет на официальном сайте Администрации города Рубцовска.</w:t>
      </w:r>
    </w:p>
    <w:p w:rsidR="004C201C" w:rsidRPr="00A90C9E" w:rsidRDefault="004C201C" w:rsidP="002C58B7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90C9E">
        <w:rPr>
          <w:rFonts w:ascii="Times New Roman" w:hAnsi="Times New Roman"/>
          <w:sz w:val="26"/>
          <w:szCs w:val="26"/>
        </w:rPr>
        <w:t>Контроль за исполнением настоящего распоряжения возложить на заместителя Главы Администрации города Рубцовска О.Г. Обуховича.</w:t>
      </w:r>
    </w:p>
    <w:p w:rsidR="004C201C" w:rsidRPr="00A90C9E" w:rsidRDefault="004C201C" w:rsidP="00D168FC">
      <w:pPr>
        <w:pStyle w:val="ListParagraph"/>
        <w:tabs>
          <w:tab w:val="left" w:pos="993"/>
        </w:tabs>
        <w:jc w:val="both"/>
        <w:rPr>
          <w:rFonts w:ascii="Times New Roman" w:hAnsi="Times New Roman"/>
          <w:sz w:val="26"/>
          <w:szCs w:val="26"/>
        </w:rPr>
      </w:pPr>
    </w:p>
    <w:p w:rsidR="004C201C" w:rsidRPr="00A90C9E" w:rsidRDefault="004C201C" w:rsidP="00D168FC">
      <w:pPr>
        <w:pStyle w:val="ListParagraph"/>
        <w:tabs>
          <w:tab w:val="left" w:pos="993"/>
        </w:tabs>
        <w:jc w:val="both"/>
        <w:rPr>
          <w:rFonts w:ascii="Times New Roman" w:hAnsi="Times New Roman"/>
          <w:sz w:val="26"/>
          <w:szCs w:val="26"/>
        </w:rPr>
      </w:pPr>
    </w:p>
    <w:p w:rsidR="004C201C" w:rsidRPr="00A90C9E" w:rsidRDefault="004C201C" w:rsidP="00D168FC">
      <w:pPr>
        <w:pStyle w:val="ListParagraph"/>
        <w:tabs>
          <w:tab w:val="left" w:pos="993"/>
        </w:tabs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Pr="00A90C9E">
        <w:rPr>
          <w:rFonts w:ascii="Times New Roman" w:hAnsi="Times New Roman"/>
          <w:sz w:val="26"/>
          <w:szCs w:val="26"/>
        </w:rPr>
        <w:t>аместитель Главы</w:t>
      </w:r>
    </w:p>
    <w:p w:rsidR="004C201C" w:rsidRPr="00947BCA" w:rsidRDefault="004C201C" w:rsidP="00D168FC">
      <w:pPr>
        <w:pStyle w:val="ListParagraph"/>
        <w:tabs>
          <w:tab w:val="left" w:pos="993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A90C9E">
        <w:rPr>
          <w:rFonts w:ascii="Times New Roman" w:hAnsi="Times New Roman"/>
          <w:sz w:val="26"/>
          <w:szCs w:val="26"/>
        </w:rPr>
        <w:t xml:space="preserve">Администрации города Рубцовска                                                            </w:t>
      </w:r>
      <w:r>
        <w:rPr>
          <w:rFonts w:ascii="Times New Roman" w:hAnsi="Times New Roman"/>
          <w:sz w:val="26"/>
          <w:szCs w:val="26"/>
        </w:rPr>
        <w:t>О.Г.Обухович</w:t>
      </w:r>
    </w:p>
    <w:sectPr w:rsidR="004C201C" w:rsidRPr="00947BCA" w:rsidSect="002A6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1D48"/>
    <w:multiLevelType w:val="hybridMultilevel"/>
    <w:tmpl w:val="05A61C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7BCA"/>
    <w:rsid w:val="000A3DD9"/>
    <w:rsid w:val="000A42D2"/>
    <w:rsid w:val="000B6C65"/>
    <w:rsid w:val="000D5C37"/>
    <w:rsid w:val="000F2FD6"/>
    <w:rsid w:val="001056FB"/>
    <w:rsid w:val="00111C5F"/>
    <w:rsid w:val="00115065"/>
    <w:rsid w:val="00120429"/>
    <w:rsid w:val="001F3E77"/>
    <w:rsid w:val="00232B44"/>
    <w:rsid w:val="00244BB0"/>
    <w:rsid w:val="00257B4E"/>
    <w:rsid w:val="002A6F9A"/>
    <w:rsid w:val="002C58B7"/>
    <w:rsid w:val="002D463F"/>
    <w:rsid w:val="00322896"/>
    <w:rsid w:val="00346A4C"/>
    <w:rsid w:val="00381FC2"/>
    <w:rsid w:val="00456927"/>
    <w:rsid w:val="00467D1E"/>
    <w:rsid w:val="00475A4E"/>
    <w:rsid w:val="004B08CD"/>
    <w:rsid w:val="004B48F4"/>
    <w:rsid w:val="004C201C"/>
    <w:rsid w:val="004C50AD"/>
    <w:rsid w:val="00525047"/>
    <w:rsid w:val="00525E57"/>
    <w:rsid w:val="00546BEE"/>
    <w:rsid w:val="005B6002"/>
    <w:rsid w:val="005C14ED"/>
    <w:rsid w:val="00637481"/>
    <w:rsid w:val="00641BFC"/>
    <w:rsid w:val="00661BDA"/>
    <w:rsid w:val="006B5CFB"/>
    <w:rsid w:val="006E66B0"/>
    <w:rsid w:val="00777498"/>
    <w:rsid w:val="007874D4"/>
    <w:rsid w:val="0079773E"/>
    <w:rsid w:val="007C2FE3"/>
    <w:rsid w:val="007E37B3"/>
    <w:rsid w:val="00800C4E"/>
    <w:rsid w:val="008207EB"/>
    <w:rsid w:val="00836478"/>
    <w:rsid w:val="008422C9"/>
    <w:rsid w:val="0085612E"/>
    <w:rsid w:val="008710CE"/>
    <w:rsid w:val="00883FB5"/>
    <w:rsid w:val="00892CFA"/>
    <w:rsid w:val="008E013A"/>
    <w:rsid w:val="008F24A5"/>
    <w:rsid w:val="00901743"/>
    <w:rsid w:val="0093506D"/>
    <w:rsid w:val="009479A9"/>
    <w:rsid w:val="00947BCA"/>
    <w:rsid w:val="0095407C"/>
    <w:rsid w:val="009B3BE9"/>
    <w:rsid w:val="009C3945"/>
    <w:rsid w:val="009D7743"/>
    <w:rsid w:val="00A16813"/>
    <w:rsid w:val="00A24025"/>
    <w:rsid w:val="00A26B10"/>
    <w:rsid w:val="00A47CB4"/>
    <w:rsid w:val="00A8238D"/>
    <w:rsid w:val="00A90C9E"/>
    <w:rsid w:val="00A96937"/>
    <w:rsid w:val="00AA0841"/>
    <w:rsid w:val="00AB2311"/>
    <w:rsid w:val="00AC3B86"/>
    <w:rsid w:val="00AE3C89"/>
    <w:rsid w:val="00AF63B7"/>
    <w:rsid w:val="00B1527C"/>
    <w:rsid w:val="00B24A2E"/>
    <w:rsid w:val="00B44739"/>
    <w:rsid w:val="00B55BA5"/>
    <w:rsid w:val="00B64489"/>
    <w:rsid w:val="00B7626C"/>
    <w:rsid w:val="00BA425F"/>
    <w:rsid w:val="00BB1DF0"/>
    <w:rsid w:val="00C37E13"/>
    <w:rsid w:val="00C42EFE"/>
    <w:rsid w:val="00C443F3"/>
    <w:rsid w:val="00C63DD6"/>
    <w:rsid w:val="00C73672"/>
    <w:rsid w:val="00C77902"/>
    <w:rsid w:val="00CA409D"/>
    <w:rsid w:val="00CD60D6"/>
    <w:rsid w:val="00D00E05"/>
    <w:rsid w:val="00D13731"/>
    <w:rsid w:val="00D168FC"/>
    <w:rsid w:val="00D807F1"/>
    <w:rsid w:val="00D83449"/>
    <w:rsid w:val="00D86CD5"/>
    <w:rsid w:val="00D97931"/>
    <w:rsid w:val="00E65C62"/>
    <w:rsid w:val="00E70989"/>
    <w:rsid w:val="00EA2072"/>
    <w:rsid w:val="00EE4683"/>
    <w:rsid w:val="00F15DE6"/>
    <w:rsid w:val="00F5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9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47B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32B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DD6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78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127</TotalTime>
  <Pages>1</Pages>
  <Words>284</Words>
  <Characters>1620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Ращевская</dc:creator>
  <cp:keywords/>
  <dc:description/>
  <cp:lastModifiedBy>ptd</cp:lastModifiedBy>
  <cp:revision>29</cp:revision>
  <cp:lastPrinted>2016-09-26T01:41:00Z</cp:lastPrinted>
  <dcterms:created xsi:type="dcterms:W3CDTF">2014-09-16T01:55:00Z</dcterms:created>
  <dcterms:modified xsi:type="dcterms:W3CDTF">2016-09-30T01:43:00Z</dcterms:modified>
</cp:coreProperties>
</file>