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4D" w:rsidRDefault="0041674D" w:rsidP="00BA47EC">
      <w:pPr>
        <w:jc w:val="center"/>
      </w:pPr>
      <w:r w:rsidRPr="006138B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6.25pt;height:68.25pt;visibility:visible">
            <v:imagedata r:id="rId4" o:title="" gain="79922f" blacklevel="1966f"/>
          </v:shape>
        </w:pict>
      </w:r>
    </w:p>
    <w:p w:rsidR="0041674D" w:rsidRPr="00AC35BE" w:rsidRDefault="0041674D" w:rsidP="00BA47E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41674D" w:rsidRPr="00AC35BE" w:rsidRDefault="0041674D" w:rsidP="00BA47EC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41674D" w:rsidRDefault="0041674D" w:rsidP="00BA47EC">
      <w:pPr>
        <w:jc w:val="center"/>
        <w:rPr>
          <w:rFonts w:ascii="Verdana" w:hAnsi="Verdana"/>
          <w:b/>
          <w:sz w:val="28"/>
          <w:szCs w:val="28"/>
        </w:rPr>
      </w:pPr>
    </w:p>
    <w:p w:rsidR="0041674D" w:rsidRPr="00396B03" w:rsidRDefault="0041674D" w:rsidP="00BA47EC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41674D" w:rsidRPr="00E40567" w:rsidRDefault="0041674D" w:rsidP="00BA47EC">
      <w:pPr>
        <w:spacing w:before="240"/>
        <w:jc w:val="center"/>
        <w:rPr>
          <w:sz w:val="28"/>
          <w:szCs w:val="28"/>
        </w:rPr>
      </w:pPr>
      <w:r w:rsidRPr="00E40567">
        <w:rPr>
          <w:sz w:val="28"/>
          <w:szCs w:val="28"/>
        </w:rPr>
        <w:t>30.05.2016 № 2231</w:t>
      </w:r>
    </w:p>
    <w:p w:rsidR="0041674D" w:rsidRDefault="0041674D" w:rsidP="00BA47EC">
      <w:pPr>
        <w:jc w:val="center"/>
      </w:pPr>
    </w:p>
    <w:p w:rsidR="0041674D" w:rsidRDefault="0041674D" w:rsidP="00BA47EC">
      <w:pPr>
        <w:pStyle w:val="ConsPlusNormal"/>
        <w:jc w:val="center"/>
        <w:outlineLvl w:val="0"/>
      </w:pPr>
    </w:p>
    <w:p w:rsidR="0041674D" w:rsidRPr="005151FF" w:rsidRDefault="0041674D" w:rsidP="00BA47EC">
      <w:pPr>
        <w:pStyle w:val="ConsPlusTitle"/>
        <w:rPr>
          <w:rFonts w:ascii="Times New Roman" w:hAnsi="Times New Roman" w:cs="Times New Roman"/>
        </w:rPr>
      </w:pPr>
    </w:p>
    <w:p w:rsidR="0041674D" w:rsidRPr="00125923" w:rsidRDefault="0041674D" w:rsidP="00BA47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25923">
        <w:rPr>
          <w:rFonts w:ascii="Times New Roman" w:hAnsi="Times New Roman" w:cs="Times New Roman"/>
          <w:b w:val="0"/>
          <w:sz w:val="28"/>
          <w:szCs w:val="28"/>
        </w:rPr>
        <w:t>О порядке предоставления субсидии</w:t>
      </w:r>
    </w:p>
    <w:p w:rsidR="0041674D" w:rsidRPr="00125923" w:rsidRDefault="0041674D" w:rsidP="00BA47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25923">
        <w:rPr>
          <w:rFonts w:ascii="Times New Roman" w:hAnsi="Times New Roman" w:cs="Times New Roman"/>
          <w:b w:val="0"/>
          <w:sz w:val="28"/>
          <w:szCs w:val="28"/>
        </w:rPr>
        <w:t>муниципальным  бюджетным и автономным</w:t>
      </w:r>
    </w:p>
    <w:p w:rsidR="0041674D" w:rsidRPr="00125923" w:rsidRDefault="0041674D" w:rsidP="00BA47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25923">
        <w:rPr>
          <w:rFonts w:ascii="Times New Roman" w:hAnsi="Times New Roman" w:cs="Times New Roman"/>
          <w:b w:val="0"/>
          <w:sz w:val="28"/>
          <w:szCs w:val="28"/>
        </w:rPr>
        <w:t xml:space="preserve">учреждениям на иные цели </w:t>
      </w:r>
    </w:p>
    <w:p w:rsidR="0041674D" w:rsidRPr="00125923" w:rsidRDefault="0041674D" w:rsidP="00BA47E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41674D" w:rsidRPr="00125923" w:rsidRDefault="0041674D" w:rsidP="00BA47E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125923">
          <w:rPr>
            <w:rFonts w:ascii="Times New Roman" w:hAnsi="Times New Roman" w:cs="Times New Roman"/>
            <w:color w:val="000000"/>
            <w:sz w:val="28"/>
            <w:szCs w:val="28"/>
          </w:rPr>
          <w:t>статьей 78.1</w:t>
        </w:r>
      </w:hyperlink>
      <w:r w:rsidRPr="0012592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руководствуясь распоряжением Администрации города Рубцовска Алтайского края от 31.08.2015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648-л, ПОСТАНОВЛЯЮ:</w:t>
      </w:r>
    </w:p>
    <w:p w:rsidR="0041674D" w:rsidRPr="00125923" w:rsidRDefault="0041674D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1" w:history="1">
        <w:r w:rsidRPr="00125923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125923">
        <w:rPr>
          <w:rFonts w:ascii="Times New Roman" w:hAnsi="Times New Roman" w:cs="Times New Roman"/>
          <w:sz w:val="28"/>
          <w:szCs w:val="28"/>
        </w:rPr>
        <w:t xml:space="preserve"> предоставления субсидии муниципальным бюджетным и автономным учреждениям на иные цели (прилагается).</w:t>
      </w:r>
    </w:p>
    <w:p w:rsidR="0041674D" w:rsidRPr="00125923" w:rsidRDefault="0041674D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2. Настоящее постановление  вступает в силу с 01.06.2016.</w:t>
      </w:r>
    </w:p>
    <w:p w:rsidR="0041674D" w:rsidRPr="00125923" w:rsidRDefault="0041674D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3. Разместить настоящее постановление на официальном сайте Администрации города Рубцовска Алтайского в сети Интернет.</w:t>
      </w:r>
    </w:p>
    <w:p w:rsidR="0041674D" w:rsidRPr="00125923" w:rsidRDefault="0041674D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 xml:space="preserve">4.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25923">
        <w:rPr>
          <w:rFonts w:ascii="Times New Roman" w:hAnsi="Times New Roman" w:cs="Times New Roman"/>
          <w:sz w:val="28"/>
          <w:szCs w:val="28"/>
        </w:rPr>
        <w:t>постановления возложить на заместителя Главы Администрации города Рубцовска Алтайского края Вук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25923">
        <w:rPr>
          <w:rFonts w:ascii="Times New Roman" w:hAnsi="Times New Roman" w:cs="Times New Roman"/>
          <w:sz w:val="28"/>
          <w:szCs w:val="28"/>
        </w:rPr>
        <w:t>ерта К.А.</w:t>
      </w:r>
    </w:p>
    <w:p w:rsidR="0041674D" w:rsidRPr="00125923" w:rsidRDefault="0041674D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7054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125923"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25923">
        <w:rPr>
          <w:rFonts w:ascii="Times New Roman" w:hAnsi="Times New Roman" w:cs="Times New Roman"/>
          <w:sz w:val="28"/>
          <w:szCs w:val="28"/>
        </w:rPr>
        <w:t xml:space="preserve">Д. З. Фельдман </w:t>
      </w: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5151FF" w:rsidRDefault="0041674D" w:rsidP="00705487">
      <w:pPr>
        <w:pStyle w:val="ConsPlusNormal"/>
        <w:jc w:val="both"/>
        <w:rPr>
          <w:rFonts w:ascii="Times New Roman" w:hAnsi="Times New Roman" w:cs="Times New Roman"/>
        </w:rPr>
      </w:pPr>
    </w:p>
    <w:p w:rsidR="0041674D" w:rsidRPr="005151FF" w:rsidRDefault="0041674D" w:rsidP="00705487">
      <w:pPr>
        <w:pStyle w:val="ConsPlusNormal"/>
        <w:jc w:val="both"/>
        <w:rPr>
          <w:rFonts w:ascii="Times New Roman" w:hAnsi="Times New Roman" w:cs="Times New Roman"/>
        </w:rPr>
      </w:pPr>
    </w:p>
    <w:p w:rsidR="0041674D" w:rsidRDefault="0041674D" w:rsidP="00DC225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1674D" w:rsidRDefault="0041674D" w:rsidP="00DC225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1674D" w:rsidRDefault="0041674D" w:rsidP="00DC225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1674D" w:rsidRDefault="0041674D" w:rsidP="00DC225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1674D" w:rsidRDefault="0041674D" w:rsidP="00DC225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1674D" w:rsidRDefault="0041674D" w:rsidP="00DC225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1674D" w:rsidRDefault="0041674D" w:rsidP="00DC225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1674D" w:rsidRDefault="0041674D" w:rsidP="00125923">
      <w:pPr>
        <w:pStyle w:val="ConsPlusNormal"/>
        <w:outlineLvl w:val="0"/>
        <w:rPr>
          <w:rFonts w:ascii="Times New Roman" w:hAnsi="Times New Roman" w:cs="Times New Roman"/>
        </w:rPr>
      </w:pPr>
    </w:p>
    <w:p w:rsidR="0041674D" w:rsidRDefault="0041674D" w:rsidP="00DC225C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1674D" w:rsidRDefault="0041674D" w:rsidP="00125923">
      <w:pPr>
        <w:pStyle w:val="ConsPlusNormal"/>
        <w:outlineLvl w:val="0"/>
        <w:rPr>
          <w:rFonts w:ascii="Times New Roman" w:hAnsi="Times New Roman" w:cs="Times New Roman"/>
        </w:rPr>
      </w:pPr>
    </w:p>
    <w:p w:rsidR="0041674D" w:rsidRDefault="0041674D" w:rsidP="00125923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125923">
      <w:pPr>
        <w:pStyle w:val="ConsPlusNormal"/>
        <w:ind w:left="495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AF76DE">
      <w:pPr>
        <w:pStyle w:val="ConsPlusNormal"/>
        <w:ind w:left="4248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Приложение</w:t>
      </w:r>
    </w:p>
    <w:p w:rsidR="0041674D" w:rsidRPr="00125923" w:rsidRDefault="0041674D" w:rsidP="00AF76DE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25923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Рубцовска Алтайского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края</w:t>
      </w:r>
    </w:p>
    <w:p w:rsidR="0041674D" w:rsidRDefault="0041674D" w:rsidP="00AF76DE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30.05.2016 № 2231</w:t>
      </w:r>
    </w:p>
    <w:p w:rsidR="0041674D" w:rsidRDefault="0041674D" w:rsidP="00125923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125923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AF76DE" w:rsidRDefault="0041674D" w:rsidP="00DC225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1"/>
      <w:bookmarkEnd w:id="0"/>
      <w:r w:rsidRPr="00AF76D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1674D" w:rsidRPr="00AF76DE" w:rsidRDefault="0041674D" w:rsidP="007054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Предоставления субсидии муниципальным бюджетным и автономным учреждениям на иные цели</w:t>
      </w: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1259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1. Порядок предоставления субсидии муниципальным бюджетным и автономным учреждениям на иные цели (далее - Порядок) определяет правила определения объема и условия предоставления муниципальным бюджетным и автономным учреждениям города Рубцовска Алтайского края (далее - учреждения) субсидии из бюджета муниципального образования город Рубцовск Алтайского края на иные цели (далее - субсидия).</w:t>
      </w:r>
    </w:p>
    <w:p w:rsidR="0041674D" w:rsidRPr="00125923" w:rsidRDefault="0041674D" w:rsidP="001259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Право на получение субсидии имеют муниципальные бюджетные и автономные учреждения города Рубцовска Алтайского края, которым предоставляются субсидии из бюджета муниципального образования город Рубцовск Алтайского края на финансовое обеспечение выполнения муниципального задания.</w:t>
      </w:r>
    </w:p>
    <w:p w:rsidR="0041674D" w:rsidRPr="00125923" w:rsidRDefault="0041674D" w:rsidP="001259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2. Иными целями, на которые могут предоставляться субсидии учреждениям, являются:</w:t>
      </w:r>
    </w:p>
    <w:p w:rsidR="0041674D" w:rsidRPr="00125923" w:rsidRDefault="0041674D" w:rsidP="00AF76DE">
      <w:pPr>
        <w:pStyle w:val="ConsPlusNormal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расходы на капитальный ремонт;</w:t>
      </w:r>
    </w:p>
    <w:p w:rsidR="0041674D" w:rsidRPr="00125923" w:rsidRDefault="0041674D" w:rsidP="00AF76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- расходы на приобретение основных средств, не учитываемые в нормативных затратах на оказание муниципальных услуг (выполнение работ);</w:t>
      </w:r>
    </w:p>
    <w:p w:rsidR="0041674D" w:rsidRPr="00125923" w:rsidRDefault="0041674D" w:rsidP="00AF76DE">
      <w:pPr>
        <w:pStyle w:val="ConsPlusNormal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- расходы на возмещение ущерба в случае чрезвычайной ситуации;</w:t>
      </w:r>
    </w:p>
    <w:p w:rsidR="0041674D" w:rsidRPr="00125923" w:rsidRDefault="0041674D" w:rsidP="00AF76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- расходы на мероприятия, проводимые в рамках государственных и муниципальных программ, не учитываемые в нормативных затратах на оказание муниципальных услуг (выполнение работ);</w:t>
      </w:r>
    </w:p>
    <w:p w:rsidR="0041674D" w:rsidRPr="00125923" w:rsidRDefault="0041674D" w:rsidP="001259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- иные расходы, не относящиеся к бюджетным инвестициям, публичным обязательствам перед физическим лицом, подлежащим исполнению в денежной форме, а также не включаемые в субсидии на финансовое обеспечение выполнения муниципального задания, рассчитанные с учетом нормативных затрат на оказание ими муниципальных услуг физическим и (или) юридическим лицам и нормативных затрат на содержание муниципального имущества.</w:t>
      </w:r>
    </w:p>
    <w:p w:rsidR="0041674D" w:rsidRPr="00125923" w:rsidRDefault="0041674D" w:rsidP="001259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 xml:space="preserve">3. Субсидии предоставляются в пределах бюджетных ассигнований, предусмотренных в бюджете муниципального образования город Рубцовск Алтайского края, в соответствии </w:t>
      </w:r>
      <w:r w:rsidRPr="00AF76DE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w:anchor="Par68" w:history="1">
        <w:r w:rsidRPr="00AF76DE">
          <w:rPr>
            <w:rFonts w:ascii="Times New Roman" w:hAnsi="Times New Roman" w:cs="Times New Roman"/>
            <w:color w:val="000000"/>
            <w:sz w:val="28"/>
            <w:szCs w:val="28"/>
          </w:rPr>
          <w:t>соглашением</w:t>
        </w:r>
      </w:hyperlink>
      <w:r w:rsidRPr="00125923">
        <w:rPr>
          <w:rFonts w:ascii="Times New Roman" w:hAnsi="Times New Roman" w:cs="Times New Roman"/>
          <w:sz w:val="28"/>
          <w:szCs w:val="28"/>
        </w:rPr>
        <w:t xml:space="preserve"> о порядке и условиях предоставления субсидии, заключенным между учредителем и учреждением (далее - Соглашение) по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5923">
        <w:rPr>
          <w:rFonts w:ascii="Times New Roman" w:hAnsi="Times New Roman" w:cs="Times New Roman"/>
          <w:sz w:val="28"/>
          <w:szCs w:val="28"/>
        </w:rPr>
        <w:t xml:space="preserve"> согласно приложению 1 к Порядку.</w:t>
      </w:r>
    </w:p>
    <w:p w:rsidR="0041674D" w:rsidRPr="00125923" w:rsidRDefault="0041674D" w:rsidP="001259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Соглашение должно быть заключено после утверждения бюджета муниципального образования город Рубцовск Алтайского края на очередной финансовый год. Соглашение заключается на один финансовый год. В случае принятия решения о выделении субсидии в течение финансового года соглашение заключается после утверждения соответствующих изменений в бюджет муниципального образования город Рубцовск  Алтайского края.</w:t>
      </w:r>
    </w:p>
    <w:p w:rsidR="0041674D" w:rsidRPr="00125923" w:rsidRDefault="0041674D" w:rsidP="001259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4. В случае выявления в течение текущего финансового года дополнительной потребности учреждений в выделении субсидии учреждение вправе обратиться к учредителю с предложением об изменении объема предоставляемой субсидии, прилагая обосновывающие документы.</w:t>
      </w:r>
    </w:p>
    <w:p w:rsidR="0041674D" w:rsidRPr="00125923" w:rsidRDefault="0041674D" w:rsidP="001259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5. Учредитель вправе изменять размер предоставляемой субсидии в случае:</w:t>
      </w:r>
    </w:p>
    <w:p w:rsidR="0041674D" w:rsidRPr="00125923" w:rsidRDefault="0041674D" w:rsidP="001259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увеличения или уменьшения объема ассигнований, предусмотренных в бюджете муниципального образования город Рубцовск Алтайского края;</w:t>
      </w:r>
    </w:p>
    <w:p w:rsidR="0041674D" w:rsidRPr="00125923" w:rsidRDefault="0041674D" w:rsidP="001259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выявления дополнительной потребности учреждения в выделении субсидии при наличии соответствующих ассигнований в бюджете города;</w:t>
      </w:r>
    </w:p>
    <w:p w:rsidR="0041674D" w:rsidRPr="00125923" w:rsidRDefault="0041674D" w:rsidP="00AF76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выявления необходимости перераспределения объемов субсидии между находящимися в его ведении учреждениями;</w:t>
      </w:r>
    </w:p>
    <w:p w:rsidR="0041674D" w:rsidRPr="00125923" w:rsidRDefault="0041674D" w:rsidP="00AF76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выявления невозможности осуществления расходов на предусмотренные цели в полном объеме.</w:t>
      </w:r>
    </w:p>
    <w:p w:rsidR="0041674D" w:rsidRPr="00125923" w:rsidRDefault="0041674D" w:rsidP="001259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6. Изменения, вносимые в Соглашение, оформляются путем заключения дополнительных соглашений.</w:t>
      </w:r>
    </w:p>
    <w:p w:rsidR="0041674D" w:rsidRPr="00125923" w:rsidRDefault="0041674D" w:rsidP="001259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7. Перечисление субсидии производится в пределах ежемесячных графиков финансирования в сроки, определенные Соглашением.</w:t>
      </w:r>
    </w:p>
    <w:p w:rsidR="0041674D" w:rsidRPr="00125923" w:rsidRDefault="0041674D" w:rsidP="001259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 xml:space="preserve">8. Учреждение представляет учредителю </w:t>
      </w:r>
      <w:hyperlink w:anchor="Par252" w:history="1">
        <w:r w:rsidRPr="00AF76DE">
          <w:rPr>
            <w:rFonts w:ascii="Times New Roman" w:hAnsi="Times New Roman" w:cs="Times New Roman"/>
            <w:color w:val="000000"/>
            <w:sz w:val="28"/>
            <w:szCs w:val="28"/>
          </w:rPr>
          <w:t>отчет</w:t>
        </w:r>
      </w:hyperlink>
      <w:r w:rsidRPr="00125923">
        <w:rPr>
          <w:rFonts w:ascii="Times New Roman" w:hAnsi="Times New Roman" w:cs="Times New Roman"/>
          <w:sz w:val="28"/>
          <w:szCs w:val="28"/>
        </w:rPr>
        <w:t xml:space="preserve"> об использовании субсидии по форме согласно приложению 2 к Порядку в сроки, установленные учредителем в Соглашении.</w:t>
      </w:r>
    </w:p>
    <w:p w:rsidR="0041674D" w:rsidRPr="00125923" w:rsidRDefault="0041674D" w:rsidP="001259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9. Не использованные в текущем финансовом году остатки средств субсидии, предоставленной учреждениям, подлежат перечислению в бюджет муниципального образования город Рубцовск Алтайского края в порядке, установленном комитетом по финансам, налоговой и кредитной политике Администрации города Рубцовска Алтайского края.</w:t>
      </w:r>
    </w:p>
    <w:p w:rsidR="0041674D" w:rsidRDefault="0041674D" w:rsidP="001259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1259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1259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1259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организации</w:t>
      </w:r>
    </w:p>
    <w:p w:rsidR="0041674D" w:rsidRPr="00125923" w:rsidRDefault="0041674D" w:rsidP="001259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и работе с обращениями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Т.Д. Платонцева</w:t>
      </w:r>
    </w:p>
    <w:p w:rsidR="0041674D" w:rsidRPr="00125923" w:rsidRDefault="0041674D" w:rsidP="001259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1259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1259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1259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AF76D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AF76DE">
      <w:pPr>
        <w:pStyle w:val="ConsPlusNormal"/>
        <w:ind w:left="4248"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41674D" w:rsidRPr="00125923" w:rsidRDefault="0041674D" w:rsidP="00AF76DE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предоставления субсидии</w:t>
      </w:r>
    </w:p>
    <w:p w:rsidR="0041674D" w:rsidRPr="00125923" w:rsidRDefault="0041674D" w:rsidP="00AF76DE">
      <w:pPr>
        <w:pStyle w:val="ConsPlusNormal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 бюджетным и </w:t>
      </w:r>
      <w:r w:rsidRPr="00125923">
        <w:rPr>
          <w:rFonts w:ascii="Times New Roman" w:hAnsi="Times New Roman" w:cs="Times New Roman"/>
          <w:sz w:val="28"/>
          <w:szCs w:val="28"/>
        </w:rPr>
        <w:t>автономным 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на иные цели</w:t>
      </w: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AF76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68"/>
      <w:bookmarkEnd w:id="1"/>
      <w:r w:rsidRPr="00125923">
        <w:rPr>
          <w:rFonts w:ascii="Times New Roman" w:hAnsi="Times New Roman" w:cs="Times New Roman"/>
          <w:sz w:val="28"/>
          <w:szCs w:val="28"/>
        </w:rPr>
        <w:t>СОГЛАШЕНИЕ</w:t>
      </w:r>
    </w:p>
    <w:p w:rsidR="0041674D" w:rsidRPr="00125923" w:rsidRDefault="0041674D" w:rsidP="00AF76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о порядке и условиях предоставления субсидии на иные цели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4575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город Рубцовск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"__" __________ 20____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4575B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5923">
        <w:rPr>
          <w:rFonts w:ascii="Times New Roman" w:hAnsi="Times New Roman" w:cs="Times New Roman"/>
          <w:sz w:val="28"/>
          <w:szCs w:val="28"/>
        </w:rPr>
        <w:t xml:space="preserve"> обеспечивающее выполнение функций и полномочий учредителя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125923">
        <w:rPr>
          <w:rFonts w:ascii="Times New Roman" w:hAnsi="Times New Roman" w:cs="Times New Roman"/>
          <w:sz w:val="28"/>
          <w:szCs w:val="28"/>
        </w:rPr>
        <w:t>Учредитель)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5923">
        <w:rPr>
          <w:rFonts w:ascii="Times New Roman" w:hAnsi="Times New Roman" w:cs="Times New Roman"/>
          <w:sz w:val="28"/>
          <w:szCs w:val="28"/>
        </w:rPr>
        <w:t xml:space="preserve"> в лице руководителя учреждения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125923">
        <w:rPr>
          <w:rFonts w:ascii="Times New Roman" w:hAnsi="Times New Roman" w:cs="Times New Roman"/>
          <w:sz w:val="28"/>
          <w:szCs w:val="28"/>
        </w:rPr>
        <w:t>,</w:t>
      </w:r>
    </w:p>
    <w:p w:rsidR="0041674D" w:rsidRPr="00125923" w:rsidRDefault="0041674D" w:rsidP="004575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(Ф.И.О.)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25923">
        <w:rPr>
          <w:rFonts w:ascii="Times New Roman" w:hAnsi="Times New Roman" w:cs="Times New Roman"/>
          <w:sz w:val="28"/>
          <w:szCs w:val="28"/>
        </w:rPr>
        <w:t xml:space="preserve"> основании </w:t>
      </w:r>
      <w:hyperlink r:id="rId6" w:history="1">
        <w:r w:rsidRPr="004575BB">
          <w:rPr>
            <w:rFonts w:ascii="Times New Roman" w:hAnsi="Times New Roman" w:cs="Times New Roman"/>
            <w:color w:val="000000"/>
            <w:sz w:val="28"/>
            <w:szCs w:val="28"/>
          </w:rPr>
          <w:t>Устава</w:t>
        </w:r>
      </w:hyperlink>
      <w:r w:rsidRPr="00125923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от "__" __________</w:t>
      </w:r>
      <w:r w:rsidRPr="00125923">
        <w:rPr>
          <w:rFonts w:ascii="Times New Roman" w:hAnsi="Times New Roman" w:cs="Times New Roman"/>
          <w:sz w:val="28"/>
          <w:szCs w:val="28"/>
        </w:rPr>
        <w:t xml:space="preserve"> 20__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5923">
        <w:rPr>
          <w:rFonts w:ascii="Times New Roman" w:hAnsi="Times New Roman" w:cs="Times New Roman"/>
          <w:sz w:val="28"/>
          <w:szCs w:val="28"/>
        </w:rPr>
        <w:t>,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с одной стороны, и муниципальное бюджетное</w:t>
      </w:r>
      <w:r>
        <w:rPr>
          <w:rFonts w:ascii="Times New Roman" w:hAnsi="Times New Roman" w:cs="Times New Roman"/>
          <w:sz w:val="28"/>
          <w:szCs w:val="28"/>
        </w:rPr>
        <w:t xml:space="preserve"> (автономное)</w:t>
      </w:r>
      <w:r w:rsidRPr="00125923"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41674D" w:rsidRPr="00125923" w:rsidRDefault="0041674D" w:rsidP="004575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_________________________________________________________________ (наименование муниципального бюджетного</w:t>
      </w:r>
      <w:r>
        <w:rPr>
          <w:rFonts w:ascii="Times New Roman" w:hAnsi="Times New Roman" w:cs="Times New Roman"/>
          <w:sz w:val="28"/>
          <w:szCs w:val="28"/>
        </w:rPr>
        <w:t xml:space="preserve"> (автономного)</w:t>
      </w:r>
      <w:r w:rsidRPr="00125923">
        <w:rPr>
          <w:rFonts w:ascii="Times New Roman" w:hAnsi="Times New Roman" w:cs="Times New Roman"/>
          <w:sz w:val="28"/>
          <w:szCs w:val="28"/>
        </w:rPr>
        <w:t xml:space="preserve"> учреждения)</w:t>
      </w:r>
    </w:p>
    <w:p w:rsidR="0041674D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- Учреждение) в лице руководителя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125923">
        <w:rPr>
          <w:rFonts w:ascii="Times New Roman" w:hAnsi="Times New Roman" w:cs="Times New Roman"/>
          <w:sz w:val="28"/>
          <w:szCs w:val="28"/>
        </w:rPr>
        <w:t>,</w:t>
      </w:r>
    </w:p>
    <w:p w:rsidR="0041674D" w:rsidRPr="00125923" w:rsidRDefault="0041674D" w:rsidP="004575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(Ф.И.О.)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действующего на основании 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1674D" w:rsidRDefault="0041674D" w:rsidP="004575BB">
      <w:pPr>
        <w:pStyle w:val="ConsPlusNonformat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(наименование, дата, номер правового акта)</w:t>
      </w:r>
    </w:p>
    <w:p w:rsidR="0041674D" w:rsidRDefault="0041674D" w:rsidP="004575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125923">
        <w:rPr>
          <w:rFonts w:ascii="Times New Roman" w:hAnsi="Times New Roman" w:cs="Times New Roman"/>
          <w:sz w:val="28"/>
          <w:szCs w:val="28"/>
        </w:rPr>
        <w:t>,</w:t>
      </w:r>
    </w:p>
    <w:p w:rsidR="0041674D" w:rsidRPr="00125923" w:rsidRDefault="0041674D" w:rsidP="004575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Сторонами, </w:t>
      </w:r>
      <w:r>
        <w:rPr>
          <w:rFonts w:ascii="Times New Roman" w:hAnsi="Times New Roman" w:cs="Times New Roman"/>
          <w:sz w:val="28"/>
          <w:szCs w:val="28"/>
        </w:rPr>
        <w:t xml:space="preserve">заключили </w:t>
      </w:r>
      <w:r w:rsidRPr="00125923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Соглашение о порядке и условиях предоставления учреждению субсидии из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город Рубцовск Алтайского края на </w:t>
      </w:r>
      <w:r>
        <w:rPr>
          <w:rFonts w:ascii="Times New Roman" w:hAnsi="Times New Roman" w:cs="Times New Roman"/>
          <w:sz w:val="28"/>
          <w:szCs w:val="28"/>
        </w:rPr>
        <w:t xml:space="preserve">иные </w:t>
      </w:r>
      <w:r w:rsidRPr="00125923"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(далее - субсидия).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4575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4575B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Предметом Соглашения являются условия и порядок предоставления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Учредителем субсидии.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4575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4575B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Учредитель обязуется:</w:t>
      </w:r>
    </w:p>
    <w:p w:rsidR="0041674D" w:rsidRDefault="0041674D" w:rsidP="004B76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Предоставлять в </w:t>
      </w:r>
      <w:r w:rsidRPr="00125923">
        <w:rPr>
          <w:rFonts w:ascii="Times New Roman" w:hAnsi="Times New Roman" w:cs="Times New Roman"/>
          <w:sz w:val="28"/>
          <w:szCs w:val="28"/>
        </w:rPr>
        <w:t xml:space="preserve">____ году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25923">
        <w:rPr>
          <w:rFonts w:ascii="Times New Roman" w:hAnsi="Times New Roman" w:cs="Times New Roman"/>
          <w:sz w:val="28"/>
          <w:szCs w:val="28"/>
        </w:rPr>
        <w:t>чре</w:t>
      </w:r>
      <w:r>
        <w:rPr>
          <w:rFonts w:ascii="Times New Roman" w:hAnsi="Times New Roman" w:cs="Times New Roman"/>
          <w:sz w:val="28"/>
          <w:szCs w:val="28"/>
        </w:rPr>
        <w:t>ждению</w:t>
      </w:r>
    </w:p>
    <w:p w:rsidR="0041674D" w:rsidRDefault="0041674D" w:rsidP="004B76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4B76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41674D" w:rsidRPr="00125923" w:rsidRDefault="0041674D" w:rsidP="004B76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субсидии в сумме _________________ в соответствии с целевыми направлениями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 xml:space="preserve">расходования средств субсидии, указанными в </w:t>
      </w:r>
      <w:hyperlink w:anchor="Par135" w:history="1">
        <w:r w:rsidRPr="004B76D5">
          <w:rPr>
            <w:rFonts w:ascii="Times New Roman" w:hAnsi="Times New Roman" w:cs="Times New Roman"/>
            <w:color w:val="000000"/>
            <w:sz w:val="28"/>
            <w:szCs w:val="28"/>
          </w:rPr>
          <w:t>разделе 3</w:t>
        </w:r>
      </w:hyperlink>
      <w:r w:rsidRPr="00125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25923">
        <w:rPr>
          <w:rFonts w:ascii="Times New Roman" w:hAnsi="Times New Roman" w:cs="Times New Roman"/>
          <w:sz w:val="28"/>
          <w:szCs w:val="28"/>
        </w:rPr>
        <w:t>Соглашения.</w:t>
      </w:r>
    </w:p>
    <w:p w:rsidR="0041674D" w:rsidRPr="00125923" w:rsidRDefault="0041674D" w:rsidP="004B76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2.1.2.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Осуществлять финансирование субсидии в суммах 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04" w:history="1">
        <w:r w:rsidRPr="004B76D5">
          <w:rPr>
            <w:rFonts w:ascii="Times New Roman" w:hAnsi="Times New Roman" w:cs="Times New Roman"/>
            <w:color w:val="000000"/>
            <w:sz w:val="28"/>
            <w:szCs w:val="28"/>
          </w:rPr>
          <w:t>графиком</w:t>
        </w:r>
      </w:hyperlink>
      <w:r w:rsidRPr="00125923">
        <w:rPr>
          <w:rFonts w:ascii="Times New Roman" w:hAnsi="Times New Roman" w:cs="Times New Roman"/>
          <w:sz w:val="28"/>
          <w:szCs w:val="28"/>
        </w:rPr>
        <w:t xml:space="preserve"> перечисления Субсидии, являющимся неотъемлемым приложением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настоящему Соглашению.</w:t>
      </w:r>
    </w:p>
    <w:p w:rsidR="0041674D" w:rsidRPr="00125923" w:rsidRDefault="0041674D" w:rsidP="004B76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Учредитель вправе:</w:t>
      </w:r>
    </w:p>
    <w:p w:rsidR="0041674D" w:rsidRPr="00125923" w:rsidRDefault="0041674D" w:rsidP="004B76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Изменять размер предоставляемой по Соглашению субсидии в случае:</w:t>
      </w:r>
    </w:p>
    <w:p w:rsidR="0041674D" w:rsidRPr="00125923" w:rsidRDefault="0041674D" w:rsidP="004B76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увеличения или уменьшения объема ассигнований, предусмотренных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бюджете муниципального образования город Рубцовск Алтайского края;</w:t>
      </w:r>
    </w:p>
    <w:p w:rsidR="0041674D" w:rsidRPr="00125923" w:rsidRDefault="0041674D" w:rsidP="004B76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выявления дополнительной потребности учреждения в выделении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при наличии соответствующих ассигнований в бюджете муниципального образования город Рубцовск Алтайского края;</w:t>
      </w:r>
    </w:p>
    <w:p w:rsidR="0041674D" w:rsidRPr="00125923" w:rsidRDefault="0041674D" w:rsidP="004B76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выявления необходимости перераспределения объемов субсидии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находящимися в его ведении учреждениями;</w:t>
      </w:r>
    </w:p>
    <w:p w:rsidR="0041674D" w:rsidRPr="00125923" w:rsidRDefault="0041674D" w:rsidP="00CA60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выявления невозможности осуществления расходов на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цели в полном объеме.</w:t>
      </w:r>
    </w:p>
    <w:p w:rsidR="0041674D" w:rsidRPr="00125923" w:rsidRDefault="0041674D" w:rsidP="001751E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Проводить проверки соблюдения учреждением условий,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Pr="00125923">
        <w:rPr>
          <w:rFonts w:ascii="Times New Roman" w:hAnsi="Times New Roman" w:cs="Times New Roman"/>
          <w:sz w:val="28"/>
          <w:szCs w:val="28"/>
        </w:rPr>
        <w:t>Соглашением.</w:t>
      </w:r>
    </w:p>
    <w:p w:rsidR="0041674D" w:rsidRPr="00125923" w:rsidRDefault="0041674D" w:rsidP="00CA60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Учреждение обязуется:</w:t>
      </w:r>
    </w:p>
    <w:p w:rsidR="0041674D" w:rsidRPr="00125923" w:rsidRDefault="0041674D" w:rsidP="00CA60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2.3.1.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 xml:space="preserve">Расходовать </w:t>
      </w:r>
      <w:r>
        <w:rPr>
          <w:rFonts w:ascii="Times New Roman" w:hAnsi="Times New Roman" w:cs="Times New Roman"/>
          <w:sz w:val="28"/>
          <w:szCs w:val="28"/>
        </w:rPr>
        <w:t xml:space="preserve">субсидию на </w:t>
      </w:r>
      <w:r w:rsidRPr="00125923">
        <w:rPr>
          <w:rFonts w:ascii="Times New Roman" w:hAnsi="Times New Roman" w:cs="Times New Roman"/>
          <w:sz w:val="28"/>
          <w:szCs w:val="28"/>
        </w:rPr>
        <w:t xml:space="preserve">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25923">
        <w:rPr>
          <w:rFonts w:ascii="Times New Roman" w:hAnsi="Times New Roman" w:cs="Times New Roman"/>
          <w:sz w:val="28"/>
          <w:szCs w:val="28"/>
        </w:rPr>
        <w:t>Соглашением,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 xml:space="preserve">указанием вида расходов и кода субсидии, в соответствии с направлениями расходования, указанными в </w:t>
      </w:r>
      <w:hyperlink w:anchor="Par135" w:history="1">
        <w:r w:rsidRPr="00CA608C">
          <w:rPr>
            <w:rFonts w:ascii="Times New Roman" w:hAnsi="Times New Roman" w:cs="Times New Roman"/>
            <w:color w:val="000000"/>
            <w:sz w:val="28"/>
            <w:szCs w:val="28"/>
          </w:rPr>
          <w:t>разделе 3</w:t>
        </w:r>
      </w:hyperlink>
      <w:r w:rsidRPr="00125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25923">
        <w:rPr>
          <w:rFonts w:ascii="Times New Roman" w:hAnsi="Times New Roman" w:cs="Times New Roman"/>
          <w:sz w:val="28"/>
          <w:szCs w:val="28"/>
        </w:rPr>
        <w:t>Соглашения.</w:t>
      </w:r>
    </w:p>
    <w:p w:rsidR="0041674D" w:rsidRPr="00125923" w:rsidRDefault="0041674D" w:rsidP="00CA60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Представлять  учредителю  отчет  об  использовании  субсидии в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следующие сроки: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125923">
        <w:rPr>
          <w:rFonts w:ascii="Times New Roman" w:hAnsi="Times New Roman" w:cs="Times New Roman"/>
          <w:sz w:val="28"/>
          <w:szCs w:val="28"/>
        </w:rPr>
        <w:t>.</w:t>
      </w:r>
    </w:p>
    <w:p w:rsidR="0041674D" w:rsidRPr="00125923" w:rsidRDefault="0041674D" w:rsidP="00CA60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2.3.3.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Возвратить  субсидию  или  ее  часть в случае, если фактические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25923">
        <w:rPr>
          <w:rFonts w:ascii="Times New Roman" w:hAnsi="Times New Roman" w:cs="Times New Roman"/>
          <w:sz w:val="28"/>
          <w:szCs w:val="28"/>
        </w:rPr>
        <w:t>асходы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5923">
        <w:rPr>
          <w:rFonts w:ascii="Times New Roman" w:hAnsi="Times New Roman" w:cs="Times New Roman"/>
          <w:sz w:val="28"/>
          <w:szCs w:val="28"/>
        </w:rPr>
        <w:t xml:space="preserve"> на предусмотренные цели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5923">
        <w:rPr>
          <w:rFonts w:ascii="Times New Roman" w:hAnsi="Times New Roman" w:cs="Times New Roman"/>
          <w:sz w:val="28"/>
          <w:szCs w:val="28"/>
        </w:rPr>
        <w:t xml:space="preserve"> не могут быть произведены в полном объеме.</w:t>
      </w:r>
    </w:p>
    <w:p w:rsidR="0041674D" w:rsidRPr="00125923" w:rsidRDefault="0041674D" w:rsidP="001751E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 xml:space="preserve">Учреждение вправе при необходимости обратиться к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25923">
        <w:rPr>
          <w:rFonts w:ascii="Times New Roman" w:hAnsi="Times New Roman" w:cs="Times New Roman"/>
          <w:sz w:val="28"/>
          <w:szCs w:val="28"/>
        </w:rPr>
        <w:t>чредителю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 xml:space="preserve">предложением 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125923">
        <w:rPr>
          <w:rFonts w:ascii="Times New Roman" w:hAnsi="Times New Roman" w:cs="Times New Roman"/>
          <w:sz w:val="28"/>
          <w:szCs w:val="28"/>
        </w:rPr>
        <w:t>Соглашение в случае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необходимости изменения объемов субсидии.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CA60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35"/>
      <w:bookmarkEnd w:id="2"/>
      <w:r w:rsidRPr="00125923">
        <w:rPr>
          <w:rFonts w:ascii="Times New Roman" w:hAnsi="Times New Roman" w:cs="Times New Roman"/>
          <w:sz w:val="28"/>
          <w:szCs w:val="28"/>
        </w:rPr>
        <w:t>3. Направление расходования субсидии</w:t>
      </w: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51"/>
        <w:gridCol w:w="2126"/>
        <w:gridCol w:w="1276"/>
        <w:gridCol w:w="2268"/>
        <w:gridCol w:w="1320"/>
        <w:gridCol w:w="1373"/>
      </w:tblGrid>
      <w:tr w:rsidR="0041674D" w:rsidRPr="00125923" w:rsidTr="00CA608C">
        <w:trPr>
          <w:trHeight w:val="2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расходования</w:t>
            </w:r>
          </w:p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Вид расходов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41674D" w:rsidRPr="00125923" w:rsidTr="00CA608C">
        <w:trPr>
          <w:trHeight w:val="24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CA608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1674D" w:rsidRPr="00125923" w:rsidTr="00CA608C">
        <w:trPr>
          <w:trHeight w:val="24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74D" w:rsidRPr="00125923" w:rsidTr="009F6AB9">
        <w:trPr>
          <w:trHeight w:val="240"/>
        </w:trPr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74D" w:rsidRPr="00125923" w:rsidTr="009F6AB9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74D" w:rsidRPr="00125923" w:rsidTr="00CA608C">
        <w:trPr>
          <w:trHeight w:val="24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74D" w:rsidRDefault="0041674D" w:rsidP="00CA60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CA60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CA60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обязательств,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определенных настоящим</w:t>
      </w:r>
      <w:r>
        <w:rPr>
          <w:rFonts w:ascii="Times New Roman" w:hAnsi="Times New Roman" w:cs="Times New Roman"/>
          <w:sz w:val="28"/>
          <w:szCs w:val="28"/>
        </w:rPr>
        <w:t xml:space="preserve"> Соглашением, </w:t>
      </w:r>
      <w:r w:rsidRPr="00125923">
        <w:rPr>
          <w:rFonts w:ascii="Times New Roman" w:hAnsi="Times New Roman" w:cs="Times New Roman"/>
          <w:sz w:val="28"/>
          <w:szCs w:val="28"/>
        </w:rPr>
        <w:t>Стороны несут ответственность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5923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и настоящим Соглашением.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E637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5. Срок действия Соглашения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E637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Соглашение вступает в силу с момента подписания обеими Сторонами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действует до окончания _______ года.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E637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E637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 xml:space="preserve">Изменения, вносимые в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125923">
        <w:rPr>
          <w:rFonts w:ascii="Times New Roman" w:hAnsi="Times New Roman" w:cs="Times New Roman"/>
          <w:sz w:val="28"/>
          <w:szCs w:val="28"/>
        </w:rPr>
        <w:t>Соглашение, оформляются путем заключения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дополнительных Соглашений, которые являются его неотъемлемой частью.</w:t>
      </w:r>
    </w:p>
    <w:p w:rsidR="0041674D" w:rsidRPr="00125923" w:rsidRDefault="0041674D" w:rsidP="00E637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Споры между Сторонами решаются путем переговоров или в судебном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порядке в соответствии с законодательством Российской Федерации.</w:t>
      </w:r>
    </w:p>
    <w:p w:rsidR="0041674D" w:rsidRPr="00125923" w:rsidRDefault="0041674D" w:rsidP="00E637D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Соглашение составлено в трех экземплярах, имеющих одинаковую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юридическую силу, в том числе два экземпляр</w:t>
      </w:r>
      <w:r>
        <w:rPr>
          <w:rFonts w:ascii="Times New Roman" w:hAnsi="Times New Roman" w:cs="Times New Roman"/>
          <w:sz w:val="28"/>
          <w:szCs w:val="28"/>
        </w:rPr>
        <w:t xml:space="preserve">а находятся у Учредителя, один </w:t>
      </w:r>
      <w:r w:rsidRPr="00125923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25923">
        <w:rPr>
          <w:rFonts w:ascii="Times New Roman" w:hAnsi="Times New Roman" w:cs="Times New Roman"/>
          <w:sz w:val="28"/>
          <w:szCs w:val="28"/>
        </w:rPr>
        <w:t>чреждения.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E637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Учреждение: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Место нахождения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Место нахождения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Банковские реквизиты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Банковские реквизиты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ИНН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БИК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БИК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р/с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р/с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л/с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л/с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E637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Руководитель МКУ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5923">
        <w:rPr>
          <w:rFonts w:ascii="Times New Roman" w:hAnsi="Times New Roman" w:cs="Times New Roman"/>
          <w:sz w:val="28"/>
          <w:szCs w:val="28"/>
        </w:rPr>
        <w:t xml:space="preserve"> выполняющего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1674D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25923">
        <w:rPr>
          <w:rFonts w:ascii="Times New Roman" w:hAnsi="Times New Roman" w:cs="Times New Roman"/>
          <w:sz w:val="28"/>
          <w:szCs w:val="28"/>
        </w:rPr>
        <w:t xml:space="preserve">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41674D" w:rsidRPr="00125923" w:rsidRDefault="0041674D" w:rsidP="00E637D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(Ф. И.О.)</w:t>
      </w:r>
    </w:p>
    <w:p w:rsidR="0041674D" w:rsidRPr="00125923" w:rsidRDefault="0041674D" w:rsidP="00E637D0">
      <w:pPr>
        <w:pStyle w:val="ConsPlusNonformat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(Ф.И.О.)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064A88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064A88">
      <w:pPr>
        <w:pStyle w:val="ConsPlusNormal"/>
        <w:ind w:left="4956"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Приложение</w:t>
      </w:r>
    </w:p>
    <w:p w:rsidR="0041674D" w:rsidRPr="00125923" w:rsidRDefault="0041674D" w:rsidP="00AE2DB9">
      <w:pPr>
        <w:pStyle w:val="ConsPlusNormal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к 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о порядке и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на иные цели</w:t>
      </w:r>
    </w:p>
    <w:p w:rsidR="0041674D" w:rsidRPr="00125923" w:rsidRDefault="0041674D" w:rsidP="00AE2DB9">
      <w:pPr>
        <w:pStyle w:val="ConsPlusNormal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 xml:space="preserve">от 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5923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204"/>
      <w:bookmarkEnd w:id="3"/>
    </w:p>
    <w:p w:rsidR="0041674D" w:rsidRPr="00125923" w:rsidRDefault="0041674D" w:rsidP="007054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График перечисления Субсидии</w:t>
      </w: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36"/>
        <w:gridCol w:w="2424"/>
        <w:gridCol w:w="2280"/>
      </w:tblGrid>
      <w:tr w:rsidR="0041674D" w:rsidRPr="00125923" w:rsidTr="00AE2DB9">
        <w:trPr>
          <w:trHeight w:val="24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Наименование субсидии</w:t>
            </w:r>
          </w:p>
        </w:tc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 xml:space="preserve">Дата перечисления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41674D" w:rsidRPr="00125923" w:rsidTr="00AE2DB9">
        <w:trPr>
          <w:trHeight w:val="240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74D" w:rsidRPr="00125923" w:rsidTr="00AE2DB9">
        <w:trPr>
          <w:trHeight w:val="240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74D" w:rsidRPr="00125923" w:rsidTr="00AE2DB9">
        <w:trPr>
          <w:trHeight w:val="240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74D" w:rsidRPr="00125923" w:rsidTr="00AE2DB9">
        <w:trPr>
          <w:trHeight w:val="240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74D" w:rsidRPr="00125923" w:rsidTr="00AE2DB9">
        <w:trPr>
          <w:trHeight w:val="240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74D" w:rsidRPr="00125923" w:rsidTr="00AE2DB9">
        <w:trPr>
          <w:trHeight w:val="240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74D" w:rsidRPr="00125923" w:rsidTr="00AE2DB9">
        <w:trPr>
          <w:trHeight w:val="240"/>
        </w:trPr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2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AE2D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Руководитель МКУ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5923">
        <w:rPr>
          <w:rFonts w:ascii="Times New Roman" w:hAnsi="Times New Roman" w:cs="Times New Roman"/>
          <w:sz w:val="28"/>
          <w:szCs w:val="28"/>
        </w:rPr>
        <w:t xml:space="preserve"> выполняющего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1674D" w:rsidRPr="00125923" w:rsidRDefault="0041674D" w:rsidP="004044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25923">
        <w:rPr>
          <w:rFonts w:ascii="Times New Roman" w:hAnsi="Times New Roman" w:cs="Times New Roman"/>
          <w:sz w:val="28"/>
          <w:szCs w:val="28"/>
        </w:rPr>
        <w:t>ункции и полномочия учредителя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>(Ф.И.О.)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5923">
        <w:rPr>
          <w:rFonts w:ascii="Times New Roman" w:hAnsi="Times New Roman" w:cs="Times New Roman"/>
          <w:sz w:val="28"/>
          <w:szCs w:val="28"/>
        </w:rPr>
        <w:t xml:space="preserve"> М.П.</w:t>
      </w: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AE2DB9">
      <w:pPr>
        <w:pStyle w:val="ConsPlusNormal"/>
        <w:ind w:left="4956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592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1674D" w:rsidRPr="00125923" w:rsidRDefault="0041674D" w:rsidP="00AE2DB9">
      <w:pPr>
        <w:pStyle w:val="ConsPlusNormal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Pr="00125923">
        <w:rPr>
          <w:rFonts w:ascii="Times New Roman" w:hAnsi="Times New Roman" w:cs="Times New Roman"/>
          <w:sz w:val="28"/>
          <w:szCs w:val="28"/>
        </w:rPr>
        <w:t>бюджетным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автономным 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3">
        <w:rPr>
          <w:rFonts w:ascii="Times New Roman" w:hAnsi="Times New Roman" w:cs="Times New Roman"/>
          <w:sz w:val="28"/>
          <w:szCs w:val="28"/>
        </w:rPr>
        <w:t>на иные цели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AE2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52"/>
      <w:bookmarkEnd w:id="4"/>
      <w:r w:rsidRPr="00125923">
        <w:rPr>
          <w:rFonts w:ascii="Times New Roman" w:hAnsi="Times New Roman" w:cs="Times New Roman"/>
          <w:sz w:val="28"/>
          <w:szCs w:val="28"/>
        </w:rPr>
        <w:t>ОТЧЕТ</w:t>
      </w:r>
    </w:p>
    <w:p w:rsidR="0041674D" w:rsidRPr="00125923" w:rsidRDefault="0041674D" w:rsidP="00AE2D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об использовании субсидии на иные цели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41674D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(наименов</w:t>
      </w:r>
      <w:r>
        <w:rPr>
          <w:rFonts w:ascii="Times New Roman" w:hAnsi="Times New Roman" w:cs="Times New Roman"/>
          <w:sz w:val="28"/>
          <w:szCs w:val="28"/>
        </w:rPr>
        <w:t>ание муниципального бюджетного (</w:t>
      </w:r>
      <w:r w:rsidRPr="00125923">
        <w:rPr>
          <w:rFonts w:ascii="Times New Roman" w:hAnsi="Times New Roman" w:cs="Times New Roman"/>
          <w:sz w:val="28"/>
          <w:szCs w:val="28"/>
        </w:rPr>
        <w:t>автономного)</w:t>
      </w:r>
      <w:r>
        <w:rPr>
          <w:rFonts w:ascii="Times New Roman" w:hAnsi="Times New Roman" w:cs="Times New Roman"/>
          <w:sz w:val="28"/>
          <w:szCs w:val="28"/>
        </w:rPr>
        <w:t>учреждения        за ____________________</w:t>
      </w:r>
      <w:r w:rsidRPr="00125923">
        <w:rPr>
          <w:rFonts w:ascii="Times New Roman" w:hAnsi="Times New Roman" w:cs="Times New Roman"/>
          <w:sz w:val="28"/>
          <w:szCs w:val="28"/>
        </w:rPr>
        <w:t xml:space="preserve"> 20___ </w:t>
      </w:r>
    </w:p>
    <w:p w:rsidR="0041674D" w:rsidRPr="00125923" w:rsidRDefault="0041674D" w:rsidP="009F6AB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(период с начала года)</w:t>
      </w: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51"/>
        <w:gridCol w:w="2410"/>
        <w:gridCol w:w="1299"/>
        <w:gridCol w:w="1560"/>
        <w:gridCol w:w="1800"/>
        <w:gridCol w:w="1680"/>
      </w:tblGrid>
      <w:tr w:rsidR="0041674D" w:rsidRPr="00125923" w:rsidTr="00AE2DB9">
        <w:trPr>
          <w:trHeight w:val="2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 xml:space="preserve"> N </w:t>
            </w:r>
          </w:p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субсидии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Вид расходов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Плановые</w:t>
            </w:r>
          </w:p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Поступило</w:t>
            </w:r>
          </w:p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Кассовые</w:t>
            </w:r>
          </w:p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41674D" w:rsidRPr="00125923" w:rsidTr="00AE2DB9">
        <w:trPr>
          <w:trHeight w:val="24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1674D" w:rsidRPr="00125923" w:rsidTr="00AE2DB9">
        <w:trPr>
          <w:trHeight w:val="24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74D" w:rsidRPr="00125923" w:rsidTr="00AE2DB9">
        <w:trPr>
          <w:trHeight w:val="24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74D" w:rsidRPr="00125923" w:rsidTr="00AE2DB9">
        <w:trPr>
          <w:trHeight w:val="24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74D" w:rsidRPr="00125923" w:rsidTr="00AE2DB9">
        <w:trPr>
          <w:trHeight w:val="240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CA2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 w:rsidP="00AE2DB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74D" w:rsidRPr="00F93CA2" w:rsidRDefault="0041674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25923">
        <w:rPr>
          <w:rFonts w:ascii="Times New Roman" w:hAnsi="Times New Roman" w:cs="Times New Roman"/>
          <w:sz w:val="28"/>
          <w:szCs w:val="28"/>
        </w:rPr>
        <w:t xml:space="preserve">уководитель муниципального бюджетного </w:t>
      </w:r>
    </w:p>
    <w:p w:rsidR="0041674D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(автономного) учреждения:</w:t>
      </w:r>
    </w:p>
    <w:p w:rsidR="0041674D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41674D" w:rsidRPr="00125923" w:rsidRDefault="0041674D" w:rsidP="001751E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 xml:space="preserve"> (подпись)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(расшифровка)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М.П.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"___" ______________ 2</w:t>
      </w:r>
      <w:r>
        <w:rPr>
          <w:rFonts w:ascii="Times New Roman" w:hAnsi="Times New Roman" w:cs="Times New Roman"/>
          <w:sz w:val="28"/>
          <w:szCs w:val="28"/>
        </w:rPr>
        <w:t>0____</w:t>
      </w:r>
    </w:p>
    <w:p w:rsidR="0041674D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:rsidR="0041674D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5923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41674D" w:rsidRPr="00125923" w:rsidRDefault="0041674D" w:rsidP="007054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(расшифровка)</w:t>
      </w: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 w:rsidP="0070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74D" w:rsidRPr="00125923" w:rsidRDefault="0041674D">
      <w:pPr>
        <w:rPr>
          <w:sz w:val="28"/>
          <w:szCs w:val="28"/>
        </w:rPr>
      </w:pPr>
    </w:p>
    <w:p w:rsidR="0041674D" w:rsidRPr="00125923" w:rsidRDefault="0041674D">
      <w:pPr>
        <w:rPr>
          <w:sz w:val="28"/>
          <w:szCs w:val="28"/>
        </w:rPr>
      </w:pPr>
    </w:p>
    <w:sectPr w:rsidR="0041674D" w:rsidRPr="00125923" w:rsidSect="00AF76DE">
      <w:pgSz w:w="11906" w:h="16838"/>
      <w:pgMar w:top="1134" w:right="850" w:bottom="1134" w:left="1701" w:header="0" w:footer="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487"/>
    <w:rsid w:val="00004AE9"/>
    <w:rsid w:val="000175DB"/>
    <w:rsid w:val="00024F05"/>
    <w:rsid w:val="00062BD0"/>
    <w:rsid w:val="00064A88"/>
    <w:rsid w:val="0007502E"/>
    <w:rsid w:val="000F58F0"/>
    <w:rsid w:val="00125923"/>
    <w:rsid w:val="001751EC"/>
    <w:rsid w:val="001A0FFF"/>
    <w:rsid w:val="001E487C"/>
    <w:rsid w:val="001F37F4"/>
    <w:rsid w:val="003140CF"/>
    <w:rsid w:val="00396B03"/>
    <w:rsid w:val="004044F3"/>
    <w:rsid w:val="0041674D"/>
    <w:rsid w:val="004575BB"/>
    <w:rsid w:val="004B1CD2"/>
    <w:rsid w:val="004B76D5"/>
    <w:rsid w:val="005151FF"/>
    <w:rsid w:val="006138B2"/>
    <w:rsid w:val="00705487"/>
    <w:rsid w:val="0078615B"/>
    <w:rsid w:val="00881116"/>
    <w:rsid w:val="008E2FC6"/>
    <w:rsid w:val="009F6AB9"/>
    <w:rsid w:val="00A210E2"/>
    <w:rsid w:val="00AC35BE"/>
    <w:rsid w:val="00AE2DB9"/>
    <w:rsid w:val="00AF76DE"/>
    <w:rsid w:val="00BA47EC"/>
    <w:rsid w:val="00C64F15"/>
    <w:rsid w:val="00CA608C"/>
    <w:rsid w:val="00CB4BC5"/>
    <w:rsid w:val="00D217B5"/>
    <w:rsid w:val="00D95D01"/>
    <w:rsid w:val="00DC225C"/>
    <w:rsid w:val="00E005D4"/>
    <w:rsid w:val="00E40567"/>
    <w:rsid w:val="00E637D0"/>
    <w:rsid w:val="00F9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7EC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0548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70548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70548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A4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7E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004965E0DD390CBEBAA6D33777E12B9BABEF2B4BBB6CB993CFA1F3ED99BFF3g5tFD" TargetMode="External"/><Relationship Id="rId5" Type="http://schemas.openxmlformats.org/officeDocument/2006/relationships/hyperlink" Target="consultantplus://offline/ref=3D004965E0DD390CBEBAB8DE211BBF279CA9B5264CBD61E9C790FAAEBA90B5A4189F559C0D494C31g7t8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512</TotalTime>
  <Pages>8</Pages>
  <Words>1688</Words>
  <Characters>9623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ЛА</dc:creator>
  <cp:keywords/>
  <dc:description/>
  <cp:lastModifiedBy>ptd</cp:lastModifiedBy>
  <cp:revision>12</cp:revision>
  <cp:lastPrinted>2016-05-26T03:32:00Z</cp:lastPrinted>
  <dcterms:created xsi:type="dcterms:W3CDTF">2016-04-28T03:45:00Z</dcterms:created>
  <dcterms:modified xsi:type="dcterms:W3CDTF">2016-05-30T02:40:00Z</dcterms:modified>
</cp:coreProperties>
</file>