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62" w:rsidRDefault="00D74262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D74262" w:rsidRPr="007F0729" w:rsidRDefault="00D74262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D74262" w:rsidRPr="000B76C5" w:rsidRDefault="00D74262" w:rsidP="007F0729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color w:val="auto"/>
          <w:sz w:val="28"/>
          <w:szCs w:val="28"/>
        </w:rPr>
        <w:t>. Прием заявок до 10-00 12.08</w:t>
      </w:r>
      <w:r w:rsidRPr="000B76C5">
        <w:rPr>
          <w:rFonts w:ascii="Times New Roman" w:hAnsi="Times New Roman"/>
          <w:color w:val="auto"/>
          <w:sz w:val="28"/>
          <w:szCs w:val="28"/>
        </w:rPr>
        <w:t>.2015</w:t>
      </w:r>
    </w:p>
    <w:tbl>
      <w:tblPr>
        <w:tblW w:w="10343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3"/>
      </w:tblGrid>
      <w:tr w:rsidR="00D74262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тактные телефоны: (385-57)-4-06-10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, (385-57) -40204, (385-57) – 43895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D74262" w:rsidRDefault="00D74262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D74262" w:rsidRPr="00C3618D" w:rsidRDefault="00D74262" w:rsidP="00C3618D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C3618D">
              <w:rPr>
                <w:rFonts w:ascii="Times New Roman" w:hAnsi="Times New Roman"/>
                <w:i/>
                <w:sz w:val="26"/>
                <w:szCs w:val="26"/>
              </w:rPr>
              <w:t>лот №1 ул. Крупская, 117; лот №2 ул. Жуковского, 01; лот №3 ул. Комсомольская, 208; лот №4  ул. Комсомольская, 230; лот №5 пр. Ленина, 127; лот №6 пр. Ленина, 129; лот №7 ул. Тихвинская, 10; лот №8 ул. Тихвинская, 6; лот №9 ул. Пушкина, 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C3618D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</w:p>
          <w:p w:rsidR="00D74262" w:rsidRDefault="00D74262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 xml:space="preserve">,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D74262" w:rsidRPr="00BA68AE" w:rsidRDefault="00D74262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>,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D74262" w:rsidRPr="00C3618D" w:rsidRDefault="00D74262" w:rsidP="00C3618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– 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лот №1 ул. Крупская, 117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11,02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№2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17,21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№3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15,32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№4 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№5 пр. Ленина, 127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17,71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№6 пр. Ленина, 129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17,71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№7 ул. Тихвинская,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18,21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№8 ул. Тихвинская,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18,21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 лот №9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18,35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НДС.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. 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D74262" w:rsidRPr="00C64CFD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309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14.07.2015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12.08.2015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12.08.2015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12.08.2015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12.08.2015.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D74262" w:rsidRPr="00145E5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13.08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.2015.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D74262" w:rsidRPr="003F16F2" w:rsidRDefault="00D74262" w:rsidP="0041147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D67">
              <w:rPr>
                <w:rFonts w:ascii="Times New Roman" w:hAnsi="Times New Roman"/>
                <w:sz w:val="28"/>
                <w:szCs w:val="28"/>
              </w:rPr>
              <w:t>лот №1 ул. Крупская, 117</w:t>
            </w:r>
            <w:r>
              <w:rPr>
                <w:rFonts w:ascii="Times New Roman" w:hAnsi="Times New Roman"/>
                <w:sz w:val="28"/>
                <w:szCs w:val="28"/>
              </w:rPr>
              <w:t>составляет 221,5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№2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235,2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№3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составляет226,4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№4 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262,9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№5 пр. Ленина, 127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452,1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№6 пр. Ленина, 129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1052,8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№7 ул. Тихвинская,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280,2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№8 ул. Тихвинская,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397,0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>; лот №9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1544,1 руб. и вносится на расчетный счет, указанный в конкурсной документации.</w:t>
            </w:r>
          </w:p>
          <w:p w:rsidR="00D74262" w:rsidRPr="00EC4D67" w:rsidRDefault="00D74262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C4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 начальника управления 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D7426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D74262" w:rsidRPr="003F16F2" w:rsidRDefault="00D74262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Ю.В. Беккер</w:t>
            </w:r>
          </w:p>
        </w:tc>
      </w:tr>
      <w:tr w:rsidR="00D74262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D74262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D74262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D74262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62" w:rsidRPr="003F16F2" w:rsidRDefault="00D74262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74262" w:rsidRPr="003F16F2" w:rsidRDefault="00D74262" w:rsidP="007F0729">
      <w:pPr>
        <w:pStyle w:val="ConsPlusNonformat"/>
        <w:widowControl/>
        <w:jc w:val="both"/>
      </w:pPr>
    </w:p>
    <w:sectPr w:rsidR="00D74262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573C3"/>
    <w:rsid w:val="00090819"/>
    <w:rsid w:val="00090ADB"/>
    <w:rsid w:val="000A1A65"/>
    <w:rsid w:val="000B76C5"/>
    <w:rsid w:val="000D446B"/>
    <w:rsid w:val="00102341"/>
    <w:rsid w:val="00112A18"/>
    <w:rsid w:val="00121362"/>
    <w:rsid w:val="00134F42"/>
    <w:rsid w:val="0013502A"/>
    <w:rsid w:val="001377C9"/>
    <w:rsid w:val="0014066A"/>
    <w:rsid w:val="00145E52"/>
    <w:rsid w:val="0015274A"/>
    <w:rsid w:val="00154D02"/>
    <w:rsid w:val="00165AFD"/>
    <w:rsid w:val="00166420"/>
    <w:rsid w:val="0018521B"/>
    <w:rsid w:val="001B0C59"/>
    <w:rsid w:val="001C3196"/>
    <w:rsid w:val="001F1CBF"/>
    <w:rsid w:val="0020131B"/>
    <w:rsid w:val="00205FED"/>
    <w:rsid w:val="0023024C"/>
    <w:rsid w:val="00237208"/>
    <w:rsid w:val="00256392"/>
    <w:rsid w:val="002719A2"/>
    <w:rsid w:val="00273CF5"/>
    <w:rsid w:val="002843AB"/>
    <w:rsid w:val="0029751C"/>
    <w:rsid w:val="002D40E9"/>
    <w:rsid w:val="00311899"/>
    <w:rsid w:val="00327439"/>
    <w:rsid w:val="0033686E"/>
    <w:rsid w:val="0038218C"/>
    <w:rsid w:val="003D3A5E"/>
    <w:rsid w:val="003D6AEF"/>
    <w:rsid w:val="003F16F2"/>
    <w:rsid w:val="0041147D"/>
    <w:rsid w:val="004201A0"/>
    <w:rsid w:val="00432EAF"/>
    <w:rsid w:val="00433672"/>
    <w:rsid w:val="00452A23"/>
    <w:rsid w:val="00467021"/>
    <w:rsid w:val="00467F4B"/>
    <w:rsid w:val="00484B5C"/>
    <w:rsid w:val="004A2B1E"/>
    <w:rsid w:val="004B2305"/>
    <w:rsid w:val="0052119D"/>
    <w:rsid w:val="00533B22"/>
    <w:rsid w:val="00540527"/>
    <w:rsid w:val="00585CFA"/>
    <w:rsid w:val="005A4E5D"/>
    <w:rsid w:val="005A6DE7"/>
    <w:rsid w:val="005A7B02"/>
    <w:rsid w:val="005C0694"/>
    <w:rsid w:val="005C2234"/>
    <w:rsid w:val="005D5D5A"/>
    <w:rsid w:val="005E75C6"/>
    <w:rsid w:val="005F143D"/>
    <w:rsid w:val="005F7D81"/>
    <w:rsid w:val="00601328"/>
    <w:rsid w:val="0063521F"/>
    <w:rsid w:val="00636C3F"/>
    <w:rsid w:val="00643C8A"/>
    <w:rsid w:val="006506B0"/>
    <w:rsid w:val="00651DEF"/>
    <w:rsid w:val="00653FC0"/>
    <w:rsid w:val="00656E76"/>
    <w:rsid w:val="006578C0"/>
    <w:rsid w:val="00682A1F"/>
    <w:rsid w:val="006873C0"/>
    <w:rsid w:val="006975DE"/>
    <w:rsid w:val="006A4445"/>
    <w:rsid w:val="006B7873"/>
    <w:rsid w:val="006C5618"/>
    <w:rsid w:val="006D39B0"/>
    <w:rsid w:val="006E5134"/>
    <w:rsid w:val="006E5417"/>
    <w:rsid w:val="006F61EF"/>
    <w:rsid w:val="007033D0"/>
    <w:rsid w:val="0071566A"/>
    <w:rsid w:val="00717362"/>
    <w:rsid w:val="007402B4"/>
    <w:rsid w:val="007414A0"/>
    <w:rsid w:val="00744AFB"/>
    <w:rsid w:val="0075390B"/>
    <w:rsid w:val="007726E0"/>
    <w:rsid w:val="007A3EF2"/>
    <w:rsid w:val="007B709F"/>
    <w:rsid w:val="007C045D"/>
    <w:rsid w:val="007D77B9"/>
    <w:rsid w:val="007E15B2"/>
    <w:rsid w:val="007E4343"/>
    <w:rsid w:val="007F0729"/>
    <w:rsid w:val="007F4A15"/>
    <w:rsid w:val="00802122"/>
    <w:rsid w:val="00834E48"/>
    <w:rsid w:val="0084340A"/>
    <w:rsid w:val="00854A65"/>
    <w:rsid w:val="00857169"/>
    <w:rsid w:val="0087654F"/>
    <w:rsid w:val="00883262"/>
    <w:rsid w:val="0089474E"/>
    <w:rsid w:val="00897459"/>
    <w:rsid w:val="008A230D"/>
    <w:rsid w:val="008A28CA"/>
    <w:rsid w:val="008B077E"/>
    <w:rsid w:val="008B1F06"/>
    <w:rsid w:val="008C1499"/>
    <w:rsid w:val="008C6E55"/>
    <w:rsid w:val="008D3E42"/>
    <w:rsid w:val="008D7AF5"/>
    <w:rsid w:val="008F5CC7"/>
    <w:rsid w:val="009009F2"/>
    <w:rsid w:val="00910CBA"/>
    <w:rsid w:val="0091382B"/>
    <w:rsid w:val="00924D54"/>
    <w:rsid w:val="0096296F"/>
    <w:rsid w:val="009A2A84"/>
    <w:rsid w:val="009C1E03"/>
    <w:rsid w:val="009C285C"/>
    <w:rsid w:val="009F131E"/>
    <w:rsid w:val="00A255A6"/>
    <w:rsid w:val="00A41576"/>
    <w:rsid w:val="00A553E0"/>
    <w:rsid w:val="00A774DB"/>
    <w:rsid w:val="00A77B54"/>
    <w:rsid w:val="00A97C25"/>
    <w:rsid w:val="00AA3F9E"/>
    <w:rsid w:val="00AB14FE"/>
    <w:rsid w:val="00AB2CAD"/>
    <w:rsid w:val="00AC4893"/>
    <w:rsid w:val="00AC7B26"/>
    <w:rsid w:val="00B0265A"/>
    <w:rsid w:val="00B031B5"/>
    <w:rsid w:val="00B12B9F"/>
    <w:rsid w:val="00B204EA"/>
    <w:rsid w:val="00B71AEA"/>
    <w:rsid w:val="00B83C80"/>
    <w:rsid w:val="00B90601"/>
    <w:rsid w:val="00B91613"/>
    <w:rsid w:val="00B932A6"/>
    <w:rsid w:val="00BA587A"/>
    <w:rsid w:val="00BA68AE"/>
    <w:rsid w:val="00BB05EC"/>
    <w:rsid w:val="00BB2A4D"/>
    <w:rsid w:val="00BD0FC4"/>
    <w:rsid w:val="00BD5CE4"/>
    <w:rsid w:val="00BE6B92"/>
    <w:rsid w:val="00BF453C"/>
    <w:rsid w:val="00C00780"/>
    <w:rsid w:val="00C263CC"/>
    <w:rsid w:val="00C327B1"/>
    <w:rsid w:val="00C3618D"/>
    <w:rsid w:val="00C43311"/>
    <w:rsid w:val="00C64CFD"/>
    <w:rsid w:val="00C70273"/>
    <w:rsid w:val="00CA6988"/>
    <w:rsid w:val="00CA75A7"/>
    <w:rsid w:val="00CE3361"/>
    <w:rsid w:val="00D042E7"/>
    <w:rsid w:val="00D14173"/>
    <w:rsid w:val="00D2683E"/>
    <w:rsid w:val="00D338CA"/>
    <w:rsid w:val="00D35A74"/>
    <w:rsid w:val="00D417AB"/>
    <w:rsid w:val="00D74262"/>
    <w:rsid w:val="00D907B0"/>
    <w:rsid w:val="00D97510"/>
    <w:rsid w:val="00DB45B0"/>
    <w:rsid w:val="00DC1E26"/>
    <w:rsid w:val="00DD61EF"/>
    <w:rsid w:val="00E15946"/>
    <w:rsid w:val="00E242F5"/>
    <w:rsid w:val="00E425BA"/>
    <w:rsid w:val="00E433A5"/>
    <w:rsid w:val="00E835C3"/>
    <w:rsid w:val="00E90D63"/>
    <w:rsid w:val="00E93C1F"/>
    <w:rsid w:val="00EA0613"/>
    <w:rsid w:val="00EB1CCE"/>
    <w:rsid w:val="00EB79CB"/>
    <w:rsid w:val="00EC4D67"/>
    <w:rsid w:val="00EC5F86"/>
    <w:rsid w:val="00EC62A7"/>
    <w:rsid w:val="00ED496D"/>
    <w:rsid w:val="00EE62CD"/>
    <w:rsid w:val="00EE7BD1"/>
    <w:rsid w:val="00F0567F"/>
    <w:rsid w:val="00F07842"/>
    <w:rsid w:val="00F07FF8"/>
    <w:rsid w:val="00F133D0"/>
    <w:rsid w:val="00F14F6C"/>
    <w:rsid w:val="00F2256A"/>
    <w:rsid w:val="00F24C41"/>
    <w:rsid w:val="00F51597"/>
    <w:rsid w:val="00F538F4"/>
    <w:rsid w:val="00F637A0"/>
    <w:rsid w:val="00F764B8"/>
    <w:rsid w:val="00F95A66"/>
    <w:rsid w:val="00F97D1C"/>
    <w:rsid w:val="00FA66A5"/>
    <w:rsid w:val="00FD0732"/>
    <w:rsid w:val="00FE20F4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777</TotalTime>
  <Pages>4</Pages>
  <Words>1270</Words>
  <Characters>7242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110</cp:revision>
  <cp:lastPrinted>2015-07-14T06:20:00Z</cp:lastPrinted>
  <dcterms:created xsi:type="dcterms:W3CDTF">2010-04-02T04:08:00Z</dcterms:created>
  <dcterms:modified xsi:type="dcterms:W3CDTF">2015-07-14T06:51:00Z</dcterms:modified>
</cp:coreProperties>
</file>