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95" w:rsidRPr="00FE536E" w:rsidRDefault="00B60D95" w:rsidP="0097426B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B60D95" w:rsidRPr="00FE536E" w:rsidRDefault="00B60D95" w:rsidP="0097426B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B60D95" w:rsidRPr="00FE536E" w:rsidRDefault="00B60D95" w:rsidP="0097426B">
      <w:pPr>
        <w:pStyle w:val="NoSpacing"/>
        <w:ind w:firstLine="495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Администрация города Рубцовска Алтайского края извещает о проведении открытого конкурса по отбору управляющей организации для управления многоквартирными домами </w:t>
      </w:r>
      <w:r>
        <w:rPr>
          <w:rFonts w:ascii="Times New Roman" w:hAnsi="Times New Roman"/>
          <w:sz w:val="26"/>
          <w:szCs w:val="26"/>
        </w:rPr>
        <w:t>18.09.2020</w:t>
      </w:r>
      <w:r w:rsidRPr="00FE536E">
        <w:rPr>
          <w:rFonts w:ascii="Times New Roman" w:hAnsi="Times New Roman"/>
          <w:sz w:val="26"/>
          <w:szCs w:val="26"/>
        </w:rPr>
        <w:t xml:space="preserve">. Прием заявок осуществляется до  10:00 </w:t>
      </w:r>
      <w:r>
        <w:rPr>
          <w:rFonts w:ascii="Times New Roman" w:hAnsi="Times New Roman"/>
          <w:sz w:val="26"/>
          <w:szCs w:val="26"/>
        </w:rPr>
        <w:t>15.09.2020</w:t>
      </w:r>
    </w:p>
    <w:p w:rsidR="00B60D95" w:rsidRPr="00FE536E" w:rsidRDefault="00B60D95" w:rsidP="0097426B">
      <w:pPr>
        <w:pStyle w:val="a0"/>
        <w:jc w:val="both"/>
        <w:rPr>
          <w:sz w:val="26"/>
          <w:szCs w:val="26"/>
        </w:rPr>
      </w:pPr>
      <w:r w:rsidRPr="00FE536E">
        <w:rPr>
          <w:rStyle w:val="Strong"/>
          <w:b w:val="0"/>
          <w:sz w:val="26"/>
          <w:szCs w:val="26"/>
        </w:rPr>
        <w:tab/>
      </w:r>
      <w:r w:rsidRPr="00FE536E">
        <w:rPr>
          <w:rStyle w:val="Strong"/>
          <w:b w:val="0"/>
          <w:sz w:val="26"/>
          <w:szCs w:val="26"/>
          <w:lang w:val="en-US"/>
        </w:rPr>
        <w:t>I</w:t>
      </w:r>
      <w:r>
        <w:rPr>
          <w:rStyle w:val="Strong"/>
          <w:b w:val="0"/>
          <w:sz w:val="26"/>
          <w:szCs w:val="26"/>
        </w:rPr>
        <w:t>.</w:t>
      </w:r>
      <w:r w:rsidRPr="00FE536E">
        <w:rPr>
          <w:rStyle w:val="Strong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  <w:t>Организатор конкурса: Управление  Администрации города Рубцовска по жилищно-коммунальному  хозяйству и экологии.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Heading1Char"/>
          <w:rFonts w:ascii="Times New Roman" w:hAnsi="Times New Roman"/>
          <w:color w:val="auto"/>
          <w:sz w:val="26"/>
          <w:szCs w:val="26"/>
        </w:rPr>
        <w:t xml:space="preserve"> </w:t>
      </w:r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zihareva@rubtsovsk.org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B60D95" w:rsidRPr="00C56076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56076">
        <w:rPr>
          <w:rFonts w:ascii="Times New Roman" w:hAnsi="Times New Roman"/>
          <w:sz w:val="26"/>
          <w:szCs w:val="26"/>
        </w:rPr>
        <w:tab/>
      </w:r>
      <w:r w:rsidRPr="00C56076">
        <w:rPr>
          <w:rFonts w:ascii="Times New Roman" w:hAnsi="Times New Roman"/>
          <w:sz w:val="26"/>
          <w:szCs w:val="26"/>
          <w:lang w:val="en-US"/>
        </w:rPr>
        <w:t>III</w:t>
      </w:r>
      <w:r w:rsidRPr="00C56076">
        <w:rPr>
          <w:rFonts w:ascii="Times New Roman" w:hAnsi="Times New Roman"/>
          <w:sz w:val="26"/>
          <w:szCs w:val="26"/>
        </w:rPr>
        <w:t>.</w:t>
      </w:r>
      <w:r w:rsidRPr="00C56076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B60D95" w:rsidRPr="00C56076" w:rsidRDefault="00B60D95" w:rsidP="00C56076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56076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B60D95" w:rsidRPr="00C56076" w:rsidRDefault="00B60D95" w:rsidP="00C56076">
      <w:pPr>
        <w:spacing w:after="0"/>
        <w:rPr>
          <w:rFonts w:ascii="Times New Roman" w:hAnsi="Times New Roman"/>
          <w:sz w:val="26"/>
          <w:szCs w:val="26"/>
        </w:rPr>
      </w:pPr>
      <w:r w:rsidRPr="00C56076">
        <w:rPr>
          <w:rFonts w:ascii="Times New Roman" w:hAnsi="Times New Roman"/>
          <w:sz w:val="26"/>
          <w:szCs w:val="26"/>
        </w:rPr>
        <w:t xml:space="preserve">Алтайский край город Рубцовск, лот № 1 ул. Октябрьская, 028/1;  ул. Октябрьская, 28/2; ул. Северная, 3А.  </w:t>
      </w:r>
    </w:p>
    <w:p w:rsidR="00B60D95" w:rsidRPr="00FE536E" w:rsidRDefault="00B60D95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Hyperlink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r w:rsidRPr="00FE536E">
        <w:rPr>
          <w:rFonts w:ascii="Times New Roman" w:hAnsi="Times New Roman"/>
          <w:sz w:val="26"/>
          <w:szCs w:val="26"/>
        </w:rPr>
        <w:t xml:space="preserve"> )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 сайте </w:t>
      </w:r>
      <w:hyperlink r:id="rId6" w:history="1">
        <w:r w:rsidRPr="00FE536E">
          <w:rPr>
            <w:rStyle w:val="Hyperlink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B60D95" w:rsidRPr="00FE536E" w:rsidRDefault="00B60D95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60D95" w:rsidRPr="00C56076" w:rsidRDefault="00B60D95" w:rsidP="00C56076">
      <w:pPr>
        <w:spacing w:after="0"/>
        <w:rPr>
          <w:rFonts w:ascii="Times New Roman" w:hAnsi="Times New Roman"/>
          <w:sz w:val="26"/>
          <w:szCs w:val="26"/>
        </w:rPr>
      </w:pPr>
      <w:r w:rsidRPr="00C56076">
        <w:rPr>
          <w:rFonts w:ascii="Times New Roman" w:hAnsi="Times New Roman"/>
          <w:sz w:val="26"/>
          <w:szCs w:val="26"/>
        </w:rPr>
        <w:t xml:space="preserve">Лот №1: </w:t>
      </w:r>
    </w:p>
    <w:p w:rsidR="00B60D95" w:rsidRPr="00C56076" w:rsidRDefault="00B60D95" w:rsidP="00C56076">
      <w:pPr>
        <w:spacing w:after="0"/>
        <w:rPr>
          <w:rFonts w:ascii="Times New Roman" w:hAnsi="Times New Roman"/>
          <w:sz w:val="26"/>
          <w:szCs w:val="26"/>
        </w:rPr>
      </w:pPr>
      <w:r w:rsidRPr="00C56076">
        <w:rPr>
          <w:rFonts w:ascii="Times New Roman" w:hAnsi="Times New Roman"/>
          <w:sz w:val="26"/>
          <w:szCs w:val="26"/>
        </w:rPr>
        <w:t>ул. Октябрьская, 028/1 –</w:t>
      </w:r>
      <w:r>
        <w:rPr>
          <w:rFonts w:ascii="Times New Roman" w:hAnsi="Times New Roman"/>
          <w:sz w:val="26"/>
          <w:szCs w:val="26"/>
        </w:rPr>
        <w:t>15,02 руб./кв. м.</w:t>
      </w:r>
    </w:p>
    <w:p w:rsidR="00B60D95" w:rsidRPr="00C56076" w:rsidRDefault="00B60D95" w:rsidP="00C56076">
      <w:pPr>
        <w:spacing w:after="0"/>
        <w:rPr>
          <w:rFonts w:ascii="Times New Roman" w:hAnsi="Times New Roman"/>
          <w:sz w:val="26"/>
          <w:szCs w:val="26"/>
        </w:rPr>
      </w:pPr>
      <w:r w:rsidRPr="00C56076">
        <w:rPr>
          <w:rFonts w:ascii="Times New Roman" w:hAnsi="Times New Roman"/>
          <w:sz w:val="26"/>
          <w:szCs w:val="26"/>
        </w:rPr>
        <w:t>ул. Октябрьская, 028/2 –</w:t>
      </w:r>
      <w:r>
        <w:rPr>
          <w:rFonts w:ascii="Times New Roman" w:hAnsi="Times New Roman"/>
          <w:sz w:val="26"/>
          <w:szCs w:val="26"/>
        </w:rPr>
        <w:t xml:space="preserve"> 15,05 руб./кв.м.</w:t>
      </w:r>
    </w:p>
    <w:p w:rsidR="00B60D95" w:rsidRPr="00C56076" w:rsidRDefault="00B60D95" w:rsidP="00C56076">
      <w:pPr>
        <w:spacing w:after="0"/>
        <w:rPr>
          <w:rFonts w:ascii="Times New Roman" w:hAnsi="Times New Roman"/>
          <w:sz w:val="26"/>
          <w:szCs w:val="26"/>
        </w:rPr>
      </w:pPr>
      <w:r w:rsidRPr="00C56076">
        <w:rPr>
          <w:rFonts w:ascii="Times New Roman" w:hAnsi="Times New Roman"/>
          <w:sz w:val="26"/>
          <w:szCs w:val="26"/>
        </w:rPr>
        <w:t>ул. Северная, 3А –</w:t>
      </w:r>
      <w:r>
        <w:rPr>
          <w:rFonts w:ascii="Times New Roman" w:hAnsi="Times New Roman"/>
          <w:sz w:val="26"/>
          <w:szCs w:val="26"/>
        </w:rPr>
        <w:t xml:space="preserve"> 11,63 </w:t>
      </w:r>
      <w:r w:rsidRPr="00C56076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>/кв.м.</w:t>
      </w:r>
    </w:p>
    <w:p w:rsidR="00B60D95" w:rsidRPr="00FE536E" w:rsidRDefault="00B60D95" w:rsidP="0097426B">
      <w:pPr>
        <w:pStyle w:val="NoSpacing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B60D95" w:rsidRPr="00FE536E" w:rsidRDefault="00B60D95" w:rsidP="0097426B">
      <w:pPr>
        <w:pStyle w:val="NoSpacing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содержание жилья;</w:t>
      </w:r>
    </w:p>
    <w:p w:rsidR="00B60D95" w:rsidRPr="00FE536E" w:rsidRDefault="00B60D95" w:rsidP="0097426B">
      <w:pPr>
        <w:pStyle w:val="NoSpacing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B60D95" w:rsidRPr="00FE536E" w:rsidRDefault="00B60D95" w:rsidP="0097426B">
      <w:pPr>
        <w:pStyle w:val="NoSpacing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B60D95" w:rsidRPr="00FE536E" w:rsidRDefault="00B60D95" w:rsidP="0097426B">
      <w:pPr>
        <w:pStyle w:val="NoSpacing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B60D95" w:rsidRPr="00FE536E" w:rsidRDefault="00B60D95" w:rsidP="0097426B">
      <w:pPr>
        <w:pStyle w:val="NoSpacing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B60D95" w:rsidRPr="00FE536E" w:rsidRDefault="00B60D95" w:rsidP="0097426B">
      <w:pPr>
        <w:pStyle w:val="NoSpacing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B60D95" w:rsidRPr="00FE536E" w:rsidRDefault="00B60D95" w:rsidP="0097426B">
      <w:pPr>
        <w:pStyle w:val="NoSpacing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каб. № 33 (управление  Администрации города по ЖКХ и экологии)</w:t>
      </w:r>
    </w:p>
    <w:p w:rsidR="00B60D95" w:rsidRPr="00FE536E" w:rsidRDefault="00B60D95" w:rsidP="0097426B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B60D95" w:rsidRPr="00FE536E" w:rsidRDefault="00B60D95" w:rsidP="0097426B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B60D95" w:rsidRPr="00FE536E" w:rsidRDefault="00B60D95" w:rsidP="0097426B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630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Заявки для участия в открытом конкурсе подаются по адресу: Алтайский край, г. Рубцовск пр. Ленина, 117, каб. № 33 (управление Администрации города по ЖКХ и экологии), с </w:t>
      </w:r>
      <w:r>
        <w:rPr>
          <w:rFonts w:ascii="Times New Roman" w:hAnsi="Times New Roman"/>
          <w:sz w:val="26"/>
          <w:szCs w:val="26"/>
        </w:rPr>
        <w:t>12.08.2020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17-00, обед с 12-00 до 13-00 (время местное) до даты окончания срока подачи заявок.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Заявки на участие в конкурсе должны быть поданы в запечатанных конвертах и получены организатором конкурса не позднее 10-00 </w:t>
      </w:r>
      <w:r>
        <w:rPr>
          <w:rFonts w:ascii="Times New Roman" w:hAnsi="Times New Roman"/>
          <w:sz w:val="26"/>
          <w:szCs w:val="26"/>
        </w:rPr>
        <w:t>15.09.2020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Срок вскрытия конвертов: 10:30  </w:t>
      </w:r>
      <w:r>
        <w:rPr>
          <w:rFonts w:ascii="Times New Roman" w:hAnsi="Times New Roman"/>
          <w:sz w:val="26"/>
          <w:szCs w:val="26"/>
        </w:rPr>
        <w:t>15.09.2020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B60D95" w:rsidRPr="00FE536E" w:rsidRDefault="00B60D95" w:rsidP="0097426B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B60D95" w:rsidRPr="00FE536E" w:rsidRDefault="00B60D95" w:rsidP="0097426B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B60D95" w:rsidRPr="00FE536E" w:rsidRDefault="00B60D95" w:rsidP="0097426B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пр. Ленина, 117 с 14:00 </w:t>
      </w:r>
      <w:r>
        <w:rPr>
          <w:rFonts w:ascii="Times New Roman" w:hAnsi="Times New Roman"/>
          <w:sz w:val="26"/>
          <w:szCs w:val="26"/>
        </w:rPr>
        <w:t>15.09.2020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Strong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Strong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B60D95" w:rsidRPr="00FE536E" w:rsidRDefault="00B60D95" w:rsidP="0097426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г. Рубцовск,  пр. Ленина, 117 с 10-00 </w:t>
      </w:r>
      <w:r>
        <w:rPr>
          <w:rFonts w:ascii="Times New Roman" w:hAnsi="Times New Roman"/>
          <w:sz w:val="26"/>
          <w:szCs w:val="26"/>
        </w:rPr>
        <w:t>18.09.2020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B60D95" w:rsidRPr="00FE536E" w:rsidRDefault="00B60D95" w:rsidP="0097426B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B60D95" w:rsidRPr="00FE536E" w:rsidRDefault="00B60D95" w:rsidP="0097426B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B60D95" w:rsidRPr="00FE536E" w:rsidRDefault="00B60D95" w:rsidP="0097426B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B60D95" w:rsidRPr="00FE536E" w:rsidRDefault="00B60D95" w:rsidP="0097426B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B60D95" w:rsidRDefault="00B60D95" w:rsidP="008E5E90">
      <w:pPr>
        <w:spacing w:after="0"/>
        <w:rPr>
          <w:rFonts w:ascii="Times New Roman" w:hAnsi="Times New Roman"/>
          <w:sz w:val="26"/>
          <w:szCs w:val="26"/>
        </w:rPr>
      </w:pPr>
      <w:r w:rsidRPr="008E5E90">
        <w:rPr>
          <w:rFonts w:ascii="Times New Roman" w:hAnsi="Times New Roman"/>
          <w:sz w:val="26"/>
          <w:szCs w:val="26"/>
        </w:rPr>
        <w:t>Лот № 1</w:t>
      </w:r>
    </w:p>
    <w:p w:rsidR="00B60D95" w:rsidRPr="008E5E90" w:rsidRDefault="00B60D95" w:rsidP="008E5E90">
      <w:pPr>
        <w:spacing w:after="0"/>
        <w:rPr>
          <w:rFonts w:ascii="Times New Roman" w:hAnsi="Times New Roman"/>
          <w:sz w:val="26"/>
          <w:szCs w:val="26"/>
        </w:rPr>
      </w:pPr>
      <w:r w:rsidRPr="008E5E90">
        <w:rPr>
          <w:rFonts w:ascii="Times New Roman" w:hAnsi="Times New Roman"/>
          <w:sz w:val="26"/>
          <w:szCs w:val="26"/>
        </w:rPr>
        <w:t xml:space="preserve"> ул. Октябрьская, 028/1 – 2443,60 руб.;</w:t>
      </w:r>
    </w:p>
    <w:p w:rsidR="00B60D95" w:rsidRPr="008E5E90" w:rsidRDefault="00B60D95" w:rsidP="008E5E90">
      <w:pPr>
        <w:spacing w:after="0"/>
        <w:rPr>
          <w:rFonts w:ascii="Times New Roman" w:hAnsi="Times New Roman"/>
          <w:sz w:val="26"/>
          <w:szCs w:val="26"/>
        </w:rPr>
      </w:pPr>
      <w:r w:rsidRPr="008E5E90">
        <w:rPr>
          <w:rFonts w:ascii="Times New Roman" w:hAnsi="Times New Roman"/>
          <w:sz w:val="26"/>
          <w:szCs w:val="26"/>
        </w:rPr>
        <w:t>ул. Октябрьская, 028/2 – 2835,27 руб.;</w:t>
      </w:r>
    </w:p>
    <w:p w:rsidR="00B60D95" w:rsidRPr="00FE536E" w:rsidRDefault="00B60D95" w:rsidP="008E5E90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8E5E90">
        <w:rPr>
          <w:rFonts w:ascii="Times New Roman" w:hAnsi="Times New Roman"/>
          <w:sz w:val="26"/>
          <w:szCs w:val="26"/>
        </w:rPr>
        <w:t>ул. Северная, 3А -  3002,34 руб</w:t>
      </w:r>
      <w:r w:rsidRPr="00B24DA5">
        <w:rPr>
          <w:sz w:val="26"/>
          <w:szCs w:val="26"/>
        </w:rPr>
        <w:t xml:space="preserve">. </w:t>
      </w:r>
      <w:r w:rsidRPr="00FE536E">
        <w:rPr>
          <w:rFonts w:ascii="Times New Roman" w:hAnsi="Times New Roman"/>
          <w:sz w:val="26"/>
          <w:szCs w:val="26"/>
        </w:rPr>
        <w:t xml:space="preserve"> и вносится на расчетный счет, указанный в конкурсной документации.</w:t>
      </w:r>
    </w:p>
    <w:p w:rsidR="00B60D95" w:rsidRPr="00FE536E" w:rsidRDefault="00B60D95" w:rsidP="00351F49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60D95" w:rsidRPr="00FE536E" w:rsidRDefault="00B60D95" w:rsidP="00351F49">
      <w:pPr>
        <w:pStyle w:val="NoSpacing"/>
        <w:jc w:val="both"/>
        <w:rPr>
          <w:rFonts w:ascii="Times New Roman" w:hAnsi="Times New Roman"/>
          <w:sz w:val="26"/>
          <w:szCs w:val="26"/>
          <w:u w:val="single"/>
        </w:rPr>
      </w:pPr>
    </w:p>
    <w:p w:rsidR="00B60D95" w:rsidRPr="00FE536E" w:rsidRDefault="00B60D95" w:rsidP="00351F49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</w:p>
    <w:p w:rsidR="00B60D95" w:rsidRPr="00FE536E" w:rsidRDefault="00B60D95" w:rsidP="00615504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управления Администрации</w:t>
      </w:r>
    </w:p>
    <w:p w:rsidR="00B60D95" w:rsidRPr="00FE536E" w:rsidRDefault="00B60D95" w:rsidP="00615504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города Рубцовска по жилищно-</w:t>
      </w:r>
    </w:p>
    <w:p w:rsidR="00B60D95" w:rsidRPr="00FE536E" w:rsidRDefault="00B60D95" w:rsidP="00615504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коммунальному хозяйства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B60D95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32EAF"/>
    <w:rsid w:val="00433672"/>
    <w:rsid w:val="0044068A"/>
    <w:rsid w:val="004418C1"/>
    <w:rsid w:val="0044453D"/>
    <w:rsid w:val="00452A23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3500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1849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4FE4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E5E90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4DA5"/>
    <w:rsid w:val="00B26824"/>
    <w:rsid w:val="00B331BA"/>
    <w:rsid w:val="00B36126"/>
    <w:rsid w:val="00B410B4"/>
    <w:rsid w:val="00B60D95"/>
    <w:rsid w:val="00B65556"/>
    <w:rsid w:val="00B71AEA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56076"/>
    <w:rsid w:val="00C61C24"/>
    <w:rsid w:val="00C633EF"/>
    <w:rsid w:val="00C64CFD"/>
    <w:rsid w:val="00C66D32"/>
    <w:rsid w:val="00C67613"/>
    <w:rsid w:val="00C70273"/>
    <w:rsid w:val="00C71EF2"/>
    <w:rsid w:val="00C71F87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  <w:style w:type="character" w:customStyle="1" w:styleId="mail-message-sender-emailmail-ui-hoverlink-content">
    <w:name w:val="mail-message-sender-email mail-ui-hoverlink-content"/>
    <w:basedOn w:val="DefaultParagraphFont"/>
    <w:uiPriority w:val="99"/>
    <w:rsid w:val="00774606"/>
    <w:rPr>
      <w:rFonts w:cs="Times New Roman"/>
    </w:rPr>
  </w:style>
  <w:style w:type="paragraph" w:customStyle="1" w:styleId="a0">
    <w:name w:val="Без интервала"/>
    <w:uiPriority w:val="99"/>
    <w:rsid w:val="001B5C5D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2223</TotalTime>
  <Pages>3</Pages>
  <Words>1097</Words>
  <Characters>6258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OOO</cp:lastModifiedBy>
  <cp:revision>310</cp:revision>
  <cp:lastPrinted>2020-07-21T02:54:00Z</cp:lastPrinted>
  <dcterms:created xsi:type="dcterms:W3CDTF">2010-04-02T04:08:00Z</dcterms:created>
  <dcterms:modified xsi:type="dcterms:W3CDTF">2020-08-10T06:29:00Z</dcterms:modified>
</cp:coreProperties>
</file>