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4E" w:rsidRPr="005B115B" w:rsidRDefault="0029424E" w:rsidP="005B11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67EA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Герб%20город1" style="width:55.5pt;height:66.75pt;visibility:visible">
            <v:imagedata r:id="rId4" o:title="" gain="79922f" blacklevel="1966f"/>
          </v:shape>
        </w:pict>
      </w:r>
    </w:p>
    <w:p w:rsidR="0029424E" w:rsidRPr="005B115B" w:rsidRDefault="0029424E" w:rsidP="005B115B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B115B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29424E" w:rsidRPr="005B115B" w:rsidRDefault="0029424E" w:rsidP="005B115B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B115B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29424E" w:rsidRPr="005B115B" w:rsidRDefault="0029424E" w:rsidP="005B11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424E" w:rsidRPr="005B115B" w:rsidRDefault="0029424E" w:rsidP="005B115B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5B115B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29424E" w:rsidRPr="005B115B" w:rsidRDefault="0029424E" w:rsidP="005B115B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31.05.2018 № 1346</w:t>
      </w:r>
    </w:p>
    <w:p w:rsidR="0029424E" w:rsidRPr="005B115B" w:rsidRDefault="0029424E" w:rsidP="002F7A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424E" w:rsidRPr="005B115B" w:rsidRDefault="0029424E" w:rsidP="002F7ABC">
      <w:pPr>
        <w:tabs>
          <w:tab w:val="left" w:pos="4140"/>
        </w:tabs>
        <w:spacing w:after="0" w:line="240" w:lineRule="auto"/>
        <w:ind w:right="52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утратившими силу постановлений Администрации города Рубцовска Алтайского края</w:t>
      </w:r>
    </w:p>
    <w:p w:rsidR="0029424E" w:rsidRPr="005B115B" w:rsidRDefault="0029424E" w:rsidP="005B11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9424E" w:rsidRDefault="0029424E" w:rsidP="00272E03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5B115B"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 xml:space="preserve">Признать утратившими силу </w:t>
      </w:r>
      <w:r>
        <w:rPr>
          <w:rFonts w:ascii="Times New Roman" w:hAnsi="Times New Roman"/>
          <w:sz w:val="28"/>
          <w:szCs w:val="28"/>
        </w:rPr>
        <w:t>постановления Администрации города Рубцовска Алтайского края:</w:t>
      </w:r>
    </w:p>
    <w:p w:rsidR="0029424E" w:rsidRDefault="0029424E" w:rsidP="001C0647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04.07.2016 № 2913 «О внесении изменений в постановление Администрации города Рубцовска Алтайского края от 09.12.2014 № 5341 «Об утверждении административного регламента предоставления муниципальной услуги «Установление размера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домом, а также если собственники помещений в многоквартирном доме на их общем собрании не приняли решение об установлении размер платы за содержание и ремонт жилого помещения»;</w:t>
      </w:r>
    </w:p>
    <w:p w:rsidR="0029424E" w:rsidRDefault="0029424E" w:rsidP="001C0647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09.12.2014 № 5341 «Об утверждении административного регламента предоставления муниципальной услуги «Установление размера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домом, а также если собственники помещений в многоквартирном доме на их общем собрании не приняли решение об установлении размер платы за содержание и ремонт жилого помещения»;</w:t>
      </w:r>
    </w:p>
    <w:p w:rsidR="0029424E" w:rsidRDefault="0029424E" w:rsidP="001C0647">
      <w:pPr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15.10.2013 № 5048 «Об утверждении административного регламента предоставления муниципальной услуги «Установление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домом, а также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помещения»;</w:t>
      </w:r>
    </w:p>
    <w:p w:rsidR="0029424E" w:rsidRDefault="0029424E" w:rsidP="00E15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10.02.2012 № 542 «Об утверждении административного регламента предоставления муниципальной услуги «Установление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домом, а также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помещения».</w:t>
      </w:r>
    </w:p>
    <w:p w:rsidR="0029424E" w:rsidRDefault="0029424E" w:rsidP="002F7ABC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О</w:t>
      </w:r>
      <w:r w:rsidRPr="005B115B">
        <w:rPr>
          <w:rFonts w:ascii="Times New Roman" w:hAnsi="Times New Roman"/>
          <w:bCs/>
          <w:sz w:val="28"/>
          <w:szCs w:val="28"/>
        </w:rPr>
        <w:t xml:space="preserve">публиковать </w:t>
      </w:r>
      <w:r>
        <w:rPr>
          <w:rFonts w:ascii="Times New Roman" w:hAnsi="Times New Roman"/>
          <w:bCs/>
          <w:sz w:val="28"/>
          <w:szCs w:val="28"/>
        </w:rPr>
        <w:t>н</w:t>
      </w:r>
      <w:r w:rsidRPr="005B115B">
        <w:rPr>
          <w:rFonts w:ascii="Times New Roman" w:hAnsi="Times New Roman"/>
          <w:bCs/>
          <w:sz w:val="28"/>
          <w:szCs w:val="28"/>
        </w:rPr>
        <w:t>астоящее постановление в газете «Местное время»</w:t>
      </w:r>
      <w:r>
        <w:rPr>
          <w:rFonts w:ascii="Times New Roman" w:hAnsi="Times New Roman"/>
          <w:bCs/>
          <w:sz w:val="28"/>
          <w:szCs w:val="28"/>
        </w:rPr>
        <w:t>.</w:t>
      </w:r>
      <w:r w:rsidRPr="005B115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3. Р</w:t>
      </w:r>
      <w:r w:rsidRPr="005B115B">
        <w:rPr>
          <w:rFonts w:ascii="Times New Roman" w:hAnsi="Times New Roman"/>
          <w:bCs/>
          <w:sz w:val="28"/>
          <w:szCs w:val="28"/>
        </w:rPr>
        <w:t xml:space="preserve">азместить </w:t>
      </w:r>
      <w:r>
        <w:rPr>
          <w:rFonts w:ascii="Times New Roman" w:hAnsi="Times New Roman"/>
          <w:bCs/>
          <w:sz w:val="28"/>
          <w:szCs w:val="28"/>
        </w:rPr>
        <w:t>н</w:t>
      </w:r>
      <w:r w:rsidRPr="005B115B">
        <w:rPr>
          <w:rFonts w:ascii="Times New Roman" w:hAnsi="Times New Roman"/>
          <w:bCs/>
          <w:sz w:val="28"/>
          <w:szCs w:val="28"/>
        </w:rPr>
        <w:t>астоящее постановление на официальном сайте</w:t>
      </w:r>
    </w:p>
    <w:p w:rsidR="0029424E" w:rsidRPr="005B115B" w:rsidRDefault="0029424E" w:rsidP="002F7AB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Администрации города Рубцовска </w:t>
      </w:r>
      <w:r w:rsidRPr="005B115B">
        <w:rPr>
          <w:rFonts w:ascii="Times New Roman" w:hAnsi="Times New Roman"/>
          <w:bCs/>
          <w:sz w:val="28"/>
          <w:szCs w:val="28"/>
        </w:rPr>
        <w:t>Алтайского края в информационно-телекоммуникационной сети «Интернет».</w:t>
      </w:r>
    </w:p>
    <w:p w:rsidR="0029424E" w:rsidRPr="005B115B" w:rsidRDefault="0029424E" w:rsidP="002F7AB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5B115B">
        <w:rPr>
          <w:rFonts w:ascii="Times New Roman" w:hAnsi="Times New Roman"/>
          <w:bCs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/>
          <w:bCs/>
          <w:sz w:val="28"/>
          <w:szCs w:val="28"/>
        </w:rPr>
        <w:t>с момента его официального опубликования</w:t>
      </w:r>
      <w:r w:rsidRPr="005B115B">
        <w:rPr>
          <w:rFonts w:ascii="Times New Roman" w:hAnsi="Times New Roman"/>
          <w:bCs/>
          <w:sz w:val="28"/>
          <w:szCs w:val="28"/>
        </w:rPr>
        <w:t xml:space="preserve"> в газете «Местное время»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9424E" w:rsidRPr="005B115B" w:rsidRDefault="0029424E" w:rsidP="005B115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5B115B">
        <w:rPr>
          <w:rFonts w:ascii="Times New Roman" w:hAnsi="Times New Roman"/>
          <w:bCs/>
          <w:sz w:val="28"/>
          <w:szCs w:val="28"/>
        </w:rPr>
        <w:t xml:space="preserve">. Контроль за исполнением данного постановления возложить на </w:t>
      </w:r>
      <w:r>
        <w:rPr>
          <w:rFonts w:ascii="Times New Roman" w:hAnsi="Times New Roman"/>
          <w:bCs/>
          <w:sz w:val="28"/>
          <w:szCs w:val="28"/>
        </w:rPr>
        <w:t>первого заместителя Главы Администрации города Рубцовска – председателя комитета по финансам, налоговой и кредитной политике В.И. Пьянкова</w:t>
      </w:r>
    </w:p>
    <w:p w:rsidR="0029424E" w:rsidRPr="005B115B" w:rsidRDefault="0029424E" w:rsidP="005B11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9424E" w:rsidRPr="005B115B" w:rsidRDefault="0029424E" w:rsidP="005B115B">
      <w:pPr>
        <w:spacing w:after="0" w:line="240" w:lineRule="auto"/>
        <w:ind w:left="300"/>
        <w:jc w:val="both"/>
        <w:rPr>
          <w:rFonts w:ascii="Times New Roman" w:hAnsi="Times New Roman"/>
          <w:bCs/>
          <w:sz w:val="28"/>
          <w:szCs w:val="28"/>
        </w:rPr>
      </w:pPr>
    </w:p>
    <w:p w:rsidR="0029424E" w:rsidRPr="005B115B" w:rsidRDefault="0029424E" w:rsidP="005B115B">
      <w:pPr>
        <w:spacing w:after="0" w:line="240" w:lineRule="auto"/>
        <w:ind w:left="300"/>
        <w:jc w:val="both"/>
        <w:rPr>
          <w:rFonts w:ascii="Times New Roman" w:hAnsi="Times New Roman"/>
          <w:bCs/>
          <w:sz w:val="28"/>
          <w:szCs w:val="28"/>
        </w:rPr>
      </w:pPr>
    </w:p>
    <w:p w:rsidR="0029424E" w:rsidRPr="005B115B" w:rsidRDefault="0029424E" w:rsidP="005B11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115B">
        <w:rPr>
          <w:rFonts w:ascii="Times New Roman" w:hAnsi="Times New Roman"/>
          <w:bCs/>
          <w:sz w:val="28"/>
          <w:szCs w:val="28"/>
        </w:rPr>
        <w:t xml:space="preserve">Глава города Рубцовска                </w:t>
      </w:r>
      <w:r w:rsidRPr="005B115B">
        <w:rPr>
          <w:rFonts w:ascii="Times New Roman" w:hAnsi="Times New Roman"/>
          <w:bCs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5B115B">
        <w:rPr>
          <w:rFonts w:ascii="Times New Roman" w:hAnsi="Times New Roman"/>
          <w:bCs/>
          <w:sz w:val="28"/>
          <w:szCs w:val="28"/>
        </w:rPr>
        <w:t xml:space="preserve">      Д.З. Фельдман</w:t>
      </w:r>
    </w:p>
    <w:p w:rsidR="0029424E" w:rsidRPr="005B115B" w:rsidRDefault="0029424E" w:rsidP="005B11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9424E" w:rsidRPr="005B115B" w:rsidSect="002F7A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15B"/>
    <w:rsid w:val="0005519B"/>
    <w:rsid w:val="00121A64"/>
    <w:rsid w:val="001C0647"/>
    <w:rsid w:val="00272E03"/>
    <w:rsid w:val="0029424E"/>
    <w:rsid w:val="002F7ABC"/>
    <w:rsid w:val="003D1491"/>
    <w:rsid w:val="004010D4"/>
    <w:rsid w:val="00440376"/>
    <w:rsid w:val="00487EF1"/>
    <w:rsid w:val="004B25EA"/>
    <w:rsid w:val="004B753E"/>
    <w:rsid w:val="005A57D3"/>
    <w:rsid w:val="005B115B"/>
    <w:rsid w:val="007209EC"/>
    <w:rsid w:val="00857ABB"/>
    <w:rsid w:val="00B75F72"/>
    <w:rsid w:val="00CC67EA"/>
    <w:rsid w:val="00E1504D"/>
    <w:rsid w:val="00E27B1B"/>
    <w:rsid w:val="00EE7B34"/>
    <w:rsid w:val="00F4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3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1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C0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2</Pages>
  <Words>500</Words>
  <Characters>2850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ptd</cp:lastModifiedBy>
  <cp:revision>9</cp:revision>
  <cp:lastPrinted>2018-05-22T04:39:00Z</cp:lastPrinted>
  <dcterms:created xsi:type="dcterms:W3CDTF">2018-05-08T04:22:00Z</dcterms:created>
  <dcterms:modified xsi:type="dcterms:W3CDTF">2018-05-31T10:18:00Z</dcterms:modified>
</cp:coreProperties>
</file>