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15" w:rsidRPr="00716A9B" w:rsidRDefault="00520315" w:rsidP="001257DD">
      <w:pPr>
        <w:jc w:val="center"/>
        <w:rPr>
          <w:b/>
          <w:spacing w:val="20"/>
          <w:sz w:val="32"/>
          <w:szCs w:val="32"/>
        </w:rPr>
      </w:pPr>
      <w:r w:rsidRPr="00DA4B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520315" w:rsidRPr="00716A9B" w:rsidRDefault="00520315" w:rsidP="001257DD">
      <w:pPr>
        <w:jc w:val="center"/>
        <w:rPr>
          <w:b/>
          <w:spacing w:val="20"/>
          <w:sz w:val="32"/>
          <w:szCs w:val="32"/>
        </w:rPr>
      </w:pPr>
      <w:r w:rsidRPr="00716A9B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20315" w:rsidRPr="00716A9B" w:rsidRDefault="00520315" w:rsidP="001257DD">
      <w:pPr>
        <w:jc w:val="center"/>
        <w:rPr>
          <w:b/>
          <w:spacing w:val="20"/>
          <w:sz w:val="32"/>
          <w:szCs w:val="32"/>
        </w:rPr>
      </w:pPr>
      <w:r w:rsidRPr="00716A9B">
        <w:rPr>
          <w:b/>
          <w:spacing w:val="20"/>
          <w:sz w:val="32"/>
          <w:szCs w:val="32"/>
        </w:rPr>
        <w:t>Алтайского края</w:t>
      </w:r>
    </w:p>
    <w:p w:rsidR="00520315" w:rsidRPr="00716A9B" w:rsidRDefault="00520315" w:rsidP="001257DD">
      <w:pPr>
        <w:jc w:val="center"/>
        <w:rPr>
          <w:spacing w:val="20"/>
          <w:sz w:val="28"/>
          <w:szCs w:val="28"/>
        </w:rPr>
      </w:pPr>
    </w:p>
    <w:p w:rsidR="00520315" w:rsidRPr="00716A9B" w:rsidRDefault="00520315" w:rsidP="001257DD">
      <w:pPr>
        <w:jc w:val="center"/>
        <w:rPr>
          <w:b/>
          <w:spacing w:val="20"/>
          <w:w w:val="150"/>
          <w:sz w:val="28"/>
          <w:szCs w:val="28"/>
        </w:rPr>
      </w:pPr>
      <w:r w:rsidRPr="00716A9B">
        <w:rPr>
          <w:b/>
          <w:spacing w:val="20"/>
          <w:w w:val="150"/>
          <w:sz w:val="28"/>
          <w:szCs w:val="28"/>
        </w:rPr>
        <w:t>ПОСТАНОВЛЕНИЕ</w:t>
      </w:r>
    </w:p>
    <w:p w:rsidR="00520315" w:rsidRPr="00716A9B" w:rsidRDefault="00520315" w:rsidP="001257DD">
      <w:pPr>
        <w:jc w:val="center"/>
      </w:pPr>
    </w:p>
    <w:p w:rsidR="00520315" w:rsidRPr="00CD67D0" w:rsidRDefault="00520315" w:rsidP="001257DD">
      <w:pPr>
        <w:jc w:val="center"/>
        <w:rPr>
          <w:sz w:val="28"/>
          <w:szCs w:val="28"/>
        </w:rPr>
      </w:pPr>
      <w:r w:rsidRPr="00CD67D0">
        <w:rPr>
          <w:sz w:val="28"/>
          <w:szCs w:val="28"/>
        </w:rPr>
        <w:t>16.07.2018 № 1834</w:t>
      </w:r>
    </w:p>
    <w:p w:rsidR="00520315" w:rsidRPr="00CD67D0" w:rsidRDefault="00520315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8"/>
          <w:szCs w:val="28"/>
        </w:rPr>
      </w:pPr>
    </w:p>
    <w:p w:rsidR="00520315" w:rsidRPr="009C3F83" w:rsidRDefault="00520315" w:rsidP="00B85E29">
      <w:pPr>
        <w:shd w:val="clear" w:color="auto" w:fill="FFFFFF"/>
        <w:ind w:left="23" w:right="4802"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644"/>
        <w:gridCol w:w="1736"/>
        <w:gridCol w:w="3191"/>
      </w:tblGrid>
      <w:tr w:rsidR="00520315" w:rsidRPr="009C3F83" w:rsidTr="00BB65AB">
        <w:tc>
          <w:tcPr>
            <w:tcW w:w="4644" w:type="dxa"/>
          </w:tcPr>
          <w:p w:rsidR="00520315" w:rsidRPr="00BB65AB" w:rsidRDefault="00520315" w:rsidP="00BB65AB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BB65AB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города Рубцовска от 20.12.2017 </w:t>
            </w:r>
          </w:p>
          <w:p w:rsidR="00520315" w:rsidRPr="00BB65AB" w:rsidRDefault="00520315" w:rsidP="00BB65AB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7"/>
                <w:szCs w:val="27"/>
              </w:rPr>
            </w:pPr>
            <w:r w:rsidRPr="00BB65AB">
              <w:rPr>
                <w:rFonts w:ascii="Times New Roman" w:hAnsi="Times New Roman"/>
                <w:sz w:val="28"/>
                <w:szCs w:val="28"/>
              </w:rPr>
              <w:t>№ 5713 «Об утверждении состава антитеррористической комиссии муниципального образования город Рубцовск Алтайского края» (с изменениями от 24.05.2018 № 1253)</w:t>
            </w:r>
          </w:p>
        </w:tc>
        <w:tc>
          <w:tcPr>
            <w:tcW w:w="1736" w:type="dxa"/>
          </w:tcPr>
          <w:p w:rsidR="00520315" w:rsidRPr="00BB65AB" w:rsidRDefault="00520315" w:rsidP="00BB65AB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520315" w:rsidRPr="00BB65AB" w:rsidRDefault="00520315" w:rsidP="00BB65AB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520315" w:rsidRDefault="00520315" w:rsidP="00B85E29">
      <w:pPr>
        <w:shd w:val="clear" w:color="auto" w:fill="FFFFFF"/>
        <w:ind w:left="23" w:right="4802"/>
        <w:rPr>
          <w:sz w:val="27"/>
          <w:szCs w:val="27"/>
        </w:rPr>
      </w:pPr>
    </w:p>
    <w:p w:rsidR="00520315" w:rsidRPr="0021054B" w:rsidRDefault="00520315" w:rsidP="003301B4">
      <w:pPr>
        <w:shd w:val="clear" w:color="auto" w:fill="FFFFFF"/>
        <w:ind w:firstLine="709"/>
        <w:jc w:val="both"/>
        <w:rPr>
          <w:spacing w:val="20"/>
          <w:sz w:val="27"/>
          <w:szCs w:val="27"/>
        </w:rPr>
      </w:pPr>
      <w:r w:rsidRPr="009C3F83">
        <w:rPr>
          <w:rStyle w:val="FontStyle25"/>
          <w:sz w:val="27"/>
          <w:szCs w:val="27"/>
        </w:rPr>
        <w:t>В целях организации деятельности по реализации полномочий Администрации города Рубцовска Алтайского края в области противодействия терроризму, предусмотренных статьей 5.</w:t>
      </w:r>
      <w:r>
        <w:rPr>
          <w:rStyle w:val="FontStyle25"/>
          <w:sz w:val="27"/>
          <w:szCs w:val="27"/>
        </w:rPr>
        <w:t>2</w:t>
      </w:r>
      <w:r w:rsidRPr="009C3F83">
        <w:rPr>
          <w:rStyle w:val="FontStyle25"/>
          <w:sz w:val="27"/>
          <w:szCs w:val="27"/>
        </w:rPr>
        <w:t>. Федерального закона от 06.03.2006 № 35-ФЗ «О противодействии терроризму» в границах (на территории) муниципального образования го</w:t>
      </w:r>
      <w:r w:rsidRPr="0021054B">
        <w:rPr>
          <w:rStyle w:val="FontStyle25"/>
          <w:sz w:val="27"/>
          <w:szCs w:val="27"/>
        </w:rPr>
        <w:t>род Рубцовск Алтайского края</w:t>
      </w:r>
      <w:r w:rsidRPr="0021054B">
        <w:rPr>
          <w:sz w:val="27"/>
          <w:szCs w:val="27"/>
        </w:rPr>
        <w:t xml:space="preserve">, </w:t>
      </w:r>
      <w:r w:rsidRPr="0021054B">
        <w:rPr>
          <w:rStyle w:val="FontStyle16"/>
          <w:i w:val="0"/>
          <w:sz w:val="28"/>
          <w:szCs w:val="28"/>
        </w:rPr>
        <w:t>в связи с кадровыми изменениями</w:t>
      </w:r>
      <w:r w:rsidRPr="0021054B">
        <w:rPr>
          <w:rStyle w:val="FontStyle37"/>
          <w:sz w:val="27"/>
          <w:szCs w:val="27"/>
        </w:rPr>
        <w:t>,</w:t>
      </w:r>
      <w:r w:rsidRPr="0021054B">
        <w:rPr>
          <w:sz w:val="27"/>
          <w:szCs w:val="27"/>
        </w:rPr>
        <w:t xml:space="preserve"> </w:t>
      </w:r>
      <w:r w:rsidRPr="0021054B">
        <w:rPr>
          <w:spacing w:val="20"/>
          <w:sz w:val="27"/>
          <w:szCs w:val="27"/>
        </w:rPr>
        <w:t>ПОСТАНОВЛЯЮ:</w:t>
      </w:r>
    </w:p>
    <w:p w:rsidR="00520315" w:rsidRPr="00F84D39" w:rsidRDefault="00520315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>
        <w:rPr>
          <w:sz w:val="28"/>
          <w:szCs w:val="28"/>
        </w:rPr>
        <w:t>В</w:t>
      </w:r>
      <w:r w:rsidRPr="00CE6C23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CE6C23">
        <w:rPr>
          <w:sz w:val="28"/>
          <w:szCs w:val="28"/>
        </w:rPr>
        <w:t>и изменени</w:t>
      </w:r>
      <w:r>
        <w:rPr>
          <w:sz w:val="28"/>
          <w:szCs w:val="28"/>
        </w:rPr>
        <w:t>я</w:t>
      </w:r>
      <w:r w:rsidRPr="00CE6C23">
        <w:rPr>
          <w:sz w:val="28"/>
          <w:szCs w:val="28"/>
        </w:rPr>
        <w:t xml:space="preserve"> в постановление Администрации города Рубцовска от </w:t>
      </w:r>
      <w:r>
        <w:rPr>
          <w:sz w:val="28"/>
          <w:szCs w:val="28"/>
        </w:rPr>
        <w:t>20</w:t>
      </w:r>
      <w:r w:rsidRPr="00CE6C2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E6C2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E6C23">
        <w:rPr>
          <w:sz w:val="28"/>
          <w:szCs w:val="28"/>
        </w:rPr>
        <w:t xml:space="preserve"> № </w:t>
      </w:r>
      <w:r>
        <w:rPr>
          <w:sz w:val="28"/>
          <w:szCs w:val="28"/>
        </w:rPr>
        <w:t>5713</w:t>
      </w:r>
      <w:r w:rsidRPr="00CE6C23"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 w:rsidRPr="00CE6C2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состава антитеррористической комиссии муниципального образования город Рубцовск Алтайского края», изложив приложение к постановлению в новой редакции (приложение)</w:t>
      </w:r>
      <w:r w:rsidRPr="009C3F83">
        <w:rPr>
          <w:rStyle w:val="FontStyle24"/>
          <w:sz w:val="27"/>
          <w:szCs w:val="27"/>
        </w:rPr>
        <w:t>.</w:t>
      </w:r>
    </w:p>
    <w:p w:rsidR="00520315" w:rsidRPr="003301B4" w:rsidRDefault="00520315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01B4">
        <w:rPr>
          <w:rStyle w:val="FontStyle21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 - телекоммуникационной сети «Интернет».</w:t>
      </w:r>
    </w:p>
    <w:p w:rsidR="00520315" w:rsidRPr="003301B4" w:rsidRDefault="00520315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01B4">
        <w:rPr>
          <w:rStyle w:val="FontStyle13"/>
          <w:spacing w:val="0"/>
          <w:sz w:val="28"/>
          <w:szCs w:val="28"/>
        </w:rPr>
        <w:t xml:space="preserve">Контроль за исполнением настоящего </w:t>
      </w:r>
      <w:r w:rsidRPr="003301B4">
        <w:rPr>
          <w:rStyle w:val="FontStyle21"/>
          <w:sz w:val="28"/>
          <w:szCs w:val="28"/>
        </w:rPr>
        <w:t>постановления</w:t>
      </w:r>
      <w:r w:rsidRPr="003301B4">
        <w:rPr>
          <w:rStyle w:val="FontStyle13"/>
          <w:spacing w:val="0"/>
          <w:sz w:val="28"/>
          <w:szCs w:val="28"/>
        </w:rPr>
        <w:t xml:space="preserve"> возложить на и.о. заместителя Главы Администрации города Рубцовска Левина И.В</w:t>
      </w:r>
      <w:r w:rsidRPr="003301B4">
        <w:rPr>
          <w:sz w:val="28"/>
          <w:szCs w:val="28"/>
        </w:rPr>
        <w:t>.</w:t>
      </w:r>
    </w:p>
    <w:p w:rsidR="00520315" w:rsidRDefault="00520315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520315" w:rsidRDefault="00520315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520315" w:rsidRDefault="00520315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520315" w:rsidRPr="005C0468" w:rsidRDefault="00520315" w:rsidP="005C0468">
      <w:pPr>
        <w:pStyle w:val="Style5"/>
        <w:widowControl/>
        <w:spacing w:line="240" w:lineRule="auto"/>
        <w:rPr>
          <w:rFonts w:ascii="Times New Roman" w:hAnsi="Times New Roman"/>
          <w:sz w:val="27"/>
          <w:szCs w:val="27"/>
        </w:rPr>
      </w:pPr>
      <w:r w:rsidRPr="0041575C">
        <w:rPr>
          <w:rStyle w:val="FontStyle15"/>
          <w:sz w:val="28"/>
          <w:szCs w:val="28"/>
        </w:rPr>
        <w:t>Глав</w:t>
      </w:r>
      <w:r>
        <w:rPr>
          <w:rStyle w:val="FontStyle15"/>
          <w:sz w:val="28"/>
          <w:szCs w:val="28"/>
        </w:rPr>
        <w:t xml:space="preserve">а </w:t>
      </w:r>
      <w:r w:rsidRPr="005C0468">
        <w:rPr>
          <w:rStyle w:val="FontStyle15"/>
          <w:sz w:val="28"/>
          <w:szCs w:val="28"/>
        </w:rPr>
        <w:t>города Рубцовска</w:t>
      </w:r>
      <w:r w:rsidRPr="005C0468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5C0468">
        <w:rPr>
          <w:rFonts w:ascii="Times New Roman" w:hAnsi="Times New Roman"/>
          <w:color w:val="000000"/>
          <w:sz w:val="28"/>
          <w:szCs w:val="28"/>
        </w:rPr>
        <w:t xml:space="preserve">            Д.З. Фельдман</w:t>
      </w:r>
    </w:p>
    <w:p w:rsidR="00520315" w:rsidRPr="005C0468" w:rsidRDefault="00520315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  <w:sectPr w:rsidR="00520315" w:rsidRPr="005C0468" w:rsidSect="00B85E29">
          <w:type w:val="continuous"/>
          <w:pgSz w:w="11909" w:h="16834"/>
          <w:pgMar w:top="851" w:right="567" w:bottom="1134" w:left="1418" w:header="720" w:footer="720" w:gutter="0"/>
          <w:cols w:space="720"/>
          <w:noEndnote/>
        </w:sectPr>
      </w:pP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Приложение</w:t>
      </w: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к постановлению Администрации города Рубцовска Алтайского края</w:t>
      </w: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</w:rPr>
      </w:pPr>
      <w:r w:rsidRPr="00DB024F">
        <w:rPr>
          <w:sz w:val="24"/>
          <w:szCs w:val="24"/>
        </w:rPr>
        <w:t xml:space="preserve">от </w:t>
      </w:r>
      <w:r>
        <w:rPr>
          <w:sz w:val="24"/>
          <w:szCs w:val="24"/>
        </w:rPr>
        <w:t>16.07.2018 № 1834</w:t>
      </w: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</w:rPr>
      </w:pP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«Приложение</w:t>
      </w: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к постановлению Администрации города Рубцовска Алтайского края</w:t>
      </w:r>
    </w:p>
    <w:p w:rsidR="00520315" w:rsidRPr="00DB024F" w:rsidRDefault="00520315" w:rsidP="00DB024F">
      <w:pPr>
        <w:shd w:val="clear" w:color="auto" w:fill="FFFFFF"/>
        <w:ind w:left="5670"/>
        <w:jc w:val="both"/>
        <w:rPr>
          <w:sz w:val="24"/>
          <w:szCs w:val="24"/>
          <w:u w:val="single"/>
        </w:rPr>
      </w:pPr>
      <w:r w:rsidRPr="00DB024F">
        <w:rPr>
          <w:sz w:val="24"/>
          <w:szCs w:val="24"/>
        </w:rPr>
        <w:t xml:space="preserve">от </w:t>
      </w:r>
      <w:r w:rsidRPr="00DB024F">
        <w:rPr>
          <w:sz w:val="24"/>
          <w:szCs w:val="24"/>
          <w:u w:val="single"/>
        </w:rPr>
        <w:t>20.12.2017</w:t>
      </w:r>
      <w:r w:rsidRPr="00DB024F">
        <w:rPr>
          <w:sz w:val="24"/>
          <w:szCs w:val="24"/>
        </w:rPr>
        <w:t xml:space="preserve"> № </w:t>
      </w:r>
      <w:r w:rsidRPr="00DB024F">
        <w:rPr>
          <w:sz w:val="24"/>
          <w:szCs w:val="24"/>
          <w:u w:val="single"/>
        </w:rPr>
        <w:t>5713</w:t>
      </w:r>
    </w:p>
    <w:p w:rsidR="00520315" w:rsidRPr="00DB024F" w:rsidRDefault="00520315" w:rsidP="00DB024F">
      <w:pPr>
        <w:shd w:val="clear" w:color="auto" w:fill="FFFFFF"/>
        <w:jc w:val="center"/>
        <w:rPr>
          <w:sz w:val="24"/>
          <w:szCs w:val="24"/>
        </w:rPr>
      </w:pPr>
    </w:p>
    <w:p w:rsidR="00520315" w:rsidRPr="00DB024F" w:rsidRDefault="00520315" w:rsidP="00DB024F">
      <w:pPr>
        <w:shd w:val="clear" w:color="auto" w:fill="FFFFFF"/>
        <w:jc w:val="center"/>
        <w:rPr>
          <w:sz w:val="24"/>
          <w:szCs w:val="24"/>
        </w:rPr>
      </w:pPr>
      <w:r w:rsidRPr="00DB024F">
        <w:rPr>
          <w:sz w:val="24"/>
          <w:szCs w:val="24"/>
        </w:rPr>
        <w:t>СОСТАВ</w:t>
      </w:r>
    </w:p>
    <w:p w:rsidR="00520315" w:rsidRPr="00DB024F" w:rsidRDefault="00520315" w:rsidP="00DB024F">
      <w:pPr>
        <w:shd w:val="clear" w:color="auto" w:fill="FFFFFF"/>
        <w:jc w:val="center"/>
        <w:rPr>
          <w:sz w:val="24"/>
          <w:szCs w:val="24"/>
        </w:rPr>
      </w:pPr>
      <w:r w:rsidRPr="00DB024F">
        <w:rPr>
          <w:sz w:val="24"/>
          <w:szCs w:val="24"/>
        </w:rPr>
        <w:t>антитеррористической комиссии муниципального образования</w:t>
      </w:r>
    </w:p>
    <w:p w:rsidR="00520315" w:rsidRPr="00DB024F" w:rsidRDefault="00520315" w:rsidP="00DB024F">
      <w:pPr>
        <w:shd w:val="clear" w:color="auto" w:fill="FFFFFF"/>
        <w:jc w:val="center"/>
        <w:rPr>
          <w:sz w:val="24"/>
          <w:szCs w:val="24"/>
        </w:rPr>
      </w:pPr>
      <w:r w:rsidRPr="00DB024F">
        <w:rPr>
          <w:sz w:val="24"/>
          <w:szCs w:val="24"/>
        </w:rPr>
        <w:t>город Рубцовск Алтайского края</w:t>
      </w:r>
    </w:p>
    <w:p w:rsidR="00520315" w:rsidRPr="00DB024F" w:rsidRDefault="00520315" w:rsidP="00DB024F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516"/>
        <w:gridCol w:w="3420"/>
        <w:gridCol w:w="5638"/>
      </w:tblGrid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520315" w:rsidRPr="00BB65AB" w:rsidRDefault="00520315" w:rsidP="00DB024F">
            <w:pPr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Фельдман Дмитрий Зайвелевич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председатель комиссии, Глава города Рубцовска;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520315" w:rsidRPr="00BB65AB" w:rsidRDefault="00520315" w:rsidP="00DB024F">
            <w:pPr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Гудыменко Алексей Александрович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заместитель председателя комиссии, начальник отдела в г. Рубцовске УФСБ России по Алтайскому краю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shd w:val="clear" w:color="auto" w:fill="FFFFFF"/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20315" w:rsidRPr="00BB65AB" w:rsidRDefault="00520315" w:rsidP="00BB65AB">
            <w:pPr>
              <w:shd w:val="clear" w:color="auto" w:fill="FFFFFF"/>
              <w:ind w:firstLine="284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аппарат комиссии: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Левин Игорь Викторович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руководитель аппарата комиссии, и.о. заместителя Главы Администрации города Рубцовска;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520315" w:rsidRPr="00BB65AB" w:rsidRDefault="00520315" w:rsidP="00DB024F">
            <w:pPr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Теслин Константин Владимирович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секретарь комиссии, ведущий методист МКУ «Управление культуры, спорта и молодежной политики» г. Рубцовска;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20315" w:rsidRPr="00BB65AB" w:rsidRDefault="00520315" w:rsidP="00BB65AB">
            <w:pPr>
              <w:ind w:firstLine="284"/>
              <w:jc w:val="both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Акимов Сергей Дмитриевич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следователь-криминалист следственного отдела по г. Рубцовск следственного управления следственного комитета России по Алтайскому краю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520315" w:rsidRPr="00BB65AB" w:rsidRDefault="00520315" w:rsidP="00DB024F">
            <w:pPr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Бухтояров Евгений Валерьевич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shd w:val="clear" w:color="auto" w:fill="FFFFFF"/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Рубцовский транспортный прокурор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DB024F" w:rsidRDefault="00520315" w:rsidP="00BB65AB">
            <w:pPr>
              <w:pStyle w:val="ListParagraph"/>
              <w:ind w:left="0"/>
              <w:jc w:val="center"/>
            </w:pPr>
            <w:r w:rsidRPr="00DB024F">
              <w:t>7.</w:t>
            </w:r>
          </w:p>
        </w:tc>
        <w:tc>
          <w:tcPr>
            <w:tcW w:w="3420" w:type="dxa"/>
          </w:tcPr>
          <w:p w:rsidR="00520315" w:rsidRPr="00DB024F" w:rsidRDefault="00520315" w:rsidP="00BB65AB">
            <w:pPr>
              <w:pStyle w:val="ListParagraph"/>
              <w:ind w:left="0"/>
            </w:pPr>
            <w:r w:rsidRPr="00DB024F">
              <w:t>Воробьев Виталий Анатольевич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shd w:val="clear" w:color="auto" w:fill="FFFFFF"/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начальник ОВО по г. Рубцовску – филиал ФГКУ «УВО ВНГ России по Алтайскому краю»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Губский Александр Леонидович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прокурор города Рубцовска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Мальцев Андрей Викторович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520315" w:rsidRPr="00BB65AB" w:rsidRDefault="00520315" w:rsidP="00BB65AB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Павлов Алексей Геннадьевич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начальник ЛОП на станции Рубцовск (по согласованию);</w:t>
            </w:r>
          </w:p>
        </w:tc>
      </w:tr>
      <w:tr w:rsidR="00520315" w:rsidRPr="00DB024F" w:rsidTr="00BB65AB">
        <w:tc>
          <w:tcPr>
            <w:tcW w:w="516" w:type="dxa"/>
          </w:tcPr>
          <w:p w:rsidR="00520315" w:rsidRPr="00BB65AB" w:rsidRDefault="00520315" w:rsidP="00BB65AB">
            <w:pPr>
              <w:jc w:val="center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520315" w:rsidRPr="00BB65AB" w:rsidRDefault="00520315" w:rsidP="00DB024F">
            <w:pPr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Сидоров Евгений Викторович</w:t>
            </w:r>
          </w:p>
        </w:tc>
        <w:tc>
          <w:tcPr>
            <w:tcW w:w="5638" w:type="dxa"/>
          </w:tcPr>
          <w:p w:rsidR="00520315" w:rsidRPr="00BB65AB" w:rsidRDefault="00520315" w:rsidP="00BB65AB">
            <w:pPr>
              <w:ind w:right="-141"/>
              <w:rPr>
                <w:sz w:val="24"/>
                <w:szCs w:val="24"/>
              </w:rPr>
            </w:pPr>
            <w:r w:rsidRPr="00BB65AB">
              <w:rPr>
                <w:sz w:val="24"/>
                <w:szCs w:val="24"/>
              </w:rPr>
              <w:t>– начальник МО МВД России «Рубцовский» (по согласованию).</w:t>
            </w:r>
          </w:p>
        </w:tc>
      </w:tr>
    </w:tbl>
    <w:p w:rsidR="00520315" w:rsidRDefault="00520315" w:rsidP="00DB024F">
      <w:pPr>
        <w:shd w:val="clear" w:color="auto" w:fill="FFFFFF"/>
        <w:jc w:val="both"/>
        <w:rPr>
          <w:sz w:val="24"/>
          <w:szCs w:val="24"/>
        </w:rPr>
      </w:pPr>
    </w:p>
    <w:p w:rsidR="00520315" w:rsidRPr="00DB024F" w:rsidRDefault="00520315" w:rsidP="00DB024F">
      <w:pPr>
        <w:shd w:val="clear" w:color="auto" w:fill="FFFFFF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Начальник отдела по организации</w:t>
      </w:r>
    </w:p>
    <w:p w:rsidR="00520315" w:rsidRPr="00DB024F" w:rsidRDefault="00520315" w:rsidP="00DB024F">
      <w:pPr>
        <w:shd w:val="clear" w:color="auto" w:fill="FFFFFF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управления и работе с обращениями                                          А.В. Инютина».</w:t>
      </w:r>
    </w:p>
    <w:p w:rsidR="00520315" w:rsidRPr="00DB024F" w:rsidRDefault="00520315" w:rsidP="00DB024F">
      <w:pPr>
        <w:shd w:val="clear" w:color="auto" w:fill="FFFFFF"/>
        <w:jc w:val="both"/>
        <w:rPr>
          <w:sz w:val="24"/>
          <w:szCs w:val="24"/>
        </w:rPr>
      </w:pPr>
    </w:p>
    <w:p w:rsidR="00520315" w:rsidRPr="00DB024F" w:rsidRDefault="00520315" w:rsidP="00DB024F">
      <w:pPr>
        <w:shd w:val="clear" w:color="auto" w:fill="FFFFFF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Начальник отдела по организации</w:t>
      </w:r>
    </w:p>
    <w:p w:rsidR="00520315" w:rsidRPr="00DB024F" w:rsidRDefault="00520315" w:rsidP="00DB024F">
      <w:pPr>
        <w:shd w:val="clear" w:color="auto" w:fill="FFFFFF"/>
        <w:jc w:val="both"/>
        <w:rPr>
          <w:sz w:val="24"/>
          <w:szCs w:val="24"/>
        </w:rPr>
      </w:pPr>
      <w:r w:rsidRPr="00DB024F">
        <w:rPr>
          <w:sz w:val="24"/>
          <w:szCs w:val="24"/>
        </w:rPr>
        <w:t>управления и работе с обращениями                                             А.В. Инютина</w:t>
      </w:r>
    </w:p>
    <w:p w:rsidR="00520315" w:rsidRPr="008604D1" w:rsidRDefault="00520315" w:rsidP="00B85E29">
      <w:pPr>
        <w:spacing w:line="1" w:lineRule="exact"/>
        <w:ind w:firstLine="851"/>
        <w:jc w:val="both"/>
        <w:rPr>
          <w:sz w:val="28"/>
          <w:szCs w:val="28"/>
        </w:rPr>
      </w:pPr>
    </w:p>
    <w:sectPr w:rsidR="00520315" w:rsidRPr="008604D1" w:rsidSect="00716A9B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14F0A"/>
    <w:rsid w:val="000C3513"/>
    <w:rsid w:val="00124647"/>
    <w:rsid w:val="001257DD"/>
    <w:rsid w:val="001447E0"/>
    <w:rsid w:val="0021054B"/>
    <w:rsid w:val="00231B0B"/>
    <w:rsid w:val="00240FF1"/>
    <w:rsid w:val="00265C2A"/>
    <w:rsid w:val="0029553C"/>
    <w:rsid w:val="002F1098"/>
    <w:rsid w:val="003301B4"/>
    <w:rsid w:val="00333BBF"/>
    <w:rsid w:val="00342865"/>
    <w:rsid w:val="00357AAD"/>
    <w:rsid w:val="003650C2"/>
    <w:rsid w:val="00386A73"/>
    <w:rsid w:val="003E1B38"/>
    <w:rsid w:val="00402248"/>
    <w:rsid w:val="00412754"/>
    <w:rsid w:val="0041575C"/>
    <w:rsid w:val="00480E56"/>
    <w:rsid w:val="0050044E"/>
    <w:rsid w:val="00520315"/>
    <w:rsid w:val="0054446C"/>
    <w:rsid w:val="005711EC"/>
    <w:rsid w:val="005A4CCA"/>
    <w:rsid w:val="005C0468"/>
    <w:rsid w:val="005F5ACD"/>
    <w:rsid w:val="00716A9B"/>
    <w:rsid w:val="007E60D1"/>
    <w:rsid w:val="007F0316"/>
    <w:rsid w:val="0084167D"/>
    <w:rsid w:val="008604D1"/>
    <w:rsid w:val="0086278F"/>
    <w:rsid w:val="00863039"/>
    <w:rsid w:val="00867981"/>
    <w:rsid w:val="008822A8"/>
    <w:rsid w:val="00911D16"/>
    <w:rsid w:val="00917829"/>
    <w:rsid w:val="009B45E6"/>
    <w:rsid w:val="009B76AE"/>
    <w:rsid w:val="009C3F83"/>
    <w:rsid w:val="009E3DB5"/>
    <w:rsid w:val="00A0021B"/>
    <w:rsid w:val="00A260FC"/>
    <w:rsid w:val="00A47E46"/>
    <w:rsid w:val="00A960EF"/>
    <w:rsid w:val="00AD55F3"/>
    <w:rsid w:val="00AE08B2"/>
    <w:rsid w:val="00B1356E"/>
    <w:rsid w:val="00B85E29"/>
    <w:rsid w:val="00BB65AB"/>
    <w:rsid w:val="00CB0D9D"/>
    <w:rsid w:val="00CD67D0"/>
    <w:rsid w:val="00CD6F1B"/>
    <w:rsid w:val="00CE6C23"/>
    <w:rsid w:val="00D26C4F"/>
    <w:rsid w:val="00D53CEA"/>
    <w:rsid w:val="00D64CA9"/>
    <w:rsid w:val="00D97082"/>
    <w:rsid w:val="00DA4B96"/>
    <w:rsid w:val="00DB024F"/>
    <w:rsid w:val="00DB0C79"/>
    <w:rsid w:val="00DB3938"/>
    <w:rsid w:val="00DB7C09"/>
    <w:rsid w:val="00DE3958"/>
    <w:rsid w:val="00EC5D29"/>
    <w:rsid w:val="00F13583"/>
    <w:rsid w:val="00F84D39"/>
    <w:rsid w:val="00FA242B"/>
    <w:rsid w:val="00FC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99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301B4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189</TotalTime>
  <Pages>2</Pages>
  <Words>498</Words>
  <Characters>2840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6</cp:revision>
  <cp:lastPrinted>2018-07-09T11:46:00Z</cp:lastPrinted>
  <dcterms:created xsi:type="dcterms:W3CDTF">2018-07-09T06:42:00Z</dcterms:created>
  <dcterms:modified xsi:type="dcterms:W3CDTF">2018-07-16T04:10:00Z</dcterms:modified>
</cp:coreProperties>
</file>