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828" w:rsidRDefault="00B82828" w:rsidP="005A27E6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.75pt;height:66pt;visibility:visible">
            <v:imagedata r:id="rId5" o:title="" gain="79922f" blacklevel="1966f"/>
          </v:shape>
        </w:pict>
      </w:r>
    </w:p>
    <w:p w:rsidR="00B82828" w:rsidRPr="00AC35BE" w:rsidRDefault="00B82828" w:rsidP="005A27E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B82828" w:rsidRPr="00AC35BE" w:rsidRDefault="00B82828" w:rsidP="005A27E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B82828" w:rsidRDefault="00B82828" w:rsidP="005A27E6">
      <w:pPr>
        <w:jc w:val="center"/>
        <w:rPr>
          <w:rFonts w:ascii="Verdana" w:hAnsi="Verdana"/>
          <w:b/>
          <w:sz w:val="28"/>
          <w:szCs w:val="28"/>
        </w:rPr>
      </w:pPr>
    </w:p>
    <w:p w:rsidR="00B82828" w:rsidRPr="00396B03" w:rsidRDefault="00B82828" w:rsidP="005A27E6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B82828" w:rsidRPr="00F34026" w:rsidRDefault="00B82828" w:rsidP="008F50D1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23.04.2021 № 1066</w:t>
      </w:r>
    </w:p>
    <w:p w:rsidR="00B82828" w:rsidRDefault="00B82828" w:rsidP="00350F08">
      <w:pPr>
        <w:rPr>
          <w:sz w:val="28"/>
          <w:szCs w:val="28"/>
        </w:rPr>
      </w:pPr>
    </w:p>
    <w:p w:rsidR="00B82828" w:rsidRDefault="00B82828" w:rsidP="00350F08">
      <w:pPr>
        <w:rPr>
          <w:sz w:val="28"/>
          <w:szCs w:val="28"/>
        </w:rPr>
      </w:pPr>
    </w:p>
    <w:p w:rsidR="00B82828" w:rsidRDefault="00B82828" w:rsidP="00350F08">
      <w:pPr>
        <w:rPr>
          <w:sz w:val="28"/>
          <w:szCs w:val="28"/>
        </w:rPr>
      </w:pPr>
      <w:r>
        <w:rPr>
          <w:sz w:val="28"/>
          <w:szCs w:val="28"/>
        </w:rPr>
        <w:t>О признании многоквартирного</w:t>
      </w:r>
    </w:p>
    <w:p w:rsidR="00B82828" w:rsidRDefault="00B82828" w:rsidP="00350F08">
      <w:pPr>
        <w:rPr>
          <w:sz w:val="28"/>
          <w:szCs w:val="28"/>
        </w:rPr>
      </w:pPr>
      <w:r>
        <w:rPr>
          <w:sz w:val="28"/>
          <w:szCs w:val="28"/>
        </w:rPr>
        <w:t>дома аварийным и подлежащим</w:t>
      </w:r>
    </w:p>
    <w:p w:rsidR="00B82828" w:rsidRDefault="00B82828" w:rsidP="00350F08">
      <w:pPr>
        <w:rPr>
          <w:sz w:val="28"/>
          <w:szCs w:val="28"/>
        </w:rPr>
      </w:pPr>
      <w:r>
        <w:rPr>
          <w:sz w:val="28"/>
          <w:szCs w:val="28"/>
        </w:rPr>
        <w:t xml:space="preserve">сносу </w:t>
      </w:r>
    </w:p>
    <w:p w:rsidR="00B82828" w:rsidRDefault="00B82828" w:rsidP="00350F08"/>
    <w:p w:rsidR="00B82828" w:rsidRDefault="00B82828" w:rsidP="00114E46">
      <w:pPr>
        <w:ind w:firstLine="709"/>
        <w:jc w:val="both"/>
        <w:rPr>
          <w:sz w:val="28"/>
          <w:szCs w:val="28"/>
        </w:rPr>
      </w:pPr>
    </w:p>
    <w:p w:rsidR="00B82828" w:rsidRPr="00C6346D" w:rsidRDefault="00B82828" w:rsidP="00114E46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На основании заключения межведомственной комиссии города Рубцовска для </w:t>
      </w:r>
      <w:r>
        <w:rPr>
          <w:sz w:val="28"/>
        </w:rPr>
        <w:t>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  <w:r>
        <w:rPr>
          <w:sz w:val="28"/>
          <w:szCs w:val="28"/>
        </w:rPr>
        <w:t xml:space="preserve"> от 30.03.2021№ 4 о признании многоквартирного дома аварийным и подлежащим сносу, руководствуясь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домом»:</w:t>
      </w:r>
    </w:p>
    <w:p w:rsidR="00B82828" w:rsidRDefault="00B82828" w:rsidP="00350F08">
      <w:pPr>
        <w:numPr>
          <w:ilvl w:val="0"/>
          <w:numId w:val="12"/>
        </w:numPr>
        <w:tabs>
          <w:tab w:val="clear" w:pos="1920"/>
          <w:tab w:val="num" w:pos="0"/>
          <w:tab w:val="num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Признать многоквартирный дом, расположенный по адресу: г.Рубцовск, ул. Рихарда Зорге, 27Б, аварийным и подлежащим сносу.</w:t>
      </w:r>
    </w:p>
    <w:p w:rsidR="00B82828" w:rsidRPr="002102CF" w:rsidRDefault="00B82828" w:rsidP="00350F08">
      <w:pPr>
        <w:numPr>
          <w:ilvl w:val="0"/>
          <w:numId w:val="12"/>
        </w:numPr>
        <w:tabs>
          <w:tab w:val="clear" w:pos="1920"/>
          <w:tab w:val="num" w:pos="0"/>
          <w:tab w:val="num" w:pos="1080"/>
        </w:tabs>
        <w:ind w:left="0" w:firstLine="720"/>
        <w:jc w:val="both"/>
        <w:rPr>
          <w:sz w:val="28"/>
          <w:szCs w:val="28"/>
        </w:rPr>
      </w:pPr>
      <w:r w:rsidRPr="002102CF">
        <w:rPr>
          <w:sz w:val="28"/>
          <w:szCs w:val="28"/>
        </w:rPr>
        <w:t>Управлению Администрации города Рубцовска по жилищно-коммунальному хозяйству и экологии</w:t>
      </w:r>
      <w:r>
        <w:rPr>
          <w:sz w:val="28"/>
          <w:szCs w:val="28"/>
        </w:rPr>
        <w:t xml:space="preserve"> (Торгов А.С.)</w:t>
      </w:r>
      <w:r w:rsidRPr="002102CF">
        <w:rPr>
          <w:sz w:val="28"/>
          <w:szCs w:val="28"/>
        </w:rPr>
        <w:t xml:space="preserve"> в срок до </w:t>
      </w:r>
      <w:r w:rsidRPr="00A83DC3">
        <w:rPr>
          <w:sz w:val="28"/>
          <w:szCs w:val="28"/>
        </w:rPr>
        <w:t>31.</w:t>
      </w:r>
      <w:r>
        <w:rPr>
          <w:sz w:val="28"/>
          <w:szCs w:val="28"/>
        </w:rPr>
        <w:t>12.2022</w:t>
      </w:r>
      <w:r w:rsidRPr="002102CF">
        <w:rPr>
          <w:sz w:val="28"/>
          <w:szCs w:val="28"/>
        </w:rPr>
        <w:t>года предложить гражданам, проживающим в жилых помещениях на условиях договора социального найма, расположенных в многоквартирн</w:t>
      </w:r>
      <w:r>
        <w:rPr>
          <w:sz w:val="28"/>
          <w:szCs w:val="28"/>
        </w:rPr>
        <w:t>ом</w:t>
      </w:r>
      <w:r w:rsidRPr="002102CF">
        <w:rPr>
          <w:sz w:val="28"/>
          <w:szCs w:val="28"/>
        </w:rPr>
        <w:t xml:space="preserve"> дом</w:t>
      </w:r>
      <w:r>
        <w:rPr>
          <w:sz w:val="28"/>
          <w:szCs w:val="28"/>
        </w:rPr>
        <w:t>е</w:t>
      </w:r>
      <w:r w:rsidRPr="002102CF">
        <w:rPr>
          <w:sz w:val="28"/>
          <w:szCs w:val="28"/>
        </w:rPr>
        <w:t>, жилые помещения для расселения</w:t>
      </w:r>
      <w:r>
        <w:rPr>
          <w:sz w:val="28"/>
          <w:szCs w:val="28"/>
        </w:rPr>
        <w:t>.</w:t>
      </w:r>
    </w:p>
    <w:p w:rsidR="00B82828" w:rsidRDefault="00B82828" w:rsidP="009649B2">
      <w:pPr>
        <w:numPr>
          <w:ilvl w:val="0"/>
          <w:numId w:val="12"/>
        </w:numPr>
        <w:tabs>
          <w:tab w:val="clear" w:pos="1920"/>
          <w:tab w:val="num" w:pos="1080"/>
        </w:tabs>
        <w:ind w:left="0" w:firstLine="720"/>
        <w:jc w:val="both"/>
        <w:rPr>
          <w:sz w:val="28"/>
          <w:szCs w:val="28"/>
        </w:rPr>
      </w:pPr>
      <w:r w:rsidRPr="009649B2">
        <w:rPr>
          <w:sz w:val="28"/>
          <w:szCs w:val="28"/>
        </w:rPr>
        <w:t>Комитету Администрации города Рубцовска по управлению имуще</w:t>
      </w:r>
      <w:r>
        <w:rPr>
          <w:sz w:val="28"/>
          <w:szCs w:val="28"/>
        </w:rPr>
        <w:t>ством (Колупаев А.Н.):</w:t>
      </w:r>
    </w:p>
    <w:p w:rsidR="00B82828" w:rsidRDefault="00B82828" w:rsidP="00114E46">
      <w:pPr>
        <w:pStyle w:val="ListParagraph"/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14E46">
        <w:rPr>
          <w:sz w:val="28"/>
          <w:szCs w:val="28"/>
        </w:rPr>
        <w:t xml:space="preserve">аправить собственникам помещений </w:t>
      </w:r>
      <w:r>
        <w:rPr>
          <w:sz w:val="28"/>
          <w:szCs w:val="28"/>
        </w:rPr>
        <w:t xml:space="preserve">в </w:t>
      </w:r>
      <w:r w:rsidRPr="00114E46">
        <w:rPr>
          <w:sz w:val="28"/>
          <w:szCs w:val="28"/>
        </w:rPr>
        <w:t>многоквартирн</w:t>
      </w:r>
      <w:r>
        <w:rPr>
          <w:sz w:val="28"/>
          <w:szCs w:val="28"/>
        </w:rPr>
        <w:t>ом</w:t>
      </w:r>
      <w:r w:rsidRPr="00114E46"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е по адресу: г. Рубцовск, ул. Рихарда Зорге, 27Б,требование </w:t>
      </w:r>
      <w:r w:rsidRPr="00114E46">
        <w:rPr>
          <w:sz w:val="28"/>
          <w:szCs w:val="28"/>
        </w:rPr>
        <w:t>о необходимости сноса многоквартирного дома (далее - требование)</w:t>
      </w:r>
      <w:r>
        <w:rPr>
          <w:sz w:val="28"/>
          <w:szCs w:val="28"/>
        </w:rPr>
        <w:t>;</w:t>
      </w:r>
    </w:p>
    <w:p w:rsidR="00B82828" w:rsidRDefault="00B82828" w:rsidP="00114E46">
      <w:pPr>
        <w:pStyle w:val="ListParagraph"/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подготовить </w:t>
      </w:r>
      <w:r w:rsidRPr="00204526">
        <w:rPr>
          <w:sz w:val="28"/>
          <w:szCs w:val="28"/>
        </w:rPr>
        <w:t>постановление об изъятии для муниципальных нужд земельн</w:t>
      </w:r>
      <w:r>
        <w:rPr>
          <w:sz w:val="28"/>
          <w:szCs w:val="28"/>
        </w:rPr>
        <w:t>ого</w:t>
      </w:r>
      <w:r w:rsidRPr="00204526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204526">
        <w:rPr>
          <w:sz w:val="28"/>
          <w:szCs w:val="28"/>
        </w:rPr>
        <w:t xml:space="preserve">, </w:t>
      </w:r>
      <w:r w:rsidRPr="002324F8">
        <w:rPr>
          <w:sz w:val="28"/>
          <w:szCs w:val="28"/>
        </w:rPr>
        <w:t>на котором расположен многоквартирный дом</w:t>
      </w:r>
      <w:r>
        <w:rPr>
          <w:sz w:val="28"/>
          <w:szCs w:val="28"/>
        </w:rPr>
        <w:t xml:space="preserve"> и находящие</w:t>
      </w:r>
      <w:r w:rsidRPr="002324F8">
        <w:rPr>
          <w:sz w:val="28"/>
          <w:szCs w:val="28"/>
        </w:rPr>
        <w:t>ся на нем объектов недвижимого имущества</w:t>
      </w:r>
      <w:r>
        <w:rPr>
          <w:sz w:val="28"/>
          <w:szCs w:val="28"/>
        </w:rPr>
        <w:t>, в случае невыполнения собственниками помещений в многоквартирном доме требования в установленный срок.</w:t>
      </w:r>
    </w:p>
    <w:p w:rsidR="00B82828" w:rsidRPr="004D3344" w:rsidRDefault="00B82828" w:rsidP="004D3344">
      <w:pPr>
        <w:jc w:val="both"/>
        <w:rPr>
          <w:sz w:val="28"/>
          <w:szCs w:val="28"/>
        </w:rPr>
      </w:pPr>
      <w:r>
        <w:rPr>
          <w:rStyle w:val="FontStyle36"/>
          <w:sz w:val="28"/>
          <w:szCs w:val="28"/>
        </w:rPr>
        <w:t xml:space="preserve">         4. </w:t>
      </w:r>
      <w:r w:rsidRPr="004D3344">
        <w:rPr>
          <w:rStyle w:val="FontStyle36"/>
          <w:sz w:val="28"/>
          <w:szCs w:val="28"/>
        </w:rPr>
        <w:t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</w:t>
      </w:r>
      <w:r>
        <w:rPr>
          <w:rStyle w:val="FontStyle36"/>
          <w:sz w:val="28"/>
          <w:szCs w:val="28"/>
        </w:rPr>
        <w:t>.</w:t>
      </w:r>
      <w:bookmarkStart w:id="0" w:name="_GoBack"/>
      <w:bookmarkEnd w:id="0"/>
    </w:p>
    <w:p w:rsidR="00B82828" w:rsidRPr="004D3344" w:rsidRDefault="00B82828" w:rsidP="004D3344">
      <w:pPr>
        <w:pStyle w:val="ListParagraph"/>
        <w:numPr>
          <w:ilvl w:val="0"/>
          <w:numId w:val="13"/>
        </w:numPr>
        <w:ind w:left="0" w:firstLine="840"/>
        <w:jc w:val="both"/>
        <w:rPr>
          <w:sz w:val="28"/>
          <w:szCs w:val="28"/>
        </w:rPr>
      </w:pPr>
      <w:r w:rsidRPr="004D3344">
        <w:rPr>
          <w:sz w:val="28"/>
          <w:szCs w:val="28"/>
        </w:rPr>
        <w:t>Контроль за исполнением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 и на заместителя Главы Администрации города Рубцовска Обуховича О.Г.</w:t>
      </w:r>
    </w:p>
    <w:p w:rsidR="00B82828" w:rsidRDefault="00B82828" w:rsidP="00997D33">
      <w:pPr>
        <w:jc w:val="both"/>
        <w:rPr>
          <w:sz w:val="28"/>
          <w:szCs w:val="28"/>
        </w:rPr>
      </w:pPr>
    </w:p>
    <w:p w:rsidR="00B82828" w:rsidRDefault="00B82828" w:rsidP="00997D33">
      <w:pPr>
        <w:jc w:val="both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4672"/>
        <w:gridCol w:w="4672"/>
      </w:tblGrid>
      <w:tr w:rsidR="00B82828" w:rsidTr="004E14EF">
        <w:tc>
          <w:tcPr>
            <w:tcW w:w="4672" w:type="dxa"/>
          </w:tcPr>
          <w:p w:rsidR="00B82828" w:rsidRPr="004E14EF" w:rsidRDefault="00B82828" w:rsidP="00E2718F">
            <w:pPr>
              <w:rPr>
                <w:sz w:val="28"/>
                <w:szCs w:val="28"/>
              </w:rPr>
            </w:pPr>
            <w:r w:rsidRPr="004E14EF">
              <w:rPr>
                <w:sz w:val="28"/>
                <w:szCs w:val="28"/>
              </w:rPr>
              <w:t>Глава города Рубцовска</w:t>
            </w:r>
          </w:p>
        </w:tc>
        <w:tc>
          <w:tcPr>
            <w:tcW w:w="4672" w:type="dxa"/>
          </w:tcPr>
          <w:p w:rsidR="00B82828" w:rsidRPr="004E14EF" w:rsidRDefault="00B82828" w:rsidP="004E14EF">
            <w:pPr>
              <w:jc w:val="right"/>
              <w:rPr>
                <w:sz w:val="28"/>
                <w:szCs w:val="28"/>
              </w:rPr>
            </w:pPr>
            <w:r w:rsidRPr="004E14EF">
              <w:rPr>
                <w:sz w:val="28"/>
                <w:szCs w:val="28"/>
              </w:rPr>
              <w:t>Д.З. Фельдман</w:t>
            </w:r>
          </w:p>
        </w:tc>
      </w:tr>
    </w:tbl>
    <w:p w:rsidR="00B82828" w:rsidRDefault="00B82828" w:rsidP="00893A51">
      <w:pPr>
        <w:spacing w:line="276" w:lineRule="auto"/>
        <w:ind w:right="-284"/>
        <w:jc w:val="center"/>
        <w:rPr>
          <w:b/>
          <w:sz w:val="28"/>
          <w:szCs w:val="28"/>
        </w:rPr>
      </w:pPr>
    </w:p>
    <w:p w:rsidR="00B82828" w:rsidRPr="00244502" w:rsidRDefault="00B82828" w:rsidP="00F34026"/>
    <w:sectPr w:rsidR="00B82828" w:rsidRPr="00244502" w:rsidSect="005E11A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9052C"/>
    <w:multiLevelType w:val="hybridMultilevel"/>
    <w:tmpl w:val="2B3E5A24"/>
    <w:lvl w:ilvl="0" w:tplc="E96C99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1DE930E6"/>
    <w:multiLevelType w:val="hybridMultilevel"/>
    <w:tmpl w:val="6BFE543A"/>
    <w:lvl w:ilvl="0" w:tplc="4800B4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D80CF3"/>
    <w:multiLevelType w:val="hybridMultilevel"/>
    <w:tmpl w:val="7ACA09CE"/>
    <w:lvl w:ilvl="0" w:tplc="22B01A70">
      <w:start w:val="5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3">
    <w:nsid w:val="20731BFF"/>
    <w:multiLevelType w:val="hybridMultilevel"/>
    <w:tmpl w:val="17580072"/>
    <w:lvl w:ilvl="0" w:tplc="91D07C90">
      <w:start w:val="1"/>
      <w:numFmt w:val="decimal"/>
      <w:lvlText w:val="%1."/>
      <w:lvlJc w:val="left"/>
      <w:pPr>
        <w:ind w:left="1596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24D36175"/>
    <w:multiLevelType w:val="multilevel"/>
    <w:tmpl w:val="07D4BE5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3A441297"/>
    <w:multiLevelType w:val="multilevel"/>
    <w:tmpl w:val="E6B2FFD0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cs="Times New Roman" w:hint="default"/>
      </w:rPr>
    </w:lvl>
  </w:abstractNum>
  <w:abstractNum w:abstractNumId="6">
    <w:nsid w:val="4D282AE1"/>
    <w:multiLevelType w:val="hybridMultilevel"/>
    <w:tmpl w:val="6BDA1150"/>
    <w:lvl w:ilvl="0" w:tplc="4800B4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7F813C4"/>
    <w:multiLevelType w:val="hybridMultilevel"/>
    <w:tmpl w:val="19CCF9AC"/>
    <w:lvl w:ilvl="0" w:tplc="4DB220D4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F701B6B"/>
    <w:multiLevelType w:val="hybridMultilevel"/>
    <w:tmpl w:val="B1188AF4"/>
    <w:lvl w:ilvl="0" w:tplc="4800B4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97355B"/>
    <w:multiLevelType w:val="hybridMultilevel"/>
    <w:tmpl w:val="81A4E008"/>
    <w:lvl w:ilvl="0" w:tplc="DB922E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E4517BC"/>
    <w:multiLevelType w:val="hybridMultilevel"/>
    <w:tmpl w:val="244E3154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1A22403"/>
    <w:multiLevelType w:val="hybridMultilevel"/>
    <w:tmpl w:val="9E826F20"/>
    <w:lvl w:ilvl="0" w:tplc="0419000F">
      <w:start w:val="4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>
    <w:nsid w:val="7DE87673"/>
    <w:multiLevelType w:val="hybridMultilevel"/>
    <w:tmpl w:val="813200CA"/>
    <w:lvl w:ilvl="0" w:tplc="EC3A28D2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10"/>
  </w:num>
  <w:num w:numId="5">
    <w:abstractNumId w:val="8"/>
  </w:num>
  <w:num w:numId="6">
    <w:abstractNumId w:val="0"/>
  </w:num>
  <w:num w:numId="7">
    <w:abstractNumId w:val="7"/>
  </w:num>
  <w:num w:numId="8">
    <w:abstractNumId w:val="12"/>
  </w:num>
  <w:num w:numId="9">
    <w:abstractNumId w:val="1"/>
  </w:num>
  <w:num w:numId="10">
    <w:abstractNumId w:val="6"/>
  </w:num>
  <w:num w:numId="11">
    <w:abstractNumId w:val="4"/>
  </w:num>
  <w:num w:numId="12">
    <w:abstractNumId w:val="5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54BA"/>
    <w:rsid w:val="00004C86"/>
    <w:rsid w:val="0000508B"/>
    <w:rsid w:val="00007CC9"/>
    <w:rsid w:val="00017CD7"/>
    <w:rsid w:val="00020B7E"/>
    <w:rsid w:val="00024DC8"/>
    <w:rsid w:val="00030563"/>
    <w:rsid w:val="000308DA"/>
    <w:rsid w:val="00032C0C"/>
    <w:rsid w:val="0004006F"/>
    <w:rsid w:val="00040438"/>
    <w:rsid w:val="00047716"/>
    <w:rsid w:val="000561A5"/>
    <w:rsid w:val="00061F4D"/>
    <w:rsid w:val="000656AF"/>
    <w:rsid w:val="000665D8"/>
    <w:rsid w:val="00075946"/>
    <w:rsid w:val="00085B09"/>
    <w:rsid w:val="00087F4C"/>
    <w:rsid w:val="00091CB0"/>
    <w:rsid w:val="00092596"/>
    <w:rsid w:val="00094AE4"/>
    <w:rsid w:val="00096D82"/>
    <w:rsid w:val="00097D01"/>
    <w:rsid w:val="000A161B"/>
    <w:rsid w:val="000A2322"/>
    <w:rsid w:val="000A3BD7"/>
    <w:rsid w:val="000A5263"/>
    <w:rsid w:val="000B5B60"/>
    <w:rsid w:val="000C147C"/>
    <w:rsid w:val="000C2FD0"/>
    <w:rsid w:val="000C4C60"/>
    <w:rsid w:val="000E2D39"/>
    <w:rsid w:val="000F0DA3"/>
    <w:rsid w:val="00102A02"/>
    <w:rsid w:val="001103A7"/>
    <w:rsid w:val="0011492E"/>
    <w:rsid w:val="00114E46"/>
    <w:rsid w:val="001152AD"/>
    <w:rsid w:val="001219B1"/>
    <w:rsid w:val="00140E5E"/>
    <w:rsid w:val="00143C30"/>
    <w:rsid w:val="00143FFA"/>
    <w:rsid w:val="001513A5"/>
    <w:rsid w:val="001614C9"/>
    <w:rsid w:val="00162653"/>
    <w:rsid w:val="001634BE"/>
    <w:rsid w:val="00164046"/>
    <w:rsid w:val="00171938"/>
    <w:rsid w:val="00173046"/>
    <w:rsid w:val="00192BA4"/>
    <w:rsid w:val="001A6E22"/>
    <w:rsid w:val="001A6FBD"/>
    <w:rsid w:val="001B48C5"/>
    <w:rsid w:val="001B681E"/>
    <w:rsid w:val="001E7B0A"/>
    <w:rsid w:val="001F22BF"/>
    <w:rsid w:val="001F63FD"/>
    <w:rsid w:val="002014D9"/>
    <w:rsid w:val="00204526"/>
    <w:rsid w:val="002102CF"/>
    <w:rsid w:val="002129FB"/>
    <w:rsid w:val="002153AE"/>
    <w:rsid w:val="00222ED8"/>
    <w:rsid w:val="00223D1A"/>
    <w:rsid w:val="00226CCB"/>
    <w:rsid w:val="002324F8"/>
    <w:rsid w:val="0023458F"/>
    <w:rsid w:val="00244502"/>
    <w:rsid w:val="00244D96"/>
    <w:rsid w:val="002468C0"/>
    <w:rsid w:val="002513F9"/>
    <w:rsid w:val="0025346B"/>
    <w:rsid w:val="002535D1"/>
    <w:rsid w:val="0026220F"/>
    <w:rsid w:val="00264466"/>
    <w:rsid w:val="00267F96"/>
    <w:rsid w:val="00272B81"/>
    <w:rsid w:val="002754BA"/>
    <w:rsid w:val="002925DE"/>
    <w:rsid w:val="002956A7"/>
    <w:rsid w:val="002A13A5"/>
    <w:rsid w:val="002A3147"/>
    <w:rsid w:val="002B1F70"/>
    <w:rsid w:val="002B6282"/>
    <w:rsid w:val="002C2C35"/>
    <w:rsid w:val="002C78E8"/>
    <w:rsid w:val="002C7FD2"/>
    <w:rsid w:val="002E14DC"/>
    <w:rsid w:val="002E6131"/>
    <w:rsid w:val="002F2814"/>
    <w:rsid w:val="00303D5D"/>
    <w:rsid w:val="003115A8"/>
    <w:rsid w:val="003140AE"/>
    <w:rsid w:val="00320DEA"/>
    <w:rsid w:val="003243E2"/>
    <w:rsid w:val="0034567B"/>
    <w:rsid w:val="0035039E"/>
    <w:rsid w:val="00350F08"/>
    <w:rsid w:val="00355453"/>
    <w:rsid w:val="003557F8"/>
    <w:rsid w:val="003673D5"/>
    <w:rsid w:val="00374CBA"/>
    <w:rsid w:val="00377C77"/>
    <w:rsid w:val="003802DA"/>
    <w:rsid w:val="0038119B"/>
    <w:rsid w:val="003918FC"/>
    <w:rsid w:val="00394515"/>
    <w:rsid w:val="00395FB3"/>
    <w:rsid w:val="00396B03"/>
    <w:rsid w:val="003B5774"/>
    <w:rsid w:val="003B768A"/>
    <w:rsid w:val="003B7CA3"/>
    <w:rsid w:val="003C4927"/>
    <w:rsid w:val="003D3B14"/>
    <w:rsid w:val="003D68AE"/>
    <w:rsid w:val="003E139D"/>
    <w:rsid w:val="003E459E"/>
    <w:rsid w:val="003E56FB"/>
    <w:rsid w:val="003F75F7"/>
    <w:rsid w:val="004001B0"/>
    <w:rsid w:val="004135F5"/>
    <w:rsid w:val="00415F81"/>
    <w:rsid w:val="004210CE"/>
    <w:rsid w:val="0042250B"/>
    <w:rsid w:val="00430535"/>
    <w:rsid w:val="00432AFB"/>
    <w:rsid w:val="004336B3"/>
    <w:rsid w:val="00433865"/>
    <w:rsid w:val="00434166"/>
    <w:rsid w:val="00445F66"/>
    <w:rsid w:val="00462619"/>
    <w:rsid w:val="004850CF"/>
    <w:rsid w:val="004857D4"/>
    <w:rsid w:val="004A0C92"/>
    <w:rsid w:val="004B4648"/>
    <w:rsid w:val="004B70C7"/>
    <w:rsid w:val="004D3344"/>
    <w:rsid w:val="004D652C"/>
    <w:rsid w:val="004D6EB2"/>
    <w:rsid w:val="004E14EF"/>
    <w:rsid w:val="004E3859"/>
    <w:rsid w:val="004F2C03"/>
    <w:rsid w:val="004F2C5B"/>
    <w:rsid w:val="00506ED1"/>
    <w:rsid w:val="005076EC"/>
    <w:rsid w:val="00510D7F"/>
    <w:rsid w:val="0051638B"/>
    <w:rsid w:val="0052469E"/>
    <w:rsid w:val="005248F5"/>
    <w:rsid w:val="00524D7B"/>
    <w:rsid w:val="005324B0"/>
    <w:rsid w:val="0053488B"/>
    <w:rsid w:val="00535F71"/>
    <w:rsid w:val="005503CE"/>
    <w:rsid w:val="00550DA6"/>
    <w:rsid w:val="00553EFB"/>
    <w:rsid w:val="005615BE"/>
    <w:rsid w:val="00572902"/>
    <w:rsid w:val="005836A3"/>
    <w:rsid w:val="00583B44"/>
    <w:rsid w:val="0058438F"/>
    <w:rsid w:val="005843B2"/>
    <w:rsid w:val="00585A1C"/>
    <w:rsid w:val="00586B05"/>
    <w:rsid w:val="005957A1"/>
    <w:rsid w:val="005A27E6"/>
    <w:rsid w:val="005B5D42"/>
    <w:rsid w:val="005D0E3B"/>
    <w:rsid w:val="005D6527"/>
    <w:rsid w:val="005D6A0C"/>
    <w:rsid w:val="005E11AB"/>
    <w:rsid w:val="005E1CFE"/>
    <w:rsid w:val="005E72ED"/>
    <w:rsid w:val="00601194"/>
    <w:rsid w:val="00607878"/>
    <w:rsid w:val="0061257B"/>
    <w:rsid w:val="00616F5E"/>
    <w:rsid w:val="00624882"/>
    <w:rsid w:val="006301F4"/>
    <w:rsid w:val="00631DC3"/>
    <w:rsid w:val="00635036"/>
    <w:rsid w:val="00641577"/>
    <w:rsid w:val="00646E41"/>
    <w:rsid w:val="006520A3"/>
    <w:rsid w:val="006520B7"/>
    <w:rsid w:val="0066561A"/>
    <w:rsid w:val="00677925"/>
    <w:rsid w:val="00683F14"/>
    <w:rsid w:val="00691F73"/>
    <w:rsid w:val="006A1777"/>
    <w:rsid w:val="006A42C6"/>
    <w:rsid w:val="006C210D"/>
    <w:rsid w:val="006D2567"/>
    <w:rsid w:val="006D604B"/>
    <w:rsid w:val="006D728C"/>
    <w:rsid w:val="006E1568"/>
    <w:rsid w:val="006E1E04"/>
    <w:rsid w:val="006E321B"/>
    <w:rsid w:val="006F2F7C"/>
    <w:rsid w:val="007017DF"/>
    <w:rsid w:val="007141F6"/>
    <w:rsid w:val="00720B59"/>
    <w:rsid w:val="00731D7B"/>
    <w:rsid w:val="007322CF"/>
    <w:rsid w:val="00734539"/>
    <w:rsid w:val="00740408"/>
    <w:rsid w:val="00741455"/>
    <w:rsid w:val="00752FCE"/>
    <w:rsid w:val="00760185"/>
    <w:rsid w:val="00763092"/>
    <w:rsid w:val="0077564F"/>
    <w:rsid w:val="00784CB6"/>
    <w:rsid w:val="00786130"/>
    <w:rsid w:val="00797EA5"/>
    <w:rsid w:val="007A1B1D"/>
    <w:rsid w:val="007A2F48"/>
    <w:rsid w:val="007A6265"/>
    <w:rsid w:val="007B234D"/>
    <w:rsid w:val="007B679D"/>
    <w:rsid w:val="007B6FD3"/>
    <w:rsid w:val="007C0A1D"/>
    <w:rsid w:val="007C4983"/>
    <w:rsid w:val="007C661B"/>
    <w:rsid w:val="007C73BF"/>
    <w:rsid w:val="007D3A39"/>
    <w:rsid w:val="007E1432"/>
    <w:rsid w:val="007E6039"/>
    <w:rsid w:val="007F0EBD"/>
    <w:rsid w:val="00803261"/>
    <w:rsid w:val="00806465"/>
    <w:rsid w:val="0081131C"/>
    <w:rsid w:val="00823AFA"/>
    <w:rsid w:val="0082595F"/>
    <w:rsid w:val="00827397"/>
    <w:rsid w:val="008348E7"/>
    <w:rsid w:val="00842C9F"/>
    <w:rsid w:val="00855332"/>
    <w:rsid w:val="008633C6"/>
    <w:rsid w:val="00864350"/>
    <w:rsid w:val="00883458"/>
    <w:rsid w:val="008913B2"/>
    <w:rsid w:val="00893A51"/>
    <w:rsid w:val="008A12A4"/>
    <w:rsid w:val="008A3589"/>
    <w:rsid w:val="008B0765"/>
    <w:rsid w:val="008B1046"/>
    <w:rsid w:val="008B1870"/>
    <w:rsid w:val="008B1D28"/>
    <w:rsid w:val="008B4C71"/>
    <w:rsid w:val="008C1464"/>
    <w:rsid w:val="008E7BF3"/>
    <w:rsid w:val="008F50D1"/>
    <w:rsid w:val="00904C90"/>
    <w:rsid w:val="00904EBF"/>
    <w:rsid w:val="0091597A"/>
    <w:rsid w:val="00916329"/>
    <w:rsid w:val="00923DEC"/>
    <w:rsid w:val="00925109"/>
    <w:rsid w:val="00927E77"/>
    <w:rsid w:val="00943583"/>
    <w:rsid w:val="00943ADB"/>
    <w:rsid w:val="0094467C"/>
    <w:rsid w:val="009458B2"/>
    <w:rsid w:val="00951804"/>
    <w:rsid w:val="009529A9"/>
    <w:rsid w:val="0096081C"/>
    <w:rsid w:val="009614CE"/>
    <w:rsid w:val="009649B2"/>
    <w:rsid w:val="00965E57"/>
    <w:rsid w:val="00966312"/>
    <w:rsid w:val="009733D4"/>
    <w:rsid w:val="00983231"/>
    <w:rsid w:val="0099549C"/>
    <w:rsid w:val="00997D33"/>
    <w:rsid w:val="009A3EEA"/>
    <w:rsid w:val="009B4129"/>
    <w:rsid w:val="009D3421"/>
    <w:rsid w:val="009D7CF1"/>
    <w:rsid w:val="009E2E4D"/>
    <w:rsid w:val="009E7A3C"/>
    <w:rsid w:val="009F1AF7"/>
    <w:rsid w:val="00A11E7C"/>
    <w:rsid w:val="00A302BA"/>
    <w:rsid w:val="00A31467"/>
    <w:rsid w:val="00A34841"/>
    <w:rsid w:val="00A4029D"/>
    <w:rsid w:val="00A4264A"/>
    <w:rsid w:val="00A44416"/>
    <w:rsid w:val="00A44E65"/>
    <w:rsid w:val="00A511AA"/>
    <w:rsid w:val="00A56871"/>
    <w:rsid w:val="00A6111D"/>
    <w:rsid w:val="00A66A48"/>
    <w:rsid w:val="00A73A41"/>
    <w:rsid w:val="00A76928"/>
    <w:rsid w:val="00A7766D"/>
    <w:rsid w:val="00A8130C"/>
    <w:rsid w:val="00A83DC3"/>
    <w:rsid w:val="00AA0384"/>
    <w:rsid w:val="00AA2714"/>
    <w:rsid w:val="00AB61F6"/>
    <w:rsid w:val="00AC35BE"/>
    <w:rsid w:val="00AD1FE8"/>
    <w:rsid w:val="00AD3328"/>
    <w:rsid w:val="00AF4960"/>
    <w:rsid w:val="00B00A38"/>
    <w:rsid w:val="00B01D19"/>
    <w:rsid w:val="00B23365"/>
    <w:rsid w:val="00B238D8"/>
    <w:rsid w:val="00B450C1"/>
    <w:rsid w:val="00B6085C"/>
    <w:rsid w:val="00B6662D"/>
    <w:rsid w:val="00B67906"/>
    <w:rsid w:val="00B77D2F"/>
    <w:rsid w:val="00B82828"/>
    <w:rsid w:val="00B86780"/>
    <w:rsid w:val="00BA7F3C"/>
    <w:rsid w:val="00BB5E51"/>
    <w:rsid w:val="00BE3DCD"/>
    <w:rsid w:val="00BE6BB5"/>
    <w:rsid w:val="00BF3BD7"/>
    <w:rsid w:val="00BF3E2E"/>
    <w:rsid w:val="00C04C2F"/>
    <w:rsid w:val="00C07C19"/>
    <w:rsid w:val="00C1384E"/>
    <w:rsid w:val="00C14339"/>
    <w:rsid w:val="00C16E7D"/>
    <w:rsid w:val="00C21EF4"/>
    <w:rsid w:val="00C32939"/>
    <w:rsid w:val="00C329E8"/>
    <w:rsid w:val="00C368CC"/>
    <w:rsid w:val="00C36A50"/>
    <w:rsid w:val="00C407AF"/>
    <w:rsid w:val="00C41C90"/>
    <w:rsid w:val="00C4275C"/>
    <w:rsid w:val="00C44ADE"/>
    <w:rsid w:val="00C543CC"/>
    <w:rsid w:val="00C54E8D"/>
    <w:rsid w:val="00C556C0"/>
    <w:rsid w:val="00C5619D"/>
    <w:rsid w:val="00C578CF"/>
    <w:rsid w:val="00C6251B"/>
    <w:rsid w:val="00C62B0B"/>
    <w:rsid w:val="00C6346D"/>
    <w:rsid w:val="00C63BA2"/>
    <w:rsid w:val="00C6759E"/>
    <w:rsid w:val="00C7784E"/>
    <w:rsid w:val="00C86330"/>
    <w:rsid w:val="00C86A34"/>
    <w:rsid w:val="00C87BA9"/>
    <w:rsid w:val="00C972A3"/>
    <w:rsid w:val="00CA7DED"/>
    <w:rsid w:val="00CB7640"/>
    <w:rsid w:val="00CC2030"/>
    <w:rsid w:val="00CC4DED"/>
    <w:rsid w:val="00CC56BC"/>
    <w:rsid w:val="00CC6B05"/>
    <w:rsid w:val="00CD17A5"/>
    <w:rsid w:val="00CD1D71"/>
    <w:rsid w:val="00CD21FA"/>
    <w:rsid w:val="00CD2F4F"/>
    <w:rsid w:val="00CD5269"/>
    <w:rsid w:val="00CE0D24"/>
    <w:rsid w:val="00CE1CA7"/>
    <w:rsid w:val="00CE227D"/>
    <w:rsid w:val="00CE5077"/>
    <w:rsid w:val="00CF3074"/>
    <w:rsid w:val="00D02BF6"/>
    <w:rsid w:val="00D03893"/>
    <w:rsid w:val="00D10B95"/>
    <w:rsid w:val="00D26474"/>
    <w:rsid w:val="00D31254"/>
    <w:rsid w:val="00D328D3"/>
    <w:rsid w:val="00D32C46"/>
    <w:rsid w:val="00D40F6C"/>
    <w:rsid w:val="00D450C5"/>
    <w:rsid w:val="00D5127D"/>
    <w:rsid w:val="00D56638"/>
    <w:rsid w:val="00D5731C"/>
    <w:rsid w:val="00D616BD"/>
    <w:rsid w:val="00D66345"/>
    <w:rsid w:val="00D71313"/>
    <w:rsid w:val="00D730B7"/>
    <w:rsid w:val="00D75877"/>
    <w:rsid w:val="00D77024"/>
    <w:rsid w:val="00D80DF2"/>
    <w:rsid w:val="00D8638C"/>
    <w:rsid w:val="00D86503"/>
    <w:rsid w:val="00D86EF7"/>
    <w:rsid w:val="00D908D5"/>
    <w:rsid w:val="00D94335"/>
    <w:rsid w:val="00DA6906"/>
    <w:rsid w:val="00DC4715"/>
    <w:rsid w:val="00DC74E9"/>
    <w:rsid w:val="00DD478A"/>
    <w:rsid w:val="00DD5932"/>
    <w:rsid w:val="00E03D10"/>
    <w:rsid w:val="00E1167E"/>
    <w:rsid w:val="00E131AA"/>
    <w:rsid w:val="00E16C9A"/>
    <w:rsid w:val="00E21380"/>
    <w:rsid w:val="00E219F2"/>
    <w:rsid w:val="00E22494"/>
    <w:rsid w:val="00E250A0"/>
    <w:rsid w:val="00E2718F"/>
    <w:rsid w:val="00E34AB8"/>
    <w:rsid w:val="00E36A3D"/>
    <w:rsid w:val="00E46DD2"/>
    <w:rsid w:val="00E62738"/>
    <w:rsid w:val="00E63FAD"/>
    <w:rsid w:val="00E72940"/>
    <w:rsid w:val="00E73EFC"/>
    <w:rsid w:val="00E73FE4"/>
    <w:rsid w:val="00E75B3D"/>
    <w:rsid w:val="00E85BCB"/>
    <w:rsid w:val="00E86B64"/>
    <w:rsid w:val="00E93859"/>
    <w:rsid w:val="00E9386C"/>
    <w:rsid w:val="00EA2D8F"/>
    <w:rsid w:val="00EA3C9C"/>
    <w:rsid w:val="00EC09F9"/>
    <w:rsid w:val="00EC300F"/>
    <w:rsid w:val="00ED726D"/>
    <w:rsid w:val="00EF0AE7"/>
    <w:rsid w:val="00EF0CEA"/>
    <w:rsid w:val="00F00357"/>
    <w:rsid w:val="00F0272E"/>
    <w:rsid w:val="00F12E34"/>
    <w:rsid w:val="00F1563D"/>
    <w:rsid w:val="00F15C80"/>
    <w:rsid w:val="00F162FC"/>
    <w:rsid w:val="00F271EA"/>
    <w:rsid w:val="00F272D2"/>
    <w:rsid w:val="00F34026"/>
    <w:rsid w:val="00F41D83"/>
    <w:rsid w:val="00F4236D"/>
    <w:rsid w:val="00F450BC"/>
    <w:rsid w:val="00F470E0"/>
    <w:rsid w:val="00F52FB7"/>
    <w:rsid w:val="00F61C50"/>
    <w:rsid w:val="00F6337E"/>
    <w:rsid w:val="00F67A97"/>
    <w:rsid w:val="00F72F55"/>
    <w:rsid w:val="00F73500"/>
    <w:rsid w:val="00F805BC"/>
    <w:rsid w:val="00F80D82"/>
    <w:rsid w:val="00F92462"/>
    <w:rsid w:val="00F92C3D"/>
    <w:rsid w:val="00F94385"/>
    <w:rsid w:val="00F96283"/>
    <w:rsid w:val="00FA1779"/>
    <w:rsid w:val="00FA69F8"/>
    <w:rsid w:val="00FB20E7"/>
    <w:rsid w:val="00FB3E0B"/>
    <w:rsid w:val="00FB6A87"/>
    <w:rsid w:val="00FC09DC"/>
    <w:rsid w:val="00FC471D"/>
    <w:rsid w:val="00FD648F"/>
    <w:rsid w:val="00FE130C"/>
    <w:rsid w:val="00FF441D"/>
    <w:rsid w:val="00FF6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4BA"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754B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54BA"/>
    <w:rPr>
      <w:rFonts w:ascii="Tahoma" w:hAnsi="Tahoma" w:cs="Times New Roman"/>
      <w:sz w:val="16"/>
      <w:lang w:eastAsia="ru-RU"/>
    </w:rPr>
  </w:style>
  <w:style w:type="paragraph" w:styleId="NormalWeb">
    <w:name w:val="Normal (Web)"/>
    <w:basedOn w:val="Normal"/>
    <w:uiPriority w:val="99"/>
    <w:semiHidden/>
    <w:rsid w:val="00585A1C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1F63FD"/>
    <w:rPr>
      <w:rFonts w:cs="Times New Roman"/>
      <w:b/>
    </w:rPr>
  </w:style>
  <w:style w:type="table" w:styleId="TableGrid">
    <w:name w:val="Table Grid"/>
    <w:basedOn w:val="TableNormal"/>
    <w:uiPriority w:val="99"/>
    <w:locked/>
    <w:rsid w:val="006779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2C78E8"/>
    <w:rPr>
      <w:rFonts w:cs="Times New Roman"/>
      <w:color w:val="0000FF"/>
      <w:u w:val="single"/>
    </w:rPr>
  </w:style>
  <w:style w:type="paragraph" w:customStyle="1" w:styleId="4">
    <w:name w:val="Знак4"/>
    <w:basedOn w:val="Normal"/>
    <w:uiPriority w:val="99"/>
    <w:rsid w:val="005615BE"/>
    <w:pPr>
      <w:spacing w:after="160" w:line="240" w:lineRule="exact"/>
    </w:pPr>
    <w:rPr>
      <w:rFonts w:ascii="Verdana" w:eastAsia="Calibri" w:hAnsi="Verdana"/>
      <w:lang w:val="en-US" w:eastAsia="en-US"/>
    </w:rPr>
  </w:style>
  <w:style w:type="paragraph" w:styleId="ListParagraph">
    <w:name w:val="List Paragraph"/>
    <w:basedOn w:val="Normal"/>
    <w:uiPriority w:val="99"/>
    <w:qFormat/>
    <w:rsid w:val="00114E46"/>
    <w:pPr>
      <w:ind w:left="720"/>
      <w:contextualSpacing/>
    </w:pPr>
  </w:style>
  <w:style w:type="character" w:customStyle="1" w:styleId="FontStyle36">
    <w:name w:val="Font Style36"/>
    <w:uiPriority w:val="99"/>
    <w:rsid w:val="004D3344"/>
    <w:rPr>
      <w:rFonts w:ascii="Times New Roman" w:hAnsi="Times New Roman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112</TotalTime>
  <Pages>2</Pages>
  <Words>332</Words>
  <Characters>1898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ptd</cp:lastModifiedBy>
  <cp:revision>20</cp:revision>
  <cp:lastPrinted>2021-04-21T07:01:00Z</cp:lastPrinted>
  <dcterms:created xsi:type="dcterms:W3CDTF">2021-03-09T06:04:00Z</dcterms:created>
  <dcterms:modified xsi:type="dcterms:W3CDTF">2021-04-23T04:37:00Z</dcterms:modified>
</cp:coreProperties>
</file>