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B6" w:rsidRPr="006E4A35" w:rsidRDefault="00C842B6" w:rsidP="00964C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1C7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%20город1" style="width:55.5pt;height:63pt;visibility:visible">
            <v:imagedata r:id="rId6" o:title="" gain="79922f" blacklevel="1966f"/>
          </v:shape>
        </w:pict>
      </w:r>
    </w:p>
    <w:p w:rsidR="00C842B6" w:rsidRPr="006E4A35" w:rsidRDefault="00C842B6" w:rsidP="00964C2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E4A35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C842B6" w:rsidRPr="006E4A35" w:rsidRDefault="00C842B6" w:rsidP="00964C2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E4A35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C842B6" w:rsidRPr="006E4A35" w:rsidRDefault="00C842B6" w:rsidP="00964C25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C842B6" w:rsidRPr="006E4A35" w:rsidRDefault="00C842B6" w:rsidP="00964C2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E4A35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C842B6" w:rsidRPr="006B4963" w:rsidRDefault="00C842B6" w:rsidP="00964C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4963">
        <w:rPr>
          <w:rFonts w:ascii="Times New Roman" w:hAnsi="Times New Roman"/>
          <w:sz w:val="28"/>
          <w:szCs w:val="28"/>
        </w:rPr>
        <w:t>29.04.2020 № 1087</w:t>
      </w:r>
    </w:p>
    <w:p w:rsidR="00C842B6" w:rsidRPr="006E4A35" w:rsidRDefault="00C842B6" w:rsidP="00964C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2B6" w:rsidRDefault="00C842B6" w:rsidP="00411B29">
      <w:pPr>
        <w:spacing w:after="0" w:line="240" w:lineRule="auto"/>
        <w:ind w:right="4535"/>
        <w:rPr>
          <w:rFonts w:ascii="Times New Roman" w:hAnsi="Times New Roman"/>
          <w:sz w:val="28"/>
          <w:szCs w:val="28"/>
        </w:rPr>
      </w:pPr>
      <w:bookmarkStart w:id="0" w:name="_Hlk536688960"/>
      <w:r w:rsidRPr="00EB6B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BC4588">
        <w:rPr>
          <w:rFonts w:ascii="Times New Roman" w:hAnsi="Times New Roman"/>
          <w:sz w:val="28"/>
          <w:szCs w:val="28"/>
        </w:rPr>
        <w:t>утверждении перечня автомобильных дорог общего пользования (местного значения) муниципального образования город Рубцовск Алтайского края</w:t>
      </w:r>
    </w:p>
    <w:p w:rsidR="00C842B6" w:rsidRDefault="00C842B6" w:rsidP="0085560A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bookmarkEnd w:id="0"/>
    <w:p w:rsidR="00C842B6" w:rsidRPr="00354B05" w:rsidRDefault="00C842B6" w:rsidP="00411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0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частью 11 статьи 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354B05">
        <w:rPr>
          <w:rFonts w:ascii="Times New Roman" w:hAnsi="Times New Roman"/>
          <w:sz w:val="28"/>
          <w:szCs w:val="28"/>
        </w:rPr>
        <w:t>ПОСТАНОВЛЯЮ:</w:t>
      </w:r>
    </w:p>
    <w:p w:rsidR="00C842B6" w:rsidRDefault="00C842B6" w:rsidP="00BC4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0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перечень </w:t>
      </w:r>
      <w:r w:rsidRPr="00BC4588">
        <w:rPr>
          <w:rFonts w:ascii="Times New Roman" w:hAnsi="Times New Roman"/>
          <w:sz w:val="28"/>
          <w:szCs w:val="28"/>
        </w:rPr>
        <w:t>автомобильных дорог общего пользования (местного значения)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 согласно приложению 1.</w:t>
      </w:r>
    </w:p>
    <w:p w:rsidR="00C842B6" w:rsidRDefault="00C842B6" w:rsidP="00BC4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54B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:rsidR="00C842B6" w:rsidRPr="00354B05" w:rsidRDefault="00C842B6" w:rsidP="006D04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54B0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политикеПьянкова В.И.</w:t>
      </w:r>
    </w:p>
    <w:p w:rsidR="00C842B6" w:rsidRDefault="00C842B6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2B6" w:rsidRPr="00354B05" w:rsidRDefault="00C842B6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2B6" w:rsidRPr="00354B05" w:rsidRDefault="00C842B6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2B6" w:rsidRPr="00354B05" w:rsidRDefault="00C842B6" w:rsidP="00354B05">
      <w:pPr>
        <w:tabs>
          <w:tab w:val="left" w:pos="7513"/>
          <w:tab w:val="left" w:pos="9355"/>
        </w:tabs>
        <w:spacing w:after="0" w:line="240" w:lineRule="auto"/>
        <w:rPr>
          <w:sz w:val="28"/>
          <w:szCs w:val="28"/>
        </w:rPr>
      </w:pPr>
      <w:r w:rsidRPr="00354B05">
        <w:rPr>
          <w:rFonts w:ascii="Times New Roman" w:hAnsi="Times New Roman"/>
          <w:sz w:val="28"/>
          <w:szCs w:val="28"/>
        </w:rPr>
        <w:t>Глава города Рубцовска</w:t>
      </w:r>
      <w:r w:rsidRPr="00354B05">
        <w:rPr>
          <w:rFonts w:ascii="Times New Roman" w:hAnsi="Times New Roman"/>
          <w:sz w:val="28"/>
          <w:szCs w:val="28"/>
        </w:rPr>
        <w:tab/>
        <w:t>Д.З. Фельдман</w:t>
      </w:r>
    </w:p>
    <w:sectPr w:rsidR="00C842B6" w:rsidRPr="00354B05" w:rsidSect="0041215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B6" w:rsidRDefault="00C842B6" w:rsidP="00320677">
      <w:pPr>
        <w:spacing w:after="0" w:line="240" w:lineRule="auto"/>
      </w:pPr>
      <w:r>
        <w:separator/>
      </w:r>
    </w:p>
  </w:endnote>
  <w:endnote w:type="continuationSeparator" w:id="1">
    <w:p w:rsidR="00C842B6" w:rsidRDefault="00C842B6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B6" w:rsidRDefault="00C842B6" w:rsidP="00320677">
      <w:pPr>
        <w:spacing w:after="0" w:line="240" w:lineRule="auto"/>
      </w:pPr>
      <w:r>
        <w:separator/>
      </w:r>
    </w:p>
  </w:footnote>
  <w:footnote w:type="continuationSeparator" w:id="1">
    <w:p w:rsidR="00C842B6" w:rsidRDefault="00C842B6" w:rsidP="00320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423"/>
    <w:rsid w:val="000150C1"/>
    <w:rsid w:val="000309EC"/>
    <w:rsid w:val="000312BD"/>
    <w:rsid w:val="00033666"/>
    <w:rsid w:val="00035E5B"/>
    <w:rsid w:val="00036380"/>
    <w:rsid w:val="00036F7F"/>
    <w:rsid w:val="000372CA"/>
    <w:rsid w:val="00040EA8"/>
    <w:rsid w:val="00051C74"/>
    <w:rsid w:val="00052D92"/>
    <w:rsid w:val="0005411C"/>
    <w:rsid w:val="000728C4"/>
    <w:rsid w:val="000A01EA"/>
    <w:rsid w:val="000B54AB"/>
    <w:rsid w:val="000C1360"/>
    <w:rsid w:val="000C3E6E"/>
    <w:rsid w:val="000D78F1"/>
    <w:rsid w:val="000E0D7D"/>
    <w:rsid w:val="000F6155"/>
    <w:rsid w:val="0011759C"/>
    <w:rsid w:val="0012431F"/>
    <w:rsid w:val="001454F9"/>
    <w:rsid w:val="001755A5"/>
    <w:rsid w:val="001775D5"/>
    <w:rsid w:val="00180BAE"/>
    <w:rsid w:val="001953DF"/>
    <w:rsid w:val="001B064D"/>
    <w:rsid w:val="001C6DBE"/>
    <w:rsid w:val="001D4D1F"/>
    <w:rsid w:val="001F0483"/>
    <w:rsid w:val="0020377F"/>
    <w:rsid w:val="00224F04"/>
    <w:rsid w:val="00237423"/>
    <w:rsid w:val="00267A9E"/>
    <w:rsid w:val="00284BD9"/>
    <w:rsid w:val="002851DB"/>
    <w:rsid w:val="0028796F"/>
    <w:rsid w:val="00292808"/>
    <w:rsid w:val="0029317A"/>
    <w:rsid w:val="00293F3B"/>
    <w:rsid w:val="002B094E"/>
    <w:rsid w:val="002B3BD6"/>
    <w:rsid w:val="002E2D62"/>
    <w:rsid w:val="002E7A4B"/>
    <w:rsid w:val="00303414"/>
    <w:rsid w:val="00304375"/>
    <w:rsid w:val="00320677"/>
    <w:rsid w:val="0032457E"/>
    <w:rsid w:val="0034164D"/>
    <w:rsid w:val="00354B05"/>
    <w:rsid w:val="003821CF"/>
    <w:rsid w:val="00391D8B"/>
    <w:rsid w:val="00394AA0"/>
    <w:rsid w:val="003A4976"/>
    <w:rsid w:val="003C6880"/>
    <w:rsid w:val="003E27C1"/>
    <w:rsid w:val="003F10B1"/>
    <w:rsid w:val="00411B29"/>
    <w:rsid w:val="0041215F"/>
    <w:rsid w:val="00414D3D"/>
    <w:rsid w:val="00424F33"/>
    <w:rsid w:val="004540EB"/>
    <w:rsid w:val="004578D7"/>
    <w:rsid w:val="004603C5"/>
    <w:rsid w:val="00465A9B"/>
    <w:rsid w:val="00490E79"/>
    <w:rsid w:val="00491815"/>
    <w:rsid w:val="004A4EC1"/>
    <w:rsid w:val="004F27A0"/>
    <w:rsid w:val="00500DEA"/>
    <w:rsid w:val="00502BED"/>
    <w:rsid w:val="005063BD"/>
    <w:rsid w:val="0051030D"/>
    <w:rsid w:val="005117E4"/>
    <w:rsid w:val="005279CF"/>
    <w:rsid w:val="005443A2"/>
    <w:rsid w:val="00547A59"/>
    <w:rsid w:val="0056018A"/>
    <w:rsid w:val="0056655C"/>
    <w:rsid w:val="00580AC4"/>
    <w:rsid w:val="00583177"/>
    <w:rsid w:val="005A16B0"/>
    <w:rsid w:val="005A3423"/>
    <w:rsid w:val="005C63FD"/>
    <w:rsid w:val="00630F22"/>
    <w:rsid w:val="0065159E"/>
    <w:rsid w:val="00662DF9"/>
    <w:rsid w:val="00674409"/>
    <w:rsid w:val="006B4963"/>
    <w:rsid w:val="006D02AB"/>
    <w:rsid w:val="006D0420"/>
    <w:rsid w:val="006E4A35"/>
    <w:rsid w:val="006F6A9A"/>
    <w:rsid w:val="00701914"/>
    <w:rsid w:val="00710D9D"/>
    <w:rsid w:val="007237A5"/>
    <w:rsid w:val="00731967"/>
    <w:rsid w:val="00746DCF"/>
    <w:rsid w:val="00747C8A"/>
    <w:rsid w:val="00760A9F"/>
    <w:rsid w:val="0077161F"/>
    <w:rsid w:val="00774B55"/>
    <w:rsid w:val="007B1EA8"/>
    <w:rsid w:val="007B2EA5"/>
    <w:rsid w:val="007C43FE"/>
    <w:rsid w:val="007F2E70"/>
    <w:rsid w:val="0082480D"/>
    <w:rsid w:val="0085560A"/>
    <w:rsid w:val="00872851"/>
    <w:rsid w:val="0087302F"/>
    <w:rsid w:val="00874862"/>
    <w:rsid w:val="00894F10"/>
    <w:rsid w:val="00894F6E"/>
    <w:rsid w:val="008B3871"/>
    <w:rsid w:val="008C1131"/>
    <w:rsid w:val="008D7472"/>
    <w:rsid w:val="009031CD"/>
    <w:rsid w:val="00912CA8"/>
    <w:rsid w:val="00917C70"/>
    <w:rsid w:val="00924EC1"/>
    <w:rsid w:val="00932C28"/>
    <w:rsid w:val="00961AF2"/>
    <w:rsid w:val="00964C25"/>
    <w:rsid w:val="00982F4E"/>
    <w:rsid w:val="00985138"/>
    <w:rsid w:val="00991488"/>
    <w:rsid w:val="009A0862"/>
    <w:rsid w:val="009B127E"/>
    <w:rsid w:val="009B3274"/>
    <w:rsid w:val="009C43D4"/>
    <w:rsid w:val="009D5503"/>
    <w:rsid w:val="009E3F90"/>
    <w:rsid w:val="009E5AB5"/>
    <w:rsid w:val="009F5137"/>
    <w:rsid w:val="00A07404"/>
    <w:rsid w:val="00A169CC"/>
    <w:rsid w:val="00A36A0E"/>
    <w:rsid w:val="00A5425A"/>
    <w:rsid w:val="00A55489"/>
    <w:rsid w:val="00A63B1B"/>
    <w:rsid w:val="00A928ED"/>
    <w:rsid w:val="00AB270C"/>
    <w:rsid w:val="00AD2127"/>
    <w:rsid w:val="00AE27BF"/>
    <w:rsid w:val="00B04AA5"/>
    <w:rsid w:val="00B41071"/>
    <w:rsid w:val="00B72CB5"/>
    <w:rsid w:val="00B73A43"/>
    <w:rsid w:val="00BA5EEB"/>
    <w:rsid w:val="00BC4588"/>
    <w:rsid w:val="00BE46F1"/>
    <w:rsid w:val="00C03567"/>
    <w:rsid w:val="00C17B2A"/>
    <w:rsid w:val="00C500D5"/>
    <w:rsid w:val="00C56A92"/>
    <w:rsid w:val="00C601C9"/>
    <w:rsid w:val="00C67335"/>
    <w:rsid w:val="00C7432D"/>
    <w:rsid w:val="00C842B6"/>
    <w:rsid w:val="00CB07AE"/>
    <w:rsid w:val="00CB5A73"/>
    <w:rsid w:val="00CC0AA3"/>
    <w:rsid w:val="00CC0BC2"/>
    <w:rsid w:val="00CC7C6B"/>
    <w:rsid w:val="00CE522A"/>
    <w:rsid w:val="00D24A4E"/>
    <w:rsid w:val="00D510C2"/>
    <w:rsid w:val="00D55BA4"/>
    <w:rsid w:val="00D634FF"/>
    <w:rsid w:val="00D71A55"/>
    <w:rsid w:val="00D926BA"/>
    <w:rsid w:val="00D97556"/>
    <w:rsid w:val="00DD0DFA"/>
    <w:rsid w:val="00DF2CD6"/>
    <w:rsid w:val="00DF4C85"/>
    <w:rsid w:val="00E037EB"/>
    <w:rsid w:val="00E32219"/>
    <w:rsid w:val="00E37327"/>
    <w:rsid w:val="00E650DE"/>
    <w:rsid w:val="00E834EA"/>
    <w:rsid w:val="00E85224"/>
    <w:rsid w:val="00EB38A2"/>
    <w:rsid w:val="00EB6B5C"/>
    <w:rsid w:val="00EC2879"/>
    <w:rsid w:val="00EC3BC6"/>
    <w:rsid w:val="00ED0763"/>
    <w:rsid w:val="00ED0F6C"/>
    <w:rsid w:val="00ED6ACB"/>
    <w:rsid w:val="00EE202E"/>
    <w:rsid w:val="00EE6829"/>
    <w:rsid w:val="00F13803"/>
    <w:rsid w:val="00F16A19"/>
    <w:rsid w:val="00F229A8"/>
    <w:rsid w:val="00F23944"/>
    <w:rsid w:val="00F36154"/>
    <w:rsid w:val="00F50330"/>
    <w:rsid w:val="00F62668"/>
    <w:rsid w:val="00F7581C"/>
    <w:rsid w:val="00F87E31"/>
    <w:rsid w:val="00FB0207"/>
    <w:rsid w:val="00FB53CB"/>
    <w:rsid w:val="00FC1F1B"/>
    <w:rsid w:val="00FC7A70"/>
    <w:rsid w:val="00FE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8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A34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3423"/>
    <w:pPr>
      <w:keepNext/>
      <w:spacing w:after="0" w:line="240" w:lineRule="auto"/>
      <w:jc w:val="center"/>
      <w:outlineLvl w:val="1"/>
    </w:pPr>
    <w:rPr>
      <w:rFonts w:ascii="Times New Roman" w:hAnsi="Times New Roman"/>
      <w:bCs/>
      <w:sz w:val="28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34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342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3423"/>
    <w:rPr>
      <w:rFonts w:ascii="Times New Roman" w:hAnsi="Times New Roman" w:cs="Times New Roman"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3423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A3423"/>
    <w:pPr>
      <w:spacing w:after="0" w:line="240" w:lineRule="auto"/>
      <w:ind w:right="468"/>
      <w:jc w:val="both"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3423"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5A342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423"/>
    <w:rPr>
      <w:rFonts w:ascii="Courier New" w:hAnsi="Courier New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A34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A3423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42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5A34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A3423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5A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067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0677"/>
    <w:rPr>
      <w:rFonts w:cs="Times New Roman"/>
    </w:rPr>
  </w:style>
  <w:style w:type="paragraph" w:styleId="ListParagraph">
    <w:name w:val="List Paragraph"/>
    <w:basedOn w:val="Normal"/>
    <w:uiPriority w:val="99"/>
    <w:qFormat/>
    <w:rsid w:val="00C74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1292</TotalTime>
  <Pages>1</Pages>
  <Words>152</Words>
  <Characters>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72</cp:revision>
  <cp:lastPrinted>2020-04-27T01:42:00Z</cp:lastPrinted>
  <dcterms:created xsi:type="dcterms:W3CDTF">2017-11-02T02:39:00Z</dcterms:created>
  <dcterms:modified xsi:type="dcterms:W3CDTF">2020-04-30T01:27:00Z</dcterms:modified>
</cp:coreProperties>
</file>