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A7" w:rsidRDefault="008054A7" w:rsidP="00861A35">
      <w:pPr>
        <w:spacing w:after="0" w:line="240" w:lineRule="auto"/>
      </w:pPr>
      <w:r w:rsidRPr="000225F7">
        <w:rPr>
          <w:rFonts w:ascii="Times New Roman" w:hAnsi="Times New Roman"/>
          <w:spacing w:val="-10"/>
          <w:sz w:val="27"/>
          <w:szCs w:val="27"/>
        </w:rPr>
        <w:t xml:space="preserve">     </w:t>
      </w:r>
      <w:r>
        <w:t xml:space="preserve">                  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Герб%20город1" style="width:55.5pt;height:66.75pt;visibility:visible">
            <v:imagedata r:id="rId6" o:title="" gain="79922f" blacklevel="1966f"/>
          </v:shape>
        </w:pict>
      </w:r>
    </w:p>
    <w:p w:rsidR="008054A7" w:rsidRPr="00C0795E" w:rsidRDefault="008054A7" w:rsidP="00861A35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0795E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8054A7" w:rsidRPr="00C0795E" w:rsidRDefault="008054A7" w:rsidP="00861A35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0795E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8054A7" w:rsidRPr="00C0795E" w:rsidRDefault="008054A7" w:rsidP="00861A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54A7" w:rsidRDefault="008054A7" w:rsidP="00861A35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C0795E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8054A7" w:rsidRDefault="008054A7" w:rsidP="00861A35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8054A7" w:rsidRDefault="008054A7" w:rsidP="00861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7506">
        <w:rPr>
          <w:rFonts w:ascii="Times New Roman" w:hAnsi="Times New Roman"/>
          <w:sz w:val="28"/>
          <w:szCs w:val="28"/>
        </w:rPr>
        <w:t>24.01.2018 № 109</w:t>
      </w:r>
    </w:p>
    <w:p w:rsidR="008054A7" w:rsidRPr="00BE7506" w:rsidRDefault="008054A7" w:rsidP="00861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54A7" w:rsidRDefault="008054A7" w:rsidP="00861A3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приложение  к постановлению </w:t>
      </w:r>
    </w:p>
    <w:p w:rsidR="008054A7" w:rsidRDefault="008054A7" w:rsidP="00861A3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города Рубцовска Алтайского края от </w:t>
      </w:r>
    </w:p>
    <w:p w:rsidR="008054A7" w:rsidRDefault="008054A7" w:rsidP="00861A3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24.11.2016 № 4888 «Об утверждении Перечня имущества, </w:t>
      </w:r>
    </w:p>
    <w:p w:rsidR="008054A7" w:rsidRDefault="008054A7" w:rsidP="00861A3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находящегося в собственности муниципального </w:t>
      </w:r>
    </w:p>
    <w:p w:rsidR="008054A7" w:rsidRDefault="008054A7" w:rsidP="00861A3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образования город Рубцовск Алтайского края, свободного </w:t>
      </w:r>
    </w:p>
    <w:p w:rsidR="008054A7" w:rsidRDefault="008054A7" w:rsidP="00861A3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прав третьих лиц (за исключением имущественных </w:t>
      </w:r>
    </w:p>
    <w:p w:rsidR="008054A7" w:rsidRDefault="008054A7" w:rsidP="00861A3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   субъектов малого и среднего предпринимательства), </w:t>
      </w:r>
    </w:p>
    <w:p w:rsidR="008054A7" w:rsidRDefault="008054A7" w:rsidP="00861A3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предназначенного для передачи во владение и пользование </w:t>
      </w:r>
    </w:p>
    <w:p w:rsidR="008054A7" w:rsidRDefault="008054A7" w:rsidP="00861A3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субъектам малого и среднего предпринимательства и </w:t>
      </w:r>
    </w:p>
    <w:p w:rsidR="008054A7" w:rsidRDefault="008054A7" w:rsidP="00861A3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организациям, образующим инфраструктуру поддержки </w:t>
      </w:r>
    </w:p>
    <w:p w:rsidR="008054A7" w:rsidRDefault="008054A7" w:rsidP="00861A3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малого  и среднего предпринимательства»</w:t>
      </w:r>
    </w:p>
    <w:p w:rsidR="008054A7" w:rsidRPr="00D930D6" w:rsidRDefault="008054A7" w:rsidP="00861A3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054A7" w:rsidRPr="00D930D6" w:rsidRDefault="008054A7" w:rsidP="00861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30D6">
        <w:rPr>
          <w:rFonts w:ascii="Times New Roman" w:hAnsi="Times New Roman"/>
          <w:sz w:val="26"/>
          <w:szCs w:val="26"/>
        </w:rPr>
        <w:t xml:space="preserve">           Во исполнение пункта 1 решения Рубцовского городского Совета депутатов Алтайского края от 23.11.2017 № 67, руководствуясь распоряжением Администрации города Рубцовска Алтайского края от 15.01.2018 № 16л, ПОСТАНОВЛЯЮ:</w:t>
      </w:r>
    </w:p>
    <w:p w:rsidR="008054A7" w:rsidRPr="00D930D6" w:rsidRDefault="008054A7" w:rsidP="00D176D6">
      <w:pPr>
        <w:spacing w:after="0" w:line="240" w:lineRule="auto"/>
        <w:jc w:val="both"/>
        <w:rPr>
          <w:sz w:val="26"/>
          <w:szCs w:val="26"/>
        </w:rPr>
      </w:pPr>
      <w:r w:rsidRPr="00D930D6">
        <w:rPr>
          <w:rFonts w:ascii="Times New Roman" w:hAnsi="Times New Roman"/>
          <w:sz w:val="26"/>
          <w:szCs w:val="26"/>
        </w:rPr>
        <w:t xml:space="preserve">          1. Внести изменения в приложение указанного выше постановления Администрации города Рубцовска Алтайского края, включив  следующее имущество:</w:t>
      </w:r>
      <w:r w:rsidRPr="00D930D6">
        <w:rPr>
          <w:sz w:val="26"/>
          <w:szCs w:val="26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977"/>
        <w:gridCol w:w="2693"/>
        <w:gridCol w:w="1418"/>
        <w:gridCol w:w="1701"/>
      </w:tblGrid>
      <w:tr w:rsidR="008054A7" w:rsidRPr="001C1F2B" w:rsidTr="001C1F2B">
        <w:trPr>
          <w:trHeight w:val="516"/>
        </w:trPr>
        <w:tc>
          <w:tcPr>
            <w:tcW w:w="675" w:type="dxa"/>
          </w:tcPr>
          <w:p w:rsidR="008054A7" w:rsidRPr="001C1F2B" w:rsidRDefault="008054A7" w:rsidP="001C1F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F2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977" w:type="dxa"/>
          </w:tcPr>
          <w:p w:rsidR="008054A7" w:rsidRPr="001C1F2B" w:rsidRDefault="008054A7" w:rsidP="001C1F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F2B">
              <w:rPr>
                <w:rFonts w:ascii="Times New Roman" w:hAnsi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2693" w:type="dxa"/>
          </w:tcPr>
          <w:p w:rsidR="008054A7" w:rsidRPr="001C1F2B" w:rsidRDefault="008054A7" w:rsidP="001C1F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F2B">
              <w:rPr>
                <w:rFonts w:ascii="Times New Roman" w:hAnsi="Times New Roman"/>
                <w:sz w:val="26"/>
                <w:szCs w:val="26"/>
              </w:rPr>
              <w:t>Адрес, место нахождения объекта</w:t>
            </w:r>
          </w:p>
        </w:tc>
        <w:tc>
          <w:tcPr>
            <w:tcW w:w="1418" w:type="dxa"/>
          </w:tcPr>
          <w:p w:rsidR="008054A7" w:rsidRPr="001C1F2B" w:rsidRDefault="008054A7" w:rsidP="001C1F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F2B">
              <w:rPr>
                <w:rFonts w:ascii="Times New Roman" w:hAnsi="Times New Roman"/>
                <w:sz w:val="26"/>
                <w:szCs w:val="26"/>
              </w:rPr>
              <w:t>Площадь, кв. м</w:t>
            </w:r>
          </w:p>
        </w:tc>
        <w:tc>
          <w:tcPr>
            <w:tcW w:w="1701" w:type="dxa"/>
          </w:tcPr>
          <w:p w:rsidR="008054A7" w:rsidRPr="001C1F2B" w:rsidRDefault="008054A7" w:rsidP="001C1F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F2B">
              <w:rPr>
                <w:rFonts w:ascii="Times New Roman" w:hAnsi="Times New Roman"/>
                <w:sz w:val="26"/>
                <w:szCs w:val="26"/>
              </w:rPr>
              <w:t>Назначение объекта</w:t>
            </w:r>
          </w:p>
        </w:tc>
      </w:tr>
      <w:tr w:rsidR="008054A7" w:rsidRPr="001C1F2B" w:rsidTr="001C1F2B">
        <w:tc>
          <w:tcPr>
            <w:tcW w:w="675" w:type="dxa"/>
          </w:tcPr>
          <w:p w:rsidR="008054A7" w:rsidRPr="001C1F2B" w:rsidRDefault="008054A7" w:rsidP="001C1F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F2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8054A7" w:rsidRPr="001C1F2B" w:rsidRDefault="008054A7" w:rsidP="001C1F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F2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8054A7" w:rsidRPr="001C1F2B" w:rsidRDefault="008054A7" w:rsidP="001C1F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F2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8054A7" w:rsidRPr="001C1F2B" w:rsidRDefault="008054A7" w:rsidP="001C1F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F2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8054A7" w:rsidRPr="001C1F2B" w:rsidRDefault="008054A7" w:rsidP="001C1F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F2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8054A7" w:rsidRPr="001C1F2B" w:rsidTr="001C1F2B">
        <w:tc>
          <w:tcPr>
            <w:tcW w:w="675" w:type="dxa"/>
          </w:tcPr>
          <w:p w:rsidR="008054A7" w:rsidRPr="001C1F2B" w:rsidRDefault="008054A7" w:rsidP="001C1F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F2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:rsidR="008054A7" w:rsidRPr="001C1F2B" w:rsidRDefault="008054A7" w:rsidP="001C1F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F2B">
              <w:rPr>
                <w:rFonts w:ascii="Times New Roman" w:hAnsi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693" w:type="dxa"/>
          </w:tcPr>
          <w:p w:rsidR="008054A7" w:rsidRPr="001C1F2B" w:rsidRDefault="008054A7" w:rsidP="001C1F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F2B">
              <w:rPr>
                <w:rFonts w:ascii="Times New Roman" w:hAnsi="Times New Roman"/>
                <w:sz w:val="26"/>
                <w:szCs w:val="26"/>
              </w:rPr>
              <w:t>г. Рубцовск, ул. Калинина,2, пом.1</w:t>
            </w:r>
          </w:p>
        </w:tc>
        <w:tc>
          <w:tcPr>
            <w:tcW w:w="1418" w:type="dxa"/>
          </w:tcPr>
          <w:p w:rsidR="008054A7" w:rsidRPr="001C1F2B" w:rsidRDefault="008054A7" w:rsidP="001C1F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F2B">
              <w:rPr>
                <w:rFonts w:ascii="Times New Roman" w:hAnsi="Times New Roman"/>
                <w:sz w:val="26"/>
                <w:szCs w:val="26"/>
              </w:rPr>
              <w:t>188</w:t>
            </w:r>
          </w:p>
        </w:tc>
        <w:tc>
          <w:tcPr>
            <w:tcW w:w="1701" w:type="dxa"/>
          </w:tcPr>
          <w:p w:rsidR="008054A7" w:rsidRPr="001C1F2B" w:rsidRDefault="008054A7" w:rsidP="001C1F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F2B">
              <w:rPr>
                <w:rFonts w:ascii="Times New Roman" w:hAnsi="Times New Roman"/>
                <w:sz w:val="26"/>
                <w:szCs w:val="26"/>
              </w:rPr>
              <w:t>Офисные помещения</w:t>
            </w:r>
          </w:p>
        </w:tc>
      </w:tr>
    </w:tbl>
    <w:p w:rsidR="008054A7" w:rsidRPr="00D930D6" w:rsidRDefault="008054A7" w:rsidP="00861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30D6">
        <w:rPr>
          <w:rFonts w:ascii="Times New Roman" w:hAnsi="Times New Roman"/>
          <w:sz w:val="26"/>
          <w:szCs w:val="26"/>
        </w:rPr>
        <w:t xml:space="preserve">          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8054A7" w:rsidRPr="00D930D6" w:rsidRDefault="008054A7" w:rsidP="00D176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30D6">
        <w:rPr>
          <w:rFonts w:ascii="Times New Roman" w:hAnsi="Times New Roman"/>
          <w:sz w:val="26"/>
          <w:szCs w:val="26"/>
        </w:rPr>
        <w:t xml:space="preserve">          3. Контроль за исполнением настоящего постановления оставляю за собой.</w:t>
      </w:r>
    </w:p>
    <w:p w:rsidR="008054A7" w:rsidRDefault="008054A7" w:rsidP="00861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54A7" w:rsidRDefault="008054A7" w:rsidP="00861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54A7" w:rsidRPr="00D930D6" w:rsidRDefault="008054A7" w:rsidP="00861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54A7" w:rsidRPr="00D930D6" w:rsidRDefault="008054A7" w:rsidP="00D176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30D6">
        <w:rPr>
          <w:rFonts w:ascii="Times New Roman" w:hAnsi="Times New Roman"/>
          <w:sz w:val="26"/>
          <w:szCs w:val="26"/>
        </w:rPr>
        <w:t xml:space="preserve">Первый заместитель Главы </w:t>
      </w:r>
    </w:p>
    <w:p w:rsidR="008054A7" w:rsidRPr="00D930D6" w:rsidRDefault="008054A7" w:rsidP="00D176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30D6">
        <w:rPr>
          <w:rFonts w:ascii="Times New Roman" w:hAnsi="Times New Roman"/>
          <w:sz w:val="26"/>
          <w:szCs w:val="26"/>
        </w:rPr>
        <w:t>Администрации города Рубцовска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D930D6">
        <w:rPr>
          <w:rFonts w:ascii="Times New Roman" w:hAnsi="Times New Roman"/>
          <w:sz w:val="26"/>
          <w:szCs w:val="26"/>
        </w:rPr>
        <w:t>-</w:t>
      </w:r>
    </w:p>
    <w:p w:rsidR="008054A7" w:rsidRPr="00D930D6" w:rsidRDefault="008054A7" w:rsidP="00D176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30D6">
        <w:rPr>
          <w:rFonts w:ascii="Times New Roman" w:hAnsi="Times New Roman"/>
          <w:sz w:val="26"/>
          <w:szCs w:val="26"/>
        </w:rPr>
        <w:t>председатель комитета по финансам,</w:t>
      </w:r>
    </w:p>
    <w:p w:rsidR="008054A7" w:rsidRDefault="008054A7" w:rsidP="00B52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0D6">
        <w:rPr>
          <w:rFonts w:ascii="Times New Roman" w:hAnsi="Times New Roman"/>
          <w:sz w:val="26"/>
          <w:szCs w:val="26"/>
        </w:rPr>
        <w:t xml:space="preserve">налоговой и кредитной политике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D930D6">
        <w:rPr>
          <w:rFonts w:ascii="Times New Roman" w:hAnsi="Times New Roman"/>
          <w:sz w:val="26"/>
          <w:szCs w:val="26"/>
        </w:rPr>
        <w:t>В.И. Пьянков</w:t>
      </w:r>
    </w:p>
    <w:p w:rsidR="008054A7" w:rsidRDefault="008054A7" w:rsidP="00B52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054A7" w:rsidSect="00A22E1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4A7" w:rsidRDefault="008054A7" w:rsidP="004B7D4C">
      <w:pPr>
        <w:spacing w:after="0" w:line="240" w:lineRule="auto"/>
      </w:pPr>
      <w:r>
        <w:separator/>
      </w:r>
    </w:p>
  </w:endnote>
  <w:endnote w:type="continuationSeparator" w:id="1">
    <w:p w:rsidR="008054A7" w:rsidRDefault="008054A7" w:rsidP="004B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4A7" w:rsidRDefault="008054A7" w:rsidP="004B7D4C">
      <w:pPr>
        <w:spacing w:after="0" w:line="240" w:lineRule="auto"/>
      </w:pPr>
      <w:r>
        <w:separator/>
      </w:r>
    </w:p>
  </w:footnote>
  <w:footnote w:type="continuationSeparator" w:id="1">
    <w:p w:rsidR="008054A7" w:rsidRDefault="008054A7" w:rsidP="004B7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8DC"/>
    <w:rsid w:val="00000CCC"/>
    <w:rsid w:val="00000FB1"/>
    <w:rsid w:val="000013F3"/>
    <w:rsid w:val="000225F7"/>
    <w:rsid w:val="000240E7"/>
    <w:rsid w:val="00024210"/>
    <w:rsid w:val="00027807"/>
    <w:rsid w:val="00042A92"/>
    <w:rsid w:val="00043FEF"/>
    <w:rsid w:val="00044AD9"/>
    <w:rsid w:val="000500EA"/>
    <w:rsid w:val="00052E8B"/>
    <w:rsid w:val="0005770F"/>
    <w:rsid w:val="00061D9F"/>
    <w:rsid w:val="000823F2"/>
    <w:rsid w:val="000939E8"/>
    <w:rsid w:val="00093D02"/>
    <w:rsid w:val="000A1D27"/>
    <w:rsid w:val="000A2598"/>
    <w:rsid w:val="000A625D"/>
    <w:rsid w:val="000F13E4"/>
    <w:rsid w:val="000F1CC0"/>
    <w:rsid w:val="001134BA"/>
    <w:rsid w:val="0011452A"/>
    <w:rsid w:val="00130F3D"/>
    <w:rsid w:val="00142FBB"/>
    <w:rsid w:val="00144BDF"/>
    <w:rsid w:val="00145582"/>
    <w:rsid w:val="00197F8C"/>
    <w:rsid w:val="001A022F"/>
    <w:rsid w:val="001A31FA"/>
    <w:rsid w:val="001B1A1D"/>
    <w:rsid w:val="001B77F0"/>
    <w:rsid w:val="001C1246"/>
    <w:rsid w:val="001C1F2B"/>
    <w:rsid w:val="001E4E42"/>
    <w:rsid w:val="001E5AD5"/>
    <w:rsid w:val="00205704"/>
    <w:rsid w:val="0021411A"/>
    <w:rsid w:val="002275AC"/>
    <w:rsid w:val="00232F4B"/>
    <w:rsid w:val="00244BE5"/>
    <w:rsid w:val="00254040"/>
    <w:rsid w:val="002577AE"/>
    <w:rsid w:val="0026120B"/>
    <w:rsid w:val="002637F0"/>
    <w:rsid w:val="00266817"/>
    <w:rsid w:val="00275853"/>
    <w:rsid w:val="002766F5"/>
    <w:rsid w:val="00277DB4"/>
    <w:rsid w:val="002867FB"/>
    <w:rsid w:val="00293DF8"/>
    <w:rsid w:val="0029446C"/>
    <w:rsid w:val="00296F2D"/>
    <w:rsid w:val="002A46CD"/>
    <w:rsid w:val="002A59E8"/>
    <w:rsid w:val="002B034F"/>
    <w:rsid w:val="002B369E"/>
    <w:rsid w:val="002E01B1"/>
    <w:rsid w:val="00320F41"/>
    <w:rsid w:val="0032233B"/>
    <w:rsid w:val="00326FCD"/>
    <w:rsid w:val="00335CE1"/>
    <w:rsid w:val="00336C67"/>
    <w:rsid w:val="0034506B"/>
    <w:rsid w:val="00354CE4"/>
    <w:rsid w:val="0037197A"/>
    <w:rsid w:val="003723DA"/>
    <w:rsid w:val="00382DC6"/>
    <w:rsid w:val="00383117"/>
    <w:rsid w:val="00391273"/>
    <w:rsid w:val="00392E26"/>
    <w:rsid w:val="003A2E9C"/>
    <w:rsid w:val="003B58DC"/>
    <w:rsid w:val="003C4538"/>
    <w:rsid w:val="003D19B7"/>
    <w:rsid w:val="003D36A4"/>
    <w:rsid w:val="003D6F24"/>
    <w:rsid w:val="003E19A1"/>
    <w:rsid w:val="003F1632"/>
    <w:rsid w:val="003F6D1F"/>
    <w:rsid w:val="003F7F4D"/>
    <w:rsid w:val="0040181B"/>
    <w:rsid w:val="0041515F"/>
    <w:rsid w:val="004337A0"/>
    <w:rsid w:val="00471072"/>
    <w:rsid w:val="004740BB"/>
    <w:rsid w:val="004759A1"/>
    <w:rsid w:val="004900AB"/>
    <w:rsid w:val="004978FB"/>
    <w:rsid w:val="004B7D4C"/>
    <w:rsid w:val="004D6706"/>
    <w:rsid w:val="004D7D8B"/>
    <w:rsid w:val="004E36B0"/>
    <w:rsid w:val="005120DC"/>
    <w:rsid w:val="00514B0B"/>
    <w:rsid w:val="00515542"/>
    <w:rsid w:val="0052104E"/>
    <w:rsid w:val="00521C56"/>
    <w:rsid w:val="00535A74"/>
    <w:rsid w:val="005531CC"/>
    <w:rsid w:val="005577E1"/>
    <w:rsid w:val="0056012D"/>
    <w:rsid w:val="00561F77"/>
    <w:rsid w:val="00587A33"/>
    <w:rsid w:val="005A2DF1"/>
    <w:rsid w:val="005A44BE"/>
    <w:rsid w:val="005B2B51"/>
    <w:rsid w:val="005C2D41"/>
    <w:rsid w:val="005C3301"/>
    <w:rsid w:val="005C391C"/>
    <w:rsid w:val="005C51BA"/>
    <w:rsid w:val="005F18BF"/>
    <w:rsid w:val="00610766"/>
    <w:rsid w:val="006217EE"/>
    <w:rsid w:val="0062259C"/>
    <w:rsid w:val="0063240B"/>
    <w:rsid w:val="00652E83"/>
    <w:rsid w:val="0066124D"/>
    <w:rsid w:val="006A0FC5"/>
    <w:rsid w:val="006A3637"/>
    <w:rsid w:val="006A4A1B"/>
    <w:rsid w:val="006D170B"/>
    <w:rsid w:val="006E740D"/>
    <w:rsid w:val="00705A64"/>
    <w:rsid w:val="00713541"/>
    <w:rsid w:val="00717FD8"/>
    <w:rsid w:val="00735F83"/>
    <w:rsid w:val="00736809"/>
    <w:rsid w:val="00741A33"/>
    <w:rsid w:val="007421A3"/>
    <w:rsid w:val="007436DE"/>
    <w:rsid w:val="0075142C"/>
    <w:rsid w:val="007536FB"/>
    <w:rsid w:val="007661D1"/>
    <w:rsid w:val="007730D5"/>
    <w:rsid w:val="0077663B"/>
    <w:rsid w:val="007805FA"/>
    <w:rsid w:val="00791887"/>
    <w:rsid w:val="007B0DA0"/>
    <w:rsid w:val="007C0F48"/>
    <w:rsid w:val="007C3B88"/>
    <w:rsid w:val="007D3D41"/>
    <w:rsid w:val="007F04C6"/>
    <w:rsid w:val="007F45DF"/>
    <w:rsid w:val="008054A7"/>
    <w:rsid w:val="00820FD2"/>
    <w:rsid w:val="00830FB2"/>
    <w:rsid w:val="00851BE6"/>
    <w:rsid w:val="00852FE4"/>
    <w:rsid w:val="00861A35"/>
    <w:rsid w:val="00866032"/>
    <w:rsid w:val="00880311"/>
    <w:rsid w:val="00884058"/>
    <w:rsid w:val="008A1AE8"/>
    <w:rsid w:val="008B7E9C"/>
    <w:rsid w:val="008C28D0"/>
    <w:rsid w:val="008D3122"/>
    <w:rsid w:val="008D6654"/>
    <w:rsid w:val="008E6E1F"/>
    <w:rsid w:val="008F732C"/>
    <w:rsid w:val="008F7901"/>
    <w:rsid w:val="0092201D"/>
    <w:rsid w:val="0092406E"/>
    <w:rsid w:val="00927525"/>
    <w:rsid w:val="00947F88"/>
    <w:rsid w:val="00952B1F"/>
    <w:rsid w:val="00991AE1"/>
    <w:rsid w:val="009B139C"/>
    <w:rsid w:val="009B6710"/>
    <w:rsid w:val="009C0F71"/>
    <w:rsid w:val="009C33A1"/>
    <w:rsid w:val="009C6B33"/>
    <w:rsid w:val="009D4E5D"/>
    <w:rsid w:val="009D6456"/>
    <w:rsid w:val="009D6EC5"/>
    <w:rsid w:val="009E0A2A"/>
    <w:rsid w:val="009E0F7A"/>
    <w:rsid w:val="009E120A"/>
    <w:rsid w:val="009E4B7C"/>
    <w:rsid w:val="009E6050"/>
    <w:rsid w:val="009F29AD"/>
    <w:rsid w:val="00A02F12"/>
    <w:rsid w:val="00A0710B"/>
    <w:rsid w:val="00A22E15"/>
    <w:rsid w:val="00A26292"/>
    <w:rsid w:val="00A3078E"/>
    <w:rsid w:val="00A36D43"/>
    <w:rsid w:val="00A4577A"/>
    <w:rsid w:val="00A51E8D"/>
    <w:rsid w:val="00A55EBD"/>
    <w:rsid w:val="00A65179"/>
    <w:rsid w:val="00A718A0"/>
    <w:rsid w:val="00A74F85"/>
    <w:rsid w:val="00A9130E"/>
    <w:rsid w:val="00A91EEB"/>
    <w:rsid w:val="00AB64F0"/>
    <w:rsid w:val="00AC4D99"/>
    <w:rsid w:val="00AC60BE"/>
    <w:rsid w:val="00AE202F"/>
    <w:rsid w:val="00AF588C"/>
    <w:rsid w:val="00B12E2F"/>
    <w:rsid w:val="00B14E48"/>
    <w:rsid w:val="00B2327F"/>
    <w:rsid w:val="00B23DFB"/>
    <w:rsid w:val="00B23E73"/>
    <w:rsid w:val="00B2441E"/>
    <w:rsid w:val="00B31258"/>
    <w:rsid w:val="00B502EC"/>
    <w:rsid w:val="00B51ED7"/>
    <w:rsid w:val="00B52169"/>
    <w:rsid w:val="00B549A9"/>
    <w:rsid w:val="00B558FD"/>
    <w:rsid w:val="00B6425D"/>
    <w:rsid w:val="00B74219"/>
    <w:rsid w:val="00B765D0"/>
    <w:rsid w:val="00B84942"/>
    <w:rsid w:val="00B9246D"/>
    <w:rsid w:val="00BA0E77"/>
    <w:rsid w:val="00BA1CD9"/>
    <w:rsid w:val="00BB008A"/>
    <w:rsid w:val="00BB2BA4"/>
    <w:rsid w:val="00BB5AB2"/>
    <w:rsid w:val="00BB7B39"/>
    <w:rsid w:val="00BC37C2"/>
    <w:rsid w:val="00BD5DE9"/>
    <w:rsid w:val="00BE7506"/>
    <w:rsid w:val="00BF5A0C"/>
    <w:rsid w:val="00BF63B9"/>
    <w:rsid w:val="00C05DDC"/>
    <w:rsid w:val="00C0795E"/>
    <w:rsid w:val="00C216FF"/>
    <w:rsid w:val="00C21CE2"/>
    <w:rsid w:val="00C262F4"/>
    <w:rsid w:val="00C26681"/>
    <w:rsid w:val="00C369E2"/>
    <w:rsid w:val="00C37BC6"/>
    <w:rsid w:val="00C5166B"/>
    <w:rsid w:val="00C64FF2"/>
    <w:rsid w:val="00C66451"/>
    <w:rsid w:val="00C8380E"/>
    <w:rsid w:val="00C866DD"/>
    <w:rsid w:val="00C930B8"/>
    <w:rsid w:val="00C948F3"/>
    <w:rsid w:val="00CA39D9"/>
    <w:rsid w:val="00CB188F"/>
    <w:rsid w:val="00CC6952"/>
    <w:rsid w:val="00CD3F8F"/>
    <w:rsid w:val="00CE0A7C"/>
    <w:rsid w:val="00CE164E"/>
    <w:rsid w:val="00CE1BBB"/>
    <w:rsid w:val="00CE204B"/>
    <w:rsid w:val="00CF00A4"/>
    <w:rsid w:val="00CF6F4B"/>
    <w:rsid w:val="00D004C3"/>
    <w:rsid w:val="00D03D1B"/>
    <w:rsid w:val="00D176D6"/>
    <w:rsid w:val="00D32647"/>
    <w:rsid w:val="00D3289F"/>
    <w:rsid w:val="00D46E23"/>
    <w:rsid w:val="00D479D7"/>
    <w:rsid w:val="00D501E3"/>
    <w:rsid w:val="00D529C2"/>
    <w:rsid w:val="00D53740"/>
    <w:rsid w:val="00D53D6C"/>
    <w:rsid w:val="00D65385"/>
    <w:rsid w:val="00D7432E"/>
    <w:rsid w:val="00D7628E"/>
    <w:rsid w:val="00D80E93"/>
    <w:rsid w:val="00D930D6"/>
    <w:rsid w:val="00D94883"/>
    <w:rsid w:val="00DA368D"/>
    <w:rsid w:val="00DB333C"/>
    <w:rsid w:val="00DB48B2"/>
    <w:rsid w:val="00DC38B3"/>
    <w:rsid w:val="00DD44FD"/>
    <w:rsid w:val="00DE63EC"/>
    <w:rsid w:val="00DE71CA"/>
    <w:rsid w:val="00DE7BAF"/>
    <w:rsid w:val="00E0401A"/>
    <w:rsid w:val="00E10D6E"/>
    <w:rsid w:val="00E117CE"/>
    <w:rsid w:val="00E15C93"/>
    <w:rsid w:val="00E20F95"/>
    <w:rsid w:val="00E22E6E"/>
    <w:rsid w:val="00E24A49"/>
    <w:rsid w:val="00E36FD7"/>
    <w:rsid w:val="00E3745F"/>
    <w:rsid w:val="00E40AEC"/>
    <w:rsid w:val="00E54EC6"/>
    <w:rsid w:val="00E60B2C"/>
    <w:rsid w:val="00E60E01"/>
    <w:rsid w:val="00E83ED5"/>
    <w:rsid w:val="00E871E1"/>
    <w:rsid w:val="00E879DF"/>
    <w:rsid w:val="00EA02C1"/>
    <w:rsid w:val="00EB3C89"/>
    <w:rsid w:val="00EB42C5"/>
    <w:rsid w:val="00EB522E"/>
    <w:rsid w:val="00EC30B1"/>
    <w:rsid w:val="00EC512C"/>
    <w:rsid w:val="00ED0311"/>
    <w:rsid w:val="00ED36C8"/>
    <w:rsid w:val="00EF32FD"/>
    <w:rsid w:val="00F00FDB"/>
    <w:rsid w:val="00F018AE"/>
    <w:rsid w:val="00F03F2B"/>
    <w:rsid w:val="00F06877"/>
    <w:rsid w:val="00F07ED5"/>
    <w:rsid w:val="00F225C4"/>
    <w:rsid w:val="00F52842"/>
    <w:rsid w:val="00F5444E"/>
    <w:rsid w:val="00F5765E"/>
    <w:rsid w:val="00F640E8"/>
    <w:rsid w:val="00F67160"/>
    <w:rsid w:val="00F82065"/>
    <w:rsid w:val="00F9305A"/>
    <w:rsid w:val="00F96D0E"/>
    <w:rsid w:val="00FA1BE6"/>
    <w:rsid w:val="00FA5BD0"/>
    <w:rsid w:val="00FB2689"/>
    <w:rsid w:val="00FB3D8F"/>
    <w:rsid w:val="00FC0265"/>
    <w:rsid w:val="00FC6B2F"/>
    <w:rsid w:val="00FD1889"/>
    <w:rsid w:val="00FD7C8A"/>
    <w:rsid w:val="00FE160B"/>
    <w:rsid w:val="00FF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32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B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58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4B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7D4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B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7D4C"/>
    <w:rPr>
      <w:rFonts w:cs="Times New Roman"/>
    </w:rPr>
  </w:style>
  <w:style w:type="paragraph" w:styleId="NormalWeb">
    <w:name w:val="Normal (Web)"/>
    <w:basedOn w:val="Normal"/>
    <w:uiPriority w:val="99"/>
    <w:semiHidden/>
    <w:rsid w:val="00736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FC6B2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B5216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52169"/>
    <w:rPr>
      <w:rFonts w:ascii="Courier New" w:hAnsi="Courier New" w:cs="Times New Roman"/>
      <w:sz w:val="20"/>
      <w:szCs w:val="20"/>
    </w:rPr>
  </w:style>
  <w:style w:type="paragraph" w:customStyle="1" w:styleId="p2">
    <w:name w:val="p2"/>
    <w:basedOn w:val="Normal"/>
    <w:uiPriority w:val="99"/>
    <w:rsid w:val="00C07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Normal"/>
    <w:uiPriority w:val="99"/>
    <w:rsid w:val="00C07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DefaultParagraphFont"/>
    <w:uiPriority w:val="99"/>
    <w:rsid w:val="00C0795E"/>
    <w:rPr>
      <w:rFonts w:cs="Times New Roman"/>
    </w:rPr>
  </w:style>
  <w:style w:type="paragraph" w:customStyle="1" w:styleId="p5">
    <w:name w:val="p5"/>
    <w:basedOn w:val="Normal"/>
    <w:uiPriority w:val="99"/>
    <w:rsid w:val="00C07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Normal"/>
    <w:uiPriority w:val="99"/>
    <w:rsid w:val="00C07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9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3049</TotalTime>
  <Pages>1</Pages>
  <Words>279</Words>
  <Characters>1596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ptd</cp:lastModifiedBy>
  <cp:revision>110</cp:revision>
  <cp:lastPrinted>2018-01-23T09:21:00Z</cp:lastPrinted>
  <dcterms:created xsi:type="dcterms:W3CDTF">2016-05-19T03:31:00Z</dcterms:created>
  <dcterms:modified xsi:type="dcterms:W3CDTF">2018-01-24T06:26:00Z</dcterms:modified>
</cp:coreProperties>
</file>