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BC" w:rsidRPr="006D4F3B" w:rsidRDefault="007C64BC" w:rsidP="006D4F3B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9F5522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7C64BC" w:rsidRPr="006D4F3B" w:rsidRDefault="007C64BC" w:rsidP="006D4F3B">
      <w:pPr>
        <w:spacing w:after="0" w:line="20" w:lineRule="atLeast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D4F3B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7C64BC" w:rsidRPr="006D4F3B" w:rsidRDefault="007C64BC" w:rsidP="006D4F3B">
      <w:pPr>
        <w:spacing w:after="0" w:line="20" w:lineRule="atLeast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D4F3B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7C64BC" w:rsidRPr="006D4F3B" w:rsidRDefault="007C64BC" w:rsidP="006D4F3B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D4F3B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C64BC" w:rsidRPr="006D4F3B" w:rsidRDefault="007C64BC" w:rsidP="006D4F3B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30.04.2021</w:t>
      </w:r>
      <w:r w:rsidRPr="006D4F3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1127</w:t>
      </w:r>
    </w:p>
    <w:p w:rsidR="007C64BC" w:rsidRPr="006D4F3B" w:rsidRDefault="007C64BC" w:rsidP="006D4F3B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C64BC" w:rsidRDefault="007C64BC" w:rsidP="00E04190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6D4F3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 Алтайского края от 15.04.2016 № 1697 «Об утверждении Положения об организации и ведении гражданской обороны в городе</w:t>
      </w:r>
      <w:r>
        <w:rPr>
          <w:sz w:val="28"/>
          <w:szCs w:val="28"/>
        </w:rPr>
        <w:t xml:space="preserve"> </w:t>
      </w:r>
      <w:r w:rsidRPr="006D4F3B">
        <w:rPr>
          <w:rFonts w:ascii="Times New Roman" w:hAnsi="Times New Roman"/>
          <w:sz w:val="28"/>
          <w:szCs w:val="28"/>
        </w:rPr>
        <w:t xml:space="preserve">Рубцовске </w:t>
      </w:r>
      <w:r>
        <w:rPr>
          <w:rFonts w:ascii="Times New Roman" w:hAnsi="Times New Roman"/>
          <w:sz w:val="28"/>
          <w:szCs w:val="28"/>
        </w:rPr>
        <w:t xml:space="preserve"> Алтайского края»</w:t>
      </w:r>
    </w:p>
    <w:p w:rsidR="007C64BC" w:rsidRDefault="007C64BC" w:rsidP="006D4F3B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pStyle w:val="s3"/>
        <w:spacing w:before="0" w:beforeAutospacing="0" w:after="0" w:afterAutospacing="0" w:line="20" w:lineRule="atLeast"/>
        <w:ind w:firstLine="709"/>
        <w:jc w:val="both"/>
        <w:rPr>
          <w:b/>
          <w:sz w:val="28"/>
          <w:szCs w:val="28"/>
        </w:rPr>
      </w:pPr>
      <w:bookmarkStart w:id="0" w:name="sub_1"/>
      <w:r w:rsidRPr="006D4F3B">
        <w:rPr>
          <w:sz w:val="28"/>
          <w:szCs w:val="28"/>
        </w:rPr>
        <w:t>В соответствии с постановлением Правительства Российской Федерации от 26.11.2007 № 804 «Об утверждении Положения о гражданской обороне в Российской Федерации»</w:t>
      </w:r>
      <w:r>
        <w:rPr>
          <w:sz w:val="28"/>
          <w:szCs w:val="28"/>
        </w:rPr>
        <w:t xml:space="preserve"> (с изменениями)</w:t>
      </w:r>
      <w:r w:rsidRPr="006D4F3B">
        <w:rPr>
          <w:sz w:val="28"/>
          <w:szCs w:val="28"/>
        </w:rPr>
        <w:t>, постановлением Правительства Алтайского края от 23.01.2018 № 24 «О планировании мероприятий по гражданской обороне на территории Алтайского края»</w:t>
      </w:r>
      <w:r>
        <w:rPr>
          <w:sz w:val="28"/>
          <w:szCs w:val="28"/>
        </w:rPr>
        <w:t xml:space="preserve">          (с изменениями)</w:t>
      </w:r>
      <w:r w:rsidRPr="006D4F3B">
        <w:rPr>
          <w:color w:val="000000"/>
          <w:sz w:val="28"/>
          <w:szCs w:val="28"/>
        </w:rPr>
        <w:t xml:space="preserve">, </w:t>
      </w:r>
      <w:r w:rsidRPr="006D4F3B">
        <w:rPr>
          <w:sz w:val="28"/>
          <w:szCs w:val="28"/>
        </w:rPr>
        <w:t>ПОСТАНОВЛЯЮ</w:t>
      </w:r>
      <w:r w:rsidRPr="006D4F3B">
        <w:rPr>
          <w:b/>
          <w:sz w:val="28"/>
          <w:szCs w:val="28"/>
        </w:rPr>
        <w:t>:</w:t>
      </w:r>
    </w:p>
    <w:p w:rsidR="007C64BC" w:rsidRPr="006D4F3B" w:rsidRDefault="007C64BC" w:rsidP="006D4F3B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D4F3B">
        <w:rPr>
          <w:rFonts w:ascii="Times New Roman" w:hAnsi="Times New Roman"/>
          <w:sz w:val="28"/>
          <w:szCs w:val="28"/>
        </w:rPr>
        <w:t>1. Внести в</w:t>
      </w:r>
      <w:r>
        <w:rPr>
          <w:rFonts w:ascii="Times New Roman" w:hAnsi="Times New Roman"/>
          <w:sz w:val="28"/>
          <w:szCs w:val="28"/>
        </w:rPr>
        <w:t xml:space="preserve"> приложение к</w:t>
      </w:r>
      <w:r w:rsidRPr="006D4F3B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6D4F3B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15.04.2016 № 1697  «Об утверждении Положения об организации и ведении гражданской обороны в городе Рубцовске Алтайского края»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Администрации города Рубцовска Алтайского края от 29.09.2016 № 4182, от 17.10.2016 № 4342) </w:t>
      </w:r>
      <w:r w:rsidRPr="006D4F3B">
        <w:rPr>
          <w:rFonts w:ascii="Times New Roman" w:hAnsi="Times New Roman"/>
          <w:sz w:val="28"/>
          <w:szCs w:val="28"/>
        </w:rPr>
        <w:t>следующие изменения:</w:t>
      </w:r>
    </w:p>
    <w:p w:rsidR="007C64BC" w:rsidRPr="006D4F3B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1.1. В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пункте 1.2</w:t>
      </w:r>
      <w:r>
        <w:rPr>
          <w:color w:val="000000"/>
          <w:sz w:val="28"/>
          <w:szCs w:val="28"/>
          <w:shd w:val="clear" w:color="auto" w:fill="FFFFFF"/>
        </w:rPr>
        <w:t xml:space="preserve"> приложения к постановлению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слова «Глава Администрации города» заменить на слова «Глава города Рубцовска»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C64BC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1.2. В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пункте 2.1 </w:t>
      </w:r>
      <w:r>
        <w:rPr>
          <w:color w:val="000000"/>
          <w:sz w:val="28"/>
          <w:szCs w:val="28"/>
          <w:shd w:val="clear" w:color="auto" w:fill="FFFFFF"/>
        </w:rPr>
        <w:t xml:space="preserve">приложения к постановлению </w:t>
      </w:r>
      <w:r w:rsidRPr="006D4F3B">
        <w:rPr>
          <w:color w:val="000000"/>
          <w:sz w:val="28"/>
          <w:szCs w:val="28"/>
          <w:shd w:val="clear" w:color="auto" w:fill="FFFFFF"/>
        </w:rPr>
        <w:t>слова «Глава Администрации города</w:t>
      </w:r>
      <w:r>
        <w:rPr>
          <w:color w:val="000000"/>
          <w:sz w:val="28"/>
          <w:szCs w:val="28"/>
          <w:shd w:val="clear" w:color="auto" w:fill="FFFFFF"/>
        </w:rPr>
        <w:t xml:space="preserve"> Рубцовска Алтайского края</w:t>
      </w:r>
      <w:r w:rsidRPr="006D4F3B">
        <w:rPr>
          <w:color w:val="000000"/>
          <w:sz w:val="28"/>
          <w:szCs w:val="28"/>
          <w:shd w:val="clear" w:color="auto" w:fill="FFFFFF"/>
        </w:rPr>
        <w:t>» заменить на слова «Глава города Рубцовска»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C64BC" w:rsidRDefault="007C64BC" w:rsidP="009212BE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А</w:t>
      </w:r>
      <w:r w:rsidRPr="006D4F3B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 xml:space="preserve">второй пункта 2.2 приложения к постановлению </w:t>
      </w:r>
      <w:r w:rsidRPr="006D4F3B">
        <w:rPr>
          <w:rFonts w:ascii="Times New Roman" w:hAnsi="Times New Roman"/>
          <w:sz w:val="28"/>
          <w:szCs w:val="28"/>
        </w:rPr>
        <w:t xml:space="preserve">изложить в следующей редакции:                                </w:t>
      </w:r>
    </w:p>
    <w:p w:rsidR="007C64BC" w:rsidRDefault="007C64BC" w:rsidP="009212BE">
      <w:pPr>
        <w:spacing w:after="0" w:line="2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D4F3B"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F3B">
        <w:rPr>
          <w:rFonts w:ascii="Times New Roman" w:hAnsi="Times New Roman"/>
          <w:color w:val="000000"/>
          <w:sz w:val="28"/>
          <w:szCs w:val="28"/>
        </w:rPr>
        <w:t>организует проведение мероприятий по гражданской обороне, разрабатывает и реализует план приведения в готовность гражданской обороны муниципального образования и план  гражданской обороны и защиты населения муниципального образования;»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64BC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1.4. В пункте 3.1 приложения к постановлению слова «управление Администрации города Рубцовска по ЖКХ, дорожному хозяйству и благоустройству;» заменить на слова «управление Администрации города Рубцовска по жилищно-коммунальному хозяйству и экологии»,  слова «управление Администрации города Рубцовска по промышленности, энергетике, транспотрту, развитию предпринимательства и труду» исключить.</w:t>
      </w:r>
    </w:p>
    <w:p w:rsidR="007C64BC" w:rsidRDefault="007C64BC" w:rsidP="00A12D1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1.5. В пункте 3.3 приложения к постановлению:</w:t>
      </w:r>
    </w:p>
    <w:p w:rsidR="007C64BC" w:rsidRDefault="007C64BC" w:rsidP="00A12D1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абзаце первом слова «МКУ  «Управление капитального строительства»,» заменить на слова «МКУ «УКС» г. Рубцовска,»,</w:t>
      </w:r>
      <w:r w:rsidRPr="00A12D1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слова «управление Администрации города Рубцовска по ЖКХ, дорожному хозяйству и благоустройству,</w:t>
      </w:r>
      <w:r w:rsidRPr="003E6EB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управление Администрации города Рубцовска по промышленности, энергетике, транспотрту, развитию предпринимательства и труду», МКУ «Управление культуры, спорта и молодежной политики»,» заменить на слова «управление Администрации города Рубцовска по жилищно-коммунальному хозяйству и экологии,</w:t>
      </w:r>
      <w:r w:rsidRPr="00861C17">
        <w:t xml:space="preserve"> </w:t>
      </w:r>
      <w:hyperlink r:id="rId5" w:history="1">
        <w:r w:rsidRPr="00861C17">
          <w:rPr>
            <w:rStyle w:val="Hyperlink"/>
            <w:color w:val="000000"/>
            <w:sz w:val="28"/>
            <w:szCs w:val="28"/>
            <w:u w:val="none"/>
          </w:rPr>
          <w:t>комитет Администрации города Рубцовска по промышленности, энергетике, транспорту и дорожному хозяйству</w:t>
        </w:r>
      </w:hyperlink>
      <w:r w:rsidRPr="00861C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отдел по развитию предпринимательмтва и рыночной инфраструктуры Администрации города Рубцовска Алтайского края,</w:t>
      </w:r>
      <w:r w:rsidRPr="003E6EB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МКУ «Управление культуры, спорта и молодежной политики» г. Рубцовска»,</w:t>
      </w:r>
      <w:r>
        <w:rPr>
          <w:color w:val="000000"/>
          <w:sz w:val="28"/>
          <w:szCs w:val="28"/>
        </w:rPr>
        <w:t xml:space="preserve"> </w:t>
      </w:r>
      <w:r w:rsidRPr="00861C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C64BC" w:rsidRDefault="007C64BC" w:rsidP="009212BE">
      <w:pPr>
        <w:spacing w:after="0" w:line="2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 А</w:t>
      </w:r>
      <w:r w:rsidRPr="006D4F3B">
        <w:rPr>
          <w:rFonts w:ascii="Times New Roman" w:hAnsi="Times New Roman"/>
          <w:color w:val="000000"/>
          <w:sz w:val="28"/>
          <w:szCs w:val="28"/>
        </w:rPr>
        <w:t xml:space="preserve">бзац </w:t>
      </w:r>
      <w:r>
        <w:rPr>
          <w:rFonts w:ascii="Times New Roman" w:hAnsi="Times New Roman"/>
          <w:color w:val="000000"/>
          <w:sz w:val="28"/>
          <w:szCs w:val="28"/>
        </w:rPr>
        <w:t>второй</w:t>
      </w:r>
      <w:r w:rsidRPr="009C56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4F3B">
        <w:rPr>
          <w:rFonts w:ascii="Times New Roman" w:hAnsi="Times New Roman"/>
          <w:color w:val="000000"/>
          <w:sz w:val="28"/>
          <w:szCs w:val="28"/>
        </w:rPr>
        <w:t>подпункт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D4F3B">
        <w:rPr>
          <w:rFonts w:ascii="Times New Roman" w:hAnsi="Times New Roman"/>
          <w:color w:val="000000"/>
          <w:sz w:val="28"/>
          <w:szCs w:val="28"/>
        </w:rPr>
        <w:t xml:space="preserve"> 1 пункт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D4F3B">
        <w:rPr>
          <w:rFonts w:ascii="Times New Roman" w:hAnsi="Times New Roman"/>
          <w:color w:val="000000"/>
          <w:sz w:val="28"/>
          <w:szCs w:val="28"/>
        </w:rPr>
        <w:t xml:space="preserve"> 3.3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приложения к постановлению </w:t>
      </w:r>
      <w:r w:rsidRPr="006D4F3B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                 </w:t>
      </w:r>
    </w:p>
    <w:p w:rsidR="007C64BC" w:rsidRDefault="007C64BC" w:rsidP="007A2042">
      <w:pPr>
        <w:spacing w:after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D4F3B">
        <w:rPr>
          <w:rFonts w:ascii="Times New Roman" w:hAnsi="Times New Roman"/>
          <w:color w:val="000000"/>
          <w:sz w:val="28"/>
          <w:szCs w:val="28"/>
        </w:rPr>
        <w:t xml:space="preserve">«- </w:t>
      </w:r>
      <w:r w:rsidRPr="006D4F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C64BC" w:rsidRDefault="007C64BC" w:rsidP="00861C17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1.7. В пункте 3.5 слова</w:t>
      </w:r>
      <w:r w:rsidRPr="00861C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«Управление Администрации города Рубцовска по промышленности, энергетике, транспотрту, развитию предпринимательства и труду, отдел  по развитию предпринимательства и рыночной инфраструктуры» заменить на слова «</w:t>
      </w:r>
      <w:hyperlink r:id="rId6" w:history="1">
        <w:r>
          <w:rPr>
            <w:color w:val="000000"/>
            <w:sz w:val="28"/>
            <w:szCs w:val="28"/>
          </w:rPr>
          <w:t>К</w:t>
        </w:r>
        <w:r w:rsidRPr="00861C17">
          <w:rPr>
            <w:rStyle w:val="Hyperlink"/>
            <w:color w:val="000000"/>
            <w:sz w:val="28"/>
            <w:szCs w:val="28"/>
            <w:u w:val="none"/>
          </w:rPr>
          <w:t>омитет Администрации города Рубцовска по промышленности, энергетике, транспорту и дорожному хозяйству</w:t>
        </w:r>
      </w:hyperlink>
      <w:r w:rsidRPr="00861C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отдел по развитию предпринимательства и рыночной инфраструктуры Администрации города Рубцовска Алтайского края:</w:t>
      </w:r>
      <w:r w:rsidRPr="00861C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C64BC" w:rsidRDefault="007C64BC" w:rsidP="00861C17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1.8. В пункте 3.6 приложения к постановлению слова «МУП «СпецТрансСервис»,»  заменить на слова «МУП «АвтоСпецТехника»,».</w:t>
      </w:r>
    </w:p>
    <w:p w:rsidR="007C64BC" w:rsidRDefault="007C64BC" w:rsidP="00541767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1.9.</w:t>
      </w:r>
      <w:r w:rsidRPr="0054176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пункте 3.7 приложения к постановлению слова</w:t>
      </w:r>
      <w:r w:rsidRPr="00861C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«Управление Администрации города Рубцовска по промышленности, энергетике, транспотрту, развитию предпринимательства и труду,» заменить на слова «</w:t>
      </w:r>
      <w:hyperlink r:id="rId7" w:history="1">
        <w:r>
          <w:rPr>
            <w:color w:val="000000"/>
            <w:sz w:val="28"/>
            <w:szCs w:val="28"/>
          </w:rPr>
          <w:t>К</w:t>
        </w:r>
        <w:r w:rsidRPr="00861C17">
          <w:rPr>
            <w:rStyle w:val="Hyperlink"/>
            <w:color w:val="000000"/>
            <w:sz w:val="28"/>
            <w:szCs w:val="28"/>
            <w:u w:val="none"/>
          </w:rPr>
          <w:t>омитет Администрации города Рубцовска по промышленности, энергетике, транспорту и дорожному хозяйству</w:t>
        </w:r>
      </w:hyperlink>
      <w:r>
        <w:rPr>
          <w:color w:val="000000"/>
          <w:sz w:val="28"/>
          <w:szCs w:val="28"/>
        </w:rPr>
        <w:t>,».</w:t>
      </w:r>
    </w:p>
    <w:p w:rsidR="007C64BC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1.10. Пункт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4.2</w:t>
      </w:r>
      <w:r>
        <w:rPr>
          <w:color w:val="000000"/>
          <w:sz w:val="28"/>
          <w:szCs w:val="28"/>
          <w:shd w:val="clear" w:color="auto" w:fill="FFFFFF"/>
        </w:rPr>
        <w:t xml:space="preserve"> приложения к постановлению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7C64BC" w:rsidRPr="006D4F3B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«4.2. Руководство гражданской обороной в муниципальном образовании город Рубцовск Алтайского края и организациях осуществляют соответственно Глава города Рубцовска и руководителя  организаций.».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C64BC" w:rsidRPr="006D4F3B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1.11. В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пункте 4.6 </w:t>
      </w:r>
      <w:r>
        <w:rPr>
          <w:color w:val="000000"/>
          <w:sz w:val="28"/>
          <w:szCs w:val="28"/>
          <w:shd w:val="clear" w:color="auto" w:fill="FFFFFF"/>
        </w:rPr>
        <w:t xml:space="preserve">приложения к постановлению </w:t>
      </w:r>
      <w:r w:rsidRPr="006D4F3B">
        <w:rPr>
          <w:color w:val="000000"/>
          <w:sz w:val="28"/>
          <w:szCs w:val="28"/>
          <w:shd w:val="clear" w:color="auto" w:fill="FFFFFF"/>
        </w:rPr>
        <w:t>слова «Глава Администрации города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6D4F3B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, «Главы Администрации города Рубцовска»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заменить </w:t>
      </w:r>
      <w:r>
        <w:rPr>
          <w:color w:val="000000"/>
          <w:sz w:val="28"/>
          <w:szCs w:val="28"/>
          <w:shd w:val="clear" w:color="auto" w:fill="FFFFFF"/>
        </w:rPr>
        <w:t xml:space="preserve">соответственно </w:t>
      </w:r>
      <w:r w:rsidRPr="006D4F3B">
        <w:rPr>
          <w:color w:val="000000"/>
          <w:sz w:val="28"/>
          <w:szCs w:val="28"/>
          <w:shd w:val="clear" w:color="auto" w:fill="FFFFFF"/>
        </w:rPr>
        <w:t>на слова «Глава города Рубцовска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6D4F3B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, «Главы города Рубцовска».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C64BC" w:rsidRDefault="007C64BC" w:rsidP="006D4F3B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1.12. В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пункте 4.8</w:t>
      </w:r>
      <w:r>
        <w:rPr>
          <w:color w:val="000000"/>
          <w:sz w:val="28"/>
          <w:szCs w:val="28"/>
          <w:shd w:val="clear" w:color="auto" w:fill="FFFFFF"/>
        </w:rPr>
        <w:t xml:space="preserve"> приложения к постановлению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слова «Глава Администрации города» заменить на слова «Глава города Рубцовска»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C64BC" w:rsidRPr="00861C17" w:rsidRDefault="007C64BC" w:rsidP="009212BE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1.13. П</w:t>
      </w:r>
      <w:r w:rsidRPr="006D4F3B">
        <w:rPr>
          <w:color w:val="000000"/>
          <w:sz w:val="28"/>
          <w:szCs w:val="28"/>
        </w:rPr>
        <w:t xml:space="preserve">ункт 5.3 </w:t>
      </w:r>
      <w:r>
        <w:rPr>
          <w:color w:val="000000"/>
          <w:sz w:val="28"/>
          <w:szCs w:val="28"/>
        </w:rPr>
        <w:t xml:space="preserve">приложения к постановлению </w:t>
      </w:r>
      <w:r w:rsidRPr="006D4F3B">
        <w:rPr>
          <w:color w:val="000000"/>
          <w:sz w:val="28"/>
          <w:szCs w:val="28"/>
        </w:rPr>
        <w:t xml:space="preserve">изложить в следующей </w:t>
      </w:r>
      <w:r w:rsidRPr="009A76FC">
        <w:rPr>
          <w:color w:val="000000"/>
          <w:sz w:val="28"/>
          <w:szCs w:val="28"/>
        </w:rPr>
        <w:t>редакции:</w:t>
      </w:r>
      <w:r w:rsidRPr="00861C17">
        <w:rPr>
          <w:color w:val="000000"/>
          <w:sz w:val="28"/>
          <w:szCs w:val="28"/>
          <w:u w:val="single"/>
        </w:rPr>
        <w:t xml:space="preserve"> </w:t>
      </w:r>
    </w:p>
    <w:p w:rsidR="007C64BC" w:rsidRPr="006D4F3B" w:rsidRDefault="007C64BC" w:rsidP="009212BE">
      <w:pPr>
        <w:pStyle w:val="s1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1C17">
        <w:rPr>
          <w:color w:val="000000"/>
          <w:sz w:val="28"/>
          <w:szCs w:val="28"/>
        </w:rPr>
        <w:t>«5.3. П</w:t>
      </w:r>
      <w:r w:rsidRPr="00861C17">
        <w:rPr>
          <w:color w:val="000000"/>
          <w:sz w:val="28"/>
          <w:szCs w:val="28"/>
          <w:shd w:val="clear" w:color="auto" w:fill="FFFFFF"/>
        </w:rPr>
        <w:t>ланы гражданской обороны и защиты населения (планы</w:t>
      </w:r>
      <w:r w:rsidRPr="006D4F3B">
        <w:rPr>
          <w:color w:val="000000"/>
          <w:sz w:val="28"/>
          <w:szCs w:val="28"/>
          <w:shd w:val="clear" w:color="auto" w:fill="FFFFFF"/>
        </w:rPr>
        <w:t xml:space="preserve">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 .»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C64BC" w:rsidRDefault="007C64BC" w:rsidP="009A76FC">
      <w:pPr>
        <w:pStyle w:val="s1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постановление в газете «Местное время» и </w:t>
      </w:r>
      <w:r w:rsidRPr="006D4F3B">
        <w:rPr>
          <w:sz w:val="28"/>
          <w:szCs w:val="28"/>
        </w:rPr>
        <w:t xml:space="preserve">разместить на официальном сайте Администрации города Рубцовска Алтайского края в </w:t>
      </w:r>
      <w:r>
        <w:rPr>
          <w:sz w:val="28"/>
          <w:szCs w:val="28"/>
        </w:rPr>
        <w:t xml:space="preserve">информационно-телекоммуникационной </w:t>
      </w:r>
      <w:r w:rsidRPr="006D4F3B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6D4F3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D4F3B">
        <w:rPr>
          <w:sz w:val="28"/>
          <w:szCs w:val="28"/>
        </w:rPr>
        <w:t>.</w:t>
      </w:r>
    </w:p>
    <w:p w:rsidR="007C64BC" w:rsidRPr="006D4F3B" w:rsidRDefault="007C64BC" w:rsidP="009A76FC">
      <w:pPr>
        <w:pStyle w:val="s1"/>
        <w:spacing w:before="0" w:beforeAutospacing="0" w:after="0" w:afterAutospacing="0"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 в силу после его опубликования в газете «Местное время».</w:t>
      </w:r>
    </w:p>
    <w:bookmarkEnd w:id="0"/>
    <w:p w:rsidR="007C64BC" w:rsidRDefault="007C64BC" w:rsidP="00EE3FD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D4F3B">
        <w:rPr>
          <w:rFonts w:ascii="Times New Roman" w:hAnsi="Times New Roman"/>
          <w:sz w:val="28"/>
          <w:szCs w:val="28"/>
        </w:rPr>
        <w:t xml:space="preserve">3. </w:t>
      </w:r>
      <w:bookmarkStart w:id="1" w:name="sub_1000"/>
      <w:r w:rsidRPr="006D4F3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 xml:space="preserve">иполнением </w:t>
      </w:r>
      <w:r w:rsidRPr="006D4F3B">
        <w:rPr>
          <w:rFonts w:ascii="Times New Roman" w:hAnsi="Times New Roman"/>
          <w:sz w:val="28"/>
          <w:szCs w:val="28"/>
        </w:rPr>
        <w:t xml:space="preserve">постановления возложить на заместителя Главы Администрации города Рубцовска Обуховича О.Г. </w:t>
      </w:r>
      <w:bookmarkEnd w:id="1"/>
    </w:p>
    <w:p w:rsidR="007C64BC" w:rsidRPr="006D4F3B" w:rsidRDefault="007C64BC" w:rsidP="00EE3FD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6D4F3B">
        <w:rPr>
          <w:rFonts w:ascii="Times New Roman" w:hAnsi="Times New Roman"/>
          <w:sz w:val="28"/>
          <w:szCs w:val="28"/>
        </w:rPr>
        <w:t xml:space="preserve">Глава города Рубцовска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D4F3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D4F3B">
        <w:rPr>
          <w:rFonts w:ascii="Times New Roman" w:hAnsi="Times New Roman"/>
          <w:sz w:val="28"/>
          <w:szCs w:val="28"/>
        </w:rPr>
        <w:t>Д.З. Фельдман</w:t>
      </w: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Pr="006D4F3B" w:rsidRDefault="007C64BC" w:rsidP="006D4F3B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C64BC" w:rsidRDefault="007C64BC" w:rsidP="006D4F3B">
      <w:pPr>
        <w:jc w:val="both"/>
        <w:rPr>
          <w:sz w:val="28"/>
          <w:szCs w:val="28"/>
        </w:rPr>
      </w:pPr>
    </w:p>
    <w:p w:rsidR="007C64BC" w:rsidRDefault="007C64BC" w:rsidP="006D4F3B">
      <w:pPr>
        <w:jc w:val="both"/>
        <w:rPr>
          <w:sz w:val="28"/>
          <w:szCs w:val="28"/>
        </w:rPr>
      </w:pPr>
    </w:p>
    <w:p w:rsidR="007C64BC" w:rsidRDefault="007C64BC" w:rsidP="006D4F3B">
      <w:pPr>
        <w:jc w:val="both"/>
        <w:rPr>
          <w:sz w:val="28"/>
          <w:szCs w:val="28"/>
        </w:rPr>
      </w:pPr>
    </w:p>
    <w:p w:rsidR="007C64BC" w:rsidRDefault="007C64BC" w:rsidP="006D4F3B">
      <w:pPr>
        <w:jc w:val="both"/>
        <w:rPr>
          <w:sz w:val="28"/>
          <w:szCs w:val="28"/>
        </w:rPr>
      </w:pPr>
    </w:p>
    <w:p w:rsidR="007C64BC" w:rsidRDefault="007C64BC" w:rsidP="006D4F3B">
      <w:pPr>
        <w:jc w:val="both"/>
        <w:rPr>
          <w:sz w:val="28"/>
          <w:szCs w:val="28"/>
        </w:rPr>
      </w:pPr>
    </w:p>
    <w:p w:rsidR="007C64BC" w:rsidRDefault="007C64BC" w:rsidP="006D4F3B">
      <w:pPr>
        <w:jc w:val="both"/>
        <w:rPr>
          <w:sz w:val="28"/>
          <w:szCs w:val="28"/>
        </w:rPr>
      </w:pPr>
    </w:p>
    <w:p w:rsidR="007C64BC" w:rsidRDefault="007C64BC"/>
    <w:sectPr w:rsidR="007C64BC" w:rsidSect="0022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F3B"/>
    <w:rsid w:val="000A096C"/>
    <w:rsid w:val="001A3928"/>
    <w:rsid w:val="0022474A"/>
    <w:rsid w:val="003E6EB5"/>
    <w:rsid w:val="004627DD"/>
    <w:rsid w:val="004E31E2"/>
    <w:rsid w:val="00541767"/>
    <w:rsid w:val="005B273F"/>
    <w:rsid w:val="006D4F3B"/>
    <w:rsid w:val="00774D58"/>
    <w:rsid w:val="007A2042"/>
    <w:rsid w:val="007C64BC"/>
    <w:rsid w:val="00855AAB"/>
    <w:rsid w:val="00861C17"/>
    <w:rsid w:val="009212BE"/>
    <w:rsid w:val="009270EA"/>
    <w:rsid w:val="00962752"/>
    <w:rsid w:val="00982BB3"/>
    <w:rsid w:val="009A76FC"/>
    <w:rsid w:val="009B55D2"/>
    <w:rsid w:val="009C561E"/>
    <w:rsid w:val="009F5522"/>
    <w:rsid w:val="00A12D1B"/>
    <w:rsid w:val="00A53527"/>
    <w:rsid w:val="00AB39A7"/>
    <w:rsid w:val="00AD5E33"/>
    <w:rsid w:val="00BE06A2"/>
    <w:rsid w:val="00C12E56"/>
    <w:rsid w:val="00D6437A"/>
    <w:rsid w:val="00E04190"/>
    <w:rsid w:val="00ED44E2"/>
    <w:rsid w:val="00EE3FD9"/>
    <w:rsid w:val="00F42B6E"/>
    <w:rsid w:val="00FA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4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_3"/>
    <w:basedOn w:val="Normal"/>
    <w:uiPriority w:val="99"/>
    <w:rsid w:val="006D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6D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D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F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61C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/administration/structure/indust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/administration/structure/industry" TargetMode="External"/><Relationship Id="rId5" Type="http://schemas.openxmlformats.org/officeDocument/2006/relationships/hyperlink" Target="http://rubtsovsk.org/administration/structure/industr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630</TotalTime>
  <Pages>3</Pages>
  <Words>865</Words>
  <Characters>4931</Characters>
  <Application>Microsoft Office Outlook</Application>
  <DocSecurity>0</DocSecurity>
  <Lines>0</Lines>
  <Paragraphs>0</Paragraphs>
  <ScaleCrop>false</ScaleCrop>
  <Company>rubadm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pc21-0</dc:creator>
  <cp:keywords/>
  <dc:description/>
  <cp:lastModifiedBy>ptd</cp:lastModifiedBy>
  <cp:revision>9</cp:revision>
  <cp:lastPrinted>2021-04-20T07:47:00Z</cp:lastPrinted>
  <dcterms:created xsi:type="dcterms:W3CDTF">2021-04-15T13:55:00Z</dcterms:created>
  <dcterms:modified xsi:type="dcterms:W3CDTF">2021-04-30T04:05:00Z</dcterms:modified>
</cp:coreProperties>
</file>