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7F" w:rsidRDefault="00101D7F" w:rsidP="00586053">
      <w:pPr>
        <w:jc w:val="center"/>
      </w:pPr>
      <w:r w:rsidRPr="009077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Герб%20город1" style="width:54.75pt;height:66pt;visibility:visible">
            <v:imagedata r:id="rId5" o:title="" gain="79922f" blacklevel="1966f"/>
          </v:shape>
        </w:pict>
      </w:r>
    </w:p>
    <w:p w:rsidR="00101D7F" w:rsidRDefault="00101D7F" w:rsidP="0058605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01D7F" w:rsidRDefault="00101D7F" w:rsidP="0058605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101D7F" w:rsidRDefault="00101D7F" w:rsidP="00586053">
      <w:pPr>
        <w:jc w:val="center"/>
        <w:rPr>
          <w:rFonts w:ascii="Verdana" w:hAnsi="Verdana"/>
          <w:b/>
          <w:sz w:val="28"/>
          <w:szCs w:val="28"/>
        </w:rPr>
      </w:pPr>
    </w:p>
    <w:p w:rsidR="00101D7F" w:rsidRDefault="00101D7F" w:rsidP="00586053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101D7F" w:rsidRPr="00586053" w:rsidRDefault="00101D7F" w:rsidP="00586053">
      <w:pPr>
        <w:spacing w:before="240"/>
        <w:jc w:val="center"/>
        <w:rPr>
          <w:sz w:val="28"/>
          <w:szCs w:val="28"/>
        </w:rPr>
      </w:pPr>
      <w:r w:rsidRPr="00586053">
        <w:rPr>
          <w:sz w:val="28"/>
          <w:szCs w:val="28"/>
        </w:rPr>
        <w:t xml:space="preserve">28.05.2020 № 1274 </w:t>
      </w:r>
    </w:p>
    <w:p w:rsidR="00101D7F" w:rsidRDefault="00101D7F" w:rsidP="0058605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101D7F" w:rsidRDefault="00101D7F" w:rsidP="0058605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101D7F" w:rsidRDefault="00101D7F" w:rsidP="00586053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.95pt;margin-top:2.7pt;width:214.15pt;height:127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FEyAIAAME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" filled="f" stroked="f">
            <v:textbox>
              <w:txbxContent>
                <w:p w:rsidR="00101D7F" w:rsidRDefault="00101D7F" w:rsidP="00586053">
                  <w:pPr>
                    <w:widowControl w:val="0"/>
                    <w:autoSpaceDE w:val="0"/>
                    <w:autoSpaceDN w:val="0"/>
                    <w:adjustRightInd w:val="0"/>
                    <w:spacing w:line="172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</w:t>
                  </w:r>
                </w:p>
                <w:p w:rsidR="00101D7F" w:rsidRDefault="00101D7F" w:rsidP="00586053">
                  <w:pPr>
                    <w:suppressAutoHyphens/>
                    <w:jc w:val="both"/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Default="00101D7F" w:rsidP="0058605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:rsidR="00101D7F" w:rsidRPr="00076186" w:rsidRDefault="00101D7F" w:rsidP="00586053">
      <w:pPr>
        <w:pStyle w:val="ConsNormal"/>
        <w:widowControl/>
        <w:tabs>
          <w:tab w:val="left" w:pos="0"/>
        </w:tabs>
        <w:ind w:right="0" w:firstLineChars="253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12.02.1998 № 28-ФЗ </w:t>
      </w:r>
      <w:r>
        <w:rPr>
          <w:rFonts w:ascii="Times New Roman" w:hAnsi="Times New Roman"/>
          <w:sz w:val="28"/>
          <w:szCs w:val="28"/>
        </w:rPr>
        <w:br/>
        <w:t>«О гражданской обороне», п</w:t>
      </w:r>
      <w:r w:rsidRPr="00010FE6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 МЧС РФ от 14.11.</w:t>
      </w:r>
      <w:r w:rsidRPr="00010FE6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10FE6">
        <w:rPr>
          <w:rFonts w:ascii="Times New Roman" w:hAnsi="Times New Roman"/>
          <w:sz w:val="28"/>
          <w:szCs w:val="28"/>
        </w:rPr>
        <w:t>687</w:t>
      </w:r>
      <w:r>
        <w:rPr>
          <w:rFonts w:ascii="Times New Roman" w:hAnsi="Times New Roman"/>
          <w:sz w:val="28"/>
          <w:szCs w:val="28"/>
        </w:rPr>
        <w:br/>
        <w:t>«</w:t>
      </w:r>
      <w:r w:rsidRPr="00010FE6">
        <w:rPr>
          <w:rFonts w:ascii="Times New Roman" w:hAnsi="Times New Roman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>
        <w:rPr>
          <w:rFonts w:ascii="Times New Roman" w:hAnsi="Times New Roman"/>
          <w:sz w:val="28"/>
          <w:szCs w:val="28"/>
        </w:rPr>
        <w:t xml:space="preserve">» и в целях выполнения мероприятий по гражданской обороне, </w:t>
      </w:r>
      <w:r w:rsidRPr="00076186">
        <w:rPr>
          <w:rFonts w:ascii="Times New Roman" w:hAnsi="Times New Roman"/>
          <w:sz w:val="28"/>
          <w:szCs w:val="28"/>
        </w:rPr>
        <w:t>ПОСТАНОВЛЯЮ:</w:t>
      </w:r>
    </w:p>
    <w:p w:rsidR="00101D7F" w:rsidRDefault="00101D7F" w:rsidP="00586053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90643">
        <w:rPr>
          <w:sz w:val="28"/>
          <w:szCs w:val="28"/>
        </w:rPr>
        <w:t>Утвердить Перечень организаций</w:t>
      </w:r>
      <w:r>
        <w:rPr>
          <w:sz w:val="28"/>
          <w:szCs w:val="28"/>
        </w:rPr>
        <w:t>,</w:t>
      </w:r>
      <w:r w:rsidRPr="000E5D0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выполнение мероприятий по гражданской обороне, на территории муниципального образования город Рубцовск Алтайского края (приложение).</w:t>
      </w:r>
    </w:p>
    <w:p w:rsidR="00101D7F" w:rsidRDefault="00101D7F" w:rsidP="00586053">
      <w:pPr>
        <w:pStyle w:val="1"/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постановление Администрации города Рубцовска Алтайского края </w:t>
      </w:r>
      <w:r>
        <w:rPr>
          <w:iCs/>
          <w:sz w:val="28"/>
          <w:szCs w:val="28"/>
        </w:rPr>
        <w:t>от</w:t>
      </w:r>
      <w:r>
        <w:rPr>
          <w:sz w:val="28"/>
          <w:szCs w:val="28"/>
        </w:rPr>
        <w:t xml:space="preserve"> 08.12.2015 № 5283 «Об утверждении перечня организаций, обеспечивающих выполнение мероприятий по гражданской обороне, на территории муниципального образования город Рубцовск».</w:t>
      </w:r>
    </w:p>
    <w:p w:rsidR="00101D7F" w:rsidRDefault="00101D7F" w:rsidP="0058605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</w:t>
      </w:r>
      <w:r w:rsidRPr="005D6656">
        <w:rPr>
          <w:rFonts w:ascii="Times New Roman" w:hAnsi="Times New Roman"/>
          <w:sz w:val="28"/>
        </w:rPr>
        <w:t>азместить</w:t>
      </w:r>
      <w:r>
        <w:rPr>
          <w:rFonts w:ascii="Times New Roman" w:hAnsi="Times New Roman"/>
          <w:sz w:val="28"/>
        </w:rPr>
        <w:t xml:space="preserve"> настоящее постановление</w:t>
      </w:r>
      <w:r w:rsidRPr="005D6656">
        <w:rPr>
          <w:rFonts w:ascii="Times New Roman" w:hAnsi="Times New Roman"/>
          <w:sz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01D7F" w:rsidRPr="00FF6105" w:rsidRDefault="00101D7F" w:rsidP="005860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6186">
        <w:rPr>
          <w:sz w:val="28"/>
          <w:szCs w:val="28"/>
        </w:rPr>
        <w:t xml:space="preserve">. </w:t>
      </w:r>
      <w:r w:rsidRPr="00FF6105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Одокиенко М.А.</w:t>
      </w:r>
    </w:p>
    <w:p w:rsidR="00101D7F" w:rsidRDefault="00101D7F" w:rsidP="00586053">
      <w:pPr>
        <w:suppressAutoHyphens/>
        <w:ind w:firstLineChars="253" w:firstLine="31680"/>
        <w:jc w:val="both"/>
        <w:rPr>
          <w:szCs w:val="28"/>
        </w:rPr>
      </w:pPr>
    </w:p>
    <w:p w:rsidR="00101D7F" w:rsidRDefault="00101D7F" w:rsidP="00586053">
      <w:pPr>
        <w:suppressAutoHyphens/>
        <w:ind w:firstLineChars="253" w:firstLine="31680"/>
        <w:jc w:val="both"/>
        <w:rPr>
          <w:szCs w:val="28"/>
        </w:rPr>
      </w:pPr>
    </w:p>
    <w:p w:rsidR="00101D7F" w:rsidRDefault="00101D7F" w:rsidP="00586053">
      <w:pPr>
        <w:pStyle w:val="10"/>
        <w:jc w:val="both"/>
        <w:rPr>
          <w:szCs w:val="28"/>
        </w:rPr>
      </w:pPr>
    </w:p>
    <w:p w:rsidR="00101D7F" w:rsidRDefault="00101D7F" w:rsidP="00586053">
      <w:pPr>
        <w:pStyle w:val="10"/>
        <w:jc w:val="both"/>
      </w:pPr>
      <w:r>
        <w:t xml:space="preserve">Глава города Рубцовска                                        </w:t>
      </w:r>
      <w:r>
        <w:tab/>
      </w:r>
      <w:r>
        <w:tab/>
        <w:t xml:space="preserve">               </w:t>
      </w:r>
      <w:r w:rsidRPr="00F71E4E">
        <w:t>Д.З. Фельдман</w:t>
      </w:r>
    </w:p>
    <w:p w:rsidR="00101D7F" w:rsidRDefault="00101D7F" w:rsidP="00586053">
      <w:pPr>
        <w:pStyle w:val="10"/>
        <w:jc w:val="both"/>
      </w:pPr>
    </w:p>
    <w:p w:rsidR="00101D7F" w:rsidRDefault="00101D7F"/>
    <w:p w:rsidR="00101D7F" w:rsidRPr="00286940" w:rsidRDefault="00101D7F" w:rsidP="008044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6940">
        <w:rPr>
          <w:sz w:val="28"/>
          <w:szCs w:val="28"/>
        </w:rPr>
        <w:t xml:space="preserve">Приложение </w:t>
      </w:r>
    </w:p>
    <w:p w:rsidR="00101D7F" w:rsidRPr="00286940" w:rsidRDefault="00101D7F" w:rsidP="008044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6940">
        <w:rPr>
          <w:sz w:val="28"/>
          <w:szCs w:val="28"/>
        </w:rPr>
        <w:t xml:space="preserve">к постановлению Администрации </w:t>
      </w:r>
    </w:p>
    <w:p w:rsidR="00101D7F" w:rsidRDefault="00101D7F" w:rsidP="008044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6940">
        <w:rPr>
          <w:sz w:val="28"/>
          <w:szCs w:val="28"/>
        </w:rPr>
        <w:t>города Рубцовска Алтайского края</w:t>
      </w:r>
    </w:p>
    <w:p w:rsidR="00101D7F" w:rsidRPr="00286940" w:rsidRDefault="00101D7F" w:rsidP="008044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28.05.2020 № 1274</w:t>
      </w:r>
    </w:p>
    <w:p w:rsidR="00101D7F" w:rsidRDefault="00101D7F" w:rsidP="0080444D">
      <w:pPr>
        <w:rPr>
          <w:sz w:val="28"/>
          <w:szCs w:val="28"/>
        </w:rPr>
      </w:pPr>
    </w:p>
    <w:p w:rsidR="00101D7F" w:rsidRDefault="00101D7F" w:rsidP="0080444D">
      <w:pPr>
        <w:rPr>
          <w:sz w:val="28"/>
          <w:szCs w:val="28"/>
        </w:rPr>
      </w:pPr>
    </w:p>
    <w:p w:rsidR="00101D7F" w:rsidRPr="00B210A7" w:rsidRDefault="00101D7F" w:rsidP="00804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10A7">
        <w:rPr>
          <w:sz w:val="28"/>
          <w:szCs w:val="28"/>
        </w:rPr>
        <w:t>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</w:t>
      </w:r>
    </w:p>
    <w:p w:rsidR="00101D7F" w:rsidRDefault="00101D7F" w:rsidP="0080444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448"/>
        <w:gridCol w:w="4447"/>
      </w:tblGrid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№</w:t>
            </w:r>
          </w:p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п/п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Выполняемые мероприятия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Администрация города Рубцовска Алтайского края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28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по гражданской обороне, разработка и реализация плана гражданской обороны и защиты населения;</w:t>
            </w:r>
          </w:p>
          <w:p w:rsidR="00101D7F" w:rsidRPr="000B285C" w:rsidRDefault="00101D7F" w:rsidP="00993E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28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Железнодорожная станция Рубцовск Западно-Сибирской дирекции управления      движением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Проведение мероприятий по предотвращению и ликвидации пожаров, ремонту дорог и восстановлению движения на железнодорожном транспорте 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3.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КГБУЗ «Городская больница 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0B285C">
                <w:rPr>
                  <w:sz w:val="28"/>
                  <w:szCs w:val="28"/>
                </w:rPr>
                <w:t>1, г</w:t>
              </w:r>
            </w:smartTag>
            <w:r w:rsidRPr="000B285C">
              <w:rPr>
                <w:sz w:val="28"/>
                <w:szCs w:val="28"/>
              </w:rPr>
              <w:t>. Рубцовск»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Оказание медицинской помощи населению, пострадавшему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4.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КГБУЗ «Городская больница </w:t>
            </w:r>
          </w:p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0B285C">
                <w:rPr>
                  <w:sz w:val="28"/>
                  <w:szCs w:val="28"/>
                </w:rPr>
                <w:t>2, г</w:t>
              </w:r>
            </w:smartTag>
            <w:r w:rsidRPr="000B285C">
              <w:rPr>
                <w:sz w:val="28"/>
                <w:szCs w:val="28"/>
              </w:rPr>
              <w:t>. Рубцовск»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Оказание медицинской помощи населению, пострадавшему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5.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КГБУЗ «Городская больница </w:t>
            </w:r>
          </w:p>
          <w:p w:rsidR="00101D7F" w:rsidRPr="000B285C" w:rsidRDefault="00101D7F" w:rsidP="00993E8E">
            <w:pPr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0B285C">
                <w:rPr>
                  <w:sz w:val="28"/>
                  <w:szCs w:val="28"/>
                </w:rPr>
                <w:t>3, г</w:t>
              </w:r>
            </w:smartTag>
            <w:r w:rsidRPr="000B285C">
              <w:rPr>
                <w:sz w:val="28"/>
                <w:szCs w:val="28"/>
              </w:rPr>
              <w:t>. Рубцовск»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Оказание медицинской помощи населению, пострадавшему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6.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jc w:val="both"/>
              <w:rPr>
                <w:szCs w:val="28"/>
              </w:rPr>
            </w:pPr>
            <w:r w:rsidRPr="00A575A9">
              <w:t xml:space="preserve">Рубцовский индустриальный институт </w:t>
            </w:r>
            <w:r>
              <w:t>(</w:t>
            </w:r>
            <w:r w:rsidRPr="00A575A9">
              <w:t>филиал</w:t>
            </w:r>
            <w:r>
              <w:t>) ФГБОУ ВО «Алтайскийгосударственный технический университет им. И.И.Ползунова»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Образовательная деятельность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7.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АО «Рубцовский мясокомбинат»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  <w:shd w:val="clear" w:color="auto" w:fill="FFFFFF"/>
              </w:rPr>
              <w:t>Производство соленого, вареного, запеченного, копченого, вяленого и прочего мяса 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8.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АО «Мельник»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Производство муки из зерновых культур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9.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МУП «Рубцовский водоканал»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Распределение воды для питьевых и промышленных нужд;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сбор и обработка сточных вод;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10.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ИП Васильев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Производство аварийно -восстановительных работ;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перевозка грузов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11.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ООО «СК «Дедал»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Инженерное обеспечение и производство текущего ремонта автомобильной и инженерной техники в полевых условиях и ее эвакуации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12.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jc w:val="both"/>
              <w:rPr>
                <w:szCs w:val="28"/>
              </w:rPr>
            </w:pPr>
            <w:r w:rsidRPr="000B285C">
              <w:rPr>
                <w:szCs w:val="28"/>
              </w:rPr>
              <w:t>Филиал ФБУЗ «Центр гигиены и  эпидемиологии в Алтайском крае» в г.Рубцовске, Рубцовском, Егорьевском, Поспелихинском, Краснощековском, Курьинском, Новичихинском и Шипуновском  районах»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  <w:shd w:val="clear" w:color="auto" w:fill="FFFFFF"/>
              </w:rPr>
              <w:t xml:space="preserve">Деятельность учреждений санитарно - эпидемиологической службы </w:t>
            </w:r>
            <w:r w:rsidRPr="000B285C">
              <w:rPr>
                <w:sz w:val="28"/>
                <w:szCs w:val="28"/>
              </w:rPr>
              <w:t>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13.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КГБУЗ «Станция скорой медицинской помощи,                       г. Рубцовск»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Оказание первой медицинской помощи, при необходимости госпитализация пострадавших в профильные лечебные учреждения, пострадавшему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14.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КГБУЗ «Психиатрическая больница г. Рубцовск»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Оказание медицинской помощи населению, пострадавшему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15.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АО «Рубцовский хлебокомбинат»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  <w:shd w:val="clear" w:color="auto" w:fill="FFFFFF"/>
              </w:rPr>
              <w:t>Производство хлеба и мучных кондитерских изделий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16.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Межрайонный Центр технической эксплуатации телекоммуникаций г. Рубцовска Алтайского филиала ПАО «Ростелеком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17.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Филиал «Рубцовскмежрайгаз» АО «Алтайкрайгазсервис»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18.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Филиал АО «СК Алтайкрайэнерго» «Рубцовских МЭС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и других неотложных работ;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отключение электроэнергии в зонах аварий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19.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Муниципальное унитарное троллейбусное предприятие муниципального образования город Рубцовск Алтайского края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и других неотложных работ;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отключение электроэнергии в зонах аварий;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в полном объеме дегазации, дезактивации и дезинфекции техники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20.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Филиал ПАО «МРСК Сибири»- «Алтайэнерго» ПО ЗЭС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и других неотложных работ;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отключение электроэнергии в зонах аварий в случае возникновения опасностей для населения при военных конфликтов или вследствие этих конфликтов, а также при чрезвычайных ситуациях природного и техногенного характера 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21.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МУП «АвтоСпецТехника»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аварийно -восстановительных работ и других неотложных работ;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организация инженерного обеспечения;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 xml:space="preserve">проведение работ по ремонту дорог и восстановлению ограждений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 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22.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МБУ СП «СШ «Юбилейный»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Проведение санитарной обработки в целях предупреждения поражения людей, подвергшихся заражению ОВ, РВ, БС, АХОВ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23.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ООО «Химчистка»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Обеспечение массовой специальной обработки средств индивидуальной защиты, одежды и обуви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24.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ООО «Куб»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Обеспечение массовой специальной обработки средств индивидуальной защиты, одежды и обуви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25.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АО «Рубцовский теплоэнергетический комплекс»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Производство электроэнергии, пара и горячей воды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26.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4 ПСО ФПС ГПС ГУ МЧС России по Алтайскому краю</w:t>
            </w:r>
            <w:bookmarkStart w:id="0" w:name="_GoBack"/>
            <w:bookmarkEnd w:id="0"/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Принятие мер к ликвидации пожаров или возможного возгорания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101D7F" w:rsidRPr="000B285C" w:rsidTr="00993E8E">
        <w:tc>
          <w:tcPr>
            <w:tcW w:w="675" w:type="dxa"/>
          </w:tcPr>
          <w:p w:rsidR="00101D7F" w:rsidRPr="000B285C" w:rsidRDefault="00101D7F" w:rsidP="00993E8E">
            <w:pPr>
              <w:jc w:val="center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27.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pStyle w:val="10"/>
              <w:rPr>
                <w:szCs w:val="28"/>
              </w:rPr>
            </w:pPr>
            <w:r w:rsidRPr="000B285C">
              <w:rPr>
                <w:szCs w:val="28"/>
              </w:rPr>
              <w:t>МО МВД России «Рубцовский»</w:t>
            </w:r>
          </w:p>
        </w:tc>
        <w:tc>
          <w:tcPr>
            <w:tcW w:w="4448" w:type="dxa"/>
          </w:tcPr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Обеспечение общественного порядка и организация оцепления;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организация дорожного движения;</w:t>
            </w:r>
          </w:p>
          <w:p w:rsidR="00101D7F" w:rsidRPr="000B285C" w:rsidRDefault="00101D7F" w:rsidP="00993E8E">
            <w:pPr>
              <w:jc w:val="both"/>
              <w:rPr>
                <w:sz w:val="28"/>
                <w:szCs w:val="28"/>
              </w:rPr>
            </w:pPr>
            <w:r w:rsidRPr="000B285C">
              <w:rPr>
                <w:sz w:val="28"/>
                <w:szCs w:val="28"/>
              </w:rPr>
              <w:t>охрана имущества и материальных ценностей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</w:tbl>
    <w:p w:rsidR="00101D7F" w:rsidRDefault="00101D7F" w:rsidP="0080444D">
      <w:pPr>
        <w:rPr>
          <w:sz w:val="28"/>
          <w:szCs w:val="28"/>
        </w:rPr>
      </w:pPr>
    </w:p>
    <w:p w:rsidR="00101D7F" w:rsidRDefault="00101D7F" w:rsidP="0080444D">
      <w:pPr>
        <w:jc w:val="both"/>
        <w:rPr>
          <w:sz w:val="28"/>
          <w:szCs w:val="28"/>
        </w:rPr>
      </w:pPr>
    </w:p>
    <w:p w:rsidR="00101D7F" w:rsidRPr="00BD4BAD" w:rsidRDefault="00101D7F" w:rsidP="0080444D">
      <w:pPr>
        <w:jc w:val="both"/>
        <w:rPr>
          <w:sz w:val="28"/>
          <w:szCs w:val="28"/>
        </w:rPr>
      </w:pPr>
      <w:r w:rsidRPr="00BD4BAD">
        <w:rPr>
          <w:sz w:val="28"/>
          <w:szCs w:val="28"/>
        </w:rPr>
        <w:t>Начальник  отдела  по  организации</w:t>
      </w:r>
    </w:p>
    <w:p w:rsidR="00101D7F" w:rsidRPr="00BD4BAD" w:rsidRDefault="00101D7F" w:rsidP="0080444D">
      <w:pPr>
        <w:jc w:val="both"/>
        <w:rPr>
          <w:sz w:val="28"/>
          <w:szCs w:val="28"/>
        </w:rPr>
      </w:pPr>
      <w:r w:rsidRPr="00BD4BAD">
        <w:rPr>
          <w:sz w:val="28"/>
          <w:szCs w:val="28"/>
        </w:rPr>
        <w:t>управления и работе с обращениями</w:t>
      </w:r>
    </w:p>
    <w:p w:rsidR="00101D7F" w:rsidRPr="000F2546" w:rsidRDefault="00101D7F" w:rsidP="0080444D">
      <w:pPr>
        <w:jc w:val="both"/>
        <w:rPr>
          <w:sz w:val="28"/>
          <w:szCs w:val="28"/>
        </w:rPr>
      </w:pPr>
      <w:r w:rsidRPr="00BD4BAD">
        <w:rPr>
          <w:sz w:val="28"/>
          <w:szCs w:val="28"/>
        </w:rPr>
        <w:t>Администрации города  Рубцовска                                                А.В. Инютина</w:t>
      </w:r>
    </w:p>
    <w:p w:rsidR="00101D7F" w:rsidRDefault="00101D7F"/>
    <w:p w:rsidR="00101D7F" w:rsidRPr="00A575A9" w:rsidRDefault="00101D7F"/>
    <w:sectPr w:rsidR="00101D7F" w:rsidRPr="00A575A9" w:rsidSect="00F35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39DB"/>
    <w:multiLevelType w:val="hybridMultilevel"/>
    <w:tmpl w:val="FAC4F578"/>
    <w:lvl w:ilvl="0" w:tplc="878A496A">
      <w:start w:val="2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46F84DC3"/>
    <w:multiLevelType w:val="singleLevel"/>
    <w:tmpl w:val="F7E6CCBE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E53"/>
    <w:rsid w:val="00001DE5"/>
    <w:rsid w:val="00010FE6"/>
    <w:rsid w:val="0004771B"/>
    <w:rsid w:val="00050075"/>
    <w:rsid w:val="00075A38"/>
    <w:rsid w:val="00076186"/>
    <w:rsid w:val="0008583E"/>
    <w:rsid w:val="00095ED2"/>
    <w:rsid w:val="000B285C"/>
    <w:rsid w:val="000C764E"/>
    <w:rsid w:val="000D7AB5"/>
    <w:rsid w:val="000E5D08"/>
    <w:rsid w:val="000F2546"/>
    <w:rsid w:val="00101D7F"/>
    <w:rsid w:val="00106D2E"/>
    <w:rsid w:val="00114A96"/>
    <w:rsid w:val="00125C82"/>
    <w:rsid w:val="0015381C"/>
    <w:rsid w:val="00184D84"/>
    <w:rsid w:val="00196CC5"/>
    <w:rsid w:val="001A6198"/>
    <w:rsid w:val="00203AFD"/>
    <w:rsid w:val="00254F0B"/>
    <w:rsid w:val="00262C7A"/>
    <w:rsid w:val="00275300"/>
    <w:rsid w:val="00286940"/>
    <w:rsid w:val="002D1568"/>
    <w:rsid w:val="002E7A4A"/>
    <w:rsid w:val="00302280"/>
    <w:rsid w:val="003215DB"/>
    <w:rsid w:val="003343D2"/>
    <w:rsid w:val="003B106B"/>
    <w:rsid w:val="003C136C"/>
    <w:rsid w:val="00492BC1"/>
    <w:rsid w:val="004979EE"/>
    <w:rsid w:val="00497EB9"/>
    <w:rsid w:val="004C78EC"/>
    <w:rsid w:val="004D4BEB"/>
    <w:rsid w:val="0051346D"/>
    <w:rsid w:val="00527FC3"/>
    <w:rsid w:val="005544C2"/>
    <w:rsid w:val="00586053"/>
    <w:rsid w:val="005B25D8"/>
    <w:rsid w:val="005B3AA3"/>
    <w:rsid w:val="005B53D2"/>
    <w:rsid w:val="005D6656"/>
    <w:rsid w:val="005D7AE6"/>
    <w:rsid w:val="005F040B"/>
    <w:rsid w:val="005F7A3E"/>
    <w:rsid w:val="00655830"/>
    <w:rsid w:val="00666DC2"/>
    <w:rsid w:val="00667071"/>
    <w:rsid w:val="00677E75"/>
    <w:rsid w:val="006A2685"/>
    <w:rsid w:val="006C186D"/>
    <w:rsid w:val="006C42EE"/>
    <w:rsid w:val="006F13DD"/>
    <w:rsid w:val="006F6C85"/>
    <w:rsid w:val="00701571"/>
    <w:rsid w:val="00760E53"/>
    <w:rsid w:val="007838D3"/>
    <w:rsid w:val="00790643"/>
    <w:rsid w:val="007B3D01"/>
    <w:rsid w:val="007C361E"/>
    <w:rsid w:val="007C4A37"/>
    <w:rsid w:val="007E4A64"/>
    <w:rsid w:val="0080444D"/>
    <w:rsid w:val="00805F9E"/>
    <w:rsid w:val="00813D4F"/>
    <w:rsid w:val="0084073E"/>
    <w:rsid w:val="00857255"/>
    <w:rsid w:val="00862552"/>
    <w:rsid w:val="00863EF8"/>
    <w:rsid w:val="00884534"/>
    <w:rsid w:val="008A4F06"/>
    <w:rsid w:val="009077C5"/>
    <w:rsid w:val="00951C91"/>
    <w:rsid w:val="00993E8E"/>
    <w:rsid w:val="009D590A"/>
    <w:rsid w:val="00A114E2"/>
    <w:rsid w:val="00A265EB"/>
    <w:rsid w:val="00A2669D"/>
    <w:rsid w:val="00A407F3"/>
    <w:rsid w:val="00A447CE"/>
    <w:rsid w:val="00A575A9"/>
    <w:rsid w:val="00A7319A"/>
    <w:rsid w:val="00AE16E2"/>
    <w:rsid w:val="00AF5BF9"/>
    <w:rsid w:val="00B210A7"/>
    <w:rsid w:val="00B3304A"/>
    <w:rsid w:val="00B3419D"/>
    <w:rsid w:val="00B655C2"/>
    <w:rsid w:val="00B7137E"/>
    <w:rsid w:val="00B71D0F"/>
    <w:rsid w:val="00B734E0"/>
    <w:rsid w:val="00B962EE"/>
    <w:rsid w:val="00B979B0"/>
    <w:rsid w:val="00BA6297"/>
    <w:rsid w:val="00BB6761"/>
    <w:rsid w:val="00BD2002"/>
    <w:rsid w:val="00BD4BAD"/>
    <w:rsid w:val="00BE7629"/>
    <w:rsid w:val="00C253D5"/>
    <w:rsid w:val="00C303A5"/>
    <w:rsid w:val="00C41B30"/>
    <w:rsid w:val="00CD4C8A"/>
    <w:rsid w:val="00CF7D5C"/>
    <w:rsid w:val="00D17265"/>
    <w:rsid w:val="00D20608"/>
    <w:rsid w:val="00D2252F"/>
    <w:rsid w:val="00D378B1"/>
    <w:rsid w:val="00D64CFE"/>
    <w:rsid w:val="00D70B2F"/>
    <w:rsid w:val="00D76CC8"/>
    <w:rsid w:val="00D84D78"/>
    <w:rsid w:val="00D96C5E"/>
    <w:rsid w:val="00DE1C3C"/>
    <w:rsid w:val="00DE2047"/>
    <w:rsid w:val="00DE655D"/>
    <w:rsid w:val="00E36C4A"/>
    <w:rsid w:val="00E61F66"/>
    <w:rsid w:val="00E87256"/>
    <w:rsid w:val="00E922FA"/>
    <w:rsid w:val="00EB6541"/>
    <w:rsid w:val="00EC00BF"/>
    <w:rsid w:val="00ED6467"/>
    <w:rsid w:val="00F06EAC"/>
    <w:rsid w:val="00F35BB9"/>
    <w:rsid w:val="00F42B19"/>
    <w:rsid w:val="00F71E4E"/>
    <w:rsid w:val="00F85040"/>
    <w:rsid w:val="00FD439F"/>
    <w:rsid w:val="00FE4F0D"/>
    <w:rsid w:val="00FE7148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D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8D3"/>
    <w:pPr>
      <w:keepNext/>
      <w:outlineLvl w:val="0"/>
    </w:pPr>
    <w:rPr>
      <w:rFonts w:eastAsia="Calibri"/>
      <w:color w:val="000000"/>
      <w:kern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lang w:eastAsia="ru-RU"/>
    </w:rPr>
  </w:style>
  <w:style w:type="paragraph" w:customStyle="1" w:styleId="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0">
    <w:name w:val="Основной текст1"/>
    <w:basedOn w:val="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838D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38D3"/>
    <w:rPr>
      <w:rFonts w:ascii="Tahoma" w:hAnsi="Tahoma" w:cs="Times New Roman"/>
      <w:sz w:val="16"/>
      <w:lang w:eastAsia="ru-RU"/>
    </w:rPr>
  </w:style>
  <w:style w:type="paragraph" w:styleId="Title">
    <w:name w:val="Title"/>
    <w:basedOn w:val="Normal"/>
    <w:link w:val="TitleChar"/>
    <w:uiPriority w:val="99"/>
    <w:qFormat/>
    <w:locked/>
    <w:rsid w:val="00B734E0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D439F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uiPriority w:val="99"/>
    <w:rsid w:val="0080444D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571</TotalTime>
  <Pages>7</Pages>
  <Words>1358</Words>
  <Characters>7746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51</cp:revision>
  <cp:lastPrinted>2015-12-04T05:13:00Z</cp:lastPrinted>
  <dcterms:created xsi:type="dcterms:W3CDTF">2013-01-09T09:36:00Z</dcterms:created>
  <dcterms:modified xsi:type="dcterms:W3CDTF">2020-05-28T10:18:00Z</dcterms:modified>
</cp:coreProperties>
</file>