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AD" w:rsidRPr="00BA5696" w:rsidRDefault="00BA57AD" w:rsidP="00A24585">
      <w:pPr>
        <w:jc w:val="center"/>
        <w:rPr>
          <w:sz w:val="26"/>
          <w:szCs w:val="26"/>
        </w:rPr>
      </w:pPr>
      <w:r w:rsidRPr="004E6DC0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8.25pt;visibility:visible">
            <v:imagedata r:id="rId4" o:title="" gain="79922f" blacklevel="1966f"/>
          </v:shape>
        </w:pict>
      </w:r>
    </w:p>
    <w:p w:rsidR="00BA57AD" w:rsidRPr="00BA5696" w:rsidRDefault="00BA57AD" w:rsidP="00A24585">
      <w:pPr>
        <w:jc w:val="center"/>
        <w:rPr>
          <w:b/>
          <w:spacing w:val="20"/>
          <w:sz w:val="26"/>
          <w:szCs w:val="26"/>
        </w:rPr>
      </w:pPr>
      <w:r w:rsidRPr="00BA5696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BA57AD" w:rsidRPr="00BA5696" w:rsidRDefault="00BA57AD" w:rsidP="00A24585">
      <w:pPr>
        <w:jc w:val="center"/>
        <w:rPr>
          <w:b/>
          <w:spacing w:val="20"/>
          <w:sz w:val="26"/>
          <w:szCs w:val="26"/>
        </w:rPr>
      </w:pPr>
      <w:r w:rsidRPr="00BA5696">
        <w:rPr>
          <w:b/>
          <w:spacing w:val="20"/>
          <w:sz w:val="26"/>
          <w:szCs w:val="26"/>
        </w:rPr>
        <w:t>Алтайского края</w:t>
      </w:r>
    </w:p>
    <w:p w:rsidR="00BA57AD" w:rsidRPr="00BA5696" w:rsidRDefault="00BA57AD" w:rsidP="00A24585">
      <w:pPr>
        <w:jc w:val="center"/>
        <w:rPr>
          <w:b/>
          <w:spacing w:val="20"/>
          <w:w w:val="150"/>
          <w:sz w:val="26"/>
          <w:szCs w:val="26"/>
        </w:rPr>
      </w:pPr>
      <w:r w:rsidRPr="00BA5696">
        <w:rPr>
          <w:b/>
          <w:spacing w:val="20"/>
          <w:w w:val="150"/>
          <w:sz w:val="26"/>
          <w:szCs w:val="26"/>
        </w:rPr>
        <w:t>ПОСТАНОВЛЕНИЕ</w:t>
      </w:r>
    </w:p>
    <w:p w:rsidR="00BA57AD" w:rsidRPr="009C790E" w:rsidRDefault="00BA57AD" w:rsidP="00A24585">
      <w:pPr>
        <w:spacing w:before="240"/>
        <w:jc w:val="center"/>
        <w:rPr>
          <w:sz w:val="28"/>
          <w:szCs w:val="28"/>
        </w:rPr>
      </w:pPr>
      <w:r w:rsidRPr="009C790E">
        <w:rPr>
          <w:sz w:val="28"/>
          <w:szCs w:val="28"/>
        </w:rPr>
        <w:t>20.01.2020 № 128</w:t>
      </w:r>
    </w:p>
    <w:p w:rsidR="00BA57AD" w:rsidRPr="00BA5696" w:rsidRDefault="00BA57AD" w:rsidP="00A24585">
      <w:pPr>
        <w:rPr>
          <w:sz w:val="28"/>
          <w:szCs w:val="28"/>
        </w:rPr>
      </w:pPr>
    </w:p>
    <w:p w:rsidR="00BA57AD" w:rsidRPr="000B36E1" w:rsidRDefault="00BA57AD" w:rsidP="00A24585">
      <w:pPr>
        <w:rPr>
          <w:sz w:val="28"/>
          <w:szCs w:val="28"/>
        </w:rPr>
      </w:pPr>
      <w:r w:rsidRPr="000B36E1">
        <w:rPr>
          <w:sz w:val="28"/>
          <w:szCs w:val="28"/>
        </w:rPr>
        <w:t>О в</w:t>
      </w:r>
      <w:r>
        <w:rPr>
          <w:sz w:val="28"/>
          <w:szCs w:val="28"/>
        </w:rPr>
        <w:t xml:space="preserve">ременном изменении </w:t>
      </w:r>
      <w:r w:rsidRPr="000B36E1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пальных</w:t>
      </w:r>
      <w:r w:rsidRPr="000B36E1">
        <w:rPr>
          <w:sz w:val="28"/>
          <w:szCs w:val="28"/>
        </w:rPr>
        <w:t xml:space="preserve"> </w:t>
      </w:r>
    </w:p>
    <w:p w:rsidR="00BA57AD" w:rsidRPr="000B36E1" w:rsidRDefault="00BA57AD" w:rsidP="00A24585">
      <w:pPr>
        <w:rPr>
          <w:sz w:val="28"/>
          <w:szCs w:val="28"/>
        </w:rPr>
      </w:pPr>
      <w:r w:rsidRPr="000B36E1">
        <w:rPr>
          <w:sz w:val="28"/>
          <w:szCs w:val="28"/>
        </w:rPr>
        <w:t>маршрут</w:t>
      </w:r>
      <w:r>
        <w:rPr>
          <w:sz w:val="28"/>
          <w:szCs w:val="28"/>
        </w:rPr>
        <w:t>ов  №№ 1Т, 14</w:t>
      </w:r>
      <w:r w:rsidRPr="000B36E1">
        <w:rPr>
          <w:sz w:val="28"/>
          <w:szCs w:val="28"/>
        </w:rPr>
        <w:t xml:space="preserve">  регулярных перевозок  </w:t>
      </w:r>
    </w:p>
    <w:p w:rsidR="00BA57AD" w:rsidRPr="000B36E1" w:rsidRDefault="00BA57AD" w:rsidP="00A24585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B36E1">
        <w:rPr>
          <w:sz w:val="28"/>
          <w:szCs w:val="28"/>
        </w:rPr>
        <w:t xml:space="preserve">территории города Рубцовска Алтайского края </w:t>
      </w:r>
    </w:p>
    <w:p w:rsidR="00BA57AD" w:rsidRPr="000B36E1" w:rsidRDefault="00BA57AD" w:rsidP="00A24585">
      <w:pPr>
        <w:rPr>
          <w:sz w:val="28"/>
          <w:szCs w:val="28"/>
        </w:rPr>
      </w:pPr>
    </w:p>
    <w:p w:rsidR="00BA57AD" w:rsidRPr="000B36E1" w:rsidRDefault="00BA57AD" w:rsidP="00A24585">
      <w:pPr>
        <w:jc w:val="both"/>
        <w:rPr>
          <w:sz w:val="28"/>
          <w:szCs w:val="28"/>
        </w:rPr>
      </w:pPr>
      <w:r w:rsidRPr="000B36E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С </w:t>
      </w:r>
      <w:r w:rsidRPr="000B36E1">
        <w:rPr>
          <w:sz w:val="28"/>
          <w:szCs w:val="28"/>
        </w:rPr>
        <w:t>цел</w:t>
      </w:r>
      <w:r>
        <w:rPr>
          <w:sz w:val="28"/>
          <w:szCs w:val="28"/>
        </w:rPr>
        <w:t>ью принятия безотлагательных мер, направленных на обеспечение</w:t>
      </w:r>
      <w:r w:rsidRPr="000B36E1">
        <w:rPr>
          <w:sz w:val="28"/>
          <w:szCs w:val="28"/>
        </w:rPr>
        <w:t xml:space="preserve"> удовлетворения потребностей населения в пассажирских перевозках</w:t>
      </w:r>
      <w:r>
        <w:rPr>
          <w:sz w:val="28"/>
          <w:szCs w:val="28"/>
        </w:rPr>
        <w:t xml:space="preserve"> западной части города Рубцовска Алтайского края</w:t>
      </w:r>
      <w:r w:rsidRPr="000B36E1">
        <w:rPr>
          <w:sz w:val="28"/>
          <w:szCs w:val="28"/>
        </w:rPr>
        <w:t xml:space="preserve"> по муниципальной маршрутной сети, повышения безопасности дорожного движения, улучшения культуры и качества обслуживания пассажиров,</w:t>
      </w:r>
      <w:r>
        <w:rPr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статьями</w:t>
      </w:r>
      <w:r w:rsidRPr="000B36E1">
        <w:rPr>
          <w:sz w:val="28"/>
          <w:szCs w:val="28"/>
        </w:rPr>
        <w:t xml:space="preserve">  1</w:t>
      </w:r>
      <w:r>
        <w:rPr>
          <w:sz w:val="28"/>
          <w:szCs w:val="28"/>
        </w:rPr>
        <w:t>1</w:t>
      </w:r>
      <w:r w:rsidRPr="000B36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1</w:t>
      </w:r>
      <w:r w:rsidRPr="000B36E1">
        <w:rPr>
          <w:sz w:val="28"/>
          <w:szCs w:val="28"/>
        </w:rPr>
        <w:t>2 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0B36E1">
        <w:rPr>
          <w:color w:val="FF0000"/>
          <w:sz w:val="28"/>
          <w:szCs w:val="28"/>
        </w:rPr>
        <w:t xml:space="preserve"> </w:t>
      </w:r>
      <w:r w:rsidRPr="00420177">
        <w:rPr>
          <w:sz w:val="28"/>
          <w:szCs w:val="28"/>
        </w:rPr>
        <w:t>пунктом 6.19.</w:t>
      </w:r>
      <w:r>
        <w:rPr>
          <w:color w:val="FF0000"/>
          <w:sz w:val="28"/>
          <w:szCs w:val="28"/>
        </w:rPr>
        <w:t xml:space="preserve"> </w:t>
      </w:r>
      <w:r w:rsidRPr="00420177">
        <w:rPr>
          <w:sz w:val="28"/>
          <w:szCs w:val="28"/>
        </w:rPr>
        <w:t>раздела 6</w:t>
      </w:r>
      <w:r>
        <w:rPr>
          <w:sz w:val="28"/>
          <w:szCs w:val="28"/>
        </w:rPr>
        <w:t xml:space="preserve"> </w:t>
      </w:r>
      <w:r w:rsidRPr="00420177">
        <w:rPr>
          <w:sz w:val="28"/>
          <w:szCs w:val="28"/>
        </w:rPr>
        <w:t>Положения об организации регулярных</w:t>
      </w:r>
      <w:r w:rsidRPr="000B36E1">
        <w:rPr>
          <w:sz w:val="28"/>
          <w:szCs w:val="28"/>
        </w:rPr>
        <w:t xml:space="preserve"> перевозок пассажиров и багажа по муниципальным маршрутам на территории города Рубцовска Алтайского края</w:t>
      </w:r>
      <w:r>
        <w:rPr>
          <w:sz w:val="28"/>
          <w:szCs w:val="28"/>
        </w:rPr>
        <w:t xml:space="preserve">, утвержденного </w:t>
      </w:r>
      <w:r w:rsidRPr="00420177">
        <w:rPr>
          <w:sz w:val="28"/>
          <w:szCs w:val="28"/>
        </w:rPr>
        <w:t>постановлением Администрации города Рубцовска Алтайского края от 19.07.2018 № 1911</w:t>
      </w:r>
      <w:r>
        <w:rPr>
          <w:sz w:val="28"/>
          <w:szCs w:val="28"/>
        </w:rPr>
        <w:t>, приним</w:t>
      </w:r>
      <w:r w:rsidRPr="000B36E1">
        <w:rPr>
          <w:sz w:val="28"/>
          <w:szCs w:val="28"/>
        </w:rPr>
        <w:t xml:space="preserve">ая во внимание </w:t>
      </w:r>
      <w:r>
        <w:rPr>
          <w:sz w:val="28"/>
          <w:szCs w:val="28"/>
        </w:rPr>
        <w:t xml:space="preserve">письмо директора муниципального унитарного пассажирского автотранспортного предприятия муниципального образования город Рубцовск  </w:t>
      </w:r>
      <w:r w:rsidRPr="000B36E1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от 09.01.2020 № 2 о приостановлении движения транспорта на муниципальных маршрутах МУПАТП г.Рубцовска</w:t>
      </w:r>
      <w:r w:rsidRPr="000B36E1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несостоявшимися конкурсными процедурами по маршрутам №№ 31, 32,</w:t>
      </w:r>
      <w:r w:rsidRPr="000B36E1">
        <w:rPr>
          <w:sz w:val="28"/>
          <w:szCs w:val="28"/>
        </w:rPr>
        <w:t xml:space="preserve"> ПОСТАНОВЛЯЮ:</w:t>
      </w:r>
    </w:p>
    <w:p w:rsidR="00BA57AD" w:rsidRDefault="00BA57AD" w:rsidP="00A24585">
      <w:pPr>
        <w:ind w:firstLine="708"/>
        <w:jc w:val="both"/>
        <w:rPr>
          <w:sz w:val="28"/>
          <w:szCs w:val="28"/>
        </w:rPr>
      </w:pPr>
      <w:r w:rsidRPr="000B36E1">
        <w:rPr>
          <w:sz w:val="28"/>
          <w:szCs w:val="28"/>
        </w:rPr>
        <w:t xml:space="preserve">1. </w:t>
      </w:r>
      <w:r>
        <w:rPr>
          <w:sz w:val="28"/>
          <w:szCs w:val="28"/>
        </w:rPr>
        <w:t>Временно изменить схемы движения муниципальных маршрутов регулярных перевозок на период с 10.01.2020 до заключения муниципальных контрактов</w:t>
      </w:r>
      <w:r w:rsidRPr="00B8256D">
        <w:rPr>
          <w:sz w:val="28"/>
          <w:szCs w:val="28"/>
        </w:rPr>
        <w:t xml:space="preserve"> </w:t>
      </w:r>
      <w:r>
        <w:rPr>
          <w:sz w:val="28"/>
          <w:szCs w:val="28"/>
        </w:rPr>
        <w:t>на выполнение работ по перевозке пассажиров по маршрутам №№ 31, 32</w:t>
      </w:r>
      <w:r w:rsidRPr="00B8256D">
        <w:rPr>
          <w:sz w:val="28"/>
          <w:szCs w:val="28"/>
        </w:rPr>
        <w:t xml:space="preserve"> </w:t>
      </w:r>
      <w:r>
        <w:rPr>
          <w:sz w:val="28"/>
          <w:szCs w:val="28"/>
        </w:rPr>
        <w:t>с победителем проведенных конкурентных процедур, но не более 180 суток, без внесения изменений в реестр муниципальных маршрутов регулярных перевозок в городе Рубцовске Алтайского края:</w:t>
      </w:r>
    </w:p>
    <w:p w:rsidR="00BA57AD" w:rsidRDefault="00BA57AD" w:rsidP="00A24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Маршрут № 1Т «ТЦ Радуга – Коттеджи – Домики – Федоренко – ТЦ Радуга» с продлением движения по Рабочему тракту, ул. Ростовской, ул.Менделеева, Ново-Егорьевскому тракту, ул. Заводской, ул. Рихарда Зорге, ул. Полевой, Ново-Егорьевскому тракту, ул. Менделеева, ул. Ростовской, Рабочему тракту</w:t>
      </w:r>
      <w:r w:rsidRPr="000B36E1">
        <w:rPr>
          <w:sz w:val="28"/>
          <w:szCs w:val="28"/>
        </w:rPr>
        <w:t>.</w:t>
      </w:r>
    </w:p>
    <w:p w:rsidR="00BA57AD" w:rsidRDefault="00BA57AD" w:rsidP="00A24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Маршрут № 14 «ТЦ Радуга – Северная – Коттеджи – Домики – ТЦ Радуга» с продлением движения по ул. Полевой, ул. Рихарда Зорге, ул.Заводской, Ново-Егорьевскому тракту, ул. Менделеева, ул. Ростовской, Рабочему тракту.</w:t>
      </w:r>
    </w:p>
    <w:p w:rsidR="00BA57AD" w:rsidRPr="000B36E1" w:rsidRDefault="00BA57AD" w:rsidP="00A2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B36E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Перевозчикам, осуществляющим регулярные перевозки по муниципальным маршрутам №№ 1Т, 14 представить в Администрацию города Рубцовска Алтайского края для согласования схемы и расписания движения транспортных средств в течение трех рабочих дней и организовать движение транспортных средств в соответствии с пунктом 1. настоящего постановления. </w:t>
      </w:r>
    </w:p>
    <w:p w:rsidR="00BA57AD" w:rsidRPr="000B36E1" w:rsidRDefault="00BA57AD" w:rsidP="00A24585">
      <w:pPr>
        <w:ind w:firstLine="708"/>
        <w:jc w:val="both"/>
        <w:rPr>
          <w:sz w:val="28"/>
          <w:szCs w:val="28"/>
        </w:rPr>
      </w:pPr>
      <w:r w:rsidRPr="000B36E1">
        <w:rPr>
          <w:sz w:val="28"/>
          <w:szCs w:val="28"/>
        </w:rPr>
        <w:t xml:space="preserve">3. </w:t>
      </w:r>
      <w:r>
        <w:rPr>
          <w:sz w:val="28"/>
          <w:szCs w:val="28"/>
        </w:rPr>
        <w:t>Разместить н</w:t>
      </w:r>
      <w:r w:rsidRPr="000B36E1">
        <w:rPr>
          <w:sz w:val="28"/>
          <w:szCs w:val="28"/>
        </w:rPr>
        <w:t>астоящее постановление на официальном сайте Администрации города Рубцовска Алтайского края в  информационно-телекоммуникационной сети «Интернет».</w:t>
      </w:r>
    </w:p>
    <w:p w:rsidR="00BA57AD" w:rsidRDefault="00BA57AD" w:rsidP="00A24585">
      <w:pPr>
        <w:jc w:val="both"/>
        <w:rPr>
          <w:sz w:val="28"/>
          <w:szCs w:val="28"/>
        </w:rPr>
      </w:pPr>
      <w:r w:rsidRPr="000B36E1">
        <w:rPr>
          <w:sz w:val="28"/>
          <w:szCs w:val="28"/>
        </w:rPr>
        <w:t xml:space="preserve">          4. </w:t>
      </w:r>
      <w:r>
        <w:rPr>
          <w:sz w:val="28"/>
          <w:szCs w:val="28"/>
        </w:rPr>
        <w:t>Настоящее постановление распространяет действие с 10.01.2020.</w:t>
      </w:r>
    </w:p>
    <w:p w:rsidR="00BA57AD" w:rsidRDefault="00BA57AD" w:rsidP="00A24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Пресс-службе Администрации города Рубцовска Алтайского края (Мещерякова Н.А.) проинформировать население города Рубцовска о временном изменении муниципальных маршрутов регулярных перевозок №№ 1Т,  14 в газете «Местное время».</w:t>
      </w:r>
    </w:p>
    <w:p w:rsidR="00BA57AD" w:rsidRPr="000B36E1" w:rsidRDefault="00BA57AD" w:rsidP="00A24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B36E1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Обуховича О.Г.</w:t>
      </w:r>
    </w:p>
    <w:p w:rsidR="00BA57AD" w:rsidRPr="000B36E1" w:rsidRDefault="00BA57AD" w:rsidP="00A24585">
      <w:pPr>
        <w:ind w:left="720" w:hanging="720"/>
        <w:jc w:val="both"/>
        <w:rPr>
          <w:sz w:val="28"/>
          <w:szCs w:val="28"/>
        </w:rPr>
      </w:pPr>
    </w:p>
    <w:p w:rsidR="00BA57AD" w:rsidRPr="000B36E1" w:rsidRDefault="00BA57AD" w:rsidP="00A24585">
      <w:pPr>
        <w:ind w:left="720" w:hanging="720"/>
        <w:jc w:val="both"/>
        <w:rPr>
          <w:sz w:val="28"/>
          <w:szCs w:val="28"/>
        </w:rPr>
      </w:pPr>
    </w:p>
    <w:p w:rsidR="00BA57AD" w:rsidRPr="000B36E1" w:rsidRDefault="00BA57AD" w:rsidP="00A24585">
      <w:pPr>
        <w:ind w:left="720" w:hanging="720"/>
        <w:jc w:val="both"/>
        <w:rPr>
          <w:sz w:val="28"/>
          <w:szCs w:val="28"/>
        </w:rPr>
      </w:pPr>
      <w:r w:rsidRPr="000B36E1">
        <w:rPr>
          <w:sz w:val="28"/>
          <w:szCs w:val="28"/>
        </w:rPr>
        <w:t xml:space="preserve">Глава города Рубцовска            </w:t>
      </w:r>
      <w:r>
        <w:rPr>
          <w:sz w:val="28"/>
          <w:szCs w:val="28"/>
        </w:rPr>
        <w:t xml:space="preserve">      </w:t>
      </w:r>
      <w:r w:rsidRPr="000B36E1">
        <w:rPr>
          <w:sz w:val="28"/>
          <w:szCs w:val="28"/>
        </w:rPr>
        <w:t xml:space="preserve"> </w:t>
      </w:r>
      <w:r w:rsidRPr="000B36E1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</w:t>
      </w:r>
      <w:r w:rsidRPr="000B36E1">
        <w:rPr>
          <w:sz w:val="28"/>
          <w:szCs w:val="28"/>
        </w:rPr>
        <w:t xml:space="preserve"> Д.З. Фельдман</w:t>
      </w:r>
    </w:p>
    <w:p w:rsidR="00BA57AD" w:rsidRDefault="00BA57AD" w:rsidP="00A24585"/>
    <w:p w:rsidR="00BA57AD" w:rsidRDefault="00BA57AD"/>
    <w:sectPr w:rsidR="00BA57AD" w:rsidSect="00901CCC">
      <w:pgSz w:w="11906" w:h="16838"/>
      <w:pgMar w:top="1135" w:right="991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585"/>
    <w:rsid w:val="000B36E1"/>
    <w:rsid w:val="00102F12"/>
    <w:rsid w:val="003F2312"/>
    <w:rsid w:val="00420177"/>
    <w:rsid w:val="00446F85"/>
    <w:rsid w:val="004E6DC0"/>
    <w:rsid w:val="006009C6"/>
    <w:rsid w:val="006B6AC4"/>
    <w:rsid w:val="00901CCC"/>
    <w:rsid w:val="00944021"/>
    <w:rsid w:val="009C790E"/>
    <w:rsid w:val="00A24585"/>
    <w:rsid w:val="00B45C0B"/>
    <w:rsid w:val="00B8256D"/>
    <w:rsid w:val="00BA5696"/>
    <w:rsid w:val="00BA57AD"/>
    <w:rsid w:val="00C95E1F"/>
    <w:rsid w:val="00C96B1B"/>
    <w:rsid w:val="00CE0C92"/>
    <w:rsid w:val="00D75913"/>
    <w:rsid w:val="00E0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585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2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458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2</Pages>
  <Words>535</Words>
  <Characters>3053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6</cp:revision>
  <cp:lastPrinted>2020-01-13T07:13:00Z</cp:lastPrinted>
  <dcterms:created xsi:type="dcterms:W3CDTF">2020-01-13T06:09:00Z</dcterms:created>
  <dcterms:modified xsi:type="dcterms:W3CDTF">2020-01-20T04:54:00Z</dcterms:modified>
</cp:coreProperties>
</file>