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21" w:rsidRPr="00BD33F4" w:rsidRDefault="00542621" w:rsidP="005B1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D8C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%20город1" style="width:55.5pt;height:67.5pt;visibility:visible">
            <v:imagedata r:id="rId4" o:title="" gain="79922f" blacklevel="1966f"/>
          </v:shape>
        </w:pict>
      </w:r>
    </w:p>
    <w:p w:rsidR="00542621" w:rsidRPr="00BD33F4" w:rsidRDefault="00542621" w:rsidP="005B115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D33F4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542621" w:rsidRPr="00BD33F4" w:rsidRDefault="00542621" w:rsidP="005B115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D33F4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542621" w:rsidRPr="00BD33F4" w:rsidRDefault="00542621" w:rsidP="005B11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621" w:rsidRPr="00BD33F4" w:rsidRDefault="00542621" w:rsidP="005B115B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D33F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542621" w:rsidRPr="00BD33F4" w:rsidRDefault="00542621" w:rsidP="005B115B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21.01.2019</w:t>
      </w:r>
      <w:r w:rsidRPr="00BD33F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130</w:t>
      </w:r>
    </w:p>
    <w:p w:rsidR="00542621" w:rsidRPr="00BD33F4" w:rsidRDefault="00542621" w:rsidP="005B115B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2621" w:rsidRPr="00BD33F4" w:rsidRDefault="00542621" w:rsidP="005B1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621" w:rsidRPr="00BD33F4" w:rsidRDefault="00542621" w:rsidP="00AF698E">
      <w:pPr>
        <w:tabs>
          <w:tab w:val="left" w:pos="5670"/>
        </w:tabs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  <w:r w:rsidRPr="00BD33F4">
        <w:rPr>
          <w:rFonts w:ascii="Times New Roman" w:hAnsi="Times New Roman"/>
          <w:sz w:val="28"/>
          <w:szCs w:val="28"/>
        </w:rPr>
        <w:t>О признании утратившим силу постановления Администрации города Рубцовска Алтайского края от 04.09.2015 № 4015 «Об установлении тарифа на услугу по вывозу твердых бытовых отходов, оказываемую муниципальным унитарным предприятием «СпецТрансСервис» муниципального образования город Рубцовск Алтайского края»</w:t>
      </w:r>
    </w:p>
    <w:p w:rsidR="00542621" w:rsidRPr="00BD33F4" w:rsidRDefault="00542621" w:rsidP="005B115B">
      <w:pPr>
        <w:spacing w:after="0" w:line="240" w:lineRule="auto"/>
        <w:ind w:right="4988"/>
        <w:jc w:val="both"/>
        <w:rPr>
          <w:rFonts w:ascii="Times New Roman" w:hAnsi="Times New Roman"/>
          <w:bCs/>
          <w:sz w:val="28"/>
          <w:szCs w:val="28"/>
        </w:rPr>
      </w:pPr>
    </w:p>
    <w:p w:rsidR="00542621" w:rsidRPr="00BD33F4" w:rsidRDefault="00542621" w:rsidP="005B11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42621" w:rsidRPr="00BD33F4" w:rsidRDefault="00542621" w:rsidP="00BD33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ab/>
        <w:t>В соответствии с Федеральным законом Российской Федерации от 24.06.1998 № 89-ФЗ «Об отходах производства и потребления», в связи с присвоением ООО «ВторГеоРесурс» статуса регионального оператора по обращению с твердыми коммунальными отходами в Рубцовской зоне Алтайского края, ПОСТАНОВЛЯЮ:</w:t>
      </w:r>
    </w:p>
    <w:p w:rsidR="00542621" w:rsidRPr="00BD33F4" w:rsidRDefault="00542621" w:rsidP="00E95551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 xml:space="preserve">1. Признать утратившим силу </w:t>
      </w:r>
      <w:r w:rsidRPr="00BD33F4">
        <w:rPr>
          <w:rFonts w:ascii="Times New Roman" w:hAnsi="Times New Roman"/>
          <w:sz w:val="28"/>
          <w:szCs w:val="28"/>
        </w:rPr>
        <w:t>постановление Администрации города Рубцовска Алтайского края от 04.09.2015 № 4015 «Об установлении тарифа на услугу по вывозу твердых бытовых отходов, оказываемую муниципальным унитарным предприятием «СпецТрансСервис» муниципального образования город Рубцовск Алтайского края».</w:t>
      </w:r>
    </w:p>
    <w:p w:rsidR="00542621" w:rsidRPr="00BD33F4" w:rsidRDefault="00542621" w:rsidP="00E95551">
      <w:pPr>
        <w:spacing w:after="0" w:line="240" w:lineRule="auto"/>
        <w:ind w:right="-143" w:firstLine="708"/>
        <w:jc w:val="both"/>
        <w:rPr>
          <w:rFonts w:ascii="Times New Roman" w:hAnsi="Times New Roman"/>
          <w:bCs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«Местное время».</w:t>
      </w:r>
    </w:p>
    <w:p w:rsidR="00542621" w:rsidRPr="00BD33F4" w:rsidRDefault="00542621" w:rsidP="005B115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 xml:space="preserve">3. </w:t>
      </w:r>
      <w:r w:rsidRPr="00BD33F4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Pr="00BD33F4">
        <w:rPr>
          <w:rFonts w:ascii="Times New Roman" w:hAnsi="Times New Roman"/>
          <w:bCs/>
          <w:sz w:val="28"/>
          <w:szCs w:val="28"/>
        </w:rPr>
        <w:t>.</w:t>
      </w:r>
    </w:p>
    <w:p w:rsidR="00542621" w:rsidRPr="00BD33F4" w:rsidRDefault="00542621" w:rsidP="005B115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>4. Настоящее постановление вступает в силу с момента его официального опубликования в газете «Местное время».</w:t>
      </w:r>
    </w:p>
    <w:p w:rsidR="00542621" w:rsidRPr="00BD33F4" w:rsidRDefault="00542621" w:rsidP="005B115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>5.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542621" w:rsidRDefault="00542621" w:rsidP="005B11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42621" w:rsidRPr="00BD33F4" w:rsidRDefault="00542621" w:rsidP="005B115B">
      <w:pPr>
        <w:spacing w:after="0" w:line="240" w:lineRule="auto"/>
        <w:ind w:left="300"/>
        <w:jc w:val="both"/>
        <w:rPr>
          <w:rFonts w:ascii="Times New Roman" w:hAnsi="Times New Roman"/>
          <w:bCs/>
          <w:sz w:val="28"/>
          <w:szCs w:val="28"/>
        </w:rPr>
      </w:pPr>
    </w:p>
    <w:p w:rsidR="00542621" w:rsidRPr="00BD33F4" w:rsidRDefault="00542621" w:rsidP="005B11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33F4">
        <w:rPr>
          <w:rFonts w:ascii="Times New Roman" w:hAnsi="Times New Roman"/>
          <w:bCs/>
          <w:sz w:val="28"/>
          <w:szCs w:val="28"/>
        </w:rPr>
        <w:t xml:space="preserve">Глава города Рубцовска                </w:t>
      </w:r>
      <w:r w:rsidRPr="00BD33F4">
        <w:rPr>
          <w:rFonts w:ascii="Times New Roman" w:hAnsi="Times New Roman"/>
          <w:bCs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BD33F4">
        <w:rPr>
          <w:rFonts w:ascii="Times New Roman" w:hAnsi="Times New Roman"/>
          <w:bCs/>
          <w:sz w:val="28"/>
          <w:szCs w:val="28"/>
        </w:rPr>
        <w:t xml:space="preserve">   Д.З. Фельдман</w:t>
      </w:r>
    </w:p>
    <w:sectPr w:rsidR="00542621" w:rsidRPr="00BD33F4" w:rsidSect="004B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15B"/>
    <w:rsid w:val="00152D8C"/>
    <w:rsid w:val="00156159"/>
    <w:rsid w:val="001C0647"/>
    <w:rsid w:val="001E0647"/>
    <w:rsid w:val="00216CE9"/>
    <w:rsid w:val="00272E03"/>
    <w:rsid w:val="00285BB2"/>
    <w:rsid w:val="004010D4"/>
    <w:rsid w:val="00440376"/>
    <w:rsid w:val="00487EF1"/>
    <w:rsid w:val="004B753E"/>
    <w:rsid w:val="00542621"/>
    <w:rsid w:val="00574781"/>
    <w:rsid w:val="005A57D3"/>
    <w:rsid w:val="005B115B"/>
    <w:rsid w:val="008143EE"/>
    <w:rsid w:val="00857ABB"/>
    <w:rsid w:val="00864BFE"/>
    <w:rsid w:val="00A979E2"/>
    <w:rsid w:val="00AF698E"/>
    <w:rsid w:val="00B75F72"/>
    <w:rsid w:val="00BD33F4"/>
    <w:rsid w:val="00CB1B39"/>
    <w:rsid w:val="00DE63DD"/>
    <w:rsid w:val="00E0420C"/>
    <w:rsid w:val="00E1504D"/>
    <w:rsid w:val="00E95551"/>
    <w:rsid w:val="00EE7B34"/>
    <w:rsid w:val="00EF045B"/>
    <w:rsid w:val="00FC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3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1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0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1</Pages>
  <Words>242</Words>
  <Characters>1385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ptd</cp:lastModifiedBy>
  <cp:revision>15</cp:revision>
  <cp:lastPrinted>2019-01-09T07:29:00Z</cp:lastPrinted>
  <dcterms:created xsi:type="dcterms:W3CDTF">2018-05-08T04:22:00Z</dcterms:created>
  <dcterms:modified xsi:type="dcterms:W3CDTF">2019-01-21T06:43:00Z</dcterms:modified>
</cp:coreProperties>
</file>