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50" w:rsidRDefault="00333050" w:rsidP="00362A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5" o:title="" gain="79922f" blacklevel="1966f"/>
          </v:shape>
        </w:pict>
      </w:r>
    </w:p>
    <w:p w:rsidR="00333050" w:rsidRPr="00F30774" w:rsidRDefault="00333050" w:rsidP="005660E2">
      <w:pPr>
        <w:jc w:val="center"/>
        <w:rPr>
          <w:sz w:val="26"/>
          <w:szCs w:val="26"/>
        </w:rPr>
      </w:pPr>
    </w:p>
    <w:p w:rsidR="00333050" w:rsidRPr="00F30774" w:rsidRDefault="00333050" w:rsidP="005660E2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333050" w:rsidRPr="00F30774" w:rsidRDefault="00333050" w:rsidP="005660E2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>Алтайского края</w:t>
      </w:r>
    </w:p>
    <w:p w:rsidR="00333050" w:rsidRPr="00F30774" w:rsidRDefault="00333050" w:rsidP="005660E2">
      <w:pPr>
        <w:jc w:val="center"/>
        <w:rPr>
          <w:b/>
          <w:sz w:val="26"/>
          <w:szCs w:val="26"/>
        </w:rPr>
      </w:pPr>
    </w:p>
    <w:p w:rsidR="00333050" w:rsidRPr="00F30774" w:rsidRDefault="00333050" w:rsidP="005660E2">
      <w:pPr>
        <w:jc w:val="center"/>
        <w:rPr>
          <w:b/>
          <w:spacing w:val="20"/>
          <w:w w:val="150"/>
          <w:sz w:val="26"/>
          <w:szCs w:val="26"/>
        </w:rPr>
      </w:pPr>
      <w:r w:rsidRPr="00F30774">
        <w:rPr>
          <w:b/>
          <w:spacing w:val="20"/>
          <w:w w:val="150"/>
          <w:sz w:val="26"/>
          <w:szCs w:val="26"/>
        </w:rPr>
        <w:t>ПОСТАНОВЛЕНИЕ</w:t>
      </w:r>
    </w:p>
    <w:p w:rsidR="00333050" w:rsidRPr="00F30774" w:rsidRDefault="00333050" w:rsidP="005660E2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31.05.2018 № 1323</w:t>
      </w:r>
      <w:r w:rsidRPr="00F30774">
        <w:rPr>
          <w:sz w:val="26"/>
          <w:szCs w:val="26"/>
        </w:rPr>
        <w:t xml:space="preserve"> </w:t>
      </w:r>
    </w:p>
    <w:p w:rsidR="00333050" w:rsidRPr="00F30774" w:rsidRDefault="00333050" w:rsidP="005660E2">
      <w:pPr>
        <w:jc w:val="both"/>
        <w:rPr>
          <w:sz w:val="26"/>
          <w:szCs w:val="26"/>
        </w:rPr>
      </w:pPr>
    </w:p>
    <w:p w:rsidR="00333050" w:rsidRPr="00F30774" w:rsidRDefault="00333050" w:rsidP="005660E2">
      <w:pPr>
        <w:jc w:val="both"/>
        <w:rPr>
          <w:sz w:val="26"/>
          <w:szCs w:val="26"/>
        </w:rPr>
      </w:pP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>О внесении изменений в постановление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Администрации города Рубцовска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Алтайского края от 22.07.2014 № 3126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«Об утверждении муниципальной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программы «Развитие физической культуры и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спорта в  городе Рубцовске»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на 2015 – 2019 годы» (с изменениями, внесенными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постановлениями Администрации города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Рубцовска Алтайского края от 20.02.2016 № 841,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от 29.08.2016 № 3724, от 14.02.2017 № 442, 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>от 03.10.2017 № 4853, от 12.02.2018 № 282)</w:t>
      </w:r>
    </w:p>
    <w:p w:rsidR="00333050" w:rsidRPr="005660E2" w:rsidRDefault="00333050" w:rsidP="005660E2">
      <w:pPr>
        <w:jc w:val="both"/>
        <w:rPr>
          <w:sz w:val="26"/>
          <w:szCs w:val="26"/>
        </w:rPr>
      </w:pPr>
    </w:p>
    <w:p w:rsidR="00333050" w:rsidRPr="005660E2" w:rsidRDefault="00333050" w:rsidP="005660E2">
      <w:pPr>
        <w:jc w:val="both"/>
        <w:rPr>
          <w:sz w:val="26"/>
          <w:szCs w:val="26"/>
        </w:rPr>
      </w:pPr>
    </w:p>
    <w:p w:rsidR="00333050" w:rsidRPr="005660E2" w:rsidRDefault="00333050" w:rsidP="005660E2">
      <w:pPr>
        <w:ind w:firstLine="708"/>
        <w:jc w:val="both"/>
        <w:rPr>
          <w:sz w:val="26"/>
          <w:szCs w:val="26"/>
        </w:rPr>
      </w:pPr>
      <w:r w:rsidRPr="005660E2">
        <w:rPr>
          <w:sz w:val="26"/>
          <w:szCs w:val="26"/>
        </w:rPr>
        <w:t>В соответствии с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ст.179 Бюджетного кодекса Российской Федерации, ПОСТАНОВЛЯЮ:</w:t>
      </w:r>
    </w:p>
    <w:p w:rsidR="00333050" w:rsidRPr="005660E2" w:rsidRDefault="00333050" w:rsidP="005660E2">
      <w:pPr>
        <w:ind w:firstLine="708"/>
        <w:jc w:val="both"/>
        <w:rPr>
          <w:sz w:val="26"/>
          <w:szCs w:val="26"/>
        </w:rPr>
      </w:pPr>
      <w:r w:rsidRPr="005660E2">
        <w:rPr>
          <w:sz w:val="26"/>
          <w:szCs w:val="26"/>
        </w:rPr>
        <w:t>1. Внести изменение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 2015 – 2019 годы» (с изменениями, внесенными постановлениями Администрации города Рубцовска Алтайского края от 20.02.2016 № 841, от 29.08.2016 № 3724, от 14.02.2017 № 442, от 03.10.2017 № 4853, от 12.02.2018 № 282):</w:t>
      </w:r>
    </w:p>
    <w:p w:rsidR="00333050" w:rsidRPr="005660E2" w:rsidRDefault="00333050" w:rsidP="005660E2">
      <w:pPr>
        <w:ind w:firstLine="709"/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1.1. </w:t>
      </w:r>
      <w:r>
        <w:rPr>
          <w:sz w:val="26"/>
          <w:szCs w:val="26"/>
        </w:rPr>
        <w:t>п</w:t>
      </w:r>
      <w:r w:rsidRPr="005660E2">
        <w:rPr>
          <w:sz w:val="26"/>
          <w:szCs w:val="26"/>
        </w:rPr>
        <w:t>риложение к  постановлению Администрации города Рубцовска Алтайского края от 22.07.2014 № 3</w:t>
      </w:r>
      <w:r>
        <w:rPr>
          <w:sz w:val="26"/>
          <w:szCs w:val="26"/>
        </w:rPr>
        <w:t>126 изложить в новой редакции (п</w:t>
      </w:r>
      <w:r w:rsidRPr="005660E2">
        <w:rPr>
          <w:sz w:val="26"/>
          <w:szCs w:val="26"/>
        </w:rPr>
        <w:t>риложение).</w:t>
      </w:r>
    </w:p>
    <w:p w:rsidR="00333050" w:rsidRPr="005660E2" w:rsidRDefault="00333050" w:rsidP="005660E2">
      <w:pPr>
        <w:ind w:firstLine="709"/>
        <w:jc w:val="both"/>
        <w:rPr>
          <w:sz w:val="26"/>
          <w:szCs w:val="26"/>
        </w:rPr>
      </w:pPr>
      <w:r w:rsidRPr="005660E2">
        <w:rPr>
          <w:sz w:val="26"/>
          <w:szCs w:val="26"/>
        </w:rPr>
        <w:t xml:space="preserve">2. Настоящее постановление разместить на официальном сайте Администрации города Рубцовска Алтайского края в информационно-телекоммуникационной сети </w:t>
      </w:r>
      <w:r>
        <w:rPr>
          <w:sz w:val="26"/>
          <w:szCs w:val="26"/>
        </w:rPr>
        <w:t>«</w:t>
      </w:r>
      <w:r w:rsidRPr="005660E2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5660E2">
        <w:rPr>
          <w:sz w:val="26"/>
          <w:szCs w:val="26"/>
        </w:rPr>
        <w:t>.</w:t>
      </w:r>
    </w:p>
    <w:p w:rsidR="00333050" w:rsidRPr="005660E2" w:rsidRDefault="00333050" w:rsidP="005660E2">
      <w:pPr>
        <w:ind w:firstLine="708"/>
        <w:jc w:val="both"/>
        <w:rPr>
          <w:sz w:val="26"/>
          <w:szCs w:val="26"/>
        </w:rPr>
      </w:pPr>
      <w:r w:rsidRPr="005660E2">
        <w:rPr>
          <w:sz w:val="26"/>
          <w:szCs w:val="26"/>
        </w:rPr>
        <w:t>3. Контроль за исполнением настоящего постановления возложить на и.о. заместителя Главы Администрации города Рубцовска А.А. Мищерина.</w:t>
      </w:r>
    </w:p>
    <w:p w:rsidR="00333050" w:rsidRPr="005660E2" w:rsidRDefault="00333050" w:rsidP="005660E2">
      <w:pPr>
        <w:ind w:firstLine="708"/>
        <w:jc w:val="both"/>
        <w:rPr>
          <w:sz w:val="26"/>
          <w:szCs w:val="26"/>
        </w:rPr>
      </w:pPr>
      <w:r w:rsidRPr="005660E2">
        <w:rPr>
          <w:sz w:val="26"/>
          <w:szCs w:val="26"/>
        </w:rPr>
        <w:tab/>
      </w:r>
    </w:p>
    <w:p w:rsidR="00333050" w:rsidRPr="005660E2" w:rsidRDefault="00333050" w:rsidP="005660E2">
      <w:pPr>
        <w:ind w:firstLine="708"/>
        <w:jc w:val="both"/>
        <w:rPr>
          <w:sz w:val="26"/>
          <w:szCs w:val="26"/>
        </w:rPr>
      </w:pPr>
    </w:p>
    <w:p w:rsidR="00333050" w:rsidRPr="005660E2" w:rsidRDefault="00333050" w:rsidP="005660E2">
      <w:pPr>
        <w:ind w:firstLine="708"/>
        <w:jc w:val="both"/>
        <w:rPr>
          <w:sz w:val="26"/>
          <w:szCs w:val="26"/>
        </w:rPr>
      </w:pPr>
    </w:p>
    <w:p w:rsidR="00333050" w:rsidRPr="005660E2" w:rsidRDefault="00333050" w:rsidP="005660E2">
      <w:pPr>
        <w:ind w:firstLine="708"/>
        <w:jc w:val="both"/>
        <w:rPr>
          <w:sz w:val="26"/>
          <w:szCs w:val="26"/>
        </w:rPr>
      </w:pPr>
    </w:p>
    <w:p w:rsidR="00333050" w:rsidRPr="005660E2" w:rsidRDefault="00333050" w:rsidP="005660E2">
      <w:pPr>
        <w:jc w:val="both"/>
        <w:rPr>
          <w:sz w:val="26"/>
          <w:szCs w:val="26"/>
        </w:rPr>
      </w:pPr>
      <w:r w:rsidRPr="005660E2">
        <w:rPr>
          <w:sz w:val="26"/>
          <w:szCs w:val="26"/>
        </w:rPr>
        <w:t>Глава города Рубцовска</w:t>
      </w:r>
      <w:r w:rsidRPr="005660E2">
        <w:rPr>
          <w:sz w:val="26"/>
          <w:szCs w:val="26"/>
        </w:rPr>
        <w:tab/>
      </w:r>
      <w:r w:rsidRPr="005660E2">
        <w:rPr>
          <w:sz w:val="26"/>
          <w:szCs w:val="26"/>
        </w:rPr>
        <w:tab/>
      </w:r>
      <w:r w:rsidRPr="005660E2">
        <w:rPr>
          <w:sz w:val="26"/>
          <w:szCs w:val="26"/>
        </w:rPr>
        <w:tab/>
      </w:r>
      <w:r w:rsidRPr="005660E2">
        <w:rPr>
          <w:sz w:val="26"/>
          <w:szCs w:val="26"/>
        </w:rPr>
        <w:tab/>
        <w:t xml:space="preserve">                          Д.З. Фельдман</w:t>
      </w:r>
    </w:p>
    <w:p w:rsidR="00333050" w:rsidRPr="00D21682" w:rsidRDefault="00333050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Приложение </w:t>
      </w:r>
    </w:p>
    <w:p w:rsidR="00333050" w:rsidRPr="00D21682" w:rsidRDefault="00333050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к постановлению Администрации </w:t>
      </w:r>
    </w:p>
    <w:p w:rsidR="00333050" w:rsidRPr="00D21682" w:rsidRDefault="00333050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>города Рубцовска Алтайского края</w:t>
      </w:r>
    </w:p>
    <w:p w:rsidR="00333050" w:rsidRPr="00D21682" w:rsidRDefault="00333050" w:rsidP="00A37907">
      <w:pPr>
        <w:ind w:left="4680"/>
        <w:rPr>
          <w:sz w:val="27"/>
          <w:szCs w:val="27"/>
        </w:rPr>
      </w:pPr>
      <w:r>
        <w:rPr>
          <w:sz w:val="27"/>
          <w:szCs w:val="27"/>
        </w:rPr>
        <w:t>от 31.05.2018 № 1323</w:t>
      </w:r>
    </w:p>
    <w:p w:rsidR="00333050" w:rsidRDefault="00333050" w:rsidP="00A37907">
      <w:pPr>
        <w:ind w:left="4680"/>
        <w:jc w:val="center"/>
        <w:rPr>
          <w:sz w:val="27"/>
          <w:szCs w:val="27"/>
        </w:rPr>
      </w:pPr>
    </w:p>
    <w:p w:rsidR="00333050" w:rsidRDefault="00333050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«Приложение к постановлению </w:t>
      </w:r>
    </w:p>
    <w:p w:rsidR="00333050" w:rsidRDefault="00333050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Администрации города Рубцовска </w:t>
      </w:r>
    </w:p>
    <w:p w:rsidR="00333050" w:rsidRPr="00D21682" w:rsidRDefault="00333050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>Алтайского края от   22.07.2014 № 3126</w:t>
      </w:r>
    </w:p>
    <w:p w:rsidR="00333050" w:rsidRDefault="00333050" w:rsidP="00A37907">
      <w:pPr>
        <w:jc w:val="center"/>
        <w:rPr>
          <w:sz w:val="27"/>
          <w:szCs w:val="27"/>
        </w:rPr>
      </w:pPr>
    </w:p>
    <w:p w:rsidR="00333050" w:rsidRDefault="00333050" w:rsidP="00A02083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Муниципальная программа </w:t>
      </w:r>
      <w:r w:rsidRPr="00D21682">
        <w:rPr>
          <w:sz w:val="27"/>
          <w:szCs w:val="27"/>
        </w:rPr>
        <w:t xml:space="preserve">«Развитие физической культуры и спорта </w:t>
      </w:r>
    </w:p>
    <w:p w:rsidR="00333050" w:rsidRPr="00D21682" w:rsidRDefault="00333050" w:rsidP="00A02083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 в городе Рубцовске» на 2015-2019 годы </w:t>
      </w:r>
    </w:p>
    <w:p w:rsidR="00333050" w:rsidRDefault="00333050" w:rsidP="00A37907">
      <w:pPr>
        <w:jc w:val="center"/>
        <w:rPr>
          <w:sz w:val="27"/>
          <w:szCs w:val="27"/>
        </w:rPr>
      </w:pP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муниципальной программы 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«Развитие физической культуры и спорта  в городе Рубцовске»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 на 2015-2019 годы 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(далее - программа)</w:t>
      </w:r>
    </w:p>
    <w:p w:rsidR="00333050" w:rsidRPr="00D21682" w:rsidRDefault="00333050" w:rsidP="00A37907">
      <w:pPr>
        <w:jc w:val="center"/>
        <w:rPr>
          <w:b/>
          <w:sz w:val="27"/>
          <w:szCs w:val="27"/>
        </w:rPr>
      </w:pPr>
    </w:p>
    <w:tbl>
      <w:tblPr>
        <w:tblW w:w="944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20"/>
        <w:gridCol w:w="4720"/>
      </w:tblGrid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исполнитель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02083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 xml:space="preserve">униципальное казенное учреждение </w:t>
            </w:r>
            <w:r w:rsidRPr="00D21682">
              <w:rPr>
                <w:sz w:val="27"/>
                <w:szCs w:val="27"/>
              </w:rPr>
              <w:t xml:space="preserve"> «Управление культуры, </w:t>
            </w:r>
            <w:r>
              <w:rPr>
                <w:sz w:val="27"/>
                <w:szCs w:val="27"/>
              </w:rPr>
              <w:t xml:space="preserve">спорта и молодежной политики» города </w:t>
            </w:r>
            <w:r w:rsidRPr="00D21682">
              <w:rPr>
                <w:sz w:val="27"/>
                <w:szCs w:val="27"/>
              </w:rPr>
              <w:t xml:space="preserve"> Рубцовска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программы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</w:t>
            </w:r>
            <w:r>
              <w:rPr>
                <w:color w:val="000000"/>
                <w:sz w:val="27"/>
                <w:szCs w:val="27"/>
              </w:rPr>
              <w:t xml:space="preserve">униципальное бюджетное учреждение </w:t>
            </w:r>
            <w:r w:rsidRPr="00D21682">
              <w:rPr>
                <w:color w:val="000000"/>
                <w:sz w:val="27"/>
                <w:szCs w:val="27"/>
              </w:rPr>
              <w:t>«С</w:t>
            </w:r>
            <w:r>
              <w:rPr>
                <w:color w:val="000000"/>
                <w:sz w:val="27"/>
                <w:szCs w:val="27"/>
              </w:rPr>
              <w:t xml:space="preserve">портивный </w:t>
            </w:r>
            <w:r w:rsidRPr="00D21682">
              <w:rPr>
                <w:color w:val="000000"/>
                <w:sz w:val="27"/>
                <w:szCs w:val="27"/>
              </w:rPr>
              <w:t>к</w:t>
            </w:r>
            <w:r>
              <w:rPr>
                <w:color w:val="000000"/>
                <w:sz w:val="27"/>
                <w:szCs w:val="27"/>
              </w:rPr>
              <w:t>луб</w:t>
            </w:r>
            <w:r w:rsidRPr="00D2168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«Торпедо»;</w:t>
            </w:r>
          </w:p>
          <w:p w:rsidR="00333050" w:rsidRPr="00D21682" w:rsidRDefault="00333050" w:rsidP="00A3790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№1»;</w:t>
            </w:r>
          </w:p>
          <w:p w:rsidR="00333050" w:rsidRPr="00D21682" w:rsidRDefault="00333050" w:rsidP="0061108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№2»;</w:t>
            </w:r>
          </w:p>
          <w:p w:rsidR="00333050" w:rsidRPr="00D21682" w:rsidRDefault="00333050" w:rsidP="0061108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«Рубцовск»;</w:t>
            </w:r>
          </w:p>
          <w:p w:rsidR="00333050" w:rsidRPr="00D21682" w:rsidRDefault="00333050" w:rsidP="0061108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«Спарта»;</w:t>
            </w:r>
          </w:p>
          <w:p w:rsidR="00333050" w:rsidRPr="00D21682" w:rsidRDefault="00333050" w:rsidP="0061108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муниципальное бюджетное учреждение  спортивной подготовки «Спортивная школа </w:t>
            </w:r>
            <w:r w:rsidRPr="00D21682">
              <w:rPr>
                <w:color w:val="000000"/>
                <w:sz w:val="27"/>
                <w:szCs w:val="27"/>
              </w:rPr>
              <w:t>«Юбилейный»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Участники программы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</w:t>
            </w:r>
            <w:r>
              <w:rPr>
                <w:sz w:val="27"/>
                <w:szCs w:val="27"/>
              </w:rPr>
              <w:t xml:space="preserve"> Алтайского края</w:t>
            </w:r>
            <w:r w:rsidRPr="00D21682">
              <w:rPr>
                <w:sz w:val="27"/>
                <w:szCs w:val="27"/>
              </w:rPr>
              <w:t>, общественные и иные организации спортивного профиля (по согласованию)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Подпрограммы программы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0B1412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Подпрограмма 1. «Развитие массового спорта и спорта высоких достижений в городе Рубцовске» на 2015-2019 годы.</w:t>
            </w:r>
          </w:p>
          <w:p w:rsidR="00333050" w:rsidRPr="00D21682" w:rsidRDefault="00333050" w:rsidP="000B1412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Подпрограмма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2.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 xml:space="preserve">«Развитие 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детско-юношеского спорта в городе Рубцовске» на 2015-2019 годы.</w:t>
            </w:r>
          </w:p>
          <w:p w:rsidR="00333050" w:rsidRPr="00D21682" w:rsidRDefault="00333050" w:rsidP="00E2520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Подпрограмма 3. «</w:t>
            </w:r>
            <w:r w:rsidRPr="00D21682">
              <w:rPr>
                <w:sz w:val="27"/>
                <w:szCs w:val="27"/>
              </w:rPr>
              <w:t>Развитие спортивных клубов в городе Рубцовске» на 2015-2019 годы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Программно-целевые инструменты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№30;</w:t>
            </w:r>
          </w:p>
          <w:p w:rsidR="00333050" w:rsidRDefault="00333050" w:rsidP="004E0EB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</w:t>
            </w:r>
            <w:r w:rsidRPr="00D21682">
              <w:rPr>
                <w:sz w:val="27"/>
                <w:szCs w:val="27"/>
              </w:rPr>
              <w:t xml:space="preserve">едеральный закон от 04.12.2007 </w:t>
            </w:r>
          </w:p>
          <w:p w:rsidR="00333050" w:rsidRDefault="00333050" w:rsidP="004E0EB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№ 329-ФЗ «О физической культуре и спорте в Российской Федерации» </w:t>
            </w:r>
          </w:p>
          <w:p w:rsidR="00333050" w:rsidRPr="00D21682" w:rsidRDefault="00333050" w:rsidP="004E0EB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(с изменениями и дополнениями);</w:t>
            </w:r>
          </w:p>
          <w:p w:rsidR="00333050" w:rsidRDefault="00333050" w:rsidP="004E0EB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закон Алтайского края от 11.09.2008 </w:t>
            </w:r>
          </w:p>
          <w:p w:rsidR="00333050" w:rsidRDefault="00333050" w:rsidP="004E0EB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№ 68-ЗС «О физической культуре и спорте в Алтайском крае» </w:t>
            </w:r>
          </w:p>
          <w:p w:rsidR="00333050" w:rsidRPr="00D21682" w:rsidRDefault="00333050" w:rsidP="004E0EB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(с изменениями и дополнениями);</w:t>
            </w:r>
          </w:p>
          <w:p w:rsidR="00333050" w:rsidRPr="00D21682" w:rsidRDefault="00333050" w:rsidP="000E08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</w:t>
            </w:r>
            <w:r>
              <w:rPr>
                <w:sz w:val="27"/>
                <w:szCs w:val="27"/>
              </w:rPr>
              <w:t xml:space="preserve"> (с изменениями и дополнениями)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Цель программы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333050" w:rsidRPr="00D21682" w:rsidRDefault="00333050" w:rsidP="00A379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слоев населения к регулярным занятиям физической культурой и спортом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Задачи программы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</w:t>
            </w:r>
            <w:r>
              <w:rPr>
                <w:sz w:val="27"/>
                <w:szCs w:val="27"/>
                <w:lang w:eastAsia="en-US"/>
              </w:rPr>
              <w:t>вого и профессионального спорта;</w:t>
            </w:r>
          </w:p>
          <w:p w:rsidR="00333050" w:rsidRPr="00D21682" w:rsidRDefault="00333050" w:rsidP="00A379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en-US"/>
              </w:rPr>
              <w:t>с</w:t>
            </w:r>
            <w:r w:rsidRPr="00D21682">
              <w:rPr>
                <w:sz w:val="27"/>
                <w:szCs w:val="27"/>
                <w:lang w:eastAsia="en-US"/>
              </w:rPr>
              <w:t>оздание оптимальных условий для развит</w:t>
            </w:r>
            <w:r>
              <w:rPr>
                <w:sz w:val="27"/>
                <w:szCs w:val="27"/>
                <w:lang w:eastAsia="en-US"/>
              </w:rPr>
              <w:t xml:space="preserve">ия детско – юношеского спорта и реализации </w:t>
            </w:r>
            <w:r w:rsidRPr="00D21682">
              <w:rPr>
                <w:sz w:val="27"/>
                <w:szCs w:val="27"/>
                <w:lang w:eastAsia="en-US"/>
              </w:rPr>
              <w:t>програ</w:t>
            </w:r>
            <w:r>
              <w:rPr>
                <w:sz w:val="27"/>
                <w:szCs w:val="27"/>
                <w:lang w:eastAsia="en-US"/>
              </w:rPr>
              <w:t>мм спортивной подготовки;</w:t>
            </w:r>
          </w:p>
          <w:p w:rsidR="00333050" w:rsidRPr="00D21682" w:rsidRDefault="00333050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D21682">
              <w:rPr>
                <w:sz w:val="27"/>
                <w:szCs w:val="27"/>
              </w:rPr>
              <w:t>оздание условий для укрепления здоровья населения путем</w:t>
            </w:r>
            <w:r>
              <w:rPr>
                <w:sz w:val="27"/>
                <w:szCs w:val="27"/>
              </w:rPr>
              <w:t xml:space="preserve"> развития инфраструктуры спорта;</w:t>
            </w:r>
          </w:p>
          <w:p w:rsidR="00333050" w:rsidRPr="00D21682" w:rsidRDefault="00333050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</w:t>
            </w:r>
            <w:r w:rsidRPr="00D21682">
              <w:rPr>
                <w:sz w:val="27"/>
                <w:szCs w:val="27"/>
                <w:lang w:eastAsia="en-US"/>
              </w:rPr>
              <w:t>оздание оптимальных условий для развития в городе Рубцовске адаптивной физическо</w:t>
            </w:r>
            <w:r>
              <w:rPr>
                <w:sz w:val="27"/>
                <w:szCs w:val="27"/>
                <w:lang w:eastAsia="en-US"/>
              </w:rPr>
              <w:t>й культуры и адаптивного спорта;</w:t>
            </w:r>
          </w:p>
          <w:p w:rsidR="00333050" w:rsidRPr="00D21682" w:rsidRDefault="00333050" w:rsidP="004E0EB4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</w:t>
            </w:r>
            <w:r w:rsidRPr="00D21682">
              <w:rPr>
                <w:sz w:val="27"/>
                <w:szCs w:val="27"/>
              </w:rPr>
              <w:t xml:space="preserve">опуляризация массового спорта и приобщение различных слоев населения к регулярным занятиям физической культурой и спортом  </w:t>
            </w:r>
          </w:p>
        </w:tc>
      </w:tr>
      <w:tr w:rsidR="00333050" w:rsidRPr="00D21682" w:rsidTr="00E2520F">
        <w:trPr>
          <w:cantSplit/>
          <w:trHeight w:val="272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Целевые индикаторы и показатели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4E0EB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</w:t>
            </w:r>
            <w:r w:rsidRPr="00D21682">
              <w:rPr>
                <w:sz w:val="27"/>
                <w:szCs w:val="27"/>
              </w:rPr>
              <w:t xml:space="preserve"> населения города Рубцовска, систематически занимающегося физической культурой и спортом, в общей численности населения</w:t>
            </w:r>
            <w:r>
              <w:rPr>
                <w:sz w:val="27"/>
                <w:szCs w:val="27"/>
              </w:rPr>
              <w:t xml:space="preserve"> города Рубцовска в возрасте от 3до 79 лет;</w:t>
            </w:r>
          </w:p>
          <w:p w:rsidR="00333050" w:rsidRPr="00D21682" w:rsidRDefault="00333050" w:rsidP="004E0EB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ровень обеспеченности населения спортивными сооружениями, исходя из единовременной пропуск</w:t>
            </w:r>
            <w:r>
              <w:rPr>
                <w:sz w:val="27"/>
                <w:szCs w:val="27"/>
              </w:rPr>
              <w:t>ной способности объектов спорта;</w:t>
            </w:r>
          </w:p>
          <w:p w:rsidR="00333050" w:rsidRPr="00D21682" w:rsidRDefault="00333050" w:rsidP="004E0EB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</w:t>
            </w:r>
            <w:r w:rsidRPr="00D21682">
              <w:rPr>
                <w:sz w:val="27"/>
                <w:szCs w:val="27"/>
              </w:rPr>
              <w:t>ффективност</w:t>
            </w:r>
            <w:r>
              <w:rPr>
                <w:sz w:val="27"/>
                <w:szCs w:val="27"/>
              </w:rPr>
              <w:t>ь использования объектов спорта;</w:t>
            </w:r>
          </w:p>
          <w:p w:rsidR="00333050" w:rsidRPr="00D21682" w:rsidRDefault="00333050" w:rsidP="004E0EB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проведенных спортивно-массовых мероприятий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Сроки и этапы реализации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годы.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программой не предусмотрены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Общий объем финансирования программы составляет всего: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820888">
              <w:rPr>
                <w:color w:val="FF0000"/>
                <w:sz w:val="27"/>
                <w:szCs w:val="27"/>
              </w:rPr>
              <w:t>379398,0</w:t>
            </w:r>
            <w:r w:rsidRPr="000E7113">
              <w:rPr>
                <w:sz w:val="27"/>
                <w:szCs w:val="27"/>
              </w:rPr>
              <w:t xml:space="preserve"> тыс. руб</w:t>
            </w:r>
            <w:r w:rsidRPr="00D21682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,</w:t>
            </w:r>
            <w:r w:rsidRPr="00D21682">
              <w:rPr>
                <w:sz w:val="27"/>
                <w:szCs w:val="27"/>
              </w:rPr>
              <w:t xml:space="preserve"> в том числе по годам: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 76456,5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 61368,0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2017 </w:t>
            </w:r>
            <w:r>
              <w:rPr>
                <w:sz w:val="27"/>
                <w:szCs w:val="27"/>
              </w:rPr>
              <w:t xml:space="preserve">год </w:t>
            </w:r>
            <w:r w:rsidRPr="000E7113">
              <w:rPr>
                <w:sz w:val="27"/>
                <w:szCs w:val="27"/>
              </w:rPr>
              <w:t xml:space="preserve">– </w:t>
            </w:r>
            <w:r w:rsidRPr="000B1412">
              <w:rPr>
                <w:sz w:val="27"/>
                <w:szCs w:val="27"/>
              </w:rPr>
              <w:t>67701,9</w:t>
            </w:r>
            <w:r w:rsidRPr="000E7113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2018 год -  </w:t>
            </w:r>
            <w:r w:rsidRPr="00820888">
              <w:rPr>
                <w:color w:val="FF0000"/>
                <w:sz w:val="27"/>
                <w:szCs w:val="27"/>
              </w:rPr>
              <w:t>68721,6 тыс. руб.;</w:t>
            </w:r>
          </w:p>
          <w:p w:rsidR="00333050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2019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 105150,0 тыс. руб.</w:t>
            </w:r>
          </w:p>
          <w:p w:rsidR="00333050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Из них: 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краевой бюджет – </w:t>
            </w:r>
            <w:r>
              <w:rPr>
                <w:sz w:val="27"/>
                <w:szCs w:val="27"/>
              </w:rPr>
              <w:t>1</w:t>
            </w:r>
            <w:r w:rsidRPr="00D21682">
              <w:rPr>
                <w:sz w:val="27"/>
                <w:szCs w:val="27"/>
              </w:rPr>
              <w:t>375,0 тыс. руб., в том числе по годам: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 xml:space="preserve">0 </w:t>
            </w:r>
            <w:r w:rsidRPr="00D21682">
              <w:rPr>
                <w:sz w:val="27"/>
                <w:szCs w:val="27"/>
              </w:rPr>
              <w:t>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>375,0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2017 </w:t>
            </w:r>
            <w:r>
              <w:rPr>
                <w:sz w:val="27"/>
                <w:szCs w:val="27"/>
              </w:rPr>
              <w:t xml:space="preserve">год </w:t>
            </w:r>
            <w:r w:rsidRPr="000E7113">
              <w:rPr>
                <w:sz w:val="27"/>
                <w:szCs w:val="27"/>
              </w:rPr>
              <w:t xml:space="preserve">– </w:t>
            </w:r>
            <w:r w:rsidRPr="000B1412">
              <w:rPr>
                <w:sz w:val="27"/>
                <w:szCs w:val="27"/>
              </w:rPr>
              <w:t>0</w:t>
            </w:r>
            <w:r w:rsidRPr="000E7113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2018 год -  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2019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>1000,0</w:t>
            </w:r>
            <w:r w:rsidRPr="00D21682">
              <w:rPr>
                <w:sz w:val="27"/>
                <w:szCs w:val="27"/>
              </w:rPr>
              <w:t xml:space="preserve"> тыс. руб.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бюджет города – </w:t>
            </w:r>
            <w:r w:rsidRPr="00820888">
              <w:rPr>
                <w:color w:val="FF0000"/>
                <w:sz w:val="27"/>
                <w:szCs w:val="27"/>
              </w:rPr>
              <w:t>296731,7</w:t>
            </w:r>
            <w:r w:rsidRPr="00D21682">
              <w:rPr>
                <w:sz w:val="27"/>
                <w:szCs w:val="27"/>
              </w:rPr>
              <w:t xml:space="preserve"> тыс. руб.,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57914,9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>45728,7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2017</w:t>
            </w:r>
            <w:r>
              <w:rPr>
                <w:sz w:val="27"/>
                <w:szCs w:val="27"/>
              </w:rPr>
              <w:t xml:space="preserve"> год </w:t>
            </w:r>
            <w:r w:rsidRPr="000E7113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50566,5</w:t>
            </w:r>
            <w:r w:rsidRPr="000E7113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F44BE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2018 год – </w:t>
            </w:r>
            <w:r w:rsidRPr="00820888">
              <w:rPr>
                <w:color w:val="FF0000"/>
                <w:sz w:val="27"/>
                <w:szCs w:val="27"/>
              </w:rPr>
              <w:t>50971,6 тыс. руб.;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2019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91550,0</w:t>
            </w:r>
            <w:r w:rsidRPr="00D21682">
              <w:rPr>
                <w:sz w:val="27"/>
                <w:szCs w:val="27"/>
              </w:rPr>
              <w:t xml:space="preserve"> тыс. руб.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из внебюджетных источников – </w:t>
            </w:r>
            <w:r w:rsidRPr="00217CAB">
              <w:rPr>
                <w:sz w:val="27"/>
                <w:szCs w:val="27"/>
              </w:rPr>
              <w:t>81291,3</w:t>
            </w:r>
            <w:r w:rsidRPr="00D21682">
              <w:rPr>
                <w:sz w:val="27"/>
                <w:szCs w:val="27"/>
              </w:rPr>
              <w:t xml:space="preserve"> тыс. руб., в том числе по годам: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18541,6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15264,3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2017 </w:t>
            </w:r>
            <w:r>
              <w:rPr>
                <w:sz w:val="27"/>
                <w:szCs w:val="27"/>
              </w:rPr>
              <w:t xml:space="preserve">год </w:t>
            </w:r>
            <w:r w:rsidRPr="000E7113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17135,4</w:t>
            </w:r>
            <w:r w:rsidRPr="000E7113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2018 год – 17750,0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2019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>12600</w:t>
            </w:r>
            <w:r w:rsidRPr="00D21682">
              <w:rPr>
                <w:sz w:val="27"/>
                <w:szCs w:val="27"/>
              </w:rPr>
              <w:t>,0 тыс. руб.</w:t>
            </w:r>
          </w:p>
        </w:tc>
      </w:tr>
      <w:tr w:rsidR="00333050" w:rsidRPr="00D2168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Ожидаемые результаты реализации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333050" w:rsidRPr="00D21682" w:rsidRDefault="00333050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Увеличение </w:t>
            </w:r>
            <w:r>
              <w:rPr>
                <w:sz w:val="27"/>
                <w:szCs w:val="27"/>
              </w:rPr>
              <w:t>доли</w:t>
            </w:r>
            <w:r w:rsidRPr="00D21682">
              <w:rPr>
                <w:sz w:val="27"/>
                <w:szCs w:val="27"/>
              </w:rPr>
              <w:t xml:space="preserve"> населения</w:t>
            </w:r>
            <w:r>
              <w:rPr>
                <w:sz w:val="27"/>
                <w:szCs w:val="27"/>
              </w:rPr>
              <w:t xml:space="preserve"> города Рубцовск</w:t>
            </w:r>
            <w:r w:rsidRPr="00D21682">
              <w:rPr>
                <w:sz w:val="27"/>
                <w:szCs w:val="27"/>
              </w:rPr>
              <w:t>, систематически занимающегося физической культурой и спортом, в общей численности населения</w:t>
            </w:r>
            <w:r>
              <w:rPr>
                <w:sz w:val="27"/>
                <w:szCs w:val="27"/>
              </w:rPr>
              <w:t xml:space="preserve"> города Рубцовска в возрасте от 3до 79 лет</w:t>
            </w:r>
            <w:r w:rsidRPr="00D21682">
              <w:rPr>
                <w:sz w:val="27"/>
                <w:szCs w:val="27"/>
              </w:rPr>
              <w:t xml:space="preserve"> с 26,5% в 2013 году до </w:t>
            </w:r>
            <w:r>
              <w:rPr>
                <w:sz w:val="27"/>
                <w:szCs w:val="27"/>
              </w:rPr>
              <w:t>45% в 2019 году;</w:t>
            </w:r>
          </w:p>
          <w:p w:rsidR="00333050" w:rsidRPr="00840A25" w:rsidRDefault="00333050" w:rsidP="00840A25">
            <w:pPr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>у</w:t>
            </w:r>
            <w:r w:rsidRPr="00840A25">
              <w:rPr>
                <w:color w:val="FF0000"/>
                <w:sz w:val="27"/>
                <w:szCs w:val="27"/>
              </w:rPr>
              <w:t>величение уровня обеспеченности населения спортивными сооружениями, исходя из единовременной пропускной способности объектов спорта с 15% в 2016 году до 53,2</w:t>
            </w:r>
            <w:r>
              <w:rPr>
                <w:color w:val="FF0000"/>
                <w:sz w:val="27"/>
                <w:szCs w:val="27"/>
              </w:rPr>
              <w:t>% в 2019 году;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эффективности использования объектов спорта с 73% в 2016 году до 75% в 2019 году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количества проведенных спортивно-массовых мероприятий со 167 в 2013 году до 195 в 2019 году</w:t>
            </w:r>
          </w:p>
        </w:tc>
      </w:tr>
    </w:tbl>
    <w:p w:rsidR="00333050" w:rsidRPr="00D21682" w:rsidRDefault="00333050" w:rsidP="00A37907">
      <w:pPr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Pr="00D21682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Pr="00D21682" w:rsidRDefault="00333050" w:rsidP="00A379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 xml:space="preserve">Общая характеристика сферы реализации </w:t>
      </w:r>
    </w:p>
    <w:p w:rsidR="00333050" w:rsidRPr="00D21682" w:rsidRDefault="00333050" w:rsidP="00A3790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программы</w:t>
      </w:r>
    </w:p>
    <w:p w:rsidR="00333050" w:rsidRDefault="00333050" w:rsidP="00A37907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</w:p>
    <w:p w:rsidR="00333050" w:rsidRPr="00D21682" w:rsidRDefault="00333050" w:rsidP="00A37907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333050" w:rsidRPr="00D21682" w:rsidRDefault="00333050" w:rsidP="00217CAB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Понятие «здоровый образ жизни» объединяет все сферы жизнедеятельности личности</w:t>
      </w:r>
      <w:r>
        <w:rPr>
          <w:sz w:val="27"/>
          <w:szCs w:val="27"/>
        </w:rPr>
        <w:t>, коллектива, социальной группы</w:t>
      </w:r>
      <w:r w:rsidRPr="00D21682">
        <w:rPr>
          <w:sz w:val="27"/>
          <w:szCs w:val="27"/>
        </w:rPr>
        <w:t xml:space="preserve"> и наиболее актуальной его составляющей является физическая культура и спорт. Физическая культура, являясь одной из граней общей культуры, во многом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определяет поведение человека в учебе, на производстве, в быту, в общении,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способствует решению социально-экономических, воспитательных и оздоровительных задач. Забота о развитии физической культуры и спорта -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важнейшая составляющая социальной политики города Рубцовска.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Кроме того, спорт становится все более заметным как социальным, так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настоящее время имеется ряд проблем, влияющих на развитие физической культуры и спорта в городе Рубцовске, требующих неотложного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решения, в том числе: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ухудшение здоровья, физического развития и физической подготовленности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отсутствие возможности у большинства граждан систематически заниматься физической культурой и спортом;</w:t>
      </w:r>
    </w:p>
    <w:p w:rsidR="00333050" w:rsidRPr="00D21682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недостаточное привлечение населения к регулярным занятиям физической культурой;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Для решения 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 xml:space="preserve">поставленных 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 xml:space="preserve">задач 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 xml:space="preserve">необходимо 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повысить эффективность</w:t>
      </w:r>
    </w:p>
    <w:p w:rsidR="00333050" w:rsidRPr="00D21682" w:rsidRDefault="00333050" w:rsidP="00217CA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D21682">
        <w:rPr>
          <w:sz w:val="27"/>
          <w:szCs w:val="27"/>
        </w:rPr>
        <w:tab/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В городе Рубцовске развитие физической культуры и спорта осуществляется преимущественно за счет муниципального бюджета.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привлечения граждан к регулярным занятиям физической культурой и спортом следует также разработать комплекс дополнительных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мер по укреплению и обновлению материально-технической базы учреждений физической культуры и спорта.</w:t>
      </w:r>
    </w:p>
    <w:p w:rsidR="00333050" w:rsidRPr="00D21682" w:rsidRDefault="00333050" w:rsidP="00217CA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сохранения положительной динамики и устойчивого развития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физической культуры и спорта в городе Рубцовске в ближайшие годы также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необходимо: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</w:t>
      </w:r>
      <w:r>
        <w:rPr>
          <w:sz w:val="27"/>
          <w:szCs w:val="27"/>
        </w:rPr>
        <w:t>енеров</w:t>
      </w:r>
      <w:r w:rsidRPr="00D21682">
        <w:rPr>
          <w:sz w:val="27"/>
          <w:szCs w:val="27"/>
        </w:rPr>
        <w:t>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333050" w:rsidRPr="00D21682" w:rsidRDefault="00333050" w:rsidP="00A37907">
      <w:pPr>
        <w:jc w:val="center"/>
        <w:rPr>
          <w:b/>
          <w:sz w:val="27"/>
          <w:szCs w:val="27"/>
        </w:rPr>
      </w:pPr>
    </w:p>
    <w:p w:rsidR="00333050" w:rsidRPr="00D21682" w:rsidRDefault="00333050" w:rsidP="00A37907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2. Приоритетные направления реализации программы, цель и задачи, основные ожидаемые конечные результаты программы, сроки и этапы её реализации</w:t>
      </w:r>
    </w:p>
    <w:p w:rsidR="00333050" w:rsidRPr="00D21682" w:rsidRDefault="00333050" w:rsidP="00A37907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Федеральный закон от 04.12.2007 № 329-ФЗ «О физической культуре и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спорте в Российской Федерации</w:t>
      </w:r>
      <w:r>
        <w:rPr>
          <w:sz w:val="27"/>
          <w:szCs w:val="27"/>
        </w:rPr>
        <w:t>»;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Стратегия инновационного развития Российской Федерации на период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до 2020 года, утвержденная распоряжением Правительства Российской Федерации от 08.12.2011 № 2227-р;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Федеральный закон от 29.12.2012 № 273-Ф3 «Об образовании в Российской Федерации»;</w:t>
      </w:r>
    </w:p>
    <w:p w:rsidR="00333050" w:rsidRPr="00D21682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закон Алтайского края от 11.09.2008 № 68-ЗС «О физической культуре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и спорте в Алтайском крае»;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Приоритетными направлениями реализации программы являются: 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разработка и формирование организационной основы управления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развитием отрасли физической культуры и спорта в городе;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системы проведения спортивных и физкультурных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мероприятий;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взаимодействия субъектов физической культуры и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спорта;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внедрение системы физического воспитания в развитие человека в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различные периоды его жизни, в первую очередь подрастающего поколения.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Целью  программы является 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к регулярным занятиям физической культурой и спортом.</w:t>
      </w:r>
    </w:p>
    <w:p w:rsidR="00333050" w:rsidRPr="00D21682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 числу основных задач, требующих решения для достижения поставленной цели, относятся: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оптимальных условий для развития детско – юношеского спорта и реализации программ спортивной подготовки;</w:t>
      </w:r>
    </w:p>
    <w:p w:rsidR="00333050" w:rsidRPr="00D21682" w:rsidRDefault="00333050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D21682">
        <w:rPr>
          <w:sz w:val="27"/>
          <w:szCs w:val="27"/>
        </w:rPr>
        <w:t>создание условий для укрепления здоровья населения путем развития инфраструктуры спорта;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оптимальных условий для развития в городе Рубцовске адаптивной физической культуры и адаптивного спорта;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популяризация массового спорта и приобщение различных слоев населения к регулярным занятиям физической культурой и спортом.</w:t>
      </w:r>
    </w:p>
    <w:p w:rsidR="00333050" w:rsidRPr="00D21682" w:rsidRDefault="00333050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достижения цели и решения задач программы определены целевые показатели (индикаторы), которые в процессе реализации про</w:t>
      </w:r>
      <w:r>
        <w:rPr>
          <w:sz w:val="27"/>
          <w:szCs w:val="27"/>
        </w:rPr>
        <w:t>граммы могут корректироваться (т</w:t>
      </w:r>
      <w:r w:rsidRPr="00D21682">
        <w:rPr>
          <w:sz w:val="27"/>
          <w:szCs w:val="27"/>
        </w:rPr>
        <w:t>аблица №1):</w:t>
      </w:r>
    </w:p>
    <w:p w:rsidR="00333050" w:rsidRPr="00D21682" w:rsidRDefault="00333050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</w:r>
      <w:r>
        <w:rPr>
          <w:sz w:val="27"/>
          <w:szCs w:val="27"/>
        </w:rPr>
        <w:t>доля</w:t>
      </w:r>
      <w:r w:rsidRPr="00D21682">
        <w:rPr>
          <w:sz w:val="27"/>
          <w:szCs w:val="27"/>
        </w:rPr>
        <w:t xml:space="preserve"> населения города Рубцовска, систематически </w:t>
      </w:r>
      <w:r>
        <w:rPr>
          <w:sz w:val="27"/>
          <w:szCs w:val="27"/>
        </w:rPr>
        <w:t>з</w:t>
      </w:r>
      <w:r w:rsidRPr="00D21682">
        <w:rPr>
          <w:sz w:val="27"/>
          <w:szCs w:val="27"/>
        </w:rPr>
        <w:t xml:space="preserve">анимающегося физической культурой и спортом, в общей численности </w:t>
      </w:r>
      <w:r>
        <w:rPr>
          <w:sz w:val="27"/>
          <w:szCs w:val="27"/>
        </w:rPr>
        <w:t>н</w:t>
      </w:r>
      <w:r w:rsidRPr="00D21682">
        <w:rPr>
          <w:sz w:val="27"/>
          <w:szCs w:val="27"/>
        </w:rPr>
        <w:t>аселения</w:t>
      </w:r>
      <w:r w:rsidRPr="005B5E40">
        <w:rPr>
          <w:sz w:val="27"/>
          <w:szCs w:val="27"/>
        </w:rPr>
        <w:t xml:space="preserve"> </w:t>
      </w:r>
      <w:r>
        <w:rPr>
          <w:sz w:val="27"/>
          <w:szCs w:val="27"/>
        </w:rPr>
        <w:t>города Рубцовска в возрасте от 3 до 79 лет</w:t>
      </w:r>
      <w:r w:rsidRPr="00D21682">
        <w:rPr>
          <w:sz w:val="27"/>
          <w:szCs w:val="27"/>
        </w:rPr>
        <w:t>;</w:t>
      </w:r>
    </w:p>
    <w:p w:rsidR="00333050" w:rsidRPr="00D21682" w:rsidRDefault="00333050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уровень обеспеченности населения города Рубцовска спортивными сооружениями, исходя из единовременной пропускной способности объектов спорта;</w:t>
      </w:r>
    </w:p>
    <w:p w:rsidR="00333050" w:rsidRPr="00D21682" w:rsidRDefault="00333050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эффективность использования объектов спорта;</w:t>
      </w:r>
    </w:p>
    <w:p w:rsidR="00333050" w:rsidRPr="00D21682" w:rsidRDefault="00333050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количество проведенных спортивно-массовых мероприятий.</w:t>
      </w:r>
    </w:p>
    <w:p w:rsidR="00333050" w:rsidRPr="00D21682" w:rsidRDefault="00333050" w:rsidP="00A3790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D21682">
        <w:rPr>
          <w:sz w:val="27"/>
          <w:szCs w:val="27"/>
        </w:rPr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333050" w:rsidRPr="00D21682" w:rsidRDefault="00333050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33050" w:rsidRPr="00D21682" w:rsidRDefault="00333050" w:rsidP="00A37907">
      <w:pPr>
        <w:pStyle w:val="ListParagraph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3. Обобщенная характеристика мероприятий</w:t>
      </w:r>
    </w:p>
    <w:p w:rsidR="00333050" w:rsidRPr="00D21682" w:rsidRDefault="00333050" w:rsidP="00A37907">
      <w:pPr>
        <w:pStyle w:val="ListParagraph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программы</w:t>
      </w:r>
    </w:p>
    <w:p w:rsidR="00333050" w:rsidRPr="00D21682" w:rsidRDefault="00333050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Для достижения целей программы предусматриваются меры регулирования, направленные:</w:t>
      </w:r>
    </w:p>
    <w:p w:rsidR="00333050" w:rsidRPr="00D21682" w:rsidRDefault="00333050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Style w:val="BodyTextChar"/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на развитие физической культуры и массового спорта;</w:t>
      </w:r>
    </w:p>
    <w:p w:rsidR="00333050" w:rsidRPr="00D21682" w:rsidRDefault="00333050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 xml:space="preserve">на развитие спорта высших достижений и системы подготовки спортивного резерва. </w:t>
      </w:r>
    </w:p>
    <w:p w:rsidR="00333050" w:rsidRPr="00D21682" w:rsidRDefault="00333050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В рамках программы  на 2015-2019 годы предполагается реализовать три подпрограммы на 2015-2019 годы (приложение):</w:t>
      </w:r>
    </w:p>
    <w:p w:rsidR="00333050" w:rsidRPr="00D21682" w:rsidRDefault="00333050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подпрограмму 1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высоких достижений;</w:t>
      </w:r>
    </w:p>
    <w:p w:rsidR="00333050" w:rsidRPr="00D21682" w:rsidRDefault="00333050" w:rsidP="00A37907">
      <w:pPr>
        <w:pStyle w:val="BodyText"/>
        <w:shd w:val="clear" w:color="auto" w:fill="auto"/>
        <w:spacing w:before="0" w:after="0" w:line="322" w:lineRule="exact"/>
        <w:ind w:right="20" w:firstLine="708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подпрограмму 2 «Развитие детско-юношеского спорта в городе Рубцовске»,  направленную на  выполнение муниципального задания;</w:t>
      </w:r>
    </w:p>
    <w:p w:rsidR="00333050" w:rsidRPr="00D21682" w:rsidRDefault="00333050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D21682">
        <w:rPr>
          <w:rStyle w:val="BodyTextChar"/>
          <w:sz w:val="27"/>
          <w:szCs w:val="27"/>
        </w:rPr>
        <w:tab/>
        <w:t>подпрограмму 3 «Развитие спортивных клубов в городе Рубцовске», направленную на создание</w:t>
      </w:r>
      <w:r w:rsidRPr="00D21682">
        <w:rPr>
          <w:sz w:val="27"/>
          <w:szCs w:val="27"/>
        </w:rPr>
        <w:t xml:space="preserve"> условий для укрепления здоровья населения путем развития инфраструктуры спорта, популяризацию массового спорта и приобщение различных слоев населения к регулярным занятиям физической культурой и спортом.</w:t>
      </w:r>
    </w:p>
    <w:p w:rsidR="00333050" w:rsidRPr="00D21682" w:rsidRDefault="00333050" w:rsidP="00A37907">
      <w:pPr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В ходе реализации программы предполагается выполнить перечень мероприятий  </w:t>
      </w:r>
      <w:r w:rsidRPr="00D21682">
        <w:rPr>
          <w:sz w:val="27"/>
          <w:szCs w:val="27"/>
          <w:shd w:val="clear" w:color="auto" w:fill="FFFFFF"/>
        </w:rPr>
        <w:t xml:space="preserve">в сфере физической культуры и спорта </w:t>
      </w:r>
      <w:r>
        <w:rPr>
          <w:sz w:val="27"/>
          <w:szCs w:val="27"/>
          <w:shd w:val="clear" w:color="auto" w:fill="FFFFFF"/>
        </w:rPr>
        <w:t xml:space="preserve">по </w:t>
      </w:r>
      <w:r w:rsidRPr="00D21682">
        <w:rPr>
          <w:sz w:val="27"/>
          <w:szCs w:val="27"/>
        </w:rPr>
        <w:t>следующим направлениям:</w:t>
      </w:r>
    </w:p>
    <w:p w:rsidR="00333050" w:rsidRPr="00D21682" w:rsidRDefault="00333050" w:rsidP="00A11868">
      <w:pPr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333050" w:rsidRPr="00D21682" w:rsidRDefault="00333050" w:rsidP="00A11868">
      <w:pPr>
        <w:ind w:firstLine="708"/>
        <w:jc w:val="both"/>
        <w:rPr>
          <w:sz w:val="27"/>
          <w:szCs w:val="27"/>
        </w:rPr>
      </w:pPr>
      <w:r w:rsidRPr="00D21682">
        <w:rPr>
          <w:rStyle w:val="BodyTextChar"/>
          <w:sz w:val="27"/>
          <w:szCs w:val="27"/>
        </w:rPr>
        <w:t>создание оптимальных условий для развития массового и детско-юношеского спорта;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участие сборной команды города Рубцовска в летних и зимних Олимпиадах городов Алтая;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организация проведения испытаний Всероссийского физкультурно-спортивного комплекса «Готов к труду и обороне» среди населения города Рубцовска;</w:t>
      </w:r>
    </w:p>
    <w:p w:rsidR="00333050" w:rsidRPr="00D21682" w:rsidRDefault="00333050" w:rsidP="00A1186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структуры организации физкультурно-оздоровительной работы по месту жительства;</w:t>
      </w:r>
    </w:p>
    <w:p w:rsidR="00333050" w:rsidRPr="00D21682" w:rsidRDefault="00333050" w:rsidP="00A37907">
      <w:pPr>
        <w:tabs>
          <w:tab w:val="center" w:pos="4677"/>
          <w:tab w:val="right" w:pos="935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         </w:t>
      </w:r>
      <w:r w:rsidRPr="00D21682">
        <w:rPr>
          <w:sz w:val="27"/>
          <w:szCs w:val="27"/>
        </w:rPr>
        <w:t>проведение городских спартакиад среди образовательных  учреждений, трудовых коллективов, и др.</w:t>
      </w:r>
    </w:p>
    <w:p w:rsidR="00333050" w:rsidRPr="00D21682" w:rsidRDefault="00333050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333050" w:rsidRPr="00D21682" w:rsidRDefault="00333050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D21682">
        <w:rPr>
          <w:sz w:val="27"/>
          <w:szCs w:val="27"/>
        </w:rPr>
        <w:t>Перечень основных мероприятий програ</w:t>
      </w:r>
      <w:r>
        <w:rPr>
          <w:sz w:val="27"/>
          <w:szCs w:val="27"/>
        </w:rPr>
        <w:t>ммы представлен в т</w:t>
      </w:r>
      <w:r w:rsidRPr="00D21682">
        <w:rPr>
          <w:sz w:val="27"/>
          <w:szCs w:val="27"/>
        </w:rPr>
        <w:t>аблице №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Pr="00D21682">
        <w:rPr>
          <w:sz w:val="27"/>
          <w:szCs w:val="27"/>
        </w:rPr>
        <w:t xml:space="preserve"> </w:t>
      </w:r>
    </w:p>
    <w:p w:rsidR="00333050" w:rsidRPr="00D21682" w:rsidRDefault="00333050" w:rsidP="00A37907">
      <w:pPr>
        <w:rPr>
          <w:b/>
          <w:sz w:val="27"/>
          <w:szCs w:val="27"/>
        </w:rPr>
      </w:pPr>
    </w:p>
    <w:p w:rsidR="00333050" w:rsidRPr="00D21682" w:rsidRDefault="00333050" w:rsidP="00A37907">
      <w:pPr>
        <w:ind w:firstLine="708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4. Объем финансовых ресурсов, необходимых для реализации </w:t>
      </w:r>
    </w:p>
    <w:p w:rsidR="00333050" w:rsidRPr="00D21682" w:rsidRDefault="00333050" w:rsidP="00A37907">
      <w:pPr>
        <w:ind w:firstLine="708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программы</w:t>
      </w:r>
    </w:p>
    <w:p w:rsidR="00333050" w:rsidRPr="00D21682" w:rsidRDefault="00333050" w:rsidP="00A37907">
      <w:pPr>
        <w:ind w:firstLine="708"/>
        <w:jc w:val="center"/>
        <w:rPr>
          <w:sz w:val="27"/>
          <w:szCs w:val="27"/>
        </w:rPr>
      </w:pP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Финансирование программы осуществляется за счет средств  краевого, городского бюджетов, внебюджетных средств учреждений. 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Общий объем финансирования программы составляет всего:</w:t>
      </w:r>
      <w:r>
        <w:rPr>
          <w:sz w:val="27"/>
          <w:szCs w:val="27"/>
        </w:rPr>
        <w:t xml:space="preserve"> </w:t>
      </w:r>
      <w:r w:rsidRPr="00820888">
        <w:rPr>
          <w:color w:val="FF0000"/>
          <w:sz w:val="27"/>
          <w:szCs w:val="27"/>
        </w:rPr>
        <w:t>379398,0</w:t>
      </w:r>
      <w:r w:rsidRPr="000E7113">
        <w:rPr>
          <w:sz w:val="27"/>
          <w:szCs w:val="27"/>
        </w:rPr>
        <w:t xml:space="preserve"> тыс. руб</w:t>
      </w:r>
      <w:r w:rsidRPr="00D21682">
        <w:rPr>
          <w:sz w:val="27"/>
          <w:szCs w:val="27"/>
        </w:rPr>
        <w:t>.</w:t>
      </w:r>
      <w:r>
        <w:rPr>
          <w:sz w:val="27"/>
          <w:szCs w:val="27"/>
        </w:rPr>
        <w:t>,</w:t>
      </w:r>
      <w:r w:rsidRPr="00D21682">
        <w:rPr>
          <w:sz w:val="27"/>
          <w:szCs w:val="27"/>
        </w:rPr>
        <w:t xml:space="preserve"> в том числе по годам: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2015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>– 76456,5 тыс. руб.</w:t>
      </w:r>
      <w:r>
        <w:rPr>
          <w:sz w:val="27"/>
          <w:szCs w:val="27"/>
        </w:rPr>
        <w:t>;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2016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>– 61368,0 тыс. руб.</w:t>
      </w:r>
      <w:r>
        <w:rPr>
          <w:sz w:val="27"/>
          <w:szCs w:val="27"/>
        </w:rPr>
        <w:t>;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2017 </w:t>
      </w:r>
      <w:r>
        <w:rPr>
          <w:sz w:val="27"/>
          <w:szCs w:val="27"/>
        </w:rPr>
        <w:t xml:space="preserve">год </w:t>
      </w:r>
      <w:r w:rsidRPr="000E7113">
        <w:rPr>
          <w:sz w:val="27"/>
          <w:szCs w:val="27"/>
        </w:rPr>
        <w:t xml:space="preserve">– </w:t>
      </w:r>
      <w:r w:rsidRPr="000B1412">
        <w:rPr>
          <w:sz w:val="27"/>
          <w:szCs w:val="27"/>
        </w:rPr>
        <w:t>67701,9</w:t>
      </w:r>
      <w:r w:rsidRPr="000E7113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2018 год -  </w:t>
      </w:r>
      <w:r w:rsidRPr="00820888">
        <w:rPr>
          <w:color w:val="FF0000"/>
          <w:sz w:val="27"/>
          <w:szCs w:val="27"/>
        </w:rPr>
        <w:t>68721,6 тыс. руб.;</w:t>
      </w:r>
    </w:p>
    <w:p w:rsidR="00333050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2019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>– 105150,0 тыс. руб.</w:t>
      </w:r>
    </w:p>
    <w:p w:rsidR="00333050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Из них: 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краевой бюджет – </w:t>
      </w:r>
      <w:r>
        <w:rPr>
          <w:sz w:val="27"/>
          <w:szCs w:val="27"/>
        </w:rPr>
        <w:t>1</w:t>
      </w:r>
      <w:r w:rsidRPr="00D21682">
        <w:rPr>
          <w:sz w:val="27"/>
          <w:szCs w:val="27"/>
        </w:rPr>
        <w:t>375,0 тыс. руб., в том числе по годам: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2015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 xml:space="preserve">– </w:t>
      </w:r>
      <w:r>
        <w:rPr>
          <w:sz w:val="27"/>
          <w:szCs w:val="27"/>
        </w:rPr>
        <w:t xml:space="preserve">0 </w:t>
      </w:r>
      <w:r w:rsidRPr="00D21682">
        <w:rPr>
          <w:sz w:val="27"/>
          <w:szCs w:val="27"/>
        </w:rPr>
        <w:t>тыс. руб.</w:t>
      </w:r>
      <w:r>
        <w:rPr>
          <w:sz w:val="27"/>
          <w:szCs w:val="27"/>
        </w:rPr>
        <w:t>;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2016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 xml:space="preserve">– </w:t>
      </w:r>
      <w:r>
        <w:rPr>
          <w:sz w:val="27"/>
          <w:szCs w:val="27"/>
        </w:rPr>
        <w:t>375,0</w:t>
      </w:r>
      <w:r w:rsidRPr="00D21682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2017 </w:t>
      </w:r>
      <w:r>
        <w:rPr>
          <w:sz w:val="27"/>
          <w:szCs w:val="27"/>
        </w:rPr>
        <w:t xml:space="preserve">год </w:t>
      </w:r>
      <w:r w:rsidRPr="000E7113">
        <w:rPr>
          <w:sz w:val="27"/>
          <w:szCs w:val="27"/>
        </w:rPr>
        <w:t xml:space="preserve">– </w:t>
      </w:r>
      <w:r w:rsidRPr="00A11868">
        <w:rPr>
          <w:sz w:val="27"/>
          <w:szCs w:val="27"/>
        </w:rPr>
        <w:t xml:space="preserve">0 </w:t>
      </w:r>
      <w:r w:rsidRPr="000E7113">
        <w:rPr>
          <w:sz w:val="27"/>
          <w:szCs w:val="27"/>
        </w:rPr>
        <w:t>тыс. руб.</w:t>
      </w:r>
      <w:r>
        <w:rPr>
          <w:sz w:val="27"/>
          <w:szCs w:val="27"/>
        </w:rPr>
        <w:t>;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>
        <w:rPr>
          <w:sz w:val="27"/>
          <w:szCs w:val="27"/>
        </w:rPr>
        <w:t>2018 год - 0</w:t>
      </w:r>
      <w:r w:rsidRPr="00D21682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2019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 xml:space="preserve">– </w:t>
      </w:r>
      <w:r>
        <w:rPr>
          <w:sz w:val="27"/>
          <w:szCs w:val="27"/>
        </w:rPr>
        <w:t>1000,0</w:t>
      </w:r>
      <w:r w:rsidRPr="00D21682">
        <w:rPr>
          <w:sz w:val="27"/>
          <w:szCs w:val="27"/>
        </w:rPr>
        <w:t xml:space="preserve"> тыс. руб.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бюджет города – </w:t>
      </w:r>
      <w:r w:rsidRPr="00820888">
        <w:rPr>
          <w:color w:val="FF0000"/>
          <w:sz w:val="27"/>
          <w:szCs w:val="27"/>
        </w:rPr>
        <w:t>296731,7</w:t>
      </w:r>
      <w:r w:rsidRPr="00D21682">
        <w:rPr>
          <w:sz w:val="27"/>
          <w:szCs w:val="27"/>
        </w:rPr>
        <w:t xml:space="preserve"> тыс. руб.,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в том числе по годам: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2015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>–</w:t>
      </w:r>
      <w:r>
        <w:rPr>
          <w:sz w:val="27"/>
          <w:szCs w:val="27"/>
        </w:rPr>
        <w:t xml:space="preserve"> 57914,9</w:t>
      </w:r>
      <w:r w:rsidRPr="00D21682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2016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 xml:space="preserve">– </w:t>
      </w:r>
      <w:r>
        <w:rPr>
          <w:sz w:val="27"/>
          <w:szCs w:val="27"/>
        </w:rPr>
        <w:t>45728,7</w:t>
      </w:r>
      <w:r w:rsidRPr="00D21682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2017</w:t>
      </w:r>
      <w:r>
        <w:rPr>
          <w:sz w:val="27"/>
          <w:szCs w:val="27"/>
        </w:rPr>
        <w:t xml:space="preserve"> год </w:t>
      </w:r>
      <w:r w:rsidRPr="000E7113">
        <w:rPr>
          <w:sz w:val="27"/>
          <w:szCs w:val="27"/>
        </w:rPr>
        <w:t>–</w:t>
      </w:r>
      <w:r>
        <w:rPr>
          <w:sz w:val="27"/>
          <w:szCs w:val="27"/>
        </w:rPr>
        <w:t xml:space="preserve"> 50566,5</w:t>
      </w:r>
      <w:r w:rsidRPr="000E7113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2018 год – </w:t>
      </w:r>
      <w:r w:rsidRPr="00820888">
        <w:rPr>
          <w:color w:val="FF0000"/>
          <w:sz w:val="27"/>
          <w:szCs w:val="27"/>
        </w:rPr>
        <w:t>50971,6 тыс. руб.;</w:t>
      </w:r>
    </w:p>
    <w:p w:rsidR="00333050" w:rsidRPr="00D21682" w:rsidRDefault="00333050" w:rsidP="00840A25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2019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>–</w:t>
      </w:r>
      <w:r>
        <w:rPr>
          <w:sz w:val="27"/>
          <w:szCs w:val="27"/>
        </w:rPr>
        <w:t xml:space="preserve"> 91550,0</w:t>
      </w:r>
      <w:r w:rsidRPr="00D21682">
        <w:rPr>
          <w:sz w:val="27"/>
          <w:szCs w:val="27"/>
        </w:rPr>
        <w:t xml:space="preserve"> тыс. руб.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из внебюджетных источников – </w:t>
      </w:r>
      <w:r w:rsidRPr="00A11868">
        <w:rPr>
          <w:sz w:val="27"/>
          <w:szCs w:val="27"/>
        </w:rPr>
        <w:t>81291,3</w:t>
      </w:r>
      <w:r w:rsidRPr="00D21682">
        <w:rPr>
          <w:sz w:val="27"/>
          <w:szCs w:val="27"/>
        </w:rPr>
        <w:t xml:space="preserve"> тыс. руб., в том числе по годам: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2015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>–</w:t>
      </w:r>
      <w:r>
        <w:rPr>
          <w:sz w:val="27"/>
          <w:szCs w:val="27"/>
        </w:rPr>
        <w:t xml:space="preserve"> 18541,6</w:t>
      </w:r>
      <w:r w:rsidRPr="00D21682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2016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>–</w:t>
      </w:r>
      <w:r>
        <w:rPr>
          <w:sz w:val="27"/>
          <w:szCs w:val="27"/>
        </w:rPr>
        <w:t xml:space="preserve"> 15264,3</w:t>
      </w:r>
      <w:r w:rsidRPr="00D21682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2017 </w:t>
      </w:r>
      <w:r>
        <w:rPr>
          <w:sz w:val="27"/>
          <w:szCs w:val="27"/>
        </w:rPr>
        <w:t xml:space="preserve">год </w:t>
      </w:r>
      <w:r w:rsidRPr="000E7113">
        <w:rPr>
          <w:sz w:val="27"/>
          <w:szCs w:val="27"/>
        </w:rPr>
        <w:t>–</w:t>
      </w:r>
      <w:r>
        <w:rPr>
          <w:sz w:val="27"/>
          <w:szCs w:val="27"/>
        </w:rPr>
        <w:t xml:space="preserve"> 17135,4</w:t>
      </w:r>
      <w:r w:rsidRPr="000E7113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Pr="00D21682" w:rsidRDefault="00333050" w:rsidP="00F44BEC">
      <w:pPr>
        <w:jc w:val="both"/>
        <w:rPr>
          <w:sz w:val="27"/>
          <w:szCs w:val="27"/>
        </w:rPr>
      </w:pPr>
      <w:r>
        <w:rPr>
          <w:sz w:val="27"/>
          <w:szCs w:val="27"/>
        </w:rPr>
        <w:t>2018 год – 17750,0</w:t>
      </w:r>
      <w:r w:rsidRPr="00D21682"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>;</w:t>
      </w:r>
    </w:p>
    <w:p w:rsidR="00333050" w:rsidRDefault="00333050" w:rsidP="00F44BE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2019 </w:t>
      </w:r>
      <w:r>
        <w:rPr>
          <w:sz w:val="27"/>
          <w:szCs w:val="27"/>
        </w:rPr>
        <w:t xml:space="preserve">год </w:t>
      </w:r>
      <w:r w:rsidRPr="00D21682">
        <w:rPr>
          <w:sz w:val="27"/>
          <w:szCs w:val="27"/>
        </w:rPr>
        <w:t xml:space="preserve">– </w:t>
      </w:r>
      <w:r>
        <w:rPr>
          <w:sz w:val="27"/>
          <w:szCs w:val="27"/>
        </w:rPr>
        <w:t>12600</w:t>
      </w:r>
      <w:r w:rsidRPr="00D21682">
        <w:rPr>
          <w:sz w:val="27"/>
          <w:szCs w:val="27"/>
        </w:rPr>
        <w:t>,0 тыс. руб.</w:t>
      </w:r>
    </w:p>
    <w:p w:rsidR="00333050" w:rsidRPr="00D21682" w:rsidRDefault="00333050" w:rsidP="00A11868">
      <w:pPr>
        <w:jc w:val="both"/>
        <w:rPr>
          <w:sz w:val="27"/>
          <w:szCs w:val="27"/>
        </w:rPr>
      </w:pPr>
      <w:r w:rsidRPr="00D21682">
        <w:rPr>
          <w:sz w:val="27"/>
          <w:szCs w:val="27"/>
          <w:lang w:eastAsia="en-US"/>
        </w:rPr>
        <w:tab/>
        <w:t>Объемы финансирования подлежат ежегодному уточнению, исходя из</w:t>
      </w:r>
      <w:r>
        <w:rPr>
          <w:sz w:val="27"/>
          <w:szCs w:val="27"/>
          <w:lang w:eastAsia="en-US"/>
        </w:rPr>
        <w:t xml:space="preserve">  </w:t>
      </w:r>
      <w:r w:rsidRPr="00D21682">
        <w:rPr>
          <w:sz w:val="27"/>
          <w:szCs w:val="27"/>
          <w:lang w:eastAsia="en-US"/>
        </w:rPr>
        <w:t xml:space="preserve">возможностей бюджета города Рубцовска на текущий финансовый год. </w:t>
      </w:r>
    </w:p>
    <w:p w:rsidR="00333050" w:rsidRPr="00D21682" w:rsidRDefault="00333050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333050" w:rsidRPr="00D21682" w:rsidRDefault="00333050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Объем финансовых ресурсов, необходимых для реализации програм</w:t>
      </w:r>
      <w:r>
        <w:rPr>
          <w:sz w:val="27"/>
          <w:szCs w:val="27"/>
        </w:rPr>
        <w:t>мы и подпрограмм представлен в т</w:t>
      </w:r>
      <w:r w:rsidRPr="00D21682">
        <w:rPr>
          <w:sz w:val="27"/>
          <w:szCs w:val="27"/>
        </w:rPr>
        <w:t>аблице №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3.</w:t>
      </w:r>
    </w:p>
    <w:p w:rsidR="00333050" w:rsidRPr="00D21682" w:rsidRDefault="00333050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5. Анализ рисков реализации программы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и меры управления рисками реализации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программы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макроэкономические риски связаны с возможностью ухудшения внутренней и внешней коньюктуры,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Минимизация финансовых рисков возможна на основе: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регулярного мониторинга и оценки эффективности реализации мероприятий программы;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разработки дополнительных мер муниципальной поддержки сферы физической культуры и спорта; 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своевременной корректировки перечня мероприятий и показателей программы. 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совершенствования межведомственного взаимодействия.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результатов реализации программы.  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6. Механизм реализации программы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Ответственным исполнителем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</w:t>
      </w:r>
      <w:r>
        <w:rPr>
          <w:sz w:val="27"/>
          <w:szCs w:val="27"/>
        </w:rPr>
        <w:t xml:space="preserve"> спортивной подготовки</w:t>
      </w:r>
      <w:r w:rsidRPr="00D21682">
        <w:rPr>
          <w:sz w:val="27"/>
          <w:szCs w:val="27"/>
        </w:rPr>
        <w:t>, муниципальное бюджетное учреждение «Спортивный клуб «Торпедо», высшие и средние специальные учебные заведения,  общественные и иные организации и иные некоммерческие организации.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Организацию выполнения мероприятий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 и Алтайского края.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Финансирование программы производится в порядке, установленном для исполнения местного бюджета.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Исполнители обеспечивают: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выполнение мероприятий программы и целевое расходование средств, выделенных на их реализацию;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формирование бюджетных заявок на финансирование мероприятий программы;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подготовку обоснований для отбора первоочередных работ, финансируемых в рамках реализации программы;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разработку нормативных правовых документов, касающихся реализации программы;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участие в работе Общественного совета по развитию физической культуры </w:t>
      </w:r>
      <w:r>
        <w:rPr>
          <w:sz w:val="27"/>
          <w:szCs w:val="27"/>
        </w:rPr>
        <w:t>и спорта при Главе Администрация</w:t>
      </w:r>
      <w:r w:rsidRPr="00D21682">
        <w:rPr>
          <w:sz w:val="27"/>
          <w:szCs w:val="27"/>
        </w:rPr>
        <w:t xml:space="preserve"> города Рубцовска Алтайского края;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подготовку предложений по корректировке программы на соответствующий год.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 xml:space="preserve">4337. 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7. Методика оценки эффективности программы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Комплексная оценка эффективности реализации про</w:t>
      </w:r>
      <w:r>
        <w:rPr>
          <w:sz w:val="27"/>
          <w:szCs w:val="27"/>
        </w:rPr>
        <w:t>граммы осуществляется согласно п</w:t>
      </w:r>
      <w:r w:rsidRPr="00D21682">
        <w:rPr>
          <w:sz w:val="27"/>
          <w:szCs w:val="27"/>
        </w:rPr>
        <w:t>риложению 2 к Порядку.</w:t>
      </w:r>
    </w:p>
    <w:p w:rsidR="00333050" w:rsidRPr="00D21682" w:rsidRDefault="00333050" w:rsidP="00A37907">
      <w:pPr>
        <w:ind w:firstLine="567"/>
        <w:jc w:val="both"/>
        <w:rPr>
          <w:sz w:val="27"/>
          <w:szCs w:val="27"/>
        </w:rPr>
      </w:pPr>
    </w:p>
    <w:p w:rsidR="00333050" w:rsidRPr="00D21682" w:rsidRDefault="00333050" w:rsidP="00A3790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подпрограммы 1 «Развитие массового спорта 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и спорта высоких достижений в городе Рубцовске» на 2015-2019 годы 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(далее - подпрограмма)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муниципальной программы «Развитие физической культуры и спорта 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в городе Рубцовске» на 2015-2019 годы</w:t>
      </w:r>
    </w:p>
    <w:p w:rsidR="00333050" w:rsidRPr="00D21682" w:rsidRDefault="00333050" w:rsidP="00A3790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0"/>
        <w:gridCol w:w="4730"/>
      </w:tblGrid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 xml:space="preserve">Соисполнитель муниципальной программы 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Не предусмотрен</w:t>
            </w:r>
            <w:r>
              <w:rPr>
                <w:sz w:val="27"/>
                <w:szCs w:val="27"/>
              </w:rPr>
              <w:t>.</w:t>
            </w:r>
          </w:p>
        </w:tc>
      </w:tr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Участники подпрограммы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Цель подпрограммы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организационных условий для развития в гор</w:t>
            </w:r>
            <w:r>
              <w:rPr>
                <w:sz w:val="27"/>
                <w:szCs w:val="27"/>
                <w:lang w:eastAsia="en-US"/>
              </w:rPr>
              <w:t xml:space="preserve">оде Рубцовске массового спорта </w:t>
            </w:r>
            <w:r w:rsidRPr="00D21682">
              <w:rPr>
                <w:sz w:val="27"/>
                <w:szCs w:val="27"/>
                <w:lang w:eastAsia="en-US"/>
              </w:rPr>
              <w:t>и спорта высоких достижений</w:t>
            </w:r>
          </w:p>
        </w:tc>
      </w:tr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Задачи подпрограммы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Содействие в развитии материально-технической базы физкультурно-спортивных</w:t>
            </w:r>
            <w:r>
              <w:rPr>
                <w:sz w:val="27"/>
                <w:szCs w:val="27"/>
              </w:rPr>
              <w:t xml:space="preserve"> организаций в городе Рубцовске;</w:t>
            </w:r>
          </w:p>
          <w:p w:rsidR="00333050" w:rsidRPr="00D21682" w:rsidRDefault="00333050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21682">
              <w:rPr>
                <w:sz w:val="27"/>
                <w:szCs w:val="27"/>
              </w:rPr>
              <w:t>овышение эффективности спортивно–массовой и физкультурно-оздоровительной работы. Пропаганда физической культуры и спорта, здорового образа жизни</w:t>
            </w:r>
            <w:r>
              <w:rPr>
                <w:sz w:val="27"/>
                <w:szCs w:val="27"/>
              </w:rPr>
              <w:t xml:space="preserve"> (ЗОЖ);</w:t>
            </w:r>
          </w:p>
          <w:p w:rsidR="00333050" w:rsidRPr="00D21682" w:rsidRDefault="00333050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D21682">
              <w:rPr>
                <w:sz w:val="27"/>
                <w:szCs w:val="27"/>
              </w:rPr>
              <w:t>оздание условий для поэтапного внедрения Всероссийского физкультурно-спортивного комплекса «Готов к труду и обороне» (далее – ВФСК «ГТО»)</w:t>
            </w:r>
          </w:p>
        </w:tc>
      </w:tr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Проведение спортивно-массовых и физкультурно-оздоровительны</w:t>
            </w:r>
            <w:r>
              <w:rPr>
                <w:sz w:val="27"/>
                <w:szCs w:val="27"/>
              </w:rPr>
              <w:t>х мероприятий различного уровня;</w:t>
            </w:r>
          </w:p>
          <w:p w:rsidR="00333050" w:rsidRPr="00D21682" w:rsidRDefault="00333050" w:rsidP="00E73B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частие сборной команды города Рубцовска в летних и</w:t>
            </w:r>
            <w:r>
              <w:rPr>
                <w:sz w:val="27"/>
                <w:szCs w:val="27"/>
              </w:rPr>
              <w:t xml:space="preserve"> зимних Олимпиадах городов Алтайского края</w:t>
            </w:r>
          </w:p>
        </w:tc>
      </w:tr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Показатели  подпрограммы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jc w:val="both"/>
              <w:rPr>
                <w:bCs/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спортсменов, выполнивших требования и нормы</w:t>
            </w:r>
            <w:r>
              <w:rPr>
                <w:sz w:val="27"/>
                <w:szCs w:val="27"/>
              </w:rPr>
              <w:t xml:space="preserve"> к присвоению разрядов и званий;</w:t>
            </w:r>
            <w:r w:rsidRPr="00D21682">
              <w:rPr>
                <w:bCs/>
                <w:sz w:val="27"/>
                <w:szCs w:val="27"/>
              </w:rPr>
              <w:t xml:space="preserve"> 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D21682">
              <w:rPr>
                <w:sz w:val="27"/>
                <w:szCs w:val="27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</w:t>
            </w:r>
            <w:r>
              <w:rPr>
                <w:sz w:val="27"/>
                <w:szCs w:val="27"/>
              </w:rPr>
              <w:t>ости указанной категории населения;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D21682">
              <w:rPr>
                <w:sz w:val="27"/>
                <w:szCs w:val="27"/>
              </w:rPr>
              <w:t>оля учащихся и студентов, систематически занимающихся физической культурой и спортом, в общей ч</w:t>
            </w:r>
            <w:r>
              <w:rPr>
                <w:sz w:val="27"/>
                <w:szCs w:val="27"/>
              </w:rPr>
              <w:t>исленности учащихся и студентов;</w:t>
            </w:r>
          </w:p>
          <w:p w:rsidR="00333050" w:rsidRPr="00B0751A" w:rsidRDefault="00333050" w:rsidP="005D0E05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D21682">
              <w:rPr>
                <w:sz w:val="27"/>
                <w:szCs w:val="27"/>
              </w:rPr>
              <w:t xml:space="preserve">оля </w:t>
            </w:r>
            <w:r>
              <w:rPr>
                <w:sz w:val="27"/>
                <w:szCs w:val="27"/>
              </w:rPr>
              <w:t>населения</w:t>
            </w:r>
            <w:r w:rsidRPr="00D21682">
              <w:rPr>
                <w:sz w:val="27"/>
                <w:szCs w:val="27"/>
              </w:rPr>
              <w:t>, занятого в экономике</w:t>
            </w:r>
            <w:r>
              <w:rPr>
                <w:sz w:val="27"/>
                <w:szCs w:val="27"/>
              </w:rPr>
              <w:t>, занимающего</w:t>
            </w:r>
            <w:r w:rsidRPr="00D21682">
              <w:rPr>
                <w:sz w:val="27"/>
                <w:szCs w:val="27"/>
              </w:rPr>
              <w:t>ся физической культурой и спортом, в общей численности населения, занятого в экономике</w:t>
            </w:r>
          </w:p>
        </w:tc>
      </w:tr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2015-2019 годы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333050" w:rsidRPr="00D21682" w:rsidTr="00A37907"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 xml:space="preserve">Объемы финансирования подпрограммы </w:t>
            </w:r>
          </w:p>
        </w:tc>
        <w:tc>
          <w:tcPr>
            <w:tcW w:w="4730" w:type="dxa"/>
          </w:tcPr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из бюджета города составляет </w:t>
            </w:r>
            <w:r w:rsidRPr="00943D12">
              <w:rPr>
                <w:sz w:val="27"/>
                <w:szCs w:val="27"/>
              </w:rPr>
              <w:t>12310,4</w:t>
            </w:r>
            <w:r w:rsidRPr="00D21682">
              <w:rPr>
                <w:sz w:val="27"/>
                <w:szCs w:val="27"/>
              </w:rPr>
              <w:t xml:space="preserve"> тыс. руб., из них по годам: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 3450,0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-  1350,0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2017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 xml:space="preserve">-  </w:t>
            </w:r>
            <w:r w:rsidRPr="00943D12">
              <w:rPr>
                <w:sz w:val="27"/>
                <w:szCs w:val="27"/>
              </w:rPr>
              <w:t>1240,4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2018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157</w:t>
            </w:r>
            <w:r w:rsidRPr="00D21682">
              <w:rPr>
                <w:sz w:val="27"/>
                <w:szCs w:val="27"/>
              </w:rPr>
              <w:t>0,0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2019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-  4700,0 тыс. руб.</w:t>
            </w:r>
          </w:p>
        </w:tc>
      </w:tr>
      <w:tr w:rsidR="00333050" w:rsidRPr="00D21682" w:rsidTr="00A37907">
        <w:trPr>
          <w:trHeight w:val="976"/>
        </w:trPr>
        <w:tc>
          <w:tcPr>
            <w:tcW w:w="4841" w:type="dxa"/>
          </w:tcPr>
          <w:p w:rsidR="00333050" w:rsidRPr="00D21682" w:rsidRDefault="00333050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30" w:type="dxa"/>
          </w:tcPr>
          <w:p w:rsidR="00333050" w:rsidRPr="00D21682" w:rsidRDefault="00333050" w:rsidP="00943D12">
            <w:pPr>
              <w:jc w:val="both"/>
              <w:rPr>
                <w:bCs/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Увеличение к</w:t>
            </w:r>
            <w:r w:rsidRPr="00D21682">
              <w:rPr>
                <w:sz w:val="27"/>
                <w:szCs w:val="27"/>
              </w:rPr>
              <w:t xml:space="preserve">оличества спортсменов, выполнивших требования и нормы к присвоению разрядов и званий, с 485 человек в 2015 </w:t>
            </w:r>
            <w:r>
              <w:rPr>
                <w:sz w:val="27"/>
                <w:szCs w:val="27"/>
              </w:rPr>
              <w:t>году до 590 человек в 2019 году;</w:t>
            </w:r>
          </w:p>
          <w:p w:rsidR="00333050" w:rsidRPr="00D21682" w:rsidRDefault="00333050" w:rsidP="00943D1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 xml:space="preserve">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>
              <w:rPr>
                <w:sz w:val="27"/>
                <w:szCs w:val="27"/>
              </w:rPr>
              <w:t>указанн</w:t>
            </w:r>
            <w:r w:rsidRPr="00D21682">
              <w:rPr>
                <w:sz w:val="27"/>
                <w:szCs w:val="27"/>
              </w:rPr>
              <w:t>ой категории населения, с 0,15% в 2016 году до 1</w:t>
            </w:r>
            <w:r>
              <w:rPr>
                <w:sz w:val="27"/>
                <w:szCs w:val="27"/>
              </w:rPr>
              <w:t>7</w:t>
            </w:r>
            <w:r w:rsidRPr="00D2168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6% в 2019 году;</w:t>
            </w:r>
          </w:p>
          <w:p w:rsidR="00333050" w:rsidRPr="00D21682" w:rsidRDefault="00333050" w:rsidP="00943D1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доли учащихся и студентов, систематически занимающихся физической культурой и спортом, в общей численности учащихся и ст</w:t>
            </w:r>
            <w:r>
              <w:rPr>
                <w:sz w:val="27"/>
                <w:szCs w:val="27"/>
              </w:rPr>
              <w:t xml:space="preserve">удентов, </w:t>
            </w:r>
            <w:r w:rsidRPr="00D21682">
              <w:rPr>
                <w:sz w:val="27"/>
                <w:szCs w:val="27"/>
              </w:rPr>
              <w:t xml:space="preserve">с 89 % в 2016 году до 90% </w:t>
            </w:r>
            <w:r>
              <w:rPr>
                <w:sz w:val="27"/>
                <w:szCs w:val="27"/>
              </w:rPr>
              <w:t>в 2019 году;</w:t>
            </w:r>
          </w:p>
          <w:p w:rsidR="00333050" w:rsidRPr="003666BF" w:rsidRDefault="00333050" w:rsidP="00943D12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 xml:space="preserve">величение доли </w:t>
            </w:r>
            <w:r>
              <w:rPr>
                <w:sz w:val="27"/>
                <w:szCs w:val="27"/>
              </w:rPr>
              <w:t>населения</w:t>
            </w:r>
            <w:r w:rsidRPr="00D21682">
              <w:rPr>
                <w:sz w:val="27"/>
                <w:szCs w:val="27"/>
              </w:rPr>
              <w:t>, занятого в эко</w:t>
            </w:r>
            <w:r>
              <w:rPr>
                <w:sz w:val="27"/>
                <w:szCs w:val="27"/>
              </w:rPr>
              <w:t xml:space="preserve">номике, </w:t>
            </w:r>
            <w:r w:rsidRPr="00D21682">
              <w:rPr>
                <w:sz w:val="27"/>
                <w:szCs w:val="27"/>
              </w:rPr>
              <w:t>занимающ</w:t>
            </w:r>
            <w:r>
              <w:rPr>
                <w:sz w:val="27"/>
                <w:szCs w:val="27"/>
              </w:rPr>
              <w:t>его</w:t>
            </w:r>
            <w:r w:rsidRPr="00D21682">
              <w:rPr>
                <w:sz w:val="27"/>
                <w:szCs w:val="27"/>
              </w:rPr>
              <w:t>ся физической культурой и спортом, в общей численности населения, занятого в эко</w:t>
            </w:r>
            <w:r>
              <w:rPr>
                <w:sz w:val="27"/>
                <w:szCs w:val="27"/>
              </w:rPr>
              <w:t xml:space="preserve">номике,  </w:t>
            </w:r>
            <w:r w:rsidRPr="00D21682">
              <w:rPr>
                <w:sz w:val="27"/>
                <w:szCs w:val="27"/>
              </w:rPr>
              <w:t xml:space="preserve">с 14,5 % в 2016 году до </w:t>
            </w:r>
            <w:r>
              <w:rPr>
                <w:sz w:val="27"/>
                <w:szCs w:val="27"/>
              </w:rPr>
              <w:t>22</w:t>
            </w:r>
            <w:r w:rsidRPr="00D21682">
              <w:rPr>
                <w:sz w:val="27"/>
                <w:szCs w:val="27"/>
              </w:rPr>
              <w:t>,0% в 2019 году</w:t>
            </w:r>
          </w:p>
        </w:tc>
      </w:tr>
    </w:tbl>
    <w:p w:rsidR="00333050" w:rsidRDefault="00333050" w:rsidP="00A37907">
      <w:pPr>
        <w:jc w:val="center"/>
        <w:rPr>
          <w:sz w:val="27"/>
          <w:szCs w:val="27"/>
        </w:rPr>
      </w:pPr>
    </w:p>
    <w:p w:rsidR="00333050" w:rsidRDefault="00333050" w:rsidP="00A37907">
      <w:pPr>
        <w:jc w:val="center"/>
        <w:rPr>
          <w:sz w:val="27"/>
          <w:szCs w:val="27"/>
        </w:rPr>
      </w:pP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333050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подпрограммы 2 «Развитие детско-юношеского спорта в городе Рубцовске»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 на 2015-2019 годы (далее - подпрограмма)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МБУ </w:t>
            </w:r>
            <w:r>
              <w:rPr>
                <w:sz w:val="27"/>
                <w:szCs w:val="27"/>
              </w:rPr>
              <w:t>СП</w:t>
            </w:r>
            <w:r w:rsidRPr="00D21682">
              <w:rPr>
                <w:sz w:val="27"/>
                <w:szCs w:val="27"/>
              </w:rPr>
              <w:t xml:space="preserve"> «СШ-1»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МБУ </w:t>
            </w:r>
            <w:r>
              <w:rPr>
                <w:sz w:val="27"/>
                <w:szCs w:val="27"/>
              </w:rPr>
              <w:t>СП</w:t>
            </w:r>
            <w:r w:rsidRPr="00D21682">
              <w:rPr>
                <w:sz w:val="27"/>
                <w:szCs w:val="27"/>
              </w:rPr>
              <w:t xml:space="preserve"> «СШ № 2»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МБУ </w:t>
            </w:r>
            <w:r>
              <w:rPr>
                <w:sz w:val="27"/>
                <w:szCs w:val="27"/>
              </w:rPr>
              <w:t>СП «</w:t>
            </w:r>
            <w:r w:rsidRPr="00D21682">
              <w:rPr>
                <w:sz w:val="27"/>
                <w:szCs w:val="27"/>
              </w:rPr>
              <w:t>СШ «Рубцовск»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МБУ </w:t>
            </w:r>
            <w:r>
              <w:rPr>
                <w:sz w:val="27"/>
                <w:szCs w:val="27"/>
              </w:rPr>
              <w:t>СП «</w:t>
            </w:r>
            <w:r w:rsidRPr="00D21682">
              <w:rPr>
                <w:sz w:val="27"/>
                <w:szCs w:val="27"/>
              </w:rPr>
              <w:t>СШ «Спарта»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666BF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МБУ </w:t>
            </w:r>
            <w:r>
              <w:rPr>
                <w:sz w:val="27"/>
                <w:szCs w:val="27"/>
              </w:rPr>
              <w:t>СП</w:t>
            </w:r>
            <w:r w:rsidRPr="00D21682">
              <w:rPr>
                <w:sz w:val="27"/>
                <w:szCs w:val="27"/>
              </w:rPr>
              <w:t xml:space="preserve"> «СШ «Юбилейный»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 xml:space="preserve">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оптимальных условий  для развития детско – юношеского спорта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городе Рубцовске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333050" w:rsidRPr="00D21682" w:rsidRDefault="00333050" w:rsidP="00943D12">
            <w:pPr>
              <w:pStyle w:val="11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Вовлечение максимального количеств</w:t>
            </w:r>
            <w:r>
              <w:rPr>
                <w:sz w:val="27"/>
                <w:szCs w:val="27"/>
              </w:rPr>
              <w:t>а</w:t>
            </w:r>
            <w:r w:rsidRPr="00D21682">
              <w:rPr>
                <w:sz w:val="27"/>
                <w:szCs w:val="27"/>
              </w:rPr>
              <w:t xml:space="preserve"> детей в систематические занятия спортом и со</w:t>
            </w:r>
            <w:r>
              <w:rPr>
                <w:sz w:val="27"/>
                <w:szCs w:val="27"/>
              </w:rPr>
              <w:t>хранение контингента учащихся спортивных школ (СШ);</w:t>
            </w:r>
          </w:p>
          <w:p w:rsidR="00333050" w:rsidRPr="00D21682" w:rsidRDefault="00333050" w:rsidP="00CB562F">
            <w:pPr>
              <w:pStyle w:val="1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sz="0" w:space="0" w:color="auto" w:frame="1"/>
              </w:rPr>
              <w:t>р</w:t>
            </w:r>
            <w:r w:rsidRPr="00D21682">
              <w:rPr>
                <w:sz w:val="27"/>
                <w:szCs w:val="27"/>
                <w:bdr w:val="none" w:sz="0" w:space="0" w:color="auto" w:frame="1"/>
              </w:rPr>
              <w:t xml:space="preserve">азвитие кадровых, программно-методических, материально-технических и финансовых ресурсов;  </w:t>
            </w:r>
            <w:r w:rsidRPr="00D21682">
              <w:rPr>
                <w:sz w:val="27"/>
                <w:szCs w:val="27"/>
              </w:rPr>
              <w:t>внедрение новы</w:t>
            </w:r>
            <w:r>
              <w:rPr>
                <w:sz w:val="27"/>
                <w:szCs w:val="27"/>
              </w:rPr>
              <w:t>х информационно-педагогических</w:t>
            </w:r>
            <w:r w:rsidRPr="00D21682">
              <w:rPr>
                <w:sz w:val="27"/>
                <w:szCs w:val="27"/>
              </w:rPr>
              <w:t xml:space="preserve"> технологий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333050" w:rsidRPr="00D21682" w:rsidRDefault="00333050" w:rsidP="00943D12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Организация и проведение официальных и других </w:t>
            </w:r>
          </w:p>
          <w:p w:rsidR="00333050" w:rsidRPr="00D21682" w:rsidRDefault="00333050" w:rsidP="00943D12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спортивно-массовых мероприятий </w:t>
            </w:r>
          </w:p>
          <w:p w:rsidR="00333050" w:rsidRPr="00D21682" w:rsidRDefault="00333050" w:rsidP="00943D12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 видам спорта.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Подготовка спортсменов</w:t>
            </w:r>
            <w:r>
              <w:rPr>
                <w:sz w:val="27"/>
                <w:szCs w:val="27"/>
              </w:rPr>
              <w:t xml:space="preserve"> массовых и спортивных разрядов;</w:t>
            </w:r>
          </w:p>
          <w:p w:rsidR="00333050" w:rsidRDefault="00333050" w:rsidP="00943D12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укрепление материально – технической базы; приобретение</w:t>
            </w:r>
            <w:r w:rsidRPr="00D21682">
              <w:rPr>
                <w:sz w:val="27"/>
                <w:szCs w:val="27"/>
              </w:rPr>
              <w:t xml:space="preserve"> программно-методических комплексов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943D12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содержание имущества СШ в удовлетворительном состоянии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333050" w:rsidRPr="00D21682" w:rsidRDefault="00333050" w:rsidP="00943D12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Доля спортсменов СШ, выполнивших требования и нормы </w:t>
            </w:r>
            <w:r>
              <w:rPr>
                <w:sz w:val="27"/>
                <w:szCs w:val="27"/>
              </w:rPr>
              <w:t>к присвоению разрядов и званий;</w:t>
            </w:r>
          </w:p>
          <w:p w:rsidR="00333050" w:rsidRPr="00D21682" w:rsidRDefault="00333050" w:rsidP="00943D12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D21682">
              <w:rPr>
                <w:sz w:val="27"/>
                <w:szCs w:val="27"/>
              </w:rPr>
              <w:t>оля спортсменов СШ - членов сборных</w:t>
            </w:r>
            <w:r>
              <w:rPr>
                <w:sz w:val="27"/>
                <w:szCs w:val="27"/>
              </w:rPr>
              <w:t xml:space="preserve"> команд (города, края, СФО, РФ);</w:t>
            </w:r>
          </w:p>
          <w:p w:rsidR="00333050" w:rsidRPr="00D21682" w:rsidRDefault="00333050" w:rsidP="00943D12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призовых мест на официальных соревнованиях разного уровня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943D12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тренеров СШ, участвующих в профессиональных конкурсах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составляет 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943D12">
              <w:rPr>
                <w:sz w:val="27"/>
                <w:szCs w:val="27"/>
              </w:rPr>
              <w:t>303172,8</w:t>
            </w:r>
            <w:r w:rsidRPr="00D21682">
              <w:rPr>
                <w:sz w:val="27"/>
                <w:szCs w:val="27"/>
              </w:rPr>
              <w:t xml:space="preserve"> тыс. руб.,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 58386,6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 49983,5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2017 год – 54416,1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943D12">
              <w:rPr>
                <w:sz w:val="27"/>
                <w:szCs w:val="27"/>
              </w:rPr>
              <w:t>2018 год – 54486,6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2019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 85900,0 тыс. руб.</w:t>
            </w:r>
          </w:p>
          <w:p w:rsidR="00333050" w:rsidRDefault="00333050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  <w:p w:rsidR="00333050" w:rsidRDefault="00333050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средств краевого бюджета 1375,0 тыс. руб., в том числе по годам: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2016 год – 375,0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2017 год – 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 w:rsidRPr="00943D12">
              <w:rPr>
                <w:sz w:val="27"/>
                <w:szCs w:val="27"/>
              </w:rPr>
              <w:t>2018 год – 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 год – 10</w:t>
            </w:r>
            <w:r w:rsidRPr="00D21682">
              <w:rPr>
                <w:sz w:val="27"/>
                <w:szCs w:val="27"/>
              </w:rPr>
              <w:t>00,0 тыс. руб.</w:t>
            </w:r>
          </w:p>
          <w:p w:rsidR="00333050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средств бюджета города 238211,5 тыс. руб., в том числе по годам: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46014,1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2016 год – 36626,4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2017 год – 40784,4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 w:rsidRPr="0056208D">
              <w:rPr>
                <w:sz w:val="27"/>
                <w:szCs w:val="27"/>
              </w:rPr>
              <w:t>2018 год – 40386,6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 год – 74400</w:t>
            </w:r>
            <w:r w:rsidRPr="00D21682">
              <w:rPr>
                <w:sz w:val="27"/>
                <w:szCs w:val="27"/>
              </w:rPr>
              <w:t>,0 тыс. руб.</w:t>
            </w:r>
          </w:p>
          <w:p w:rsidR="00333050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внебюджетных средств 63586,3 тыс. руб., в том числе по годам: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12372,5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2016 год – 12982,1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2017 год – 13631,7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614102">
            <w:pPr>
              <w:rPr>
                <w:sz w:val="27"/>
                <w:szCs w:val="27"/>
              </w:rPr>
            </w:pPr>
            <w:r w:rsidRPr="0056208D">
              <w:rPr>
                <w:sz w:val="27"/>
                <w:szCs w:val="27"/>
              </w:rPr>
              <w:t>2018 год – 14100,0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 год – 10500</w:t>
            </w:r>
            <w:r w:rsidRPr="00D21682">
              <w:rPr>
                <w:sz w:val="27"/>
                <w:szCs w:val="27"/>
              </w:rPr>
              <w:t>,0 тыс. руб.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Увеличение доли спортсменов СШ, выполнивших требования и нормы к присвоению разрядов и званий с 28,5% </w:t>
            </w:r>
            <w:r>
              <w:rPr>
                <w:sz w:val="27"/>
                <w:szCs w:val="27"/>
              </w:rPr>
              <w:t>в 2013 году, до 32% в 2019 году;</w:t>
            </w:r>
          </w:p>
          <w:p w:rsidR="00333050" w:rsidRPr="00D21682" w:rsidRDefault="00333050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доли спортсменов СШ - членов сборных команд (города, края, СФО, РФ) с 8,0% в</w:t>
            </w:r>
            <w:r>
              <w:rPr>
                <w:sz w:val="27"/>
                <w:szCs w:val="27"/>
              </w:rPr>
              <w:t xml:space="preserve"> 2013 году до 11,5% в 2019 году;</w:t>
            </w:r>
          </w:p>
          <w:p w:rsidR="00333050" w:rsidRPr="00D21682" w:rsidRDefault="00333050" w:rsidP="005620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количества призовых мест на официальных соревнованиях разного</w:t>
            </w:r>
            <w:r>
              <w:rPr>
                <w:sz w:val="27"/>
                <w:szCs w:val="27"/>
              </w:rPr>
              <w:t xml:space="preserve"> уровня с 490 в 2013 году до 515 в 2019 году;</w:t>
            </w:r>
          </w:p>
          <w:p w:rsidR="00333050" w:rsidRPr="00D21682" w:rsidRDefault="00333050" w:rsidP="005620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ко</w:t>
            </w:r>
            <w:r>
              <w:rPr>
                <w:sz w:val="27"/>
                <w:szCs w:val="27"/>
              </w:rPr>
              <w:t>личества тренеров</w:t>
            </w:r>
            <w:r w:rsidRPr="00D21682">
              <w:rPr>
                <w:sz w:val="27"/>
                <w:szCs w:val="27"/>
              </w:rPr>
              <w:t xml:space="preserve"> СШ, участвующих в профессиональных конкурсах, с 3 человек в 2013 году до 7 человек в 2019 году</w:t>
            </w:r>
          </w:p>
        </w:tc>
      </w:tr>
    </w:tbl>
    <w:p w:rsidR="00333050" w:rsidRPr="00D21682" w:rsidRDefault="00333050" w:rsidP="00A37907">
      <w:pPr>
        <w:rPr>
          <w:sz w:val="27"/>
          <w:szCs w:val="27"/>
        </w:rPr>
      </w:pPr>
    </w:p>
    <w:p w:rsidR="00333050" w:rsidRPr="00D21682" w:rsidRDefault="00333050" w:rsidP="00A37907">
      <w:pPr>
        <w:rPr>
          <w:b/>
          <w:sz w:val="27"/>
          <w:szCs w:val="27"/>
        </w:rPr>
      </w:pP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333050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подпрограммы 3 «Развитие спортивных клубов в городе Рубцовске» 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на 2015-2019 годы (далее - подпрограмма)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333050" w:rsidRPr="00D21682" w:rsidRDefault="00333050" w:rsidP="00A3790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«С/к «Торпедо»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333050" w:rsidRPr="00D21682" w:rsidRDefault="00333050" w:rsidP="005620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правление спорта и молодежной политики Алтайского края,</w:t>
            </w:r>
          </w:p>
          <w:p w:rsidR="00333050" w:rsidRPr="00D21682" w:rsidRDefault="00333050" w:rsidP="0056208D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333050" w:rsidRPr="00D21682" w:rsidRDefault="00333050" w:rsidP="0056208D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333050" w:rsidRPr="00D21682" w:rsidRDefault="00333050" w:rsidP="0056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условий для укрепления здоровья населения и популяризации массового спорта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333050" w:rsidRDefault="00333050" w:rsidP="0056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и поддерж</w:t>
            </w:r>
            <w:r>
              <w:rPr>
                <w:sz w:val="27"/>
                <w:szCs w:val="27"/>
              </w:rPr>
              <w:t>ание</w:t>
            </w:r>
            <w:r w:rsidRPr="00D21682">
              <w:rPr>
                <w:sz w:val="27"/>
                <w:szCs w:val="27"/>
              </w:rPr>
              <w:t xml:space="preserve"> благоприятных условий для развития физкультурно- оздоровительной и спортивной работы</w:t>
            </w:r>
            <w:r>
              <w:rPr>
                <w:sz w:val="27"/>
                <w:szCs w:val="27"/>
              </w:rPr>
              <w:t>;</w:t>
            </w:r>
            <w:r w:rsidRPr="00D21682">
              <w:rPr>
                <w:sz w:val="27"/>
                <w:szCs w:val="27"/>
              </w:rPr>
              <w:t xml:space="preserve"> </w:t>
            </w:r>
          </w:p>
          <w:p w:rsidR="00333050" w:rsidRDefault="00333050" w:rsidP="0056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крепление и развитие материа</w:t>
            </w:r>
            <w:r>
              <w:rPr>
                <w:sz w:val="27"/>
                <w:szCs w:val="27"/>
              </w:rPr>
              <w:t>льно-технической базы учреждений</w:t>
            </w:r>
            <w:r w:rsidRPr="00D21682">
              <w:rPr>
                <w:sz w:val="27"/>
                <w:szCs w:val="27"/>
              </w:rPr>
              <w:t xml:space="preserve"> для занятий физической культурой и спортом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CB5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организация проведения испытаний ВФСК «ГТО» среди населения города Рубцовска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333050" w:rsidRPr="00D21682" w:rsidRDefault="00333050" w:rsidP="0056208D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Орг</w:t>
            </w: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анизация спортивных мероприятий;</w:t>
            </w:r>
          </w:p>
          <w:p w:rsidR="00333050" w:rsidRPr="00D21682" w:rsidRDefault="00333050" w:rsidP="0056208D">
            <w:pPr>
              <w:jc w:val="both"/>
              <w:rPr>
                <w:spacing w:val="-4"/>
                <w:sz w:val="27"/>
                <w:szCs w:val="27"/>
                <w:bdr w:val="none" w:sz="0" w:space="0" w:color="auto" w:frame="1"/>
              </w:rPr>
            </w:pP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д</w:t>
            </w: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 xml:space="preserve">еятельность по содействию в 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п</w:t>
            </w: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>одготовке и пр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оведении спортивных мероприятий;</w:t>
            </w:r>
          </w:p>
          <w:p w:rsidR="00333050" w:rsidRPr="00D21682" w:rsidRDefault="00333050" w:rsidP="0056208D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с</w:t>
            </w: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одержание зданий, сооружений в технически исправном состоянии, пригодном для занятий физической культурой и спортом</w:t>
            </w: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, эксплуатационные расходы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333050" w:rsidRPr="00D21682" w:rsidRDefault="00333050" w:rsidP="0056208D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мероприятий, проведенных</w:t>
            </w:r>
            <w:r>
              <w:rPr>
                <w:sz w:val="27"/>
                <w:szCs w:val="27"/>
              </w:rPr>
              <w:t xml:space="preserve"> на объектах МБУ «С/к «Торпедо»;</w:t>
            </w:r>
          </w:p>
          <w:p w:rsidR="00333050" w:rsidRDefault="00333050" w:rsidP="0056208D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занимающихся в дворовых спортивных клубах</w:t>
            </w:r>
            <w:r>
              <w:rPr>
                <w:sz w:val="27"/>
                <w:szCs w:val="27"/>
              </w:rPr>
              <w:t>;</w:t>
            </w:r>
          </w:p>
          <w:p w:rsidR="00333050" w:rsidRDefault="00333050" w:rsidP="0056208D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доля населения города Рубцовска, выполнившего нормативы испытаний (тестов)   Всероссийского физкультурно -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ГТО; </w:t>
            </w:r>
          </w:p>
          <w:p w:rsidR="00333050" w:rsidRPr="00D21682" w:rsidRDefault="00333050" w:rsidP="0056208D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 учащихся и студентов</w:t>
            </w:r>
            <w:r w:rsidRPr="00D21682">
              <w:rPr>
                <w:sz w:val="27"/>
                <w:szCs w:val="27"/>
              </w:rPr>
              <w:t xml:space="preserve"> 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</w:t>
            </w:r>
          </w:p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333050" w:rsidRPr="00D21682" w:rsidRDefault="00333050" w:rsidP="0056208D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Общий объем финансирования подпрограммы города составляет</w:t>
            </w:r>
            <w:r>
              <w:rPr>
                <w:sz w:val="27"/>
                <w:szCs w:val="27"/>
              </w:rPr>
              <w:t xml:space="preserve"> </w:t>
            </w:r>
            <w:r w:rsidRPr="000D3467">
              <w:rPr>
                <w:color w:val="FF0000"/>
                <w:sz w:val="27"/>
                <w:szCs w:val="27"/>
              </w:rPr>
              <w:t>63914,8</w:t>
            </w:r>
            <w:r w:rsidRPr="00D21682">
              <w:rPr>
                <w:sz w:val="27"/>
                <w:szCs w:val="27"/>
              </w:rPr>
              <w:t xml:space="preserve"> тыс. руб.,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</w:t>
            </w:r>
            <w:r>
              <w:rPr>
                <w:sz w:val="27"/>
                <w:szCs w:val="27"/>
              </w:rPr>
              <w:t xml:space="preserve"> 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14619,9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2016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10034,5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2017 год – 12045,4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 w:rsidRPr="0056208D">
              <w:rPr>
                <w:sz w:val="27"/>
                <w:szCs w:val="27"/>
              </w:rPr>
              <w:t xml:space="preserve">2018 год – </w:t>
            </w:r>
            <w:r w:rsidRPr="000D3467">
              <w:rPr>
                <w:color w:val="FF0000"/>
                <w:sz w:val="27"/>
                <w:szCs w:val="27"/>
              </w:rPr>
              <w:t>12665,0</w:t>
            </w:r>
            <w:r w:rsidRPr="0056208D"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Default="00333050" w:rsidP="003D3D9E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2019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14550,0</w:t>
            </w:r>
            <w:r w:rsidRPr="00D21682">
              <w:rPr>
                <w:sz w:val="27"/>
                <w:szCs w:val="27"/>
              </w:rPr>
              <w:t xml:space="preserve"> тыс. руб.</w:t>
            </w:r>
          </w:p>
          <w:p w:rsidR="00333050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  <w:p w:rsidR="00333050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средств бюджета города </w:t>
            </w:r>
            <w:r w:rsidRPr="000D3467">
              <w:rPr>
                <w:color w:val="FF0000"/>
                <w:sz w:val="27"/>
                <w:szCs w:val="27"/>
              </w:rPr>
              <w:t>46209,8</w:t>
            </w:r>
            <w:r>
              <w:rPr>
                <w:sz w:val="27"/>
                <w:szCs w:val="27"/>
              </w:rPr>
              <w:t xml:space="preserve"> тыс. руб., в том числе по годам: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2015 </w:t>
            </w:r>
            <w:r>
              <w:rPr>
                <w:sz w:val="27"/>
                <w:szCs w:val="27"/>
              </w:rPr>
              <w:t xml:space="preserve">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8450,8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2016 год – 7752,3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2017 год – 8541,7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 w:rsidRPr="0056208D">
              <w:rPr>
                <w:sz w:val="27"/>
                <w:szCs w:val="27"/>
              </w:rPr>
              <w:t xml:space="preserve">2018 год – </w:t>
            </w:r>
            <w:r w:rsidRPr="000D3467">
              <w:rPr>
                <w:color w:val="FF0000"/>
                <w:sz w:val="27"/>
                <w:szCs w:val="27"/>
              </w:rPr>
              <w:t xml:space="preserve">9015,0 </w:t>
            </w:r>
            <w:r w:rsidRPr="00D21682">
              <w:rPr>
                <w:sz w:val="27"/>
                <w:szCs w:val="27"/>
              </w:rPr>
              <w:t>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 год – 12450</w:t>
            </w:r>
            <w:r w:rsidRPr="00D21682">
              <w:rPr>
                <w:sz w:val="27"/>
                <w:szCs w:val="27"/>
              </w:rPr>
              <w:t>,0 тыс. руб.</w:t>
            </w:r>
          </w:p>
          <w:p w:rsidR="00333050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внебюджетных средств 17705,0 тыс. руб., в том числе по годам: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</w:t>
            </w:r>
            <w:r>
              <w:rPr>
                <w:sz w:val="27"/>
                <w:szCs w:val="27"/>
              </w:rPr>
              <w:t xml:space="preserve"> год </w:t>
            </w:r>
            <w:r w:rsidRPr="00D21682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6169,1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2016 год – 2282,2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2017  год – 3503,7</w:t>
            </w:r>
            <w:r w:rsidRPr="00D21682">
              <w:rPr>
                <w:sz w:val="27"/>
                <w:szCs w:val="27"/>
              </w:rPr>
              <w:t xml:space="preserve"> тыс.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 w:rsidRPr="000A0E60">
              <w:rPr>
                <w:sz w:val="27"/>
                <w:szCs w:val="27"/>
              </w:rPr>
              <w:t>2018 год – 3650,0 тыс</w:t>
            </w:r>
            <w:r w:rsidRPr="00D21682">
              <w:rPr>
                <w:sz w:val="27"/>
                <w:szCs w:val="27"/>
              </w:rPr>
              <w:t>. руб.</w:t>
            </w:r>
            <w:r>
              <w:rPr>
                <w:sz w:val="27"/>
                <w:szCs w:val="27"/>
              </w:rPr>
              <w:t>;</w:t>
            </w:r>
          </w:p>
          <w:p w:rsidR="00333050" w:rsidRPr="00D21682" w:rsidRDefault="00333050" w:rsidP="003D3D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 год – 2100</w:t>
            </w:r>
            <w:r w:rsidRPr="00D21682">
              <w:rPr>
                <w:sz w:val="27"/>
                <w:szCs w:val="27"/>
              </w:rPr>
              <w:t>,0 тыс. руб.</w:t>
            </w:r>
          </w:p>
        </w:tc>
      </w:tr>
      <w:tr w:rsidR="00333050" w:rsidRPr="00D21682" w:rsidTr="00A37907">
        <w:tc>
          <w:tcPr>
            <w:tcW w:w="4785" w:type="dxa"/>
          </w:tcPr>
          <w:p w:rsidR="00333050" w:rsidRPr="00D21682" w:rsidRDefault="00333050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333050" w:rsidRPr="00D21682" w:rsidRDefault="00333050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мероприятий, проведенных на объектах МБУ «С/к «Торпедо»  с 5</w:t>
            </w:r>
            <w:r>
              <w:rPr>
                <w:sz w:val="27"/>
                <w:szCs w:val="27"/>
              </w:rPr>
              <w:t>0 в 2013 году до 70 в 2019 году;</w:t>
            </w:r>
          </w:p>
          <w:p w:rsidR="00333050" w:rsidRDefault="00333050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количества занимающихся в дворовых спортивных клубах со 170 человек в 2013 году до 230 человек в 2019 году</w:t>
            </w:r>
            <w:r>
              <w:rPr>
                <w:sz w:val="27"/>
                <w:szCs w:val="27"/>
              </w:rPr>
              <w:t>;</w:t>
            </w:r>
          </w:p>
          <w:p w:rsidR="00333050" w:rsidRDefault="00333050" w:rsidP="00B9221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</w:t>
            </w:r>
            <w:r w:rsidRPr="00D2168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 с5,0% в 2016 году до 45% в 2019 году;</w:t>
            </w:r>
          </w:p>
          <w:p w:rsidR="00333050" w:rsidRPr="00D21682" w:rsidRDefault="00333050" w:rsidP="00C841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 доли учащихся и студентов - с 40% в 2017 году до 60% - в 2019 году</w:t>
            </w:r>
            <w:r w:rsidRPr="00D21682">
              <w:rPr>
                <w:sz w:val="27"/>
                <w:szCs w:val="27"/>
              </w:rPr>
              <w:t xml:space="preserve">  </w:t>
            </w:r>
          </w:p>
        </w:tc>
      </w:tr>
    </w:tbl>
    <w:p w:rsidR="00333050" w:rsidRDefault="00333050" w:rsidP="00A37907">
      <w:pPr>
        <w:rPr>
          <w:b/>
          <w:sz w:val="27"/>
          <w:szCs w:val="27"/>
        </w:rPr>
        <w:sectPr w:rsidR="00333050" w:rsidSect="000B1412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333050" w:rsidRDefault="00333050" w:rsidP="005A0C11">
      <w:pPr>
        <w:jc w:val="right"/>
      </w:pPr>
      <w:r>
        <w:t>Таблица №1</w:t>
      </w:r>
    </w:p>
    <w:p w:rsidR="00333050" w:rsidRPr="000B6553" w:rsidRDefault="00333050" w:rsidP="005A0C11">
      <w:pPr>
        <w:jc w:val="center"/>
      </w:pPr>
      <w:r w:rsidRPr="000B6553">
        <w:t xml:space="preserve">Сведения об индикаторах программы </w:t>
      </w:r>
    </w:p>
    <w:p w:rsidR="00333050" w:rsidRPr="000B6553" w:rsidRDefault="00333050" w:rsidP="005A0C11">
      <w:pPr>
        <w:jc w:val="center"/>
      </w:pPr>
      <w:r w:rsidRPr="000B6553">
        <w:t>(показателях подпрограмм) и их значениях</w:t>
      </w:r>
    </w:p>
    <w:p w:rsidR="00333050" w:rsidRPr="000B6553" w:rsidRDefault="00333050" w:rsidP="005A0C11">
      <w:pPr>
        <w:jc w:val="center"/>
      </w:pPr>
    </w:p>
    <w:tbl>
      <w:tblPr>
        <w:tblW w:w="15615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170"/>
        <w:gridCol w:w="68"/>
        <w:gridCol w:w="1268"/>
        <w:gridCol w:w="2050"/>
        <w:gridCol w:w="1843"/>
        <w:gridCol w:w="1300"/>
        <w:gridCol w:w="1300"/>
        <w:gridCol w:w="1300"/>
        <w:gridCol w:w="1300"/>
        <w:gridCol w:w="1189"/>
      </w:tblGrid>
      <w:tr w:rsidR="00333050" w:rsidRPr="000B6553" w:rsidTr="004B384D">
        <w:tc>
          <w:tcPr>
            <w:tcW w:w="827" w:type="dxa"/>
            <w:vMerge w:val="restart"/>
          </w:tcPr>
          <w:p w:rsidR="00333050" w:rsidRPr="000B6553" w:rsidRDefault="00333050" w:rsidP="004B384D">
            <w:pPr>
              <w:jc w:val="center"/>
            </w:pPr>
            <w:r w:rsidRPr="000B6553">
              <w:t>№</w:t>
            </w:r>
          </w:p>
          <w:p w:rsidR="00333050" w:rsidRPr="000B6553" w:rsidRDefault="00333050" w:rsidP="004B384D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333050" w:rsidRPr="000B6553" w:rsidRDefault="00333050" w:rsidP="004B384D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336" w:type="dxa"/>
            <w:gridSpan w:val="2"/>
            <w:vMerge w:val="restart"/>
          </w:tcPr>
          <w:p w:rsidR="00333050" w:rsidRPr="000B6553" w:rsidRDefault="00333050" w:rsidP="004B384D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10282" w:type="dxa"/>
            <w:gridSpan w:val="7"/>
          </w:tcPr>
          <w:p w:rsidR="00333050" w:rsidRPr="000B6553" w:rsidRDefault="00333050" w:rsidP="004B384D">
            <w:pPr>
              <w:jc w:val="center"/>
            </w:pPr>
            <w:r w:rsidRPr="000B6553">
              <w:t>Значение по годам</w:t>
            </w:r>
          </w:p>
        </w:tc>
      </w:tr>
      <w:tr w:rsidR="00333050" w:rsidRPr="000B6553" w:rsidTr="004B384D">
        <w:tc>
          <w:tcPr>
            <w:tcW w:w="827" w:type="dxa"/>
            <w:vMerge/>
            <w:vAlign w:val="center"/>
          </w:tcPr>
          <w:p w:rsidR="00333050" w:rsidRPr="000B6553" w:rsidRDefault="00333050" w:rsidP="004B384D"/>
        </w:tc>
        <w:tc>
          <w:tcPr>
            <w:tcW w:w="3170" w:type="dxa"/>
            <w:vMerge/>
            <w:vAlign w:val="center"/>
          </w:tcPr>
          <w:p w:rsidR="00333050" w:rsidRPr="000B6553" w:rsidRDefault="00333050" w:rsidP="004B384D"/>
        </w:tc>
        <w:tc>
          <w:tcPr>
            <w:tcW w:w="1336" w:type="dxa"/>
            <w:gridSpan w:val="2"/>
            <w:vMerge/>
            <w:vAlign w:val="center"/>
          </w:tcPr>
          <w:p w:rsidR="00333050" w:rsidRPr="000B6553" w:rsidRDefault="00333050" w:rsidP="004B384D"/>
        </w:tc>
        <w:tc>
          <w:tcPr>
            <w:tcW w:w="2050" w:type="dxa"/>
            <w:vMerge w:val="restart"/>
          </w:tcPr>
          <w:p w:rsidR="00333050" w:rsidRPr="000B6553" w:rsidRDefault="00333050" w:rsidP="004B384D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843" w:type="dxa"/>
            <w:vMerge w:val="restart"/>
          </w:tcPr>
          <w:p w:rsidR="00333050" w:rsidRPr="000B6553" w:rsidRDefault="00333050" w:rsidP="004B384D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333050" w:rsidRPr="000B6553" w:rsidRDefault="00333050" w:rsidP="004B384D">
            <w:pPr>
              <w:jc w:val="center"/>
            </w:pPr>
            <w:r w:rsidRPr="000B6553">
              <w:t xml:space="preserve">(оценка)  </w:t>
            </w:r>
          </w:p>
          <w:p w:rsidR="00333050" w:rsidRPr="000B6553" w:rsidRDefault="00333050" w:rsidP="004B384D">
            <w:pPr>
              <w:jc w:val="center"/>
            </w:pPr>
          </w:p>
        </w:tc>
        <w:tc>
          <w:tcPr>
            <w:tcW w:w="6389" w:type="dxa"/>
            <w:gridSpan w:val="5"/>
          </w:tcPr>
          <w:p w:rsidR="00333050" w:rsidRPr="000B6553" w:rsidRDefault="00333050" w:rsidP="004B384D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333050" w:rsidRPr="004A5D9A" w:rsidTr="004B384D">
        <w:tc>
          <w:tcPr>
            <w:tcW w:w="827" w:type="dxa"/>
            <w:vMerge/>
            <w:vAlign w:val="center"/>
          </w:tcPr>
          <w:p w:rsidR="00333050" w:rsidRPr="004A5D9A" w:rsidRDefault="00333050" w:rsidP="004B384D"/>
        </w:tc>
        <w:tc>
          <w:tcPr>
            <w:tcW w:w="3170" w:type="dxa"/>
            <w:vMerge/>
            <w:vAlign w:val="center"/>
          </w:tcPr>
          <w:p w:rsidR="00333050" w:rsidRPr="004A5D9A" w:rsidRDefault="00333050" w:rsidP="004B384D"/>
        </w:tc>
        <w:tc>
          <w:tcPr>
            <w:tcW w:w="1336" w:type="dxa"/>
            <w:gridSpan w:val="2"/>
            <w:vMerge/>
            <w:vAlign w:val="center"/>
          </w:tcPr>
          <w:p w:rsidR="00333050" w:rsidRPr="004A5D9A" w:rsidRDefault="00333050" w:rsidP="004B384D"/>
        </w:tc>
        <w:tc>
          <w:tcPr>
            <w:tcW w:w="2050" w:type="dxa"/>
            <w:vMerge/>
            <w:vAlign w:val="center"/>
          </w:tcPr>
          <w:p w:rsidR="00333050" w:rsidRPr="004A5D9A" w:rsidRDefault="00333050" w:rsidP="004B384D"/>
        </w:tc>
        <w:tc>
          <w:tcPr>
            <w:tcW w:w="1843" w:type="dxa"/>
            <w:vMerge/>
            <w:vAlign w:val="center"/>
          </w:tcPr>
          <w:p w:rsidR="00333050" w:rsidRPr="004A5D9A" w:rsidRDefault="00333050" w:rsidP="004B384D"/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2015</w:t>
            </w:r>
          </w:p>
          <w:p w:rsidR="00333050" w:rsidRPr="004A5D9A" w:rsidRDefault="00333050" w:rsidP="004B384D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2016</w:t>
            </w:r>
          </w:p>
          <w:p w:rsidR="00333050" w:rsidRPr="004A5D9A" w:rsidRDefault="00333050" w:rsidP="004B384D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2017</w:t>
            </w:r>
          </w:p>
          <w:p w:rsidR="00333050" w:rsidRPr="004A5D9A" w:rsidRDefault="00333050" w:rsidP="004B384D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2018</w:t>
            </w:r>
          </w:p>
          <w:p w:rsidR="00333050" w:rsidRPr="004A5D9A" w:rsidRDefault="00333050" w:rsidP="004B384D">
            <w:pPr>
              <w:jc w:val="center"/>
            </w:pPr>
            <w:r w:rsidRPr="004A5D9A">
              <w:t>(план)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2019</w:t>
            </w:r>
          </w:p>
          <w:p w:rsidR="00333050" w:rsidRPr="004A5D9A" w:rsidRDefault="00333050" w:rsidP="004B384D">
            <w:pPr>
              <w:jc w:val="center"/>
            </w:pPr>
            <w:r w:rsidRPr="004A5D9A">
              <w:t>(план)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333050" w:rsidRPr="004A5D9A" w:rsidRDefault="00333050" w:rsidP="004B384D">
            <w:pPr>
              <w:jc w:val="center"/>
            </w:pPr>
            <w:r w:rsidRPr="004A5D9A">
              <w:t>2</w:t>
            </w:r>
          </w:p>
        </w:tc>
        <w:tc>
          <w:tcPr>
            <w:tcW w:w="1336" w:type="dxa"/>
            <w:gridSpan w:val="2"/>
          </w:tcPr>
          <w:p w:rsidR="00333050" w:rsidRPr="004A5D9A" w:rsidRDefault="00333050" w:rsidP="004B384D">
            <w:pPr>
              <w:jc w:val="center"/>
            </w:pPr>
            <w:r w:rsidRPr="004A5D9A">
              <w:t>3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4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7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8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9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10</w:t>
            </w:r>
          </w:p>
        </w:tc>
      </w:tr>
      <w:tr w:rsidR="00333050" w:rsidRPr="004A5D9A" w:rsidTr="004B384D">
        <w:tc>
          <w:tcPr>
            <w:tcW w:w="15615" w:type="dxa"/>
            <w:gridSpan w:val="11"/>
          </w:tcPr>
          <w:p w:rsidR="00333050" w:rsidRPr="004A5D9A" w:rsidRDefault="00333050" w:rsidP="004B384D">
            <w:pPr>
              <w:jc w:val="center"/>
            </w:pPr>
            <w:r w:rsidRPr="004A5D9A">
              <w:t>Муниципальная программа «Развитие физической культуры и спорта в городе Рубцовске» на 2015-2019 годы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333050" w:rsidRPr="00996A9F" w:rsidRDefault="00333050" w:rsidP="004B384D">
            <w:pPr>
              <w:jc w:val="both"/>
            </w:pPr>
            <w:r w:rsidRPr="00996A9F">
              <w:t xml:space="preserve"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</w:t>
            </w:r>
          </w:p>
        </w:tc>
        <w:tc>
          <w:tcPr>
            <w:tcW w:w="1268" w:type="dxa"/>
          </w:tcPr>
          <w:p w:rsidR="00333050" w:rsidRPr="00996A9F" w:rsidRDefault="00333050" w:rsidP="004B384D">
            <w:pPr>
              <w:jc w:val="center"/>
            </w:pPr>
            <w:r w:rsidRPr="00996A9F">
              <w:t>%</w:t>
            </w:r>
          </w:p>
        </w:tc>
        <w:tc>
          <w:tcPr>
            <w:tcW w:w="2050" w:type="dxa"/>
          </w:tcPr>
          <w:p w:rsidR="00333050" w:rsidRPr="00996A9F" w:rsidRDefault="00333050" w:rsidP="004B384D">
            <w:pPr>
              <w:jc w:val="center"/>
            </w:pPr>
            <w:r w:rsidRPr="00996A9F">
              <w:t>26,5</w:t>
            </w:r>
          </w:p>
        </w:tc>
        <w:tc>
          <w:tcPr>
            <w:tcW w:w="1843" w:type="dxa"/>
          </w:tcPr>
          <w:p w:rsidR="00333050" w:rsidRPr="00996A9F" w:rsidRDefault="00333050" w:rsidP="004B384D">
            <w:pPr>
              <w:jc w:val="center"/>
            </w:pPr>
            <w:r w:rsidRPr="00996A9F">
              <w:t>27,0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30,0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32,0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32,5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42,0</w:t>
            </w:r>
          </w:p>
        </w:tc>
        <w:tc>
          <w:tcPr>
            <w:tcW w:w="1189" w:type="dxa"/>
          </w:tcPr>
          <w:p w:rsidR="00333050" w:rsidRPr="00996A9F" w:rsidRDefault="00333050" w:rsidP="004B384D">
            <w:pPr>
              <w:jc w:val="center"/>
            </w:pPr>
            <w:r w:rsidRPr="00996A9F">
              <w:t>45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333050" w:rsidRPr="00996A9F" w:rsidRDefault="00333050" w:rsidP="004B384D">
            <w:pPr>
              <w:jc w:val="both"/>
              <w:rPr>
                <w:color w:val="FF0000"/>
              </w:rPr>
            </w:pPr>
            <w:r w:rsidRPr="00996A9F">
              <w:rPr>
                <w:color w:val="FF000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68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%</w:t>
            </w:r>
          </w:p>
        </w:tc>
        <w:tc>
          <w:tcPr>
            <w:tcW w:w="2050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х</w:t>
            </w:r>
          </w:p>
        </w:tc>
        <w:tc>
          <w:tcPr>
            <w:tcW w:w="1843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х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х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15</w:t>
            </w:r>
          </w:p>
          <w:p w:rsidR="00333050" w:rsidRPr="00996A9F" w:rsidRDefault="00333050" w:rsidP="004B384D">
            <w:pPr>
              <w:jc w:val="center"/>
              <w:rPr>
                <w:color w:val="FF0000"/>
              </w:rPr>
            </w:pP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17</w:t>
            </w:r>
          </w:p>
          <w:p w:rsidR="00333050" w:rsidRPr="00996A9F" w:rsidRDefault="00333050" w:rsidP="004B384D">
            <w:pPr>
              <w:jc w:val="center"/>
              <w:rPr>
                <w:color w:val="FF0000"/>
              </w:rPr>
            </w:pP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50,0</w:t>
            </w:r>
          </w:p>
          <w:p w:rsidR="00333050" w:rsidRPr="00996A9F" w:rsidRDefault="00333050" w:rsidP="004B384D">
            <w:pPr>
              <w:jc w:val="center"/>
              <w:rPr>
                <w:color w:val="FF0000"/>
              </w:rPr>
            </w:pPr>
          </w:p>
        </w:tc>
        <w:tc>
          <w:tcPr>
            <w:tcW w:w="1189" w:type="dxa"/>
          </w:tcPr>
          <w:p w:rsidR="00333050" w:rsidRPr="00996A9F" w:rsidRDefault="00333050" w:rsidP="004B384D">
            <w:pPr>
              <w:jc w:val="center"/>
              <w:rPr>
                <w:color w:val="FF0000"/>
              </w:rPr>
            </w:pPr>
            <w:r w:rsidRPr="00996A9F">
              <w:rPr>
                <w:color w:val="FF0000"/>
              </w:rPr>
              <w:t>53,2</w:t>
            </w:r>
          </w:p>
          <w:p w:rsidR="00333050" w:rsidRPr="00996A9F" w:rsidRDefault="00333050" w:rsidP="004B384D">
            <w:pPr>
              <w:jc w:val="center"/>
              <w:rPr>
                <w:color w:val="FF0000"/>
              </w:rPr>
            </w:pP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Эффективность использования объектов спорта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73</w:t>
            </w:r>
          </w:p>
          <w:p w:rsidR="00333050" w:rsidRPr="004A5D9A" w:rsidRDefault="00333050" w:rsidP="004B384D">
            <w:pPr>
              <w:jc w:val="center"/>
            </w:pP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73</w:t>
            </w:r>
          </w:p>
          <w:p w:rsidR="00333050" w:rsidRPr="004A5D9A" w:rsidRDefault="00333050" w:rsidP="004B384D">
            <w:pPr>
              <w:jc w:val="center"/>
            </w:pP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75</w:t>
            </w:r>
          </w:p>
          <w:p w:rsidR="00333050" w:rsidRPr="004A5D9A" w:rsidRDefault="00333050" w:rsidP="004B384D">
            <w:pPr>
              <w:jc w:val="center"/>
            </w:pP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75</w:t>
            </w:r>
          </w:p>
          <w:p w:rsidR="00333050" w:rsidRPr="004A5D9A" w:rsidRDefault="00333050" w:rsidP="004B384D">
            <w:pPr>
              <w:jc w:val="center"/>
            </w:pPr>
          </w:p>
          <w:p w:rsidR="00333050" w:rsidRPr="004A5D9A" w:rsidRDefault="00333050" w:rsidP="004B384D">
            <w:pPr>
              <w:jc w:val="center"/>
            </w:pP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>
              <w:t>4</w:t>
            </w:r>
          </w:p>
          <w:p w:rsidR="00333050" w:rsidRPr="004A5D9A" w:rsidRDefault="00333050" w:rsidP="004B384D">
            <w:pPr>
              <w:jc w:val="center"/>
            </w:pP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167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171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178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182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189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191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195</w:t>
            </w:r>
          </w:p>
        </w:tc>
      </w:tr>
      <w:tr w:rsidR="00333050" w:rsidRPr="004A5D9A" w:rsidTr="004B384D">
        <w:tc>
          <w:tcPr>
            <w:tcW w:w="15615" w:type="dxa"/>
            <w:gridSpan w:val="11"/>
          </w:tcPr>
          <w:p w:rsidR="00333050" w:rsidRPr="004A5D9A" w:rsidRDefault="00333050" w:rsidP="004B384D">
            <w:pPr>
              <w:jc w:val="center"/>
            </w:pPr>
            <w:r w:rsidRPr="004A5D9A">
              <w:t>Подпрограмма 1. «Развитие массового спорта и спорта высоких достижений в городе Рубцовске» на 2015-2019 годы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485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572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580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580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590</w:t>
            </w:r>
          </w:p>
        </w:tc>
      </w:tr>
      <w:tr w:rsidR="00333050" w:rsidRPr="004A5D9A" w:rsidTr="004B384D">
        <w:trPr>
          <w:trHeight w:val="242"/>
        </w:trPr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>
              <w:t>2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>
              <w:t>указанной</w:t>
            </w:r>
            <w:r w:rsidRPr="004A5D9A">
              <w:t xml:space="preserve"> категории населения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0,15</w:t>
            </w:r>
          </w:p>
          <w:p w:rsidR="00333050" w:rsidRPr="004A5D9A" w:rsidRDefault="00333050" w:rsidP="004B384D">
            <w:pPr>
              <w:jc w:val="center"/>
            </w:pP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0,5</w:t>
            </w: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15,6</w:t>
            </w:r>
          </w:p>
          <w:p w:rsidR="00333050" w:rsidRPr="00996A9F" w:rsidRDefault="00333050" w:rsidP="004B384D">
            <w:pPr>
              <w:jc w:val="center"/>
            </w:pPr>
          </w:p>
        </w:tc>
        <w:tc>
          <w:tcPr>
            <w:tcW w:w="1189" w:type="dxa"/>
          </w:tcPr>
          <w:p w:rsidR="00333050" w:rsidRPr="00996A9F" w:rsidRDefault="00333050" w:rsidP="004B384D">
            <w:pPr>
              <w:jc w:val="center"/>
            </w:pPr>
            <w:r w:rsidRPr="00996A9F">
              <w:t>17,6</w:t>
            </w:r>
          </w:p>
          <w:p w:rsidR="00333050" w:rsidRPr="00996A9F" w:rsidRDefault="00333050" w:rsidP="004B384D">
            <w:pPr>
              <w:jc w:val="center"/>
            </w:pPr>
          </w:p>
        </w:tc>
      </w:tr>
      <w:tr w:rsidR="00333050" w:rsidRPr="004A5D9A" w:rsidTr="004B384D">
        <w:trPr>
          <w:trHeight w:val="242"/>
        </w:trPr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>
              <w:t>3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89</w:t>
            </w: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89</w:t>
            </w: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90</w:t>
            </w:r>
          </w:p>
          <w:p w:rsidR="00333050" w:rsidRPr="00996A9F" w:rsidRDefault="00333050" w:rsidP="004B384D">
            <w:pPr>
              <w:jc w:val="center"/>
            </w:pPr>
          </w:p>
        </w:tc>
        <w:tc>
          <w:tcPr>
            <w:tcW w:w="1189" w:type="dxa"/>
          </w:tcPr>
          <w:p w:rsidR="00333050" w:rsidRPr="00996A9F" w:rsidRDefault="00333050" w:rsidP="004B384D">
            <w:pPr>
              <w:jc w:val="center"/>
            </w:pPr>
            <w:r w:rsidRPr="00996A9F">
              <w:t>90</w:t>
            </w:r>
          </w:p>
          <w:p w:rsidR="00333050" w:rsidRPr="00996A9F" w:rsidRDefault="00333050" w:rsidP="004B384D">
            <w:pPr>
              <w:jc w:val="center"/>
            </w:pPr>
          </w:p>
        </w:tc>
      </w:tr>
      <w:tr w:rsidR="00333050" w:rsidRPr="004A5D9A" w:rsidTr="004B384D">
        <w:trPr>
          <w:trHeight w:val="242"/>
        </w:trPr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>
              <w:t>4</w:t>
            </w:r>
          </w:p>
        </w:tc>
        <w:tc>
          <w:tcPr>
            <w:tcW w:w="3238" w:type="dxa"/>
            <w:gridSpan w:val="2"/>
          </w:tcPr>
          <w:p w:rsidR="00333050" w:rsidRPr="00996A9F" w:rsidRDefault="00333050" w:rsidP="004B384D">
            <w:pPr>
              <w:jc w:val="both"/>
              <w:rPr>
                <w:highlight w:val="yellow"/>
              </w:rPr>
            </w:pPr>
            <w:r w:rsidRPr="00996A9F">
              <w:t xml:space="preserve">Доля населения, занятого в экономике, занимающегося физической культурой и спортом, в общей численности населения, занятого в экономике </w:t>
            </w:r>
          </w:p>
        </w:tc>
        <w:tc>
          <w:tcPr>
            <w:tcW w:w="1268" w:type="dxa"/>
          </w:tcPr>
          <w:p w:rsidR="00333050" w:rsidRPr="00996A9F" w:rsidRDefault="00333050" w:rsidP="004B384D">
            <w:pPr>
              <w:jc w:val="center"/>
            </w:pPr>
            <w:r w:rsidRPr="00996A9F">
              <w:t>%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14,5</w:t>
            </w:r>
          </w:p>
          <w:p w:rsidR="00333050" w:rsidRPr="004A5D9A" w:rsidRDefault="00333050" w:rsidP="004B384D">
            <w:pPr>
              <w:jc w:val="center"/>
            </w:pP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15,0</w:t>
            </w:r>
          </w:p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20,3</w:t>
            </w:r>
          </w:p>
          <w:p w:rsidR="00333050" w:rsidRPr="00996A9F" w:rsidRDefault="00333050" w:rsidP="004B384D">
            <w:pPr>
              <w:jc w:val="center"/>
            </w:pPr>
          </w:p>
        </w:tc>
        <w:tc>
          <w:tcPr>
            <w:tcW w:w="1189" w:type="dxa"/>
          </w:tcPr>
          <w:p w:rsidR="00333050" w:rsidRPr="00996A9F" w:rsidRDefault="00333050" w:rsidP="004B384D">
            <w:pPr>
              <w:jc w:val="center"/>
            </w:pPr>
            <w:r w:rsidRPr="00996A9F">
              <w:t>22,0</w:t>
            </w:r>
          </w:p>
          <w:p w:rsidR="00333050" w:rsidRPr="00996A9F" w:rsidRDefault="00333050" w:rsidP="004B384D">
            <w:pPr>
              <w:jc w:val="center"/>
            </w:pP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7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</w:p>
        </w:tc>
      </w:tr>
      <w:tr w:rsidR="00333050" w:rsidRPr="004A5D9A" w:rsidTr="004B384D">
        <w:tc>
          <w:tcPr>
            <w:tcW w:w="15615" w:type="dxa"/>
            <w:gridSpan w:val="11"/>
          </w:tcPr>
          <w:p w:rsidR="00333050" w:rsidRPr="004A5D9A" w:rsidRDefault="00333050" w:rsidP="004B384D">
            <w:pPr>
              <w:jc w:val="center"/>
            </w:pPr>
            <w:r w:rsidRPr="004A5D9A">
              <w:t>Подпрограмма 2. «Развитие детско-юношеского спорта в городе Рубцовске» на 2015-2019 годы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Доля спортсменов СШ,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 xml:space="preserve">% </w:t>
            </w:r>
          </w:p>
          <w:p w:rsidR="00333050" w:rsidRPr="004A5D9A" w:rsidRDefault="00333050" w:rsidP="004B384D">
            <w:pPr>
              <w:jc w:val="center"/>
            </w:pPr>
            <w:r w:rsidRPr="004A5D9A">
              <w:t>от кол-ва занимающихся в СШ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28,5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29,0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30,0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30,5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31,0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31,5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32,0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Доля спортсменов СШ - членов сборных команд (города, края, СФО, РФ)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 xml:space="preserve">% </w:t>
            </w:r>
          </w:p>
          <w:p w:rsidR="00333050" w:rsidRPr="004A5D9A" w:rsidRDefault="00333050" w:rsidP="004B384D">
            <w:pPr>
              <w:jc w:val="center"/>
            </w:pPr>
            <w:r>
              <w:t xml:space="preserve">от кол-ва занимающихся в </w:t>
            </w:r>
            <w:r w:rsidRPr="004A5D9A">
              <w:t>СШ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8,0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11,0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11,5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4A5D9A">
              <w:t>Количество призовых мест на официальных соревнованиях разного уровня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490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505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510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515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Коли</w:t>
            </w:r>
            <w:r>
              <w:t>чество тренеров</w:t>
            </w:r>
            <w:r w:rsidRPr="004A5D9A">
              <w:t xml:space="preserve"> СШ, участвующих в профессиональных конкурсах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3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4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6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7</w:t>
            </w:r>
          </w:p>
        </w:tc>
      </w:tr>
      <w:tr w:rsidR="00333050" w:rsidRPr="004A5D9A" w:rsidTr="004B384D">
        <w:tc>
          <w:tcPr>
            <w:tcW w:w="15615" w:type="dxa"/>
            <w:gridSpan w:val="11"/>
          </w:tcPr>
          <w:p w:rsidR="00333050" w:rsidRPr="004A5D9A" w:rsidRDefault="00333050" w:rsidP="004B384D">
            <w:pPr>
              <w:jc w:val="center"/>
            </w:pPr>
            <w:r w:rsidRPr="004A5D9A">
              <w:t>Подпрограмма 3. «Развитие спортивных клубов в городе Рубцовске» на 2015-2019 годы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>Количество мероприятий, проведенных на объектах МБУ С/к «Торпедо»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50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50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65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70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70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333050" w:rsidRPr="004A5D9A" w:rsidRDefault="00333050" w:rsidP="004B384D">
            <w:pPr>
              <w:jc w:val="both"/>
            </w:pPr>
            <w:r w:rsidRPr="004A5D9A">
              <w:t xml:space="preserve">Количество занимающихся в дворовых спортивных клубах  </w:t>
            </w:r>
          </w:p>
        </w:tc>
        <w:tc>
          <w:tcPr>
            <w:tcW w:w="1268" w:type="dxa"/>
          </w:tcPr>
          <w:p w:rsidR="00333050" w:rsidRPr="004A5D9A" w:rsidRDefault="00333050" w:rsidP="004B384D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333050" w:rsidRPr="004A5D9A" w:rsidRDefault="00333050" w:rsidP="004B384D">
            <w:pPr>
              <w:jc w:val="center"/>
            </w:pPr>
            <w:r w:rsidRPr="004A5D9A">
              <w:t>170</w:t>
            </w:r>
          </w:p>
        </w:tc>
        <w:tc>
          <w:tcPr>
            <w:tcW w:w="1843" w:type="dxa"/>
          </w:tcPr>
          <w:p w:rsidR="00333050" w:rsidRPr="004A5D9A" w:rsidRDefault="00333050" w:rsidP="004B384D">
            <w:pPr>
              <w:jc w:val="center"/>
            </w:pPr>
            <w:r w:rsidRPr="004A5D9A">
              <w:t>180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190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200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210</w:t>
            </w:r>
          </w:p>
        </w:tc>
        <w:tc>
          <w:tcPr>
            <w:tcW w:w="1300" w:type="dxa"/>
          </w:tcPr>
          <w:p w:rsidR="00333050" w:rsidRPr="004A5D9A" w:rsidRDefault="00333050" w:rsidP="004B384D">
            <w:pPr>
              <w:jc w:val="center"/>
            </w:pPr>
            <w:r w:rsidRPr="004A5D9A">
              <w:t>220</w:t>
            </w:r>
          </w:p>
        </w:tc>
        <w:tc>
          <w:tcPr>
            <w:tcW w:w="1189" w:type="dxa"/>
          </w:tcPr>
          <w:p w:rsidR="00333050" w:rsidRPr="004A5D9A" w:rsidRDefault="00333050" w:rsidP="004B384D">
            <w:pPr>
              <w:jc w:val="center"/>
            </w:pPr>
            <w:r w:rsidRPr="004A5D9A">
              <w:t>230</w:t>
            </w:r>
          </w:p>
        </w:tc>
      </w:tr>
      <w:tr w:rsidR="00333050" w:rsidRPr="004A5D9A" w:rsidTr="004B384D">
        <w:tc>
          <w:tcPr>
            <w:tcW w:w="827" w:type="dxa"/>
          </w:tcPr>
          <w:p w:rsidR="00333050" w:rsidRPr="004A5D9A" w:rsidRDefault="00333050" w:rsidP="004B384D">
            <w:pPr>
              <w:jc w:val="center"/>
            </w:pPr>
            <w:r>
              <w:t>3</w:t>
            </w:r>
          </w:p>
        </w:tc>
        <w:tc>
          <w:tcPr>
            <w:tcW w:w="3238" w:type="dxa"/>
            <w:gridSpan w:val="2"/>
          </w:tcPr>
          <w:p w:rsidR="00333050" w:rsidRPr="00996A9F" w:rsidRDefault="00333050" w:rsidP="004B384D">
            <w:pPr>
              <w:jc w:val="both"/>
            </w:pPr>
            <w:r w:rsidRPr="00996A9F">
              <w:t>Доля населения города Рубцовска, выполнившего нормативы испытаний (тестов) Всероссийского физкультурно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ГТО;</w:t>
            </w:r>
          </w:p>
          <w:p w:rsidR="00333050" w:rsidRPr="00996A9F" w:rsidRDefault="00333050" w:rsidP="004B384D">
            <w:pPr>
              <w:jc w:val="both"/>
            </w:pPr>
            <w:r w:rsidRPr="00996A9F">
              <w:t>из них учащихся и студентов</w:t>
            </w:r>
          </w:p>
        </w:tc>
        <w:tc>
          <w:tcPr>
            <w:tcW w:w="1268" w:type="dxa"/>
          </w:tcPr>
          <w:p w:rsidR="00333050" w:rsidRPr="00996A9F" w:rsidRDefault="00333050" w:rsidP="004B384D">
            <w:pPr>
              <w:jc w:val="center"/>
            </w:pPr>
            <w:r w:rsidRPr="00996A9F">
              <w:t>%</w:t>
            </w:r>
          </w:p>
        </w:tc>
        <w:tc>
          <w:tcPr>
            <w:tcW w:w="2050" w:type="dxa"/>
          </w:tcPr>
          <w:p w:rsidR="00333050" w:rsidRPr="00996A9F" w:rsidRDefault="00333050" w:rsidP="004B384D">
            <w:pPr>
              <w:jc w:val="center"/>
            </w:pPr>
            <w:r w:rsidRPr="00996A9F">
              <w:t>х</w:t>
            </w:r>
          </w:p>
        </w:tc>
        <w:tc>
          <w:tcPr>
            <w:tcW w:w="1843" w:type="dxa"/>
          </w:tcPr>
          <w:p w:rsidR="00333050" w:rsidRPr="00996A9F" w:rsidRDefault="00333050" w:rsidP="004B384D">
            <w:pPr>
              <w:jc w:val="center"/>
            </w:pPr>
            <w:r w:rsidRPr="00996A9F">
              <w:t>х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х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5,0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5,0</w:t>
            </w: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  <w:r w:rsidRPr="00996A9F">
              <w:t>40</w:t>
            </w:r>
          </w:p>
        </w:tc>
        <w:tc>
          <w:tcPr>
            <w:tcW w:w="1300" w:type="dxa"/>
          </w:tcPr>
          <w:p w:rsidR="00333050" w:rsidRPr="00996A9F" w:rsidRDefault="00333050" w:rsidP="004B384D">
            <w:pPr>
              <w:jc w:val="center"/>
            </w:pPr>
            <w:r w:rsidRPr="00996A9F">
              <w:t>40</w:t>
            </w: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  <w:r w:rsidRPr="00996A9F">
              <w:t>50</w:t>
            </w:r>
          </w:p>
        </w:tc>
        <w:tc>
          <w:tcPr>
            <w:tcW w:w="1189" w:type="dxa"/>
          </w:tcPr>
          <w:p w:rsidR="00333050" w:rsidRPr="00996A9F" w:rsidRDefault="00333050" w:rsidP="004B384D">
            <w:pPr>
              <w:jc w:val="center"/>
            </w:pPr>
            <w:r w:rsidRPr="00996A9F">
              <w:t>45</w:t>
            </w: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</w:p>
          <w:p w:rsidR="00333050" w:rsidRPr="00996A9F" w:rsidRDefault="00333050" w:rsidP="004B384D">
            <w:pPr>
              <w:jc w:val="center"/>
            </w:pPr>
            <w:r w:rsidRPr="00996A9F">
              <w:t>60</w:t>
            </w:r>
          </w:p>
        </w:tc>
      </w:tr>
    </w:tbl>
    <w:p w:rsidR="00333050" w:rsidRDefault="00333050" w:rsidP="005A0C11">
      <w:pPr>
        <w:ind w:left="720"/>
      </w:pPr>
      <w:r w:rsidRPr="004A5D9A">
        <w:t>х -  показатель начинается с 2016 года</w:t>
      </w:r>
    </w:p>
    <w:p w:rsidR="00333050" w:rsidRPr="006B0FF9" w:rsidRDefault="00333050" w:rsidP="005A0C11">
      <w:pPr>
        <w:ind w:left="-142" w:right="395"/>
        <w:outlineLvl w:val="0"/>
      </w:pP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 w:rsidRPr="006B0FF9">
        <w:tab/>
      </w:r>
      <w:r>
        <w:tab/>
      </w:r>
      <w:r w:rsidRPr="006B0FF9">
        <w:tab/>
      </w:r>
      <w:r w:rsidRPr="006B0FF9">
        <w:tab/>
      </w:r>
      <w:r w:rsidRPr="006B0FF9">
        <w:tab/>
      </w:r>
      <w:r w:rsidRPr="006B0FF9">
        <w:tab/>
        <w:t>Таблица № 2</w:t>
      </w:r>
    </w:p>
    <w:p w:rsidR="00333050" w:rsidRPr="006B0FF9" w:rsidRDefault="00333050" w:rsidP="005A0C11">
      <w:pPr>
        <w:jc w:val="center"/>
        <w:outlineLvl w:val="0"/>
      </w:pPr>
      <w:r w:rsidRPr="006B0FF9">
        <w:t>Перечень мероприятий программы и подпрограмм</w:t>
      </w:r>
    </w:p>
    <w:p w:rsidR="00333050" w:rsidRPr="006B0FF9" w:rsidRDefault="00333050" w:rsidP="005A0C11">
      <w:pPr>
        <w:jc w:val="center"/>
        <w:outlineLvl w:val="0"/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750"/>
        <w:gridCol w:w="103"/>
        <w:gridCol w:w="2425"/>
        <w:gridCol w:w="877"/>
        <w:gridCol w:w="841"/>
        <w:gridCol w:w="502"/>
        <w:gridCol w:w="494"/>
        <w:gridCol w:w="849"/>
        <w:gridCol w:w="147"/>
        <w:gridCol w:w="996"/>
        <w:gridCol w:w="200"/>
        <w:gridCol w:w="796"/>
        <w:gridCol w:w="547"/>
        <w:gridCol w:w="498"/>
        <w:gridCol w:w="71"/>
        <w:gridCol w:w="782"/>
        <w:gridCol w:w="334"/>
        <w:gridCol w:w="1017"/>
        <w:gridCol w:w="773"/>
        <w:gridCol w:w="1838"/>
        <w:gridCol w:w="1575"/>
        <w:gridCol w:w="1575"/>
        <w:gridCol w:w="1579"/>
        <w:gridCol w:w="1579"/>
        <w:gridCol w:w="1579"/>
        <w:gridCol w:w="1579"/>
        <w:gridCol w:w="1579"/>
        <w:gridCol w:w="1579"/>
        <w:gridCol w:w="1657"/>
      </w:tblGrid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№</w:t>
            </w: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п/п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Цель, задача,</w:t>
            </w: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Ожидаемый</w:t>
            </w: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результат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Исполнитель</w:t>
            </w: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6216" w:type="dxa"/>
            <w:gridSpan w:val="1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790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2015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2016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2017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2018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года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2019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год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790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2</w:t>
            </w:r>
          </w:p>
        </w:tc>
        <w:tc>
          <w:tcPr>
            <w:tcW w:w="2425" w:type="dxa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9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11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Программа «Развитие физической культуры и спорта в городе Рубцовске» на 2015-2019 годы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Цель 1.</w:t>
            </w:r>
          </w:p>
          <w:p w:rsidR="00333050" w:rsidRPr="006B0FF9" w:rsidRDefault="00333050" w:rsidP="004B384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333050" w:rsidRPr="006B0FF9" w:rsidRDefault="00333050" w:rsidP="004B384D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слоев населения к регулярным занятиям физической культурой и спортом.</w:t>
            </w:r>
          </w:p>
          <w:p w:rsidR="00333050" w:rsidRPr="006B0FF9" w:rsidRDefault="00333050" w:rsidP="004B384D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Задача 1.</w:t>
            </w:r>
          </w:p>
          <w:p w:rsidR="00333050" w:rsidRPr="006B0FF9" w:rsidRDefault="00333050" w:rsidP="004B384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спорта.</w:t>
            </w:r>
          </w:p>
          <w:p w:rsidR="00333050" w:rsidRPr="006B0FF9" w:rsidRDefault="00333050" w:rsidP="004B384D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Задача 2.</w:t>
            </w:r>
          </w:p>
          <w:p w:rsidR="00333050" w:rsidRPr="006B0FF9" w:rsidRDefault="00333050" w:rsidP="004B384D">
            <w:pPr>
              <w:autoSpaceDE w:val="0"/>
              <w:autoSpaceDN w:val="0"/>
              <w:adjustRightInd w:val="0"/>
            </w:pPr>
            <w:r w:rsidRPr="006B0FF9">
              <w:rPr>
                <w:sz w:val="22"/>
                <w:szCs w:val="22"/>
                <w:lang w:eastAsia="en-US"/>
              </w:rPr>
              <w:t>Создание оптимальных условий для развития детско – юношеского спорта и реализации программ спортивной подготовки.</w:t>
            </w:r>
          </w:p>
          <w:p w:rsidR="00333050" w:rsidRPr="006B0FF9" w:rsidRDefault="00333050" w:rsidP="004B384D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Задача 3.</w:t>
            </w:r>
          </w:p>
          <w:p w:rsidR="00333050" w:rsidRPr="006B0FF9" w:rsidRDefault="00333050" w:rsidP="004B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0FF9">
              <w:rPr>
                <w:sz w:val="22"/>
                <w:szCs w:val="22"/>
              </w:rPr>
              <w:t>Создание условий для укрепления здоровья населения путем развития инфраструктуры спорта.</w:t>
            </w:r>
          </w:p>
          <w:p w:rsidR="00333050" w:rsidRPr="006B0FF9" w:rsidRDefault="00333050" w:rsidP="004B384D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Задача 4.</w:t>
            </w:r>
          </w:p>
          <w:p w:rsidR="00333050" w:rsidRPr="006B0FF9" w:rsidRDefault="00333050" w:rsidP="004B384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спорта.</w:t>
            </w:r>
          </w:p>
          <w:p w:rsidR="00333050" w:rsidRPr="006B0FF9" w:rsidRDefault="00333050" w:rsidP="004B384D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Задача 5.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Популяризация массового спорта и приобщение различных слоев населения к регулярным занятиям физической культурой и спортом.</w:t>
            </w:r>
            <w:r w:rsidRPr="006B0FF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Увеличение доли населения, систематически занимающегося физической культурой и спортом, в общей численности населения города Рубцовска в возрасте от 3 до 79 лет;</w:t>
            </w:r>
          </w:p>
          <w:p w:rsidR="00333050" w:rsidRPr="006B0FF9" w:rsidRDefault="00333050" w:rsidP="004B384D">
            <w:r w:rsidRPr="006B0FF9">
              <w:rPr>
                <w:sz w:val="22"/>
                <w:szCs w:val="22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333050" w:rsidRPr="006B0FF9" w:rsidRDefault="00333050" w:rsidP="004B384D">
            <w:r w:rsidRPr="006B0FF9">
              <w:rPr>
                <w:sz w:val="22"/>
                <w:szCs w:val="22"/>
              </w:rPr>
              <w:t>увеличение эффективности использования объектов спорта;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76456,5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61368,0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67701,9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68721,6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105150,0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379398,0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Всего 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 (на условиях софинансирования)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57914,9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45728,7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50566,5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50971,6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91550,0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296731,7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18541,6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15264,3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17135,4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17750,0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12600,0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81291,3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Подпрограмма 1 «Развитие массового спорта и спорта высоких достижений в городе Рубцовске» на 2015-2019 годы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1</w:t>
            </w: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Цель 1.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Создание правовых, экономических, социальных и организационных условий для развития в городе Рубцовске массового спорта и спорта высоких достижений. 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1240,4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1570,0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12310,4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Всего 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1240,4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1570,0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12310,4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2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Содействие в развитии материально-технической базы физкультурно-спортивных организаций в городе Рубцовске.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jc w:val="both"/>
            </w:pPr>
            <w:r w:rsidRPr="006B0FF9">
              <w:rPr>
                <w:bCs/>
                <w:sz w:val="22"/>
                <w:szCs w:val="22"/>
              </w:rPr>
              <w:t>увеличение о</w:t>
            </w:r>
            <w:r w:rsidRPr="006B0FF9">
              <w:rPr>
                <w:sz w:val="22"/>
                <w:szCs w:val="22"/>
              </w:rPr>
              <w:t>беспеченности спортивными залами;</w:t>
            </w:r>
          </w:p>
          <w:p w:rsidR="00333050" w:rsidRPr="006B0FF9" w:rsidRDefault="00333050" w:rsidP="004B384D">
            <w:pPr>
              <w:jc w:val="both"/>
            </w:pPr>
            <w:r w:rsidRPr="006B0FF9">
              <w:rPr>
                <w:bCs/>
                <w:sz w:val="22"/>
                <w:szCs w:val="22"/>
              </w:rPr>
              <w:t>увеличение к</w:t>
            </w:r>
            <w:r w:rsidRPr="006B0FF9">
              <w:rPr>
                <w:sz w:val="22"/>
                <w:szCs w:val="22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Всего 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1.1.1.</w:t>
            </w:r>
          </w:p>
          <w:p w:rsidR="00333050" w:rsidRPr="006B0FF9" w:rsidRDefault="00333050" w:rsidP="004B384D">
            <w:pPr>
              <w:autoSpaceDE w:val="0"/>
              <w:autoSpaceDN w:val="0"/>
              <w:adjustRightInd w:val="0"/>
              <w:jc w:val="both"/>
            </w:pPr>
            <w:r w:rsidRPr="006B0FF9">
              <w:rPr>
                <w:sz w:val="22"/>
                <w:szCs w:val="22"/>
              </w:rPr>
              <w:t>Проведение спортивно-массовых и физкультурно-оздоровительных мероприятий различного уровня.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1250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1150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4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1.2.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ЗОЖ.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jc w:val="both"/>
            </w:pPr>
            <w:r w:rsidRPr="006B0FF9">
              <w:rPr>
                <w:sz w:val="22"/>
                <w:szCs w:val="22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увеличение доли населения, занятого в экономике, занимающихся физической культурой и спортом, в общей численности населения, занятого в экономике;</w:t>
            </w:r>
          </w:p>
          <w:p w:rsidR="00333050" w:rsidRPr="006B0FF9" w:rsidRDefault="00333050" w:rsidP="004B384D">
            <w:pPr>
              <w:jc w:val="both"/>
            </w:pPr>
            <w:r w:rsidRPr="006B0FF9">
              <w:rPr>
                <w:sz w:val="22"/>
                <w:szCs w:val="22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200,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640,4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5310,4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640,4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5310,4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1.2.1.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Участие сборной команды города Рубцовска и отдельных спортсменов в Олимпиадах городов Алтайского края.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440,4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440,4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1.3.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Создание условий для поэтапного внедрения ВФСК «ГТО».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bCs/>
                <w:sz w:val="22"/>
                <w:szCs w:val="22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420,0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420,0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  <w:trHeight w:val="430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Подпрограмма 2 «Развитие детско-юношеского спорта в городе Рубцовске» на 2015-2019 годы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vMerge w:val="restart"/>
          </w:tcPr>
          <w:p w:rsidR="00333050" w:rsidRPr="006B0FF9" w:rsidRDefault="00333050" w:rsidP="004B384D">
            <w:pPr>
              <w:jc w:val="both"/>
            </w:pPr>
            <w:r w:rsidRPr="006B0FF9">
              <w:rPr>
                <w:sz w:val="22"/>
                <w:szCs w:val="22"/>
              </w:rPr>
              <w:t xml:space="preserve">Цель 1.  </w:t>
            </w:r>
          </w:p>
          <w:p w:rsidR="00333050" w:rsidRPr="006B0FF9" w:rsidRDefault="00333050" w:rsidP="004B384D">
            <w:r w:rsidRPr="006B0FF9">
              <w:rPr>
                <w:sz w:val="22"/>
                <w:szCs w:val="22"/>
              </w:rPr>
              <w:t>Создание оптимальных условий для развития детско-юношеского спорта в городе Рубцовске.</w:t>
            </w:r>
          </w:p>
        </w:tc>
        <w:tc>
          <w:tcPr>
            <w:tcW w:w="252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Увеличение доли спортсменов СШ, выполнивших требования и нормы к присвоению разрядов и званий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58386,6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49983,5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54416,1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54486,6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85900,0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303172,8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46014,1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36626,4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40784,4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40386,6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74400,0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238211,5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12372,5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12982,1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13631,7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14100,0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10500,0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63586,3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Вовлечение максимального количества детей в систематические занятия спортом и сохранение контингента учащихся СШ. </w:t>
            </w:r>
          </w:p>
        </w:tc>
        <w:tc>
          <w:tcPr>
            <w:tcW w:w="252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Увеличение количества призовых мест на официальных соревнованиях разного уровня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40081,3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40200,0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208044,4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32267,3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32200,0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178568,0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7814,0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8000,0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29476,4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1.1.1.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Организация и проведение официальных и других спортивно – массовых мероприятий по видам спорта. Подготовка спортсменов массовых и спортивных разрядов.</w:t>
            </w:r>
          </w:p>
        </w:tc>
        <w:tc>
          <w:tcPr>
            <w:tcW w:w="252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40081,3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40200,0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208044,4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32267,3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32200,0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178568,0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7814,0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8000,0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29476,4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4</w:t>
            </w: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750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1.2.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Развитие кадровых, программно-методических, материально-технических и финансовых ресурсов; внедрение новых информационно-педагогических технологий.</w:t>
            </w:r>
          </w:p>
        </w:tc>
        <w:tc>
          <w:tcPr>
            <w:tcW w:w="252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Увеличение количества тренеров СШ, участвующих в профессиональных конкурсах;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увеличение доли спортсменов СШ – членов сборных команд (города, края, СФО, РФ)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21460,8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17246,2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14334,8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14286,6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27800,0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95128,4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8833,5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8517,1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8186,6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21200,0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59643,5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8554,5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8037,7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5817,7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6100,0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34109,9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1.2.1.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Укрепление материально-технической базы; приобретение программно – методических комплексов.</w:t>
            </w:r>
          </w:p>
        </w:tc>
        <w:tc>
          <w:tcPr>
            <w:tcW w:w="252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3183,7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519,3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12103,0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89,7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1089,7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2719,0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519,3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9638,3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1.2.2.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Содержание имущества СШ в удовлетворительном состоянии.</w:t>
            </w:r>
          </w:p>
        </w:tc>
        <w:tc>
          <w:tcPr>
            <w:tcW w:w="252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17660,8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14062,5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13815,5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13686,6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23800,0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83025,4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8743,8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8517,1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8186,6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20200,0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58553,8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4754,5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5318,7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5298,4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5500,0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24471,6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c>
          <w:tcPr>
            <w:tcW w:w="15559" w:type="dxa"/>
            <w:gridSpan w:val="20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Подпрограмма 3 «Развитие спортивных клубов в городе Рубцовске» на 2015-2019 годы</w:t>
            </w:r>
          </w:p>
        </w:tc>
        <w:tc>
          <w:tcPr>
            <w:tcW w:w="1838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579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-</w:t>
            </w:r>
          </w:p>
        </w:tc>
        <w:tc>
          <w:tcPr>
            <w:tcW w:w="1657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  <w:trHeight w:val="421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jc w:val="center"/>
            </w:pPr>
            <w:r w:rsidRPr="006B0FF9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0FF9">
              <w:rPr>
                <w:sz w:val="22"/>
                <w:szCs w:val="22"/>
              </w:rPr>
              <w:t xml:space="preserve">Цель 1. </w:t>
            </w:r>
          </w:p>
          <w:p w:rsidR="00333050" w:rsidRPr="006B0FF9" w:rsidRDefault="00333050" w:rsidP="004B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0FF9">
              <w:rPr>
                <w:sz w:val="22"/>
                <w:szCs w:val="22"/>
              </w:rPr>
              <w:t>Создание условий для укрепления здоровья населения и популяризации массового спорта.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textAlignment w:val="baseline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12045,4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12665,0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t>63914,8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  <w:trHeight w:val="278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  <w:trHeight w:val="377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8541,7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9015,0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t>46209,8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  <w:trHeight w:val="64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3503,7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3650,0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17705,0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  <w:jc w:val="center"/>
            </w:pPr>
            <w:r w:rsidRPr="006B0FF9">
              <w:rPr>
                <w:sz w:val="22"/>
                <w:szCs w:val="22"/>
              </w:rPr>
              <w:t>2</w:t>
            </w: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  <w:p w:rsidR="00333050" w:rsidRPr="006B0FF9" w:rsidRDefault="00333050" w:rsidP="004B384D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Создание и поддержание благоприятных условий для развития физкультурно – оздоровительной и спортивной  работы.</w:t>
            </w:r>
          </w:p>
          <w:p w:rsidR="00333050" w:rsidRPr="006B0FF9" w:rsidRDefault="00333050" w:rsidP="004B384D">
            <w:pPr>
              <w:widowControl w:val="0"/>
              <w:snapToGrid w:val="0"/>
            </w:pPr>
          </w:p>
          <w:p w:rsidR="00333050" w:rsidRPr="006B0FF9" w:rsidRDefault="00333050" w:rsidP="004B384D">
            <w:pPr>
              <w:widowControl w:val="0"/>
              <w:snapToGrid w:val="0"/>
            </w:pPr>
          </w:p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textAlignment w:val="baseline"/>
            </w:pPr>
            <w:r w:rsidRPr="006B0FF9">
              <w:rPr>
                <w:sz w:val="22"/>
                <w:szCs w:val="22"/>
              </w:rPr>
              <w:t>Увеличение количества мероприятий, проведенных на объектах МБУ «С/к «Торпедо»;</w:t>
            </w:r>
          </w:p>
          <w:p w:rsidR="00333050" w:rsidRPr="006B0FF9" w:rsidRDefault="00333050" w:rsidP="004B384D">
            <w:pPr>
              <w:textAlignment w:val="baseline"/>
            </w:pPr>
            <w:r w:rsidRPr="006B0FF9">
              <w:rPr>
                <w:sz w:val="22"/>
                <w:szCs w:val="22"/>
              </w:rPr>
              <w:t>увеличение количества занимающихся в дворовых спортивных клуба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t>12045,4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12665,0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63914,8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8541,7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9015,0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t>46209,8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3503,7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3650,0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17705,0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1.1.1.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Организация спортивных мероприятий. Деятельность по содействию в подготовке и проведении спортивных мероприятий.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6769,6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5808,8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7829,1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7642,1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9550,0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37599,6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федеральный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6268,5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5072,8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5995,5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5742,1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8550,0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31628,9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501,1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736,0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1833,6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1900,0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5970,7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1.2.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Укрепление и развитие материально-технической базы учреждений для занятий физической культурой и спортом.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Организация проведения испытаний ВФСК ГТО среди населения города Рубцовска.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bCs/>
                <w:sz w:val="22"/>
                <w:szCs w:val="22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1171,6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6378,6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,0,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439,7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750,0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1489,7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731,9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4888,9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1.2.1.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Содержание зданий, сооружений в технически исправном состоянии, пригодном для занятий физической культурой и спортом. Эксплуатационные расходы.</w:t>
            </w:r>
          </w:p>
        </w:tc>
        <w:tc>
          <w:tcPr>
            <w:tcW w:w="2425" w:type="dxa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г. Рубцовска.</w:t>
            </w:r>
          </w:p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4093,3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3054,1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4166,3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4222,9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4400,0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19936,6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Всего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 том числе: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федеральный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краевой бюджет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2182,3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2239,8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2546,2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2522,9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13091,2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бюджет города</w:t>
            </w:r>
          </w:p>
        </w:tc>
      </w:tr>
      <w:tr w:rsidR="00333050" w:rsidRPr="006B0FF9" w:rsidTr="004B384D">
        <w:trPr>
          <w:gridAfter w:val="10"/>
          <w:wAfter w:w="16119" w:type="dxa"/>
        </w:trPr>
        <w:tc>
          <w:tcPr>
            <w:tcW w:w="557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333050" w:rsidRPr="006B0FF9" w:rsidRDefault="00333050" w:rsidP="004B384D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1911,0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814,3</w:t>
            </w:r>
          </w:p>
        </w:tc>
        <w:tc>
          <w:tcPr>
            <w:tcW w:w="996" w:type="dxa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1620,1</w:t>
            </w:r>
          </w:p>
        </w:tc>
        <w:tc>
          <w:tcPr>
            <w:tcW w:w="99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1700,0</w:t>
            </w:r>
          </w:p>
        </w:tc>
        <w:tc>
          <w:tcPr>
            <w:tcW w:w="1116" w:type="dxa"/>
            <w:gridSpan w:val="3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6845,4</w:t>
            </w:r>
          </w:p>
        </w:tc>
        <w:tc>
          <w:tcPr>
            <w:tcW w:w="1790" w:type="dxa"/>
            <w:gridSpan w:val="2"/>
          </w:tcPr>
          <w:p w:rsidR="00333050" w:rsidRPr="006B0FF9" w:rsidRDefault="00333050" w:rsidP="004B384D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внебюджетные источники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/>
          <w:p w:rsidR="00333050" w:rsidRPr="006B0FF9" w:rsidRDefault="00333050" w:rsidP="004B384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/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/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/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r w:rsidRPr="006B0FF9">
              <w:t>Таблица 3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jc w:val="center"/>
            </w:pPr>
            <w:r w:rsidRPr="006B0FF9">
              <w:t>Объем финансовых ресурсов,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jc w:val="center"/>
            </w:pPr>
            <w:r w:rsidRPr="006B0FF9">
              <w:t>необходимых для реализации программы и подпрограмм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</w:pPr>
            <w:r w:rsidRPr="006B0FF9">
              <w:rPr>
                <w:sz w:val="22"/>
                <w:szCs w:val="22"/>
              </w:rPr>
              <w:t xml:space="preserve">Источники и направления </w:t>
            </w:r>
          </w:p>
        </w:tc>
        <w:tc>
          <w:tcPr>
            <w:tcW w:w="80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</w:pPr>
            <w:r w:rsidRPr="006B0FF9">
              <w:rPr>
                <w:sz w:val="22"/>
                <w:szCs w:val="22"/>
              </w:rPr>
              <w:t>расходов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2015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2016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2017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2018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2019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Итого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</w:pPr>
            <w:r w:rsidRPr="006B0FF9"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center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Всего финансовых затрат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76456,5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61368,0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67701,9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68721,6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105150,0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379398,0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1375,0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45728,7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50566,5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50971,6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91550,0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296731,7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18541,6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15264,3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17135,4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17750,0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12600,0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81291,3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1155,3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569,30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4600,0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11311,6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1245,7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263,7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1563,7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645,9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569,30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8502,2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72119,5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60212,7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67132,6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68071,6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100550,0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368086,4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129,3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45465,0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50566,5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50971,6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90250,0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295168,0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14204,6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14618,4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16566,1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17100,0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10300,0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72789,1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7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12310,4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12310,4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18,7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18,7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12291,7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12291,7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7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58386,6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49983,5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54416,1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54486,6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85900,0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303172,8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1375,0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40784,4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40386,6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74400,0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238211,5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12372,5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12982,1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13631,7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14100,0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10500,0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63586,3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859,8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519,3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6559,1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1245,7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1000,0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614,1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519,3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4313,4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57806,6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49123,7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53896,8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53886,6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81900,0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296613,7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129,3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40784,4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40386,6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73400,0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237211,5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11792,5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12368,0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13112,4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13500,0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8500,0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59272,9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14619,9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10034,5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12045,4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12665,0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14550,0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63914,8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 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7752,3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8541,7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9015,0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12450,0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46209,8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6169,1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2282,2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3503,7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17705,0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276,8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4733,8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245,0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545,0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31,8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4188,8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bCs/>
              </w:rPr>
            </w:pPr>
            <w:r w:rsidRPr="006B0FF9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10862,9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9757,7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11995,4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12615,0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13950,0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59181,0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0,0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7507,3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8541,7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9015,0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12150,0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45664,8</w:t>
            </w:r>
          </w:p>
        </w:tc>
      </w:tr>
      <w:tr w:rsidR="00333050" w:rsidRPr="006B0FF9" w:rsidTr="004B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r w:rsidRPr="006B0FF9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2412,1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2250,4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3453,7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3600,0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sz w:val="20"/>
                <w:szCs w:val="20"/>
              </w:rPr>
            </w:pPr>
            <w:r w:rsidRPr="006B0FF9">
              <w:rPr>
                <w:sz w:val="20"/>
                <w:szCs w:val="20"/>
              </w:rPr>
              <w:t>1800,0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50" w:rsidRPr="006B0FF9" w:rsidRDefault="00333050" w:rsidP="004B384D">
            <w:pPr>
              <w:jc w:val="right"/>
              <w:rPr>
                <w:bCs/>
                <w:sz w:val="20"/>
                <w:szCs w:val="20"/>
              </w:rPr>
            </w:pPr>
            <w:r w:rsidRPr="006B0FF9">
              <w:rPr>
                <w:bCs/>
                <w:sz w:val="20"/>
                <w:szCs w:val="20"/>
              </w:rPr>
              <w:t>13516,2</w:t>
            </w:r>
          </w:p>
        </w:tc>
      </w:tr>
    </w:tbl>
    <w:p w:rsidR="00333050" w:rsidRPr="006B0FF9" w:rsidRDefault="00333050" w:rsidP="005A0C11">
      <w:pPr>
        <w:ind w:right="-456"/>
        <w:rPr>
          <w:sz w:val="16"/>
          <w:szCs w:val="16"/>
        </w:rPr>
      </w:pPr>
      <w:r w:rsidRPr="006B0FF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.»</w:t>
      </w:r>
    </w:p>
    <w:p w:rsidR="00333050" w:rsidRPr="006B0FF9" w:rsidRDefault="00333050" w:rsidP="005A0C11"/>
    <w:p w:rsidR="00333050" w:rsidRPr="006B0FF9" w:rsidRDefault="00333050" w:rsidP="005A0C11"/>
    <w:p w:rsidR="00333050" w:rsidRPr="006B0FF9" w:rsidRDefault="00333050" w:rsidP="005A0C11">
      <w:r w:rsidRPr="006B0FF9">
        <w:t xml:space="preserve">Начальник отдела по организации </w:t>
      </w:r>
    </w:p>
    <w:p w:rsidR="00333050" w:rsidRPr="006B0FF9" w:rsidRDefault="00333050" w:rsidP="005A0C11">
      <w:r w:rsidRPr="006B0FF9">
        <w:t>управления и работе с обращениями                                                                                                                                                           А.В. Инютина</w:t>
      </w:r>
    </w:p>
    <w:p w:rsidR="00333050" w:rsidRPr="00495A64" w:rsidRDefault="00333050" w:rsidP="00495A64">
      <w:pPr>
        <w:ind w:left="-142" w:right="395"/>
        <w:outlineLvl w:val="0"/>
      </w:pPr>
    </w:p>
    <w:sectPr w:rsidR="00333050" w:rsidRPr="00495A64" w:rsidSect="00F74483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163C5"/>
    <w:rsid w:val="0002079F"/>
    <w:rsid w:val="000A0E60"/>
    <w:rsid w:val="000B1412"/>
    <w:rsid w:val="000B6553"/>
    <w:rsid w:val="000D3467"/>
    <w:rsid w:val="000E0807"/>
    <w:rsid w:val="000E7113"/>
    <w:rsid w:val="000F2517"/>
    <w:rsid w:val="0010269F"/>
    <w:rsid w:val="00102D14"/>
    <w:rsid w:val="0013255D"/>
    <w:rsid w:val="00156B35"/>
    <w:rsid w:val="001B1859"/>
    <w:rsid w:val="001B4249"/>
    <w:rsid w:val="001C400A"/>
    <w:rsid w:val="001E74A2"/>
    <w:rsid w:val="001F1DE0"/>
    <w:rsid w:val="0020777C"/>
    <w:rsid w:val="0021614D"/>
    <w:rsid w:val="00217CAB"/>
    <w:rsid w:val="002669A3"/>
    <w:rsid w:val="00266B57"/>
    <w:rsid w:val="00293833"/>
    <w:rsid w:val="002A75A3"/>
    <w:rsid w:val="003158EF"/>
    <w:rsid w:val="00330171"/>
    <w:rsid w:val="00331B4A"/>
    <w:rsid w:val="00333050"/>
    <w:rsid w:val="00350652"/>
    <w:rsid w:val="00362AE6"/>
    <w:rsid w:val="003666BF"/>
    <w:rsid w:val="003709E4"/>
    <w:rsid w:val="003D3D9E"/>
    <w:rsid w:val="003E1576"/>
    <w:rsid w:val="0043115D"/>
    <w:rsid w:val="004628A2"/>
    <w:rsid w:val="00471C25"/>
    <w:rsid w:val="00473F34"/>
    <w:rsid w:val="00485DBC"/>
    <w:rsid w:val="00490311"/>
    <w:rsid w:val="00495A64"/>
    <w:rsid w:val="004A5D9A"/>
    <w:rsid w:val="004B384D"/>
    <w:rsid w:val="004D3EC4"/>
    <w:rsid w:val="004E0EB4"/>
    <w:rsid w:val="004F25BC"/>
    <w:rsid w:val="00517B34"/>
    <w:rsid w:val="0056208D"/>
    <w:rsid w:val="005660E2"/>
    <w:rsid w:val="00566C53"/>
    <w:rsid w:val="00586312"/>
    <w:rsid w:val="005A0C11"/>
    <w:rsid w:val="005B5E40"/>
    <w:rsid w:val="005D0E05"/>
    <w:rsid w:val="005E417F"/>
    <w:rsid w:val="0061108A"/>
    <w:rsid w:val="00614102"/>
    <w:rsid w:val="0061576F"/>
    <w:rsid w:val="006370E5"/>
    <w:rsid w:val="00683F7D"/>
    <w:rsid w:val="006B0FF9"/>
    <w:rsid w:val="006F3298"/>
    <w:rsid w:val="00700C91"/>
    <w:rsid w:val="00703057"/>
    <w:rsid w:val="007460B4"/>
    <w:rsid w:val="00751C52"/>
    <w:rsid w:val="007C3482"/>
    <w:rsid w:val="007F1E65"/>
    <w:rsid w:val="00820888"/>
    <w:rsid w:val="00840A25"/>
    <w:rsid w:val="00843A70"/>
    <w:rsid w:val="008B7A73"/>
    <w:rsid w:val="00943D12"/>
    <w:rsid w:val="00952B88"/>
    <w:rsid w:val="00972949"/>
    <w:rsid w:val="00980E40"/>
    <w:rsid w:val="00996A9F"/>
    <w:rsid w:val="00997432"/>
    <w:rsid w:val="009C36F8"/>
    <w:rsid w:val="009D1839"/>
    <w:rsid w:val="009E51F4"/>
    <w:rsid w:val="009F65A1"/>
    <w:rsid w:val="00A02083"/>
    <w:rsid w:val="00A11868"/>
    <w:rsid w:val="00A37907"/>
    <w:rsid w:val="00A8793C"/>
    <w:rsid w:val="00A957F8"/>
    <w:rsid w:val="00AC4475"/>
    <w:rsid w:val="00AD53C3"/>
    <w:rsid w:val="00AF4638"/>
    <w:rsid w:val="00B0751A"/>
    <w:rsid w:val="00B11508"/>
    <w:rsid w:val="00B143B5"/>
    <w:rsid w:val="00B14F5E"/>
    <w:rsid w:val="00B17060"/>
    <w:rsid w:val="00B20F8B"/>
    <w:rsid w:val="00B26C2C"/>
    <w:rsid w:val="00B32379"/>
    <w:rsid w:val="00B35519"/>
    <w:rsid w:val="00B9221B"/>
    <w:rsid w:val="00BA7074"/>
    <w:rsid w:val="00BD7385"/>
    <w:rsid w:val="00BE490E"/>
    <w:rsid w:val="00BE608C"/>
    <w:rsid w:val="00C1614E"/>
    <w:rsid w:val="00C27187"/>
    <w:rsid w:val="00C63CD3"/>
    <w:rsid w:val="00C841A3"/>
    <w:rsid w:val="00CB562F"/>
    <w:rsid w:val="00D21682"/>
    <w:rsid w:val="00D2642E"/>
    <w:rsid w:val="00D50C35"/>
    <w:rsid w:val="00D6039C"/>
    <w:rsid w:val="00D60CC5"/>
    <w:rsid w:val="00D60F0C"/>
    <w:rsid w:val="00DA2793"/>
    <w:rsid w:val="00E20741"/>
    <w:rsid w:val="00E2520F"/>
    <w:rsid w:val="00E303A7"/>
    <w:rsid w:val="00E62B95"/>
    <w:rsid w:val="00E73B07"/>
    <w:rsid w:val="00E949E0"/>
    <w:rsid w:val="00EC38A3"/>
    <w:rsid w:val="00EC5F9B"/>
    <w:rsid w:val="00ED7CE8"/>
    <w:rsid w:val="00F01E02"/>
    <w:rsid w:val="00F02BA2"/>
    <w:rsid w:val="00F30774"/>
    <w:rsid w:val="00F31882"/>
    <w:rsid w:val="00F40AFC"/>
    <w:rsid w:val="00F44BEC"/>
    <w:rsid w:val="00F74483"/>
    <w:rsid w:val="00F874B1"/>
    <w:rsid w:val="00FA07A5"/>
    <w:rsid w:val="00FA3AA4"/>
    <w:rsid w:val="00FA6621"/>
    <w:rsid w:val="00FB275D"/>
    <w:rsid w:val="00FD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34</Pages>
  <Words>8326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ptd</cp:lastModifiedBy>
  <cp:revision>29</cp:revision>
  <cp:lastPrinted>2018-05-11T01:17:00Z</cp:lastPrinted>
  <dcterms:created xsi:type="dcterms:W3CDTF">2018-02-02T03:32:00Z</dcterms:created>
  <dcterms:modified xsi:type="dcterms:W3CDTF">2018-05-31T06:27:00Z</dcterms:modified>
</cp:coreProperties>
</file>