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513" w:rsidRPr="00B76B51" w:rsidRDefault="000E6513" w:rsidP="001257DD">
      <w:pPr>
        <w:jc w:val="center"/>
        <w:rPr>
          <w:b/>
          <w:spacing w:val="20"/>
          <w:sz w:val="28"/>
          <w:szCs w:val="28"/>
        </w:rPr>
      </w:pPr>
      <w:r w:rsidRPr="000C0A83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5.5pt;height:68.25pt;visibility:visible">
            <v:imagedata r:id="rId5" o:title="" gain="79922f" blacklevel="1966f"/>
          </v:shape>
        </w:pict>
      </w:r>
    </w:p>
    <w:p w:rsidR="000E6513" w:rsidRPr="00B76B51" w:rsidRDefault="000E6513" w:rsidP="001257DD">
      <w:pPr>
        <w:jc w:val="center"/>
        <w:rPr>
          <w:b/>
          <w:spacing w:val="20"/>
          <w:sz w:val="28"/>
          <w:szCs w:val="28"/>
        </w:rPr>
      </w:pPr>
      <w:r w:rsidRPr="00B76B51">
        <w:rPr>
          <w:b/>
          <w:spacing w:val="20"/>
          <w:sz w:val="28"/>
          <w:szCs w:val="28"/>
        </w:rPr>
        <w:t xml:space="preserve">Администрация города Рубцовска </w:t>
      </w:r>
    </w:p>
    <w:p w:rsidR="000E6513" w:rsidRPr="00B76B51" w:rsidRDefault="000E6513" w:rsidP="001257DD">
      <w:pPr>
        <w:jc w:val="center"/>
        <w:rPr>
          <w:b/>
          <w:spacing w:val="20"/>
          <w:sz w:val="28"/>
          <w:szCs w:val="28"/>
        </w:rPr>
      </w:pPr>
      <w:r w:rsidRPr="00B76B51">
        <w:rPr>
          <w:b/>
          <w:spacing w:val="20"/>
          <w:sz w:val="28"/>
          <w:szCs w:val="28"/>
        </w:rPr>
        <w:t>Алтайского края</w:t>
      </w:r>
    </w:p>
    <w:p w:rsidR="000E6513" w:rsidRPr="00B76B51" w:rsidRDefault="000E6513" w:rsidP="001257DD">
      <w:pPr>
        <w:jc w:val="center"/>
        <w:rPr>
          <w:spacing w:val="20"/>
          <w:sz w:val="28"/>
          <w:szCs w:val="28"/>
        </w:rPr>
      </w:pPr>
    </w:p>
    <w:p w:rsidR="000E6513" w:rsidRPr="00B76B51" w:rsidRDefault="000E6513" w:rsidP="001257DD">
      <w:pPr>
        <w:jc w:val="center"/>
        <w:rPr>
          <w:b/>
          <w:spacing w:val="20"/>
          <w:w w:val="150"/>
          <w:sz w:val="28"/>
          <w:szCs w:val="28"/>
        </w:rPr>
      </w:pPr>
      <w:r w:rsidRPr="00B76B51">
        <w:rPr>
          <w:b/>
          <w:spacing w:val="20"/>
          <w:w w:val="150"/>
          <w:sz w:val="28"/>
          <w:szCs w:val="28"/>
        </w:rPr>
        <w:t>ПОСТАНОВЛЕНИЕ</w:t>
      </w:r>
    </w:p>
    <w:p w:rsidR="000E6513" w:rsidRPr="00B76B51" w:rsidRDefault="000E6513" w:rsidP="001257DD">
      <w:pPr>
        <w:jc w:val="center"/>
        <w:rPr>
          <w:sz w:val="28"/>
          <w:szCs w:val="28"/>
        </w:rPr>
      </w:pPr>
    </w:p>
    <w:p w:rsidR="000E6513" w:rsidRPr="00B76B51" w:rsidRDefault="000E6513" w:rsidP="001257DD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10.06.2021 </w:t>
      </w:r>
      <w:r w:rsidRPr="00B76B51">
        <w:rPr>
          <w:sz w:val="28"/>
          <w:szCs w:val="28"/>
        </w:rPr>
        <w:t xml:space="preserve">№ </w:t>
      </w:r>
      <w:r>
        <w:rPr>
          <w:sz w:val="28"/>
          <w:szCs w:val="28"/>
        </w:rPr>
        <w:t>1513</w:t>
      </w:r>
    </w:p>
    <w:p w:rsidR="000E6513" w:rsidRPr="00B76B51" w:rsidRDefault="000E6513" w:rsidP="001257DD">
      <w:pPr>
        <w:pStyle w:val="Style5"/>
        <w:widowControl/>
        <w:spacing w:line="240" w:lineRule="auto"/>
        <w:jc w:val="both"/>
        <w:rPr>
          <w:rStyle w:val="FontStyle16"/>
          <w:i w:val="0"/>
          <w:sz w:val="28"/>
          <w:szCs w:val="28"/>
        </w:rPr>
      </w:pPr>
    </w:p>
    <w:p w:rsidR="000E6513" w:rsidRPr="00B76B51" w:rsidRDefault="000E6513" w:rsidP="00B85E29">
      <w:pPr>
        <w:shd w:val="clear" w:color="auto" w:fill="FFFFFF"/>
        <w:ind w:left="23" w:right="4802"/>
        <w:rPr>
          <w:sz w:val="28"/>
          <w:szCs w:val="28"/>
        </w:rPr>
      </w:pPr>
    </w:p>
    <w:tbl>
      <w:tblPr>
        <w:tblW w:w="10847" w:type="dxa"/>
        <w:tblLook w:val="00A0"/>
      </w:tblPr>
      <w:tblGrid>
        <w:gridCol w:w="5920"/>
        <w:gridCol w:w="1736"/>
        <w:gridCol w:w="3191"/>
      </w:tblGrid>
      <w:tr w:rsidR="000E6513" w:rsidRPr="00B76B51" w:rsidTr="000C0A83">
        <w:tc>
          <w:tcPr>
            <w:tcW w:w="5920" w:type="dxa"/>
          </w:tcPr>
          <w:p w:rsidR="000E6513" w:rsidRPr="000C0A83" w:rsidRDefault="000E6513" w:rsidP="000C0A83">
            <w:pPr>
              <w:pStyle w:val="Style5"/>
              <w:widowControl/>
              <w:tabs>
                <w:tab w:val="left" w:pos="4253"/>
              </w:tabs>
              <w:spacing w:line="240" w:lineRule="auto"/>
              <w:ind w:right="15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0A83">
              <w:rPr>
                <w:rFonts w:ascii="Times New Roman" w:hAnsi="Times New Roman"/>
                <w:spacing w:val="-10"/>
                <w:sz w:val="28"/>
                <w:szCs w:val="28"/>
              </w:rPr>
              <w:t>О внесении изменений в постановление</w:t>
            </w:r>
            <w:r w:rsidRPr="000C0A83">
              <w:rPr>
                <w:rFonts w:ascii="Times New Roman" w:hAnsi="Times New Roman"/>
                <w:sz w:val="28"/>
                <w:szCs w:val="28"/>
              </w:rPr>
              <w:t xml:space="preserve"> Администрации города Рубцовска Алтайского края от 20.12.2017        № 5713 «Об утверждении состава антитеррористической комиссии муниципального образования город Рубцовск Алтайского края»             (с изменениями) </w:t>
            </w:r>
          </w:p>
        </w:tc>
        <w:tc>
          <w:tcPr>
            <w:tcW w:w="1736" w:type="dxa"/>
          </w:tcPr>
          <w:p w:rsidR="000E6513" w:rsidRPr="000C0A83" w:rsidRDefault="000E6513" w:rsidP="000C0A83">
            <w:pPr>
              <w:pStyle w:val="Style5"/>
              <w:widowControl/>
              <w:spacing w:line="240" w:lineRule="auto"/>
              <w:ind w:right="506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0E6513" w:rsidRPr="000C0A83" w:rsidRDefault="000E6513" w:rsidP="000C0A83">
            <w:pPr>
              <w:pStyle w:val="Style5"/>
              <w:widowControl/>
              <w:spacing w:line="240" w:lineRule="auto"/>
              <w:ind w:right="-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E6513" w:rsidRPr="00B76B51" w:rsidRDefault="000E6513" w:rsidP="00394650">
      <w:pPr>
        <w:shd w:val="clear" w:color="auto" w:fill="FFFFFF"/>
        <w:ind w:left="23" w:right="5247"/>
        <w:rPr>
          <w:sz w:val="28"/>
          <w:szCs w:val="28"/>
        </w:rPr>
      </w:pPr>
    </w:p>
    <w:p w:rsidR="000E6513" w:rsidRPr="00B76B51" w:rsidRDefault="000E6513" w:rsidP="00394650">
      <w:pPr>
        <w:pStyle w:val="Style5"/>
        <w:widowControl/>
        <w:spacing w:line="240" w:lineRule="auto"/>
        <w:ind w:firstLine="709"/>
        <w:jc w:val="both"/>
        <w:rPr>
          <w:rStyle w:val="FontStyle20"/>
          <w:sz w:val="28"/>
          <w:szCs w:val="28"/>
        </w:rPr>
      </w:pPr>
      <w:r w:rsidRPr="00B76B51">
        <w:rPr>
          <w:rStyle w:val="FontStyle20"/>
          <w:sz w:val="28"/>
          <w:szCs w:val="28"/>
        </w:rPr>
        <w:t xml:space="preserve">В связи с кадровыми изменениями, руководствуясь Федеральным законом от 25.07.2002 № 114-ФЗ «О противодействии экстремистской деятельности», пунктом </w:t>
      </w:r>
      <w:r w:rsidRPr="00B76B51">
        <w:rPr>
          <w:rFonts w:ascii="Times New Roman" w:hAnsi="Times New Roman"/>
          <w:sz w:val="28"/>
          <w:szCs w:val="28"/>
        </w:rPr>
        <w:t xml:space="preserve">5 </w:t>
      </w:r>
      <w:r w:rsidRPr="00B76B51">
        <w:rPr>
          <w:rStyle w:val="FontStyle20"/>
          <w:sz w:val="28"/>
          <w:szCs w:val="28"/>
        </w:rPr>
        <w:t>части 1 статьи 59 Устава муниципального образования город Рубцовск Алтайского края, распоряжением Администрации города Рубцовска Алтайского края от 13.05.2021 № 228л ПОСТАНОВЛЯЮ:</w:t>
      </w:r>
    </w:p>
    <w:p w:rsidR="000E6513" w:rsidRPr="00B76B51" w:rsidRDefault="000E6513" w:rsidP="00394650">
      <w:pPr>
        <w:pStyle w:val="ListParagraph"/>
        <w:tabs>
          <w:tab w:val="left" w:pos="709"/>
        </w:tabs>
        <w:ind w:left="0"/>
        <w:jc w:val="both"/>
        <w:rPr>
          <w:rStyle w:val="FontStyle24"/>
          <w:sz w:val="28"/>
          <w:szCs w:val="28"/>
        </w:rPr>
      </w:pPr>
      <w:r w:rsidRPr="00B76B51">
        <w:rPr>
          <w:rStyle w:val="FontStyle20"/>
          <w:sz w:val="28"/>
          <w:szCs w:val="28"/>
        </w:rPr>
        <w:tab/>
        <w:t xml:space="preserve">1. Внести   в   постановление   Администрации   города    Рубцовска               Алтайского края от 20.12.2017 № 5713 </w:t>
      </w:r>
      <w:r w:rsidRPr="00B76B51">
        <w:rPr>
          <w:sz w:val="28"/>
          <w:szCs w:val="28"/>
        </w:rPr>
        <w:t xml:space="preserve">«Об утверждении состава антитеррористической комиссии муниципального образования город Рубцовск Алтайского края» (с изменениями, внесенными постановлениями Администрации города Рубцовска Алтайского края от 24.05.2018  № 1253, </w:t>
      </w:r>
      <w:r>
        <w:rPr>
          <w:sz w:val="28"/>
          <w:szCs w:val="28"/>
        </w:rPr>
        <w:t xml:space="preserve">   </w:t>
      </w:r>
      <w:r w:rsidRPr="00B76B51">
        <w:rPr>
          <w:sz w:val="28"/>
          <w:szCs w:val="28"/>
        </w:rPr>
        <w:t>от 16.07.2018 № 1834</w:t>
      </w:r>
      <w:r>
        <w:rPr>
          <w:sz w:val="28"/>
          <w:szCs w:val="28"/>
        </w:rPr>
        <w:t xml:space="preserve">, </w:t>
      </w:r>
      <w:r w:rsidRPr="00B76B51">
        <w:rPr>
          <w:sz w:val="28"/>
          <w:szCs w:val="28"/>
        </w:rPr>
        <w:t xml:space="preserve">от 18.12.2018 № 3308, от 12.02.2019 № 300, </w:t>
      </w:r>
      <w:r>
        <w:rPr>
          <w:sz w:val="28"/>
          <w:szCs w:val="28"/>
        </w:rPr>
        <w:t xml:space="preserve">                  </w:t>
      </w:r>
      <w:r w:rsidRPr="00B76B51">
        <w:rPr>
          <w:sz w:val="28"/>
          <w:szCs w:val="28"/>
        </w:rPr>
        <w:t>от 16.05.2019 № 1155</w:t>
      </w:r>
      <w:r>
        <w:rPr>
          <w:sz w:val="28"/>
          <w:szCs w:val="28"/>
        </w:rPr>
        <w:t xml:space="preserve">, от 18.11.2019 </w:t>
      </w:r>
      <w:r w:rsidRPr="00B76B51">
        <w:rPr>
          <w:sz w:val="28"/>
          <w:szCs w:val="28"/>
        </w:rPr>
        <w:t>№ 2947)</w:t>
      </w:r>
      <w:r w:rsidRPr="00B76B51">
        <w:rPr>
          <w:rStyle w:val="FontStyle20"/>
          <w:sz w:val="28"/>
          <w:szCs w:val="28"/>
        </w:rPr>
        <w:t xml:space="preserve"> следующие изменения</w:t>
      </w:r>
      <w:r w:rsidRPr="00B76B51">
        <w:rPr>
          <w:rStyle w:val="FontStyle24"/>
          <w:sz w:val="28"/>
          <w:szCs w:val="28"/>
        </w:rPr>
        <w:t>:</w:t>
      </w:r>
    </w:p>
    <w:p w:rsidR="000E6513" w:rsidRPr="00B76B51" w:rsidRDefault="000E6513" w:rsidP="00394650">
      <w:pPr>
        <w:ind w:firstLine="708"/>
        <w:jc w:val="both"/>
        <w:rPr>
          <w:rStyle w:val="FontStyle20"/>
          <w:sz w:val="28"/>
          <w:szCs w:val="28"/>
        </w:rPr>
      </w:pPr>
      <w:r w:rsidRPr="00B76B51">
        <w:rPr>
          <w:rStyle w:val="FontStyle24"/>
          <w:sz w:val="28"/>
          <w:szCs w:val="28"/>
        </w:rPr>
        <w:t>1.1.</w:t>
      </w:r>
      <w:r>
        <w:rPr>
          <w:sz w:val="28"/>
          <w:szCs w:val="28"/>
        </w:rPr>
        <w:t xml:space="preserve"> в</w:t>
      </w:r>
      <w:r w:rsidRPr="00B76B51">
        <w:rPr>
          <w:sz w:val="28"/>
          <w:szCs w:val="28"/>
        </w:rPr>
        <w:t xml:space="preserve"> приложении к постановлению слова «</w:t>
      </w:r>
      <w:r w:rsidRPr="00B76B51">
        <w:rPr>
          <w:rStyle w:val="FontStyle11"/>
          <w:b w:val="0"/>
          <w:color w:val="000000"/>
          <w:sz w:val="28"/>
          <w:szCs w:val="28"/>
        </w:rPr>
        <w:t xml:space="preserve">Мальцев Андрей Владимирович </w:t>
      </w:r>
      <w:r w:rsidRPr="00B76B51">
        <w:rPr>
          <w:sz w:val="28"/>
          <w:szCs w:val="28"/>
        </w:rPr>
        <w:t xml:space="preserve">– </w:t>
      </w:r>
      <w:r w:rsidRPr="00B76B51">
        <w:rPr>
          <w:rStyle w:val="FontStyle12"/>
          <w:color w:val="000000"/>
          <w:sz w:val="28"/>
          <w:szCs w:val="28"/>
        </w:rPr>
        <w:t>начальник Территориального отдела надзорной деятельности и профилактической работы № 4 Управления надзорной деятельности и профилактической работы ГУ МЧС России по Алтайскому краю (по согласованию)</w:t>
      </w:r>
      <w:r w:rsidRPr="00B76B51">
        <w:rPr>
          <w:sz w:val="28"/>
          <w:szCs w:val="28"/>
        </w:rPr>
        <w:t>;» заменить словами «</w:t>
      </w:r>
      <w:r w:rsidRPr="00B76B51">
        <w:rPr>
          <w:rStyle w:val="FontStyle11"/>
          <w:b w:val="0"/>
          <w:color w:val="000000"/>
          <w:sz w:val="28"/>
          <w:szCs w:val="28"/>
        </w:rPr>
        <w:t xml:space="preserve">Шуленин Сергей Сергеевич </w:t>
      </w:r>
      <w:r w:rsidRPr="00B76B51">
        <w:rPr>
          <w:sz w:val="28"/>
          <w:szCs w:val="28"/>
        </w:rPr>
        <w:t xml:space="preserve">– </w:t>
      </w:r>
      <w:r w:rsidRPr="00B76B51">
        <w:rPr>
          <w:rStyle w:val="FontStyle12"/>
          <w:color w:val="000000"/>
          <w:sz w:val="28"/>
          <w:szCs w:val="28"/>
        </w:rPr>
        <w:t>начальник Территориального отдела надзорной деятельности и профилактической работы № 4 Управления надзорной деятельности и профилактической работы ГУ МЧС России по Алтайскому краю (по согласованию)</w:t>
      </w:r>
      <w:r w:rsidRPr="00B76B51">
        <w:rPr>
          <w:sz w:val="28"/>
          <w:szCs w:val="28"/>
        </w:rPr>
        <w:t>;».</w:t>
      </w:r>
    </w:p>
    <w:p w:rsidR="000E6513" w:rsidRPr="00B76B51" w:rsidRDefault="000E6513" w:rsidP="00394650">
      <w:pPr>
        <w:ind w:firstLine="708"/>
        <w:jc w:val="both"/>
        <w:rPr>
          <w:sz w:val="28"/>
          <w:szCs w:val="28"/>
        </w:rPr>
      </w:pPr>
      <w:r w:rsidRPr="00B76B51">
        <w:rPr>
          <w:rStyle w:val="FontStyle20"/>
          <w:sz w:val="28"/>
          <w:szCs w:val="28"/>
        </w:rPr>
        <w:t xml:space="preserve">2. </w:t>
      </w:r>
      <w:r w:rsidRPr="00B76B51">
        <w:rPr>
          <w:sz w:val="28"/>
          <w:szCs w:val="28"/>
        </w:rPr>
        <w:t>Разместить настоящее постановление на официальном сайте                  Администрации города Рубцовска Алтайского края в информационно-телекоммуникационной сети «Интернет».</w:t>
      </w:r>
    </w:p>
    <w:p w:rsidR="000E6513" w:rsidRPr="00B76B51" w:rsidRDefault="000E6513" w:rsidP="00394650">
      <w:pPr>
        <w:ind w:firstLine="708"/>
        <w:jc w:val="both"/>
        <w:rPr>
          <w:sz w:val="28"/>
          <w:szCs w:val="28"/>
        </w:rPr>
      </w:pPr>
      <w:r w:rsidRPr="00B76B51">
        <w:rPr>
          <w:sz w:val="28"/>
          <w:szCs w:val="28"/>
        </w:rPr>
        <w:t>3.  Контроль за исполнением настоящего постановления возложить на </w:t>
      </w:r>
      <w:r w:rsidRPr="00B76B51">
        <w:rPr>
          <w:bCs/>
          <w:sz w:val="28"/>
          <w:szCs w:val="28"/>
        </w:rPr>
        <w:t>заместителя Главы</w:t>
      </w:r>
      <w:r w:rsidRPr="00B76B51">
        <w:rPr>
          <w:sz w:val="28"/>
          <w:szCs w:val="28"/>
        </w:rPr>
        <w:t> Администрации города Рубцовска Мищерина А.А.</w:t>
      </w:r>
    </w:p>
    <w:p w:rsidR="000E6513" w:rsidRPr="00B76B51" w:rsidRDefault="000E6513" w:rsidP="00394650">
      <w:pPr>
        <w:jc w:val="both"/>
        <w:outlineLvl w:val="0"/>
        <w:rPr>
          <w:rStyle w:val="Strong"/>
          <w:sz w:val="28"/>
          <w:szCs w:val="28"/>
          <w:shd w:val="clear" w:color="auto" w:fill="FFFFFF"/>
        </w:rPr>
      </w:pPr>
    </w:p>
    <w:p w:rsidR="000E6513" w:rsidRPr="00B76B51" w:rsidRDefault="000E6513" w:rsidP="00394650">
      <w:pPr>
        <w:jc w:val="both"/>
        <w:rPr>
          <w:rStyle w:val="Strong"/>
          <w:sz w:val="28"/>
          <w:szCs w:val="28"/>
          <w:shd w:val="clear" w:color="auto" w:fill="FFFFFF"/>
        </w:rPr>
      </w:pPr>
    </w:p>
    <w:p w:rsidR="000E6513" w:rsidRPr="00B76B51" w:rsidRDefault="000E6513" w:rsidP="00394650">
      <w:pPr>
        <w:jc w:val="both"/>
        <w:rPr>
          <w:sz w:val="28"/>
          <w:szCs w:val="28"/>
        </w:rPr>
      </w:pPr>
      <w:r w:rsidRPr="00B76B51">
        <w:rPr>
          <w:sz w:val="28"/>
          <w:szCs w:val="28"/>
        </w:rPr>
        <w:t xml:space="preserve">Первый заместитель Главы </w:t>
      </w:r>
    </w:p>
    <w:p w:rsidR="000E6513" w:rsidRPr="00B76B51" w:rsidRDefault="000E6513" w:rsidP="00394650">
      <w:pPr>
        <w:jc w:val="both"/>
        <w:rPr>
          <w:sz w:val="28"/>
          <w:szCs w:val="28"/>
        </w:rPr>
      </w:pPr>
      <w:r w:rsidRPr="00B76B51">
        <w:rPr>
          <w:sz w:val="28"/>
          <w:szCs w:val="28"/>
        </w:rPr>
        <w:t xml:space="preserve">Администрации города Рубцовска – </w:t>
      </w:r>
    </w:p>
    <w:p w:rsidR="000E6513" w:rsidRPr="00B76B51" w:rsidRDefault="000E6513" w:rsidP="00394650">
      <w:pPr>
        <w:jc w:val="both"/>
        <w:rPr>
          <w:sz w:val="28"/>
          <w:szCs w:val="28"/>
          <w:shd w:val="clear" w:color="auto" w:fill="FFFFFF"/>
        </w:rPr>
      </w:pPr>
      <w:r w:rsidRPr="00B76B51">
        <w:rPr>
          <w:sz w:val="28"/>
          <w:szCs w:val="28"/>
        </w:rPr>
        <w:t xml:space="preserve">председатель комитета </w:t>
      </w:r>
      <w:r w:rsidRPr="00B76B51">
        <w:rPr>
          <w:sz w:val="28"/>
          <w:szCs w:val="28"/>
          <w:shd w:val="clear" w:color="auto" w:fill="FFFFFF"/>
        </w:rPr>
        <w:t xml:space="preserve">по финансам, </w:t>
      </w:r>
    </w:p>
    <w:p w:rsidR="000E6513" w:rsidRPr="00B76B51" w:rsidRDefault="000E6513" w:rsidP="00394650">
      <w:pPr>
        <w:jc w:val="both"/>
        <w:rPr>
          <w:sz w:val="28"/>
          <w:szCs w:val="28"/>
        </w:rPr>
      </w:pPr>
      <w:r w:rsidRPr="00B76B51">
        <w:rPr>
          <w:sz w:val="28"/>
          <w:szCs w:val="28"/>
          <w:shd w:val="clear" w:color="auto" w:fill="FFFFFF"/>
        </w:rPr>
        <w:t xml:space="preserve">налоговой и кредитной политике </w:t>
      </w:r>
      <w:r w:rsidRPr="00B76B51">
        <w:rPr>
          <w:sz w:val="28"/>
          <w:szCs w:val="28"/>
          <w:shd w:val="clear" w:color="auto" w:fill="FFFFFF"/>
        </w:rPr>
        <w:tab/>
      </w:r>
      <w:r w:rsidRPr="00B76B51">
        <w:rPr>
          <w:sz w:val="28"/>
          <w:szCs w:val="28"/>
          <w:shd w:val="clear" w:color="auto" w:fill="FFFFFF"/>
        </w:rPr>
        <w:tab/>
      </w:r>
      <w:r w:rsidRPr="00B76B51">
        <w:rPr>
          <w:sz w:val="28"/>
          <w:szCs w:val="28"/>
          <w:shd w:val="clear" w:color="auto" w:fill="FFFFFF"/>
        </w:rPr>
        <w:tab/>
      </w:r>
      <w:r w:rsidRPr="00B76B51">
        <w:rPr>
          <w:sz w:val="28"/>
          <w:szCs w:val="28"/>
          <w:shd w:val="clear" w:color="auto" w:fill="FFFFFF"/>
        </w:rPr>
        <w:tab/>
      </w:r>
      <w:r w:rsidRPr="00B76B51">
        <w:rPr>
          <w:sz w:val="28"/>
          <w:szCs w:val="28"/>
          <w:shd w:val="clear" w:color="auto" w:fill="FFFFFF"/>
        </w:rPr>
        <w:tab/>
        <w:t xml:space="preserve">       В.И. Пьянков</w:t>
      </w:r>
    </w:p>
    <w:p w:rsidR="000E6513" w:rsidRPr="00B76B51" w:rsidRDefault="000E6513" w:rsidP="00394650">
      <w:pPr>
        <w:pStyle w:val="Style5"/>
        <w:widowControl/>
        <w:spacing w:line="240" w:lineRule="auto"/>
        <w:ind w:firstLine="709"/>
        <w:jc w:val="both"/>
        <w:rPr>
          <w:rStyle w:val="FontStyle20"/>
          <w:sz w:val="28"/>
          <w:szCs w:val="28"/>
        </w:rPr>
      </w:pPr>
    </w:p>
    <w:p w:rsidR="000E6513" w:rsidRPr="00E03154" w:rsidRDefault="000E6513" w:rsidP="00394650">
      <w:pPr>
        <w:pStyle w:val="Style5"/>
        <w:widowControl/>
        <w:spacing w:line="240" w:lineRule="auto"/>
        <w:ind w:firstLine="709"/>
        <w:jc w:val="both"/>
        <w:rPr>
          <w:rStyle w:val="FontStyle20"/>
          <w:sz w:val="26"/>
          <w:szCs w:val="26"/>
        </w:rPr>
      </w:pPr>
    </w:p>
    <w:p w:rsidR="000E6513" w:rsidRPr="00FC1FED" w:rsidRDefault="000E6513" w:rsidP="0035718E">
      <w:pPr>
        <w:pStyle w:val="Style5"/>
        <w:widowControl/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0E6513" w:rsidRPr="000F4AEA" w:rsidRDefault="000E6513" w:rsidP="00B85E29">
      <w:pPr>
        <w:spacing w:line="1" w:lineRule="exact"/>
        <w:ind w:firstLine="851"/>
        <w:jc w:val="both"/>
        <w:rPr>
          <w:sz w:val="28"/>
          <w:szCs w:val="28"/>
        </w:rPr>
      </w:pPr>
    </w:p>
    <w:sectPr w:rsidR="000E6513" w:rsidRPr="000F4AEA" w:rsidSect="00D34D99">
      <w:pgSz w:w="11909" w:h="16834"/>
      <w:pgMar w:top="1134" w:right="850" w:bottom="1134" w:left="1701" w:header="720" w:footer="720" w:gutter="0"/>
      <w:cols w:space="72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A7B80"/>
    <w:multiLevelType w:val="multilevel"/>
    <w:tmpl w:val="6DDE407E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1">
    <w:nsid w:val="7F424901"/>
    <w:multiLevelType w:val="multilevel"/>
    <w:tmpl w:val="F8F6AE5E"/>
    <w:lvl w:ilvl="0">
      <w:start w:val="5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bordersDoNotSurroundHeader/>
  <w:bordersDoNotSurroundFooter/>
  <w:defaultTabStop w:val="720"/>
  <w:hyphenationZone w:val="357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60EF"/>
    <w:rsid w:val="00014F0A"/>
    <w:rsid w:val="0003405D"/>
    <w:rsid w:val="00095E5C"/>
    <w:rsid w:val="000B5B99"/>
    <w:rsid w:val="000C0A83"/>
    <w:rsid w:val="000C3513"/>
    <w:rsid w:val="000D796B"/>
    <w:rsid w:val="000E6513"/>
    <w:rsid w:val="000F4AEA"/>
    <w:rsid w:val="000F6F8A"/>
    <w:rsid w:val="00124647"/>
    <w:rsid w:val="001257DD"/>
    <w:rsid w:val="001447E0"/>
    <w:rsid w:val="00155A8F"/>
    <w:rsid w:val="0019416F"/>
    <w:rsid w:val="001C2FDB"/>
    <w:rsid w:val="0020217E"/>
    <w:rsid w:val="0021054B"/>
    <w:rsid w:val="00231B0B"/>
    <w:rsid w:val="00240FF1"/>
    <w:rsid w:val="00265C2A"/>
    <w:rsid w:val="0029553C"/>
    <w:rsid w:val="002D1A4F"/>
    <w:rsid w:val="002F1098"/>
    <w:rsid w:val="00324696"/>
    <w:rsid w:val="003301B4"/>
    <w:rsid w:val="00333BBF"/>
    <w:rsid w:val="00342865"/>
    <w:rsid w:val="0035718E"/>
    <w:rsid w:val="00357AAD"/>
    <w:rsid w:val="003650C2"/>
    <w:rsid w:val="00386A73"/>
    <w:rsid w:val="00394650"/>
    <w:rsid w:val="003C2682"/>
    <w:rsid w:val="003D19ED"/>
    <w:rsid w:val="003D71FC"/>
    <w:rsid w:val="003E1B38"/>
    <w:rsid w:val="00402248"/>
    <w:rsid w:val="00411209"/>
    <w:rsid w:val="00412754"/>
    <w:rsid w:val="004209EC"/>
    <w:rsid w:val="00480E56"/>
    <w:rsid w:val="0050044E"/>
    <w:rsid w:val="00543EC3"/>
    <w:rsid w:val="0054446C"/>
    <w:rsid w:val="00562645"/>
    <w:rsid w:val="005711EC"/>
    <w:rsid w:val="005A100C"/>
    <w:rsid w:val="005A4CCA"/>
    <w:rsid w:val="005C0468"/>
    <w:rsid w:val="005F5ACD"/>
    <w:rsid w:val="006004FF"/>
    <w:rsid w:val="0063262D"/>
    <w:rsid w:val="00656334"/>
    <w:rsid w:val="006714B4"/>
    <w:rsid w:val="00716A9B"/>
    <w:rsid w:val="00741914"/>
    <w:rsid w:val="00797017"/>
    <w:rsid w:val="007E60D1"/>
    <w:rsid w:val="007F0316"/>
    <w:rsid w:val="007F2F00"/>
    <w:rsid w:val="00821999"/>
    <w:rsid w:val="0084167D"/>
    <w:rsid w:val="00843531"/>
    <w:rsid w:val="008604D1"/>
    <w:rsid w:val="0086278F"/>
    <w:rsid w:val="00863039"/>
    <w:rsid w:val="00867981"/>
    <w:rsid w:val="008822A8"/>
    <w:rsid w:val="008A3EFE"/>
    <w:rsid w:val="008C69C0"/>
    <w:rsid w:val="008D31FC"/>
    <w:rsid w:val="008D5190"/>
    <w:rsid w:val="00911D16"/>
    <w:rsid w:val="00920015"/>
    <w:rsid w:val="00966FFF"/>
    <w:rsid w:val="00992D25"/>
    <w:rsid w:val="009B45E6"/>
    <w:rsid w:val="009B76AE"/>
    <w:rsid w:val="009C3F83"/>
    <w:rsid w:val="009E3DB5"/>
    <w:rsid w:val="009F3B15"/>
    <w:rsid w:val="00A0021B"/>
    <w:rsid w:val="00A2601B"/>
    <w:rsid w:val="00A260FC"/>
    <w:rsid w:val="00A47E46"/>
    <w:rsid w:val="00A7216F"/>
    <w:rsid w:val="00A960EF"/>
    <w:rsid w:val="00A96537"/>
    <w:rsid w:val="00AC1F0A"/>
    <w:rsid w:val="00AD55F3"/>
    <w:rsid w:val="00AE08B2"/>
    <w:rsid w:val="00AE7D07"/>
    <w:rsid w:val="00B1356E"/>
    <w:rsid w:val="00B427CF"/>
    <w:rsid w:val="00B43861"/>
    <w:rsid w:val="00B76B51"/>
    <w:rsid w:val="00B85E29"/>
    <w:rsid w:val="00CA0262"/>
    <w:rsid w:val="00CB0D9D"/>
    <w:rsid w:val="00CD154F"/>
    <w:rsid w:val="00CD4772"/>
    <w:rsid w:val="00CD6F1B"/>
    <w:rsid w:val="00D10359"/>
    <w:rsid w:val="00D20BCB"/>
    <w:rsid w:val="00D26C4F"/>
    <w:rsid w:val="00D34D99"/>
    <w:rsid w:val="00D53CEA"/>
    <w:rsid w:val="00D64CA9"/>
    <w:rsid w:val="00D97082"/>
    <w:rsid w:val="00DB024F"/>
    <w:rsid w:val="00DB0C79"/>
    <w:rsid w:val="00DB3938"/>
    <w:rsid w:val="00DB7C09"/>
    <w:rsid w:val="00DE3958"/>
    <w:rsid w:val="00E03154"/>
    <w:rsid w:val="00E62720"/>
    <w:rsid w:val="00E66886"/>
    <w:rsid w:val="00EA1463"/>
    <w:rsid w:val="00EA6577"/>
    <w:rsid w:val="00EC5D29"/>
    <w:rsid w:val="00EF3112"/>
    <w:rsid w:val="00F13583"/>
    <w:rsid w:val="00F1426C"/>
    <w:rsid w:val="00F33AFD"/>
    <w:rsid w:val="00F84D39"/>
    <w:rsid w:val="00FA242B"/>
    <w:rsid w:val="00FC1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C79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57AAD"/>
    <w:pPr>
      <w:widowControl w:val="0"/>
      <w:autoSpaceDE w:val="0"/>
      <w:autoSpaceDN w:val="0"/>
      <w:adjustRightInd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"/>
    <w:basedOn w:val="Normal"/>
    <w:uiPriority w:val="99"/>
    <w:rsid w:val="003E1B38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257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257DD"/>
    <w:rPr>
      <w:rFonts w:ascii="Tahoma" w:hAnsi="Tahoma" w:cs="Tahoma"/>
      <w:sz w:val="16"/>
      <w:szCs w:val="16"/>
    </w:rPr>
  </w:style>
  <w:style w:type="character" w:customStyle="1" w:styleId="FontStyle16">
    <w:name w:val="Font Style16"/>
    <w:basedOn w:val="DefaultParagraphFont"/>
    <w:uiPriority w:val="99"/>
    <w:rsid w:val="001257DD"/>
    <w:rPr>
      <w:rFonts w:ascii="Times New Roman" w:hAnsi="Times New Roman" w:cs="Times New Roman"/>
      <w:i/>
      <w:iCs/>
      <w:sz w:val="16"/>
      <w:szCs w:val="16"/>
    </w:rPr>
  </w:style>
  <w:style w:type="paragraph" w:customStyle="1" w:styleId="Style5">
    <w:name w:val="Style5"/>
    <w:basedOn w:val="Normal"/>
    <w:uiPriority w:val="99"/>
    <w:rsid w:val="001257DD"/>
    <w:pPr>
      <w:spacing w:line="322" w:lineRule="exact"/>
    </w:pPr>
    <w:rPr>
      <w:rFonts w:ascii="Verdana" w:hAnsi="Verdana"/>
      <w:sz w:val="24"/>
      <w:szCs w:val="24"/>
    </w:rPr>
  </w:style>
  <w:style w:type="paragraph" w:styleId="ListParagraph">
    <w:name w:val="List Paragraph"/>
    <w:basedOn w:val="Normal"/>
    <w:uiPriority w:val="99"/>
    <w:qFormat/>
    <w:rsid w:val="001257DD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character" w:customStyle="1" w:styleId="FontStyle24">
    <w:name w:val="Font Style24"/>
    <w:basedOn w:val="DefaultParagraphFont"/>
    <w:uiPriority w:val="99"/>
    <w:rsid w:val="00A0021B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DefaultParagraphFont"/>
    <w:uiPriority w:val="99"/>
    <w:rsid w:val="00A47E46"/>
    <w:rPr>
      <w:rFonts w:ascii="Times New Roman" w:hAnsi="Times New Roman" w:cs="Times New Roman"/>
      <w:sz w:val="26"/>
      <w:szCs w:val="26"/>
    </w:rPr>
  </w:style>
  <w:style w:type="character" w:customStyle="1" w:styleId="FontStyle37">
    <w:name w:val="Font Style37"/>
    <w:basedOn w:val="DefaultParagraphFont"/>
    <w:uiPriority w:val="99"/>
    <w:rsid w:val="00333BBF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DefaultParagraphFont"/>
    <w:uiPriority w:val="99"/>
    <w:rsid w:val="00911D16"/>
    <w:rPr>
      <w:rFonts w:ascii="Times New Roman" w:hAnsi="Times New Roman" w:cs="Times New Roman"/>
      <w:sz w:val="26"/>
      <w:szCs w:val="26"/>
    </w:rPr>
  </w:style>
  <w:style w:type="character" w:customStyle="1" w:styleId="FontStyle21">
    <w:name w:val="Font Style21"/>
    <w:basedOn w:val="DefaultParagraphFont"/>
    <w:uiPriority w:val="99"/>
    <w:rsid w:val="003301B4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DefaultParagraphFont"/>
    <w:uiPriority w:val="99"/>
    <w:rsid w:val="003301B4"/>
    <w:rPr>
      <w:rFonts w:ascii="Times New Roman" w:hAnsi="Times New Roman" w:cs="Times New Roman"/>
      <w:spacing w:val="10"/>
      <w:sz w:val="16"/>
      <w:szCs w:val="16"/>
    </w:rPr>
  </w:style>
  <w:style w:type="character" w:customStyle="1" w:styleId="FontStyle20">
    <w:name w:val="Font Style20"/>
    <w:basedOn w:val="DefaultParagraphFont"/>
    <w:uiPriority w:val="99"/>
    <w:rsid w:val="00394650"/>
    <w:rPr>
      <w:rFonts w:ascii="Times New Roman" w:hAnsi="Times New Roman" w:cs="Times New Roman"/>
      <w:sz w:val="16"/>
      <w:szCs w:val="16"/>
    </w:rPr>
  </w:style>
  <w:style w:type="character" w:customStyle="1" w:styleId="FontStyle11">
    <w:name w:val="Font Style11"/>
    <w:basedOn w:val="DefaultParagraphFont"/>
    <w:uiPriority w:val="99"/>
    <w:rsid w:val="00394650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12">
    <w:name w:val="Font Style12"/>
    <w:basedOn w:val="DefaultParagraphFont"/>
    <w:uiPriority w:val="99"/>
    <w:rsid w:val="00394650"/>
    <w:rPr>
      <w:rFonts w:ascii="Times New Roman" w:hAnsi="Times New Roman" w:cs="Times New Roman"/>
      <w:sz w:val="26"/>
      <w:szCs w:val="26"/>
    </w:rPr>
  </w:style>
  <w:style w:type="character" w:styleId="Strong">
    <w:name w:val="Strong"/>
    <w:basedOn w:val="DefaultParagraphFont"/>
    <w:uiPriority w:val="99"/>
    <w:qFormat/>
    <w:rsid w:val="00394650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452</TotalTime>
  <Pages>2</Pages>
  <Words>321</Words>
  <Characters>1831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ptd</cp:lastModifiedBy>
  <cp:revision>44</cp:revision>
  <cp:lastPrinted>2021-06-09T07:20:00Z</cp:lastPrinted>
  <dcterms:created xsi:type="dcterms:W3CDTF">2018-07-09T06:42:00Z</dcterms:created>
  <dcterms:modified xsi:type="dcterms:W3CDTF">2021-06-10T03:52:00Z</dcterms:modified>
</cp:coreProperties>
</file>