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76" w:rsidRDefault="009B2D76" w:rsidP="00E66859">
      <w:pPr>
        <w:ind w:firstLine="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:rsidR="009B2D76" w:rsidRPr="00AC35BE" w:rsidRDefault="009B2D76" w:rsidP="00E66859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B2D76" w:rsidRPr="00AC35BE" w:rsidRDefault="009B2D76" w:rsidP="00E66859">
      <w:pPr>
        <w:ind w:firstLine="709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B2D76" w:rsidRDefault="009B2D76" w:rsidP="00E66859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9B2D76" w:rsidRPr="00396B03" w:rsidRDefault="009B2D76" w:rsidP="00E66859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B2D76" w:rsidRDefault="009B2D76" w:rsidP="00E66859">
      <w:pPr>
        <w:ind w:firstLine="709"/>
        <w:jc w:val="center"/>
      </w:pPr>
    </w:p>
    <w:p w:rsidR="009B2D76" w:rsidRPr="00F43CFA" w:rsidRDefault="009B2D76" w:rsidP="00E66859">
      <w:pPr>
        <w:ind w:firstLine="709"/>
        <w:jc w:val="center"/>
        <w:rPr>
          <w:sz w:val="28"/>
          <w:szCs w:val="28"/>
        </w:rPr>
      </w:pPr>
      <w:r w:rsidRPr="00F43CFA">
        <w:rPr>
          <w:sz w:val="28"/>
          <w:szCs w:val="28"/>
        </w:rPr>
        <w:t>19.06.2020 № 1540</w:t>
      </w:r>
    </w:p>
    <w:p w:rsidR="009B2D76" w:rsidRDefault="009B2D76" w:rsidP="00E66859">
      <w:pPr>
        <w:ind w:firstLine="709"/>
        <w:jc w:val="center"/>
      </w:pPr>
    </w:p>
    <w:p w:rsidR="009B2D76" w:rsidRDefault="009B2D76" w:rsidP="003162D4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.6pt;width:234pt;height:136.9pt;z-index:251658240" filled="f" stroked="f">
            <v:textbox style="mso-next-textbox:#_x0000_s1026">
              <w:txbxContent>
                <w:p w:rsidR="009B2D76" w:rsidRDefault="009B2D76" w:rsidP="006D23BA">
                  <w:pPr>
                    <w:rPr>
                      <w:sz w:val="28"/>
                      <w:szCs w:val="28"/>
                    </w:rPr>
                  </w:pPr>
                </w:p>
                <w:p w:rsidR="009B2D76" w:rsidRPr="006264A0" w:rsidRDefault="009B2D76" w:rsidP="006D23BA">
                  <w:pPr>
                    <w:jc w:val="both"/>
                    <w:rPr>
                      <w:sz w:val="28"/>
                      <w:szCs w:val="28"/>
                    </w:rPr>
                  </w:pPr>
                  <w:r w:rsidRPr="006264A0">
                    <w:rPr>
                      <w:sz w:val="28"/>
                      <w:szCs w:val="28"/>
                    </w:rPr>
                    <w:t>О  силах и средствах Рубцовского</w:t>
                  </w:r>
                  <w:r>
                    <w:rPr>
                      <w:sz w:val="28"/>
                      <w:szCs w:val="28"/>
                    </w:rPr>
                    <w:t xml:space="preserve"> г</w:t>
                  </w:r>
                  <w:r w:rsidRPr="006264A0">
                    <w:rPr>
                      <w:sz w:val="28"/>
                      <w:szCs w:val="28"/>
                    </w:rPr>
                    <w:t>ородского звена Алтайской территориальной подсистемы</w:t>
                  </w:r>
                  <w:r>
                    <w:rPr>
                      <w:sz w:val="28"/>
                      <w:szCs w:val="28"/>
                    </w:rPr>
                    <w:t xml:space="preserve"> единой государственной системы предупреждения и ликвидации </w:t>
                  </w:r>
                  <w:r w:rsidRPr="006264A0">
                    <w:rPr>
                      <w:sz w:val="28"/>
                      <w:szCs w:val="28"/>
                    </w:rPr>
                    <w:t>чрезвычайных ситуаций (РСЧС)</w:t>
                  </w:r>
                </w:p>
              </w:txbxContent>
            </v:textbox>
          </v:shape>
        </w:pict>
      </w:r>
    </w:p>
    <w:p w:rsidR="009B2D76" w:rsidRDefault="009B2D76" w:rsidP="003162D4">
      <w:pPr>
        <w:rPr>
          <w:sz w:val="28"/>
          <w:szCs w:val="28"/>
        </w:rPr>
      </w:pPr>
    </w:p>
    <w:p w:rsidR="009B2D76" w:rsidRDefault="009B2D76" w:rsidP="003162D4">
      <w:pPr>
        <w:rPr>
          <w:sz w:val="28"/>
          <w:szCs w:val="28"/>
        </w:rPr>
      </w:pPr>
    </w:p>
    <w:p w:rsidR="009B2D76" w:rsidRDefault="009B2D76" w:rsidP="003162D4">
      <w:pPr>
        <w:rPr>
          <w:sz w:val="28"/>
          <w:szCs w:val="28"/>
        </w:rPr>
      </w:pPr>
    </w:p>
    <w:p w:rsidR="009B2D76" w:rsidRDefault="009B2D76" w:rsidP="006D23BA">
      <w:pPr>
        <w:jc w:val="center"/>
        <w:rPr>
          <w:sz w:val="28"/>
          <w:szCs w:val="28"/>
        </w:rPr>
      </w:pPr>
    </w:p>
    <w:p w:rsidR="009B2D76" w:rsidRDefault="009B2D76" w:rsidP="006D23BA">
      <w:pPr>
        <w:jc w:val="center"/>
        <w:rPr>
          <w:sz w:val="28"/>
          <w:szCs w:val="28"/>
        </w:rPr>
      </w:pPr>
    </w:p>
    <w:p w:rsidR="009B2D76" w:rsidRDefault="009B2D76" w:rsidP="006D2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B2D76" w:rsidRDefault="009B2D76" w:rsidP="006D23BA">
      <w:pPr>
        <w:jc w:val="both"/>
        <w:rPr>
          <w:sz w:val="28"/>
          <w:szCs w:val="28"/>
        </w:rPr>
      </w:pPr>
    </w:p>
    <w:p w:rsidR="009B2D76" w:rsidRDefault="009B2D76" w:rsidP="009E2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механизма реализации государственной политики в области предупреждения чрезвычайных ситуаций, повышения эффективности защиты населения и территории города Рубцовска Алтайского края от аварий, катастроф и стихийных бедствий, руководствуясь требованиями Федерального закона Российской Федерации от 21.12.1994            № 68 - ФЗ «О защите населения и территорий  от</w:t>
      </w:r>
      <w:r w:rsidRPr="007A5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чрезвычайных ситуаций природного и техногенного характера», и в соответствии с постановлением Правительства Российской Федерации от 30.12.2003 </w:t>
      </w:r>
      <w:r w:rsidRPr="006264A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64A0">
        <w:rPr>
          <w:sz w:val="28"/>
          <w:szCs w:val="28"/>
        </w:rPr>
        <w:t xml:space="preserve">794 «О единой государственной системе предупреждения и ликвидации чрезвычайных ситуаций», </w:t>
      </w:r>
      <w:r w:rsidRPr="00FC1ACF">
        <w:rPr>
          <w:sz w:val="28"/>
          <w:szCs w:val="28"/>
        </w:rPr>
        <w:t>ПОСТАНОВЛЯЮ:</w:t>
      </w:r>
    </w:p>
    <w:p w:rsidR="009B2D76" w:rsidRDefault="009B2D76" w:rsidP="009E2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  в   состав   сил   и   средств  Рубцовского  городского звена РСЧС силы и средства организаций, учреждений и предприятий всех форм собственности и ведомственной принадлежности, участвующих в соответствии с возложенными на них обязанностями по наблюдению и контролю за состоянием окружающей среды, потенциально опасных объектов и по предупреждению и ликвидации чрезвычайных ситуаций природного и техногенного характера (приложение).</w:t>
      </w:r>
    </w:p>
    <w:p w:rsidR="009B2D76" w:rsidRDefault="009B2D76" w:rsidP="006D2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Руководителям указанных предприятий включить в состав аварийно-     технических формирований исправную технику, в первую очередь последних лет выпуска, повышенной проходимости, большой грузоподъемности и имеющей наибольший  запас хода до очередного ремонта.</w:t>
      </w:r>
    </w:p>
    <w:p w:rsidR="009B2D76" w:rsidRDefault="009B2D76" w:rsidP="006D23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Признать утратившим силу постановление Администрации города Рубцовска </w:t>
      </w:r>
      <w:r>
        <w:rPr>
          <w:iCs/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>
        <w:rPr>
          <w:iCs/>
          <w:sz w:val="28"/>
          <w:szCs w:val="28"/>
        </w:rPr>
        <w:t>27.06.2017 №  2053</w:t>
      </w:r>
      <w:r>
        <w:rPr>
          <w:sz w:val="28"/>
          <w:szCs w:val="28"/>
        </w:rPr>
        <w:t xml:space="preserve"> «</w:t>
      </w:r>
      <w:r w:rsidRPr="00745C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45C1D">
        <w:rPr>
          <w:sz w:val="28"/>
          <w:szCs w:val="28"/>
        </w:rPr>
        <w:t>силах и средствах Рубцовского</w:t>
      </w:r>
      <w:r>
        <w:rPr>
          <w:sz w:val="28"/>
          <w:szCs w:val="28"/>
        </w:rPr>
        <w:t xml:space="preserve"> г</w:t>
      </w:r>
      <w:r w:rsidRPr="00745C1D">
        <w:rPr>
          <w:sz w:val="28"/>
          <w:szCs w:val="28"/>
        </w:rPr>
        <w:t>ородского звена</w:t>
      </w:r>
      <w:r>
        <w:rPr>
          <w:sz w:val="28"/>
          <w:szCs w:val="28"/>
        </w:rPr>
        <w:t xml:space="preserve"> Алтайской территориальной подсистемы единой государственной системы предупреждения и ликвидации чрезвычайных ситуаций (РСЧС)».</w:t>
      </w:r>
    </w:p>
    <w:p w:rsidR="009B2D76" w:rsidRDefault="009B2D76" w:rsidP="00404A1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D6656">
        <w:rPr>
          <w:rFonts w:ascii="Times New Roman" w:hAnsi="Times New Roman"/>
          <w:sz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B2D76" w:rsidRDefault="009B2D76" w:rsidP="00404A1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F4219">
        <w:rPr>
          <w:rFonts w:ascii="Times New Roman" w:hAnsi="Times New Roman"/>
          <w:sz w:val="28"/>
          <w:szCs w:val="28"/>
        </w:rPr>
        <w:t>. Настоящее постановление вступает  в  силу после официального опубликования в газете «Местное время».</w:t>
      </w:r>
    </w:p>
    <w:p w:rsidR="009B2D76" w:rsidRDefault="009B2D76" w:rsidP="006D23BA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                          Одокиенко</w:t>
      </w:r>
      <w:r w:rsidRPr="00EC5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М.А. </w:t>
      </w:r>
    </w:p>
    <w:p w:rsidR="009B2D76" w:rsidRDefault="009B2D76" w:rsidP="006D23BA">
      <w:pPr>
        <w:widowControl w:val="0"/>
        <w:tabs>
          <w:tab w:val="left" w:pos="705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B2D76" w:rsidRDefault="009B2D76" w:rsidP="006D23BA">
      <w:pPr>
        <w:widowControl w:val="0"/>
        <w:tabs>
          <w:tab w:val="left" w:pos="705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B2D76" w:rsidRDefault="009B2D76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>
      <w:pPr>
        <w:rPr>
          <w:sz w:val="28"/>
          <w:szCs w:val="28"/>
        </w:rPr>
      </w:pPr>
    </w:p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/>
    <w:p w:rsidR="009B2D76" w:rsidRDefault="009B2D76">
      <w:pPr>
        <w:sectPr w:rsidR="009B2D76" w:rsidSect="00CA59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2D76" w:rsidRDefault="009B2D76" w:rsidP="0042341B">
      <w:pPr>
        <w:widowControl w:val="0"/>
        <w:autoSpaceDE w:val="0"/>
        <w:autoSpaceDN w:val="0"/>
        <w:adjustRightInd w:val="0"/>
        <w:spacing w:line="27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EC2">
        <w:t>Приложение</w:t>
      </w:r>
      <w:r>
        <w:t xml:space="preserve"> </w:t>
      </w:r>
    </w:p>
    <w:p w:rsidR="009B2D76" w:rsidRDefault="009B2D76" w:rsidP="0042341B">
      <w:pPr>
        <w:widowControl w:val="0"/>
        <w:autoSpaceDE w:val="0"/>
        <w:autoSpaceDN w:val="0"/>
        <w:adjustRightInd w:val="0"/>
        <w:spacing w:line="27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</w:t>
      </w:r>
      <w:r w:rsidRPr="00334EC2">
        <w:t>становлению</w:t>
      </w:r>
      <w:r>
        <w:t xml:space="preserve"> 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города</w:t>
      </w:r>
      <w:r w:rsidRPr="00334EC2">
        <w:t xml:space="preserve"> Рубцовска</w:t>
      </w:r>
    </w:p>
    <w:p w:rsidR="009B2D76" w:rsidRPr="003343CB" w:rsidRDefault="009B2D76" w:rsidP="0042341B">
      <w:pPr>
        <w:widowControl w:val="0"/>
        <w:autoSpaceDE w:val="0"/>
        <w:autoSpaceDN w:val="0"/>
        <w:adjustRightInd w:val="0"/>
        <w:spacing w:line="27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EC2">
        <w:t xml:space="preserve">от </w:t>
      </w:r>
      <w:r>
        <w:t xml:space="preserve">19.06.2020  </w:t>
      </w:r>
      <w:r w:rsidRPr="00334EC2">
        <w:t>№</w:t>
      </w:r>
      <w:r>
        <w:t xml:space="preserve"> 1540</w:t>
      </w:r>
    </w:p>
    <w:p w:rsidR="009B2D76" w:rsidRPr="00597805" w:rsidRDefault="009B2D76" w:rsidP="0042341B">
      <w:pPr>
        <w:pStyle w:val="Title"/>
        <w:rPr>
          <w:b w:val="0"/>
          <w:sz w:val="28"/>
          <w:szCs w:val="28"/>
        </w:rPr>
      </w:pPr>
      <w:r w:rsidRPr="00597805">
        <w:rPr>
          <w:b w:val="0"/>
          <w:sz w:val="28"/>
          <w:szCs w:val="28"/>
        </w:rPr>
        <w:t>СОСТАВ</w:t>
      </w:r>
    </w:p>
    <w:p w:rsidR="009B2D76" w:rsidRPr="00597805" w:rsidRDefault="009B2D76" w:rsidP="0042341B">
      <w:pPr>
        <w:jc w:val="center"/>
        <w:rPr>
          <w:szCs w:val="28"/>
        </w:rPr>
      </w:pPr>
      <w:r w:rsidRPr="00597805">
        <w:rPr>
          <w:szCs w:val="28"/>
        </w:rPr>
        <w:t>сил и средств Рубцовского городского  звена  Алтайской территориальной подсистемы РСЧС</w:t>
      </w:r>
    </w:p>
    <w:p w:rsidR="009B2D76" w:rsidRPr="00597805" w:rsidRDefault="009B2D76" w:rsidP="0042341B">
      <w:pPr>
        <w:jc w:val="center"/>
        <w:rPr>
          <w:sz w:val="24"/>
        </w:rPr>
      </w:pPr>
    </w:p>
    <w:tbl>
      <w:tblPr>
        <w:tblW w:w="153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3822"/>
        <w:gridCol w:w="1190"/>
        <w:gridCol w:w="1026"/>
        <w:gridCol w:w="1027"/>
        <w:gridCol w:w="1014"/>
        <w:gridCol w:w="13"/>
        <w:gridCol w:w="1027"/>
        <w:gridCol w:w="1027"/>
        <w:gridCol w:w="1008"/>
        <w:gridCol w:w="19"/>
        <w:gridCol w:w="1027"/>
        <w:gridCol w:w="1027"/>
        <w:gridCol w:w="522"/>
      </w:tblGrid>
      <w:tr w:rsidR="009B2D76" w:rsidRPr="00597805" w:rsidTr="0042341B">
        <w:trPr>
          <w:cantSplit/>
        </w:trPr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</w:tcPr>
          <w:p w:rsidR="009B2D76" w:rsidRPr="00597805" w:rsidRDefault="009B2D76" w:rsidP="0042341B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Наименование территориаль</w:t>
            </w:r>
            <w:r w:rsidRPr="00597805">
              <w:rPr>
                <w:sz w:val="20"/>
              </w:rPr>
              <w:t>ного деления (край</w:t>
            </w:r>
          </w:p>
          <w:p w:rsidR="009B2D76" w:rsidRPr="00597805" w:rsidRDefault="009B2D76" w:rsidP="0042341B">
            <w:pPr>
              <w:jc w:val="center"/>
            </w:pPr>
            <w:r w:rsidRPr="00597805">
              <w:t>(город, район)</w:t>
            </w:r>
          </w:p>
        </w:tc>
        <w:tc>
          <w:tcPr>
            <w:tcW w:w="3822" w:type="dxa"/>
            <w:vMerge w:val="restart"/>
            <w:tcBorders>
              <w:top w:val="single" w:sz="12" w:space="0" w:color="auto"/>
              <w:bottom w:val="nil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Наименование</w:t>
            </w:r>
          </w:p>
          <w:p w:rsidR="009B2D76" w:rsidRPr="00597805" w:rsidRDefault="009B2D76" w:rsidP="0042341B">
            <w:pPr>
              <w:jc w:val="center"/>
            </w:pPr>
            <w:r w:rsidRPr="00597805">
              <w:t>территориальных формирований, сил РСЧС и других Министерств и ведомств (принадлежность)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Время</w:t>
            </w:r>
          </w:p>
          <w:p w:rsidR="009B2D76" w:rsidRPr="00597805" w:rsidRDefault="009B2D76" w:rsidP="0042341B">
            <w:pPr>
              <w:jc w:val="center"/>
            </w:pPr>
            <w:r w:rsidRPr="00597805">
              <w:t>готовности</w:t>
            </w:r>
          </w:p>
        </w:tc>
        <w:tc>
          <w:tcPr>
            <w:tcW w:w="8737" w:type="dxa"/>
            <w:gridSpan w:val="11"/>
            <w:tcBorders>
              <w:top w:val="single" w:sz="12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Наращивание сил и средств по степеням готовности</w:t>
            </w:r>
          </w:p>
        </w:tc>
      </w:tr>
      <w:tr w:rsidR="009B2D76" w:rsidRPr="00597805" w:rsidTr="0042341B">
        <w:trPr>
          <w:cantSplit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3822" w:type="dxa"/>
            <w:vMerge/>
            <w:tcBorders>
              <w:top w:val="nil"/>
              <w:bottom w:val="nil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190" w:type="dxa"/>
            <w:vMerge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3067" w:type="dxa"/>
            <w:gridSpan w:val="3"/>
          </w:tcPr>
          <w:p w:rsidR="009B2D76" w:rsidRPr="00597805" w:rsidRDefault="009B2D76" w:rsidP="0042341B">
            <w:pPr>
              <w:jc w:val="center"/>
            </w:pPr>
            <w:r w:rsidRPr="00597805">
              <w:t>при повседневной деятельности</w:t>
            </w:r>
          </w:p>
        </w:tc>
        <w:tc>
          <w:tcPr>
            <w:tcW w:w="3075" w:type="dxa"/>
            <w:gridSpan w:val="4"/>
          </w:tcPr>
          <w:p w:rsidR="009B2D76" w:rsidRPr="00597805" w:rsidRDefault="009B2D76" w:rsidP="0042341B">
            <w:pPr>
              <w:jc w:val="center"/>
            </w:pPr>
            <w:r w:rsidRPr="00597805">
              <w:t>при режиме повышенной готовности</w:t>
            </w:r>
          </w:p>
        </w:tc>
        <w:tc>
          <w:tcPr>
            <w:tcW w:w="2595" w:type="dxa"/>
            <w:gridSpan w:val="4"/>
          </w:tcPr>
          <w:p w:rsidR="009B2D76" w:rsidRPr="00597805" w:rsidRDefault="009B2D76" w:rsidP="0042341B">
            <w:pPr>
              <w:jc w:val="center"/>
            </w:pPr>
            <w:r w:rsidRPr="00597805">
              <w:t>при режиме чрезвычайной ситуации</w:t>
            </w:r>
          </w:p>
        </w:tc>
      </w:tr>
      <w:tr w:rsidR="009B2D76" w:rsidRPr="00597805" w:rsidTr="0042341B">
        <w:trPr>
          <w:cantSplit/>
        </w:trPr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3822" w:type="dxa"/>
            <w:vMerge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190" w:type="dxa"/>
            <w:vMerge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6" w:type="dxa"/>
          </w:tcPr>
          <w:p w:rsidR="009B2D76" w:rsidRPr="00597805" w:rsidRDefault="009B2D76" w:rsidP="0042341B">
            <w:pPr>
              <w:jc w:val="center"/>
            </w:pPr>
            <w:r w:rsidRPr="00597805">
              <w:t>кол-во формирований</w:t>
            </w:r>
          </w:p>
        </w:tc>
        <w:tc>
          <w:tcPr>
            <w:tcW w:w="1027" w:type="dxa"/>
          </w:tcPr>
          <w:p w:rsidR="009B2D76" w:rsidRPr="00597805" w:rsidRDefault="009B2D76" w:rsidP="0042341B">
            <w:pPr>
              <w:jc w:val="center"/>
            </w:pPr>
            <w:r w:rsidRPr="00597805">
              <w:t>кол-во л/с</w:t>
            </w:r>
          </w:p>
        </w:tc>
        <w:tc>
          <w:tcPr>
            <w:tcW w:w="1027" w:type="dxa"/>
            <w:gridSpan w:val="2"/>
          </w:tcPr>
          <w:p w:rsidR="009B2D76" w:rsidRPr="00597805" w:rsidRDefault="009B2D76" w:rsidP="0042341B">
            <w:pPr>
              <w:jc w:val="center"/>
            </w:pPr>
            <w:r>
              <w:t>кол-во техник</w:t>
            </w:r>
            <w:r w:rsidRPr="00597805">
              <w:t>и</w:t>
            </w:r>
          </w:p>
        </w:tc>
        <w:tc>
          <w:tcPr>
            <w:tcW w:w="1027" w:type="dxa"/>
          </w:tcPr>
          <w:p w:rsidR="009B2D76" w:rsidRPr="00597805" w:rsidRDefault="009B2D76" w:rsidP="0042341B">
            <w:pPr>
              <w:jc w:val="center"/>
            </w:pPr>
            <w:r w:rsidRPr="00597805">
              <w:t>кол-во формирований</w:t>
            </w:r>
          </w:p>
        </w:tc>
        <w:tc>
          <w:tcPr>
            <w:tcW w:w="1027" w:type="dxa"/>
          </w:tcPr>
          <w:p w:rsidR="009B2D76" w:rsidRPr="00597805" w:rsidRDefault="009B2D76" w:rsidP="0042341B">
            <w:pPr>
              <w:jc w:val="center"/>
            </w:pPr>
            <w:r w:rsidRPr="00597805">
              <w:t>кол-во л/с</w:t>
            </w:r>
          </w:p>
        </w:tc>
        <w:tc>
          <w:tcPr>
            <w:tcW w:w="1027" w:type="dxa"/>
            <w:gridSpan w:val="2"/>
          </w:tcPr>
          <w:p w:rsidR="009B2D76" w:rsidRPr="00597805" w:rsidRDefault="009B2D76" w:rsidP="0042341B">
            <w:pPr>
              <w:jc w:val="center"/>
            </w:pPr>
            <w:r w:rsidRPr="00597805">
              <w:t>кол-во техники</w:t>
            </w:r>
          </w:p>
        </w:tc>
        <w:tc>
          <w:tcPr>
            <w:tcW w:w="1027" w:type="dxa"/>
          </w:tcPr>
          <w:p w:rsidR="009B2D76" w:rsidRPr="00597805" w:rsidRDefault="009B2D76" w:rsidP="0042341B">
            <w:pPr>
              <w:jc w:val="center"/>
            </w:pPr>
            <w:r w:rsidRPr="00597805">
              <w:t xml:space="preserve">кол-во </w:t>
            </w:r>
          </w:p>
          <w:p w:rsidR="009B2D76" w:rsidRPr="00597805" w:rsidRDefault="009B2D76" w:rsidP="0042341B">
            <w:pPr>
              <w:jc w:val="center"/>
            </w:pPr>
            <w:r w:rsidRPr="00597805">
              <w:t>формиро</w:t>
            </w:r>
            <w:r>
              <w:t>в</w:t>
            </w:r>
            <w:r w:rsidRPr="00597805">
              <w:t>аний</w:t>
            </w:r>
          </w:p>
        </w:tc>
        <w:tc>
          <w:tcPr>
            <w:tcW w:w="1027" w:type="dxa"/>
          </w:tcPr>
          <w:p w:rsidR="009B2D76" w:rsidRPr="00597805" w:rsidRDefault="009B2D76" w:rsidP="0042341B">
            <w:pPr>
              <w:jc w:val="center"/>
            </w:pPr>
            <w:r w:rsidRPr="00597805">
              <w:t>кол-во л/с</w:t>
            </w:r>
          </w:p>
        </w:tc>
        <w:tc>
          <w:tcPr>
            <w:tcW w:w="522" w:type="dxa"/>
          </w:tcPr>
          <w:p w:rsidR="009B2D76" w:rsidRPr="00597805" w:rsidRDefault="009B2D76" w:rsidP="0042341B">
            <w:pPr>
              <w:jc w:val="center"/>
            </w:pPr>
            <w:r w:rsidRPr="00597805">
              <w:t>кол-во тех</w:t>
            </w:r>
            <w:r>
              <w:t>н</w:t>
            </w:r>
            <w:r w:rsidRPr="00597805">
              <w:t>ики</w:t>
            </w:r>
          </w:p>
        </w:tc>
      </w:tr>
      <w:tr w:rsidR="009B2D76" w:rsidRPr="00597805" w:rsidTr="0042341B">
        <w:trPr>
          <w:cantSplit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3822" w:type="dxa"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2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4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5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9B2D76" w:rsidRDefault="009B2D76" w:rsidP="0042341B">
            <w:pPr>
              <w:jc w:val="center"/>
            </w:pPr>
            <w:r>
              <w:t>6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7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8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9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10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>
              <w:t>12</w:t>
            </w:r>
          </w:p>
        </w:tc>
      </w:tr>
    </w:tbl>
    <w:p w:rsidR="009B2D76" w:rsidRPr="00597805" w:rsidRDefault="009B2D76" w:rsidP="0042341B">
      <w:pPr>
        <w:pStyle w:val="Caption"/>
        <w:ind w:left="78" w:hanging="78"/>
        <w:rPr>
          <w:b w:val="0"/>
          <w:szCs w:val="28"/>
        </w:rPr>
      </w:pPr>
      <w:r w:rsidRPr="00597805">
        <w:rPr>
          <w:b w:val="0"/>
          <w:szCs w:val="28"/>
        </w:rPr>
        <w:t xml:space="preserve">При аварии на транспорте   </w:t>
      </w:r>
    </w:p>
    <w:tbl>
      <w:tblPr>
        <w:tblW w:w="153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3822"/>
        <w:gridCol w:w="1170"/>
        <w:gridCol w:w="1022"/>
        <w:gridCol w:w="1023"/>
        <w:gridCol w:w="1023"/>
        <w:gridCol w:w="1022"/>
        <w:gridCol w:w="1023"/>
        <w:gridCol w:w="1023"/>
        <w:gridCol w:w="1022"/>
        <w:gridCol w:w="1023"/>
        <w:gridCol w:w="576"/>
      </w:tblGrid>
      <w:tr w:rsidR="009B2D76" w:rsidRPr="007911BC" w:rsidTr="0042341B">
        <w:trPr>
          <w:trHeight w:val="664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9B2D76" w:rsidRPr="008702F8" w:rsidRDefault="009B2D76" w:rsidP="0042341B">
            <w:pPr>
              <w:jc w:val="center"/>
              <w:rPr>
                <w:b/>
              </w:rPr>
            </w:pPr>
            <w:r w:rsidRPr="008702F8">
              <w:rPr>
                <w:b/>
              </w:rPr>
              <w:t>г. Рубцовск</w:t>
            </w:r>
          </w:p>
        </w:tc>
        <w:tc>
          <w:tcPr>
            <w:tcW w:w="38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both"/>
            </w:pPr>
            <w:r w:rsidRPr="00597805">
              <w:t>территориальные</w:t>
            </w:r>
            <w:r>
              <w:t>:</w:t>
            </w:r>
          </w:p>
          <w:p w:rsidR="009B2D76" w:rsidRPr="00597805" w:rsidRDefault="009B2D76" w:rsidP="0042341B">
            <w:pPr>
              <w:jc w:val="both"/>
            </w:pPr>
            <w:r w:rsidRPr="00597805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Ч+1 мин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32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7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2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60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19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2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100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  <w:p w:rsidR="009B2D76" w:rsidRPr="00597805" w:rsidRDefault="009B2D76" w:rsidP="0042341B">
            <w:pPr>
              <w:jc w:val="center"/>
            </w:pPr>
            <w:r w:rsidRPr="00597805">
              <w:t>10</w:t>
            </w:r>
          </w:p>
          <w:p w:rsidR="009B2D76" w:rsidRPr="00597805" w:rsidRDefault="009B2D76" w:rsidP="0042341B">
            <w:pPr>
              <w:jc w:val="center"/>
            </w:pPr>
          </w:p>
        </w:tc>
      </w:tr>
      <w:tr w:rsidR="009B2D76" w:rsidRPr="007911BC" w:rsidTr="0042341B">
        <w:trPr>
          <w:trHeight w:val="423"/>
        </w:trPr>
        <w:tc>
          <w:tcPr>
            <w:tcW w:w="1560" w:type="dxa"/>
            <w:vMerge/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pStyle w:val="10"/>
              <w:jc w:val="both"/>
              <w:rPr>
                <w:sz w:val="20"/>
              </w:rPr>
            </w:pPr>
            <w:r w:rsidRPr="00597805">
              <w:rPr>
                <w:sz w:val="20"/>
              </w:rPr>
              <w:t xml:space="preserve">ССМП («Станция скорой     медицинской </w:t>
            </w:r>
            <w:r>
              <w:rPr>
                <w:sz w:val="20"/>
              </w:rPr>
              <w:t>помощи,</w:t>
            </w:r>
            <w:r w:rsidRPr="00597805">
              <w:rPr>
                <w:sz w:val="20"/>
              </w:rPr>
              <w:t xml:space="preserve">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Ч+10 мин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</w:t>
            </w:r>
          </w:p>
          <w:p w:rsidR="009B2D76" w:rsidRPr="00597805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9</w:t>
            </w:r>
          </w:p>
          <w:p w:rsidR="009B2D76" w:rsidRPr="00597805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</w:t>
            </w:r>
          </w:p>
          <w:p w:rsidR="009B2D76" w:rsidRPr="00597805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7</w:t>
            </w:r>
          </w:p>
          <w:p w:rsidR="009B2D76" w:rsidRPr="00597805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21</w:t>
            </w:r>
          </w:p>
          <w:p w:rsidR="009B2D76" w:rsidRPr="00597805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7</w:t>
            </w:r>
          </w:p>
          <w:p w:rsidR="009B2D76" w:rsidRPr="00597805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13</w:t>
            </w:r>
          </w:p>
          <w:p w:rsidR="009B2D76" w:rsidRPr="00597805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34</w:t>
            </w:r>
          </w:p>
          <w:p w:rsidR="009B2D76" w:rsidRPr="00597805" w:rsidRDefault="009B2D76" w:rsidP="0042341B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13</w:t>
            </w:r>
          </w:p>
          <w:p w:rsidR="009B2D76" w:rsidRPr="00597805" w:rsidRDefault="009B2D76" w:rsidP="0042341B"/>
        </w:tc>
      </w:tr>
      <w:tr w:rsidR="009B2D76" w:rsidRPr="007911BC" w:rsidTr="0042341B">
        <w:trPr>
          <w:trHeight w:val="398"/>
        </w:trPr>
        <w:tc>
          <w:tcPr>
            <w:tcW w:w="1560" w:type="dxa"/>
            <w:vMerge/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pStyle w:val="10"/>
              <w:jc w:val="both"/>
              <w:rPr>
                <w:sz w:val="20"/>
              </w:rPr>
            </w:pPr>
            <w:r w:rsidRPr="00597805">
              <w:rPr>
                <w:sz w:val="20"/>
              </w:rPr>
              <w:t>Медицинская эвакуация (КГБУЗ «Городская больн</w:t>
            </w:r>
            <w:r>
              <w:rPr>
                <w:sz w:val="20"/>
              </w:rPr>
              <w:t xml:space="preserve">ица № </w:t>
            </w:r>
            <w:smartTag w:uri="urn:schemas-microsoft-com:office:smarttags" w:element="metricconverter">
              <w:smartTagPr>
                <w:attr w:name="ProductID" w:val="2, г"/>
              </w:smartTagPr>
              <w:r>
                <w:rPr>
                  <w:sz w:val="20"/>
                </w:rPr>
                <w:t>2,</w:t>
              </w:r>
              <w:r w:rsidRPr="00597805">
                <w:rPr>
                  <w:sz w:val="20"/>
                </w:rPr>
                <w:t xml:space="preserve"> г</w:t>
              </w:r>
            </w:smartTag>
            <w:r w:rsidRPr="00597805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Ч+10 мин</w:t>
            </w:r>
          </w:p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</w:tr>
      <w:tr w:rsidR="009B2D76" w:rsidRPr="007911BC" w:rsidTr="0042341B">
        <w:trPr>
          <w:trHeight w:val="198"/>
        </w:trPr>
        <w:tc>
          <w:tcPr>
            <w:tcW w:w="1560" w:type="dxa"/>
            <w:vMerge/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both"/>
            </w:pPr>
            <w:r w:rsidRPr="00597805">
              <w:t xml:space="preserve">Подразделения ООП </w:t>
            </w:r>
          </w:p>
          <w:p w:rsidR="009B2D76" w:rsidRPr="00597805" w:rsidRDefault="009B2D76" w:rsidP="0042341B">
            <w:pPr>
              <w:jc w:val="both"/>
            </w:pPr>
            <w:r w:rsidRPr="00597805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9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100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10</w:t>
            </w:r>
          </w:p>
        </w:tc>
      </w:tr>
      <w:tr w:rsidR="009B2D76" w:rsidRPr="007911BC" w:rsidTr="0042341B">
        <w:trPr>
          <w:trHeight w:val="268"/>
        </w:trPr>
        <w:tc>
          <w:tcPr>
            <w:tcW w:w="1560" w:type="dxa"/>
            <w:vMerge/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both"/>
            </w:pPr>
            <w:r w:rsidRPr="00597805">
              <w:t xml:space="preserve"> ПСО   УГОЧС г. Рубцовск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2</w:t>
            </w:r>
          </w:p>
        </w:tc>
      </w:tr>
      <w:tr w:rsidR="009B2D76" w:rsidRPr="007911BC" w:rsidTr="0042341B">
        <w:trPr>
          <w:trHeight w:val="198"/>
        </w:trPr>
        <w:tc>
          <w:tcPr>
            <w:tcW w:w="1560" w:type="dxa"/>
            <w:vMerge/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both"/>
            </w:pPr>
            <w:r w:rsidRPr="00597805">
              <w:t>объектовые</w:t>
            </w:r>
            <w: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</w:p>
        </w:tc>
      </w:tr>
      <w:tr w:rsidR="009B2D76" w:rsidRPr="007911BC" w:rsidTr="0042341B">
        <w:trPr>
          <w:trHeight w:val="213"/>
        </w:trPr>
        <w:tc>
          <w:tcPr>
            <w:tcW w:w="1560" w:type="dxa"/>
            <w:vMerge/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both"/>
            </w:pPr>
            <w:r w:rsidRPr="00597805">
              <w:t xml:space="preserve">Пожарный поезд  </w:t>
            </w:r>
          </w:p>
          <w:p w:rsidR="009B2D76" w:rsidRPr="00597805" w:rsidRDefault="009B2D76" w:rsidP="0042341B">
            <w:pPr>
              <w:jc w:val="both"/>
            </w:pPr>
            <w:r w:rsidRPr="00597805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</w:tr>
      <w:tr w:rsidR="009B2D76" w:rsidRPr="007911BC" w:rsidTr="0042341B">
        <w:trPr>
          <w:trHeight w:val="198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jc w:val="center"/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both"/>
            </w:pPr>
            <w:r w:rsidRPr="00597805">
              <w:t xml:space="preserve">Восстановительный поезд  </w:t>
            </w:r>
          </w:p>
          <w:p w:rsidR="009B2D76" w:rsidRPr="00597805" w:rsidRDefault="009B2D76" w:rsidP="0042341B">
            <w:pPr>
              <w:jc w:val="both"/>
            </w:pPr>
            <w:r w:rsidRPr="00597805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11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97805" w:rsidRDefault="009B2D76" w:rsidP="0042341B">
            <w:pPr>
              <w:jc w:val="center"/>
            </w:pPr>
            <w:r w:rsidRPr="00597805">
              <w:t>1</w:t>
            </w:r>
          </w:p>
        </w:tc>
      </w:tr>
    </w:tbl>
    <w:p w:rsidR="009B2D76" w:rsidRDefault="009B2D76" w:rsidP="0042341B">
      <w:pPr>
        <w:pStyle w:val="Caption"/>
        <w:rPr>
          <w:b w:val="0"/>
          <w:szCs w:val="28"/>
        </w:rPr>
      </w:pPr>
    </w:p>
    <w:p w:rsidR="009B2D76" w:rsidRPr="00841B16" w:rsidRDefault="009B2D76" w:rsidP="0042341B">
      <w:pPr>
        <w:pStyle w:val="Caption"/>
        <w:rPr>
          <w:b w:val="0"/>
          <w:szCs w:val="28"/>
        </w:rPr>
      </w:pPr>
      <w:r w:rsidRPr="00841B16">
        <w:rPr>
          <w:b w:val="0"/>
          <w:szCs w:val="28"/>
        </w:rPr>
        <w:t>При аварии на химически опасном объекте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1022"/>
        <w:gridCol w:w="1023"/>
        <w:gridCol w:w="576"/>
      </w:tblGrid>
      <w:tr w:rsidR="009B2D76" w:rsidRPr="00841B16" w:rsidTr="0042341B">
        <w:trPr>
          <w:trHeight w:val="664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г.Рубцовск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841B16" w:rsidTr="0042341B">
        <w:trPr>
          <w:trHeight w:val="436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841B16" w:rsidTr="0042341B">
        <w:trPr>
          <w:trHeight w:val="455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841B16" w:rsidTr="0042341B">
        <w:trPr>
          <w:trHeight w:val="198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Рубцовская метеорологическая станция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</w:tr>
      <w:tr w:rsidR="009B2D76" w:rsidRPr="00841B16" w:rsidTr="0042341B">
        <w:trPr>
          <w:trHeight w:val="268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r w:rsidRPr="00841B16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</w:tr>
      <w:tr w:rsidR="009B2D76" w:rsidRPr="00841B16" w:rsidTr="0042341B">
        <w:trPr>
          <w:trHeight w:val="198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 xml:space="preserve">Подразделения ООП </w:t>
            </w:r>
          </w:p>
          <w:p w:rsidR="009B2D76" w:rsidRPr="00841B16" w:rsidRDefault="009B2D76" w:rsidP="0042341B">
            <w:pPr>
              <w:jc w:val="both"/>
            </w:pPr>
            <w:r w:rsidRPr="00841B16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9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</w:tc>
      </w:tr>
      <w:tr w:rsidR="009B2D76" w:rsidRPr="00841B16" w:rsidTr="0042341B">
        <w:trPr>
          <w:trHeight w:val="65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объектовые: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</w:tr>
      <w:tr w:rsidR="009B2D76" w:rsidRPr="00841B16" w:rsidTr="0042341B">
        <w:trPr>
          <w:trHeight w:val="198"/>
        </w:trPr>
        <w:tc>
          <w:tcPr>
            <w:tcW w:w="1404" w:type="dxa"/>
            <w:vMerge/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МУП «Рубцовский водоканал»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6</w:t>
            </w:r>
          </w:p>
        </w:tc>
      </w:tr>
      <w:tr w:rsidR="009B2D76" w:rsidRPr="00841B16" w:rsidTr="0042341B">
        <w:trPr>
          <w:trHeight w:val="17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АО «Рубцовский мясокомбинат»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</w:tr>
    </w:tbl>
    <w:p w:rsidR="009B2D76" w:rsidRPr="00841B16" w:rsidRDefault="009B2D76" w:rsidP="0042341B">
      <w:pPr>
        <w:jc w:val="center"/>
        <w:rPr>
          <w:bCs/>
          <w:szCs w:val="28"/>
        </w:rPr>
      </w:pPr>
      <w:r w:rsidRPr="00841B16">
        <w:rPr>
          <w:bCs/>
          <w:szCs w:val="28"/>
        </w:rPr>
        <w:t xml:space="preserve">  При аварии на взрывопожарных объектах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68"/>
        <w:gridCol w:w="578"/>
      </w:tblGrid>
      <w:tr w:rsidR="009B2D76" w:rsidRPr="007911BC" w:rsidTr="0042341B">
        <w:trPr>
          <w:cantSplit/>
          <w:trHeight w:val="480"/>
        </w:trPr>
        <w:tc>
          <w:tcPr>
            <w:tcW w:w="1404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>территориальные</w:t>
            </w:r>
            <w:r>
              <w:t>:</w:t>
            </w:r>
          </w:p>
          <w:p w:rsidR="009B2D76" w:rsidRPr="00060F74" w:rsidRDefault="009B2D76" w:rsidP="0042341B">
            <w:pPr>
              <w:jc w:val="both"/>
            </w:pPr>
            <w:r w:rsidRPr="00060F74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 мин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32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7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2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60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19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2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100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10</w:t>
            </w:r>
          </w:p>
          <w:p w:rsidR="009B2D76" w:rsidRPr="00060F74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31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pStyle w:val="10"/>
              <w:jc w:val="both"/>
              <w:rPr>
                <w:sz w:val="20"/>
              </w:rPr>
            </w:pPr>
            <w:r w:rsidRPr="00060F74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Ч+10 мин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  <w:p w:rsidR="009B2D76" w:rsidRPr="00060F74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15</w:t>
            </w:r>
          </w:p>
          <w:p w:rsidR="009B2D76" w:rsidRPr="00060F74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  <w:p w:rsidR="009B2D76" w:rsidRPr="00060F74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7</w:t>
            </w:r>
          </w:p>
          <w:p w:rsidR="009B2D76" w:rsidRPr="00060F74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21</w:t>
            </w:r>
          </w:p>
          <w:p w:rsidR="009B2D76" w:rsidRPr="00060F74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7</w:t>
            </w:r>
          </w:p>
          <w:p w:rsidR="009B2D76" w:rsidRPr="00060F74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13</w:t>
            </w:r>
          </w:p>
          <w:p w:rsidR="009B2D76" w:rsidRPr="00060F74" w:rsidRDefault="009B2D76" w:rsidP="0042341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34</w:t>
            </w:r>
          </w:p>
          <w:p w:rsidR="009B2D76" w:rsidRPr="00060F74" w:rsidRDefault="009B2D76" w:rsidP="0042341B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13</w:t>
            </w:r>
          </w:p>
          <w:p w:rsidR="009B2D76" w:rsidRPr="00060F74" w:rsidRDefault="009B2D76" w:rsidP="0042341B"/>
        </w:tc>
      </w:tr>
      <w:tr w:rsidR="009B2D76" w:rsidRPr="007911BC" w:rsidTr="0042341B">
        <w:trPr>
          <w:cantSplit/>
          <w:trHeight w:val="41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pStyle w:val="10"/>
              <w:jc w:val="both"/>
              <w:rPr>
                <w:sz w:val="20"/>
              </w:rPr>
            </w:pPr>
            <w:r w:rsidRPr="00060F74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060F74">
                <w:rPr>
                  <w:sz w:val="20"/>
                </w:rPr>
                <w:t>2, г</w:t>
              </w:r>
            </w:smartTag>
            <w:r w:rsidRPr="00060F74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Ч+10 мин</w:t>
            </w:r>
          </w:p>
          <w:p w:rsidR="009B2D76" w:rsidRPr="00060F74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254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 xml:space="preserve">ПСО  УГОЧС г. Рубцовск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r w:rsidRPr="00060F74">
              <w:t xml:space="preserve">    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r w:rsidRPr="00060F74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 xml:space="preserve">Подразделения ООП </w:t>
            </w:r>
          </w:p>
          <w:p w:rsidR="009B2D76" w:rsidRPr="00060F74" w:rsidRDefault="009B2D76" w:rsidP="0042341B">
            <w:pPr>
              <w:jc w:val="both"/>
            </w:pPr>
            <w:r w:rsidRPr="00060F74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10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АО «Алтайкрайгазсервис»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261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>объектовые</w:t>
            </w:r>
            <w: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212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 xml:space="preserve">аварийно-диспетчерская службы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212"/>
        </w:trPr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116BF" w:rsidRDefault="009B2D76" w:rsidP="0042341B">
            <w:pPr>
              <w:jc w:val="both"/>
            </w:pPr>
            <w:r w:rsidRPr="000116BF">
              <w:t>АО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</w:tr>
      <w:tr w:rsidR="009B2D76" w:rsidRPr="007911BC" w:rsidTr="0042341B">
        <w:trPr>
          <w:cantSplit/>
          <w:trHeight w:val="141"/>
        </w:trPr>
        <w:tc>
          <w:tcPr>
            <w:tcW w:w="1404" w:type="dxa"/>
            <w:tcBorders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 xml:space="preserve">Пожарный поезд 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141"/>
        </w:trPr>
        <w:tc>
          <w:tcPr>
            <w:tcW w:w="1404" w:type="dxa"/>
            <w:tcBorders>
              <w:bottom w:val="single" w:sz="12" w:space="0" w:color="auto"/>
              <w:right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 xml:space="preserve">Восстановительный поезд 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</w:tbl>
    <w:p w:rsidR="009B2D76" w:rsidRPr="005B3441" w:rsidRDefault="009B2D76" w:rsidP="0042341B">
      <w:pPr>
        <w:pStyle w:val="Caption"/>
        <w:rPr>
          <w:b w:val="0"/>
          <w:szCs w:val="28"/>
        </w:rPr>
      </w:pPr>
      <w:r w:rsidRPr="005B3441">
        <w:rPr>
          <w:b w:val="0"/>
          <w:szCs w:val="28"/>
        </w:rPr>
        <w:t>При ликвидации природных (лесных)  пожаров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68"/>
        <w:gridCol w:w="578"/>
      </w:tblGrid>
      <w:tr w:rsidR="009B2D76" w:rsidRPr="007911BC" w:rsidTr="0042341B">
        <w:trPr>
          <w:cantSplit/>
          <w:trHeight w:val="667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268"/>
        </w:trPr>
        <w:tc>
          <w:tcPr>
            <w:tcW w:w="1404" w:type="dxa"/>
            <w:vMerge/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Рубцовская метеорологическая станция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/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 xml:space="preserve">Подразделения ООП </w:t>
            </w:r>
          </w:p>
          <w:p w:rsidR="009B2D76" w:rsidRPr="005B3441" w:rsidRDefault="009B2D76" w:rsidP="0042341B">
            <w:pPr>
              <w:jc w:val="both"/>
            </w:pPr>
            <w:r w:rsidRPr="005B3441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</w:tr>
    </w:tbl>
    <w:p w:rsidR="009B2D76" w:rsidRDefault="009B2D76" w:rsidP="0042341B">
      <w:pPr>
        <w:jc w:val="center"/>
        <w:rPr>
          <w:bCs/>
          <w:szCs w:val="28"/>
        </w:rPr>
      </w:pPr>
      <w:r w:rsidRPr="00847D55">
        <w:rPr>
          <w:sz w:val="24"/>
          <w:szCs w:val="24"/>
        </w:rPr>
        <w:t xml:space="preserve">                     </w:t>
      </w:r>
      <w:r w:rsidRPr="00847D55">
        <w:rPr>
          <w:szCs w:val="28"/>
        </w:rPr>
        <w:t xml:space="preserve">При опасных </w:t>
      </w:r>
      <w:r w:rsidRPr="00847D55">
        <w:rPr>
          <w:bCs/>
          <w:szCs w:val="28"/>
        </w:rPr>
        <w:t xml:space="preserve">гидрологических явлениях (высокий и низкий уровень воды, </w:t>
      </w:r>
    </w:p>
    <w:p w:rsidR="009B2D76" w:rsidRPr="00847D55" w:rsidRDefault="009B2D76" w:rsidP="0042341B">
      <w:pPr>
        <w:jc w:val="center"/>
        <w:rPr>
          <w:bCs/>
          <w:szCs w:val="28"/>
        </w:rPr>
      </w:pPr>
      <w:r w:rsidRPr="00847D55">
        <w:rPr>
          <w:bCs/>
          <w:szCs w:val="28"/>
        </w:rPr>
        <w:t>подтопление талыми водами,</w:t>
      </w:r>
      <w:r>
        <w:rPr>
          <w:bCs/>
          <w:szCs w:val="28"/>
        </w:rPr>
        <w:t xml:space="preserve"> </w:t>
      </w:r>
      <w:r w:rsidRPr="00847D55">
        <w:rPr>
          <w:bCs/>
          <w:szCs w:val="28"/>
        </w:rPr>
        <w:t>пропуска ледоход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68"/>
        <w:gridCol w:w="578"/>
      </w:tblGrid>
      <w:tr w:rsidR="009B2D76" w:rsidRPr="007911BC" w:rsidTr="0042341B">
        <w:trPr>
          <w:cantSplit/>
          <w:trHeight w:val="720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Медицинская эвакуация (КГБУЗ «Городская больница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841B16">
                <w:rPr>
                  <w:sz w:val="20"/>
                </w:rPr>
                <w:t>2, г</w:t>
              </w:r>
            </w:smartTag>
            <w:r w:rsidRPr="00841B16">
              <w:rPr>
                <w:sz w:val="20"/>
              </w:rPr>
              <w:t>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25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 xml:space="preserve">Подразделения ООП </w:t>
            </w:r>
          </w:p>
          <w:p w:rsidR="009B2D76" w:rsidRPr="005B3441" w:rsidRDefault="009B2D76" w:rsidP="0042341B">
            <w:pPr>
              <w:jc w:val="both"/>
            </w:pPr>
            <w:r w:rsidRPr="005B3441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</w:tr>
      <w:tr w:rsidR="009B2D76" w:rsidRPr="007911BC" w:rsidTr="0042341B">
        <w:trPr>
          <w:cantSplit/>
          <w:trHeight w:val="297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Рубцовская метеорологическая станция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</w:tr>
      <w:tr w:rsidR="009B2D76" w:rsidRPr="007911BC" w:rsidTr="0042341B">
        <w:trPr>
          <w:cantSplit/>
          <w:trHeight w:val="297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Дорожная служба </w:t>
            </w:r>
          </w:p>
          <w:p w:rsidR="009B2D76" w:rsidRPr="00887A0C" w:rsidRDefault="009B2D76" w:rsidP="0042341B">
            <w:pPr>
              <w:jc w:val="both"/>
            </w:pPr>
            <w:r w:rsidRPr="00887A0C">
              <w:t>МУП «АвтоСпецТехника»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МУП «Рубцовский водоканал»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 Объектовые: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ООО  «</w:t>
            </w:r>
            <w:r>
              <w:t xml:space="preserve">СК </w:t>
            </w:r>
            <w:r w:rsidRPr="00887A0C">
              <w:t>Дедал»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ИП Васильев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ОАО «Алтайвагон»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212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</w:tbl>
    <w:p w:rsidR="009B2D76" w:rsidRPr="00F412B1" w:rsidRDefault="009B2D76" w:rsidP="0042341B">
      <w:pPr>
        <w:jc w:val="center"/>
        <w:rPr>
          <w:bCs/>
          <w:szCs w:val="28"/>
        </w:rPr>
      </w:pPr>
      <w:r w:rsidRPr="00F412B1">
        <w:rPr>
          <w:bCs/>
          <w:szCs w:val="28"/>
        </w:rPr>
        <w:t>При опасных метеорологических явлениях (сильные: дождь, град, снег, метель, мороз, туман, жара, ветер)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5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 xml:space="preserve">Подразделения ООП </w:t>
            </w:r>
          </w:p>
          <w:p w:rsidR="009B2D76" w:rsidRPr="005B3441" w:rsidRDefault="009B2D76" w:rsidP="0042341B">
            <w:pPr>
              <w:jc w:val="both"/>
            </w:pPr>
            <w:r w:rsidRPr="005B3441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Рубцовская метеорологическая станция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Дорожная служба </w:t>
            </w:r>
          </w:p>
          <w:p w:rsidR="009B2D76" w:rsidRPr="00887A0C" w:rsidRDefault="009B2D76" w:rsidP="0042341B">
            <w:pPr>
              <w:jc w:val="both"/>
            </w:pPr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both"/>
            </w:pPr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15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both"/>
            </w:pPr>
            <w:r w:rsidRPr="00E639B0">
              <w:t xml:space="preserve"> Объектовые: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both"/>
            </w:pPr>
            <w:r w:rsidRPr="00E639B0">
              <w:t xml:space="preserve"> 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ООО  «</w:t>
            </w:r>
            <w:r>
              <w:t xml:space="preserve">СК </w:t>
            </w:r>
            <w:r w:rsidRPr="00887A0C">
              <w:t>Дедал»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6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ИП Васильев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ОАО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</w:tbl>
    <w:p w:rsidR="009B2D76" w:rsidRPr="0013724F" w:rsidRDefault="009B2D76" w:rsidP="0042341B">
      <w:pPr>
        <w:jc w:val="center"/>
        <w:rPr>
          <w:bCs/>
          <w:szCs w:val="28"/>
        </w:rPr>
      </w:pPr>
      <w:r w:rsidRPr="0013724F">
        <w:rPr>
          <w:bCs/>
          <w:szCs w:val="28"/>
        </w:rPr>
        <w:t>При аварии на т</w:t>
      </w:r>
      <w:r>
        <w:rPr>
          <w:bCs/>
          <w:szCs w:val="28"/>
        </w:rPr>
        <w:t>ранспорте с выбросом АХОВ и ЛВВ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622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24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24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48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 xml:space="preserve">Подразделения ООП </w:t>
            </w:r>
          </w:p>
          <w:p w:rsidR="009B2D76" w:rsidRPr="005B3441" w:rsidRDefault="009B2D76" w:rsidP="0042341B">
            <w:pPr>
              <w:jc w:val="both"/>
            </w:pPr>
            <w:r w:rsidRPr="005B3441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Рубцовская метеорологическая станция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-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both"/>
            </w:pPr>
            <w:r>
              <w:t>о</w:t>
            </w:r>
            <w:r w:rsidRPr="00E639B0">
              <w:t>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E639B0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38"/>
        </w:trPr>
        <w:tc>
          <w:tcPr>
            <w:tcW w:w="1404" w:type="dxa"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both"/>
            </w:pPr>
            <w:r w:rsidRPr="00E639B0">
              <w:t xml:space="preserve">МУП «Рубцовский водоканал»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6</w:t>
            </w:r>
          </w:p>
        </w:tc>
      </w:tr>
      <w:tr w:rsidR="009B2D76" w:rsidRPr="007911BC" w:rsidTr="0042341B">
        <w:trPr>
          <w:cantSplit/>
          <w:trHeight w:val="115"/>
        </w:trPr>
        <w:tc>
          <w:tcPr>
            <w:tcW w:w="1404" w:type="dxa"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both"/>
            </w:pPr>
            <w:r w:rsidRPr="00E639B0">
              <w:t>АО «Рубцовский мясокомбинат»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2D76" w:rsidRPr="00E639B0" w:rsidRDefault="009B2D76" w:rsidP="0042341B">
            <w:pPr>
              <w:jc w:val="center"/>
            </w:pPr>
            <w:r w:rsidRPr="00E639B0">
              <w:t>2</w:t>
            </w:r>
          </w:p>
        </w:tc>
      </w:tr>
    </w:tbl>
    <w:p w:rsidR="009B2D76" w:rsidRPr="00F43CFA" w:rsidRDefault="009B2D76" w:rsidP="0042341B">
      <w:pPr>
        <w:pStyle w:val="Heading1"/>
        <w:rPr>
          <w:szCs w:val="28"/>
        </w:rPr>
      </w:pPr>
      <w:r w:rsidRPr="00F43CFA">
        <w:rPr>
          <w:rStyle w:val="a"/>
          <w:noProof/>
          <w:color w:val="auto"/>
          <w:szCs w:val="28"/>
        </w:rPr>
        <w:t>При особо опасных инфекционных, паразитарных болезней и отравлений людей</w:t>
      </w:r>
      <w:r w:rsidRPr="00F43CFA">
        <w:rPr>
          <w:szCs w:val="28"/>
        </w:rPr>
        <w:tab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68"/>
        <w:gridCol w:w="578"/>
      </w:tblGrid>
      <w:tr w:rsidR="009B2D76" w:rsidRPr="007911BC" w:rsidTr="0042341B">
        <w:trPr>
          <w:cantSplit/>
          <w:trHeight w:val="254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25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r w:rsidRPr="00060F74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25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both"/>
            </w:pPr>
            <w:r w:rsidRPr="005326E8">
              <w:t>КГБУ «Управления государственной ветеринарной службы Алтайского края по г. Рубцовску и Рубцовскому району»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 xml:space="preserve">0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0</w:t>
            </w:r>
          </w:p>
        </w:tc>
      </w:tr>
      <w:tr w:rsidR="009B2D76" w:rsidRPr="00AE53A1" w:rsidTr="0042341B">
        <w:trPr>
          <w:cantSplit/>
          <w:trHeight w:val="65"/>
        </w:trPr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both"/>
            </w:pPr>
            <w:r w:rsidRPr="005326E8">
              <w:t xml:space="preserve">Подразделения ООП </w:t>
            </w:r>
          </w:p>
          <w:p w:rsidR="009B2D76" w:rsidRPr="005326E8" w:rsidRDefault="009B2D76" w:rsidP="0042341B">
            <w:pPr>
              <w:jc w:val="both"/>
            </w:pPr>
            <w:r w:rsidRPr="005326E8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326E8" w:rsidRDefault="009B2D76" w:rsidP="0042341B">
            <w:pPr>
              <w:jc w:val="center"/>
            </w:pPr>
            <w:r w:rsidRPr="005326E8">
              <w:t>5</w:t>
            </w:r>
          </w:p>
        </w:tc>
      </w:tr>
    </w:tbl>
    <w:p w:rsidR="009B2D76" w:rsidRPr="00707BF5" w:rsidRDefault="009B2D76" w:rsidP="0042341B">
      <w:pPr>
        <w:pStyle w:val="Heading1"/>
        <w:rPr>
          <w:b w:val="0"/>
          <w:szCs w:val="28"/>
        </w:rPr>
      </w:pPr>
      <w:r w:rsidRPr="00707BF5">
        <w:rPr>
          <w:b w:val="0"/>
          <w:szCs w:val="28"/>
        </w:rPr>
        <w:t>На водных акваториях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240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482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24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r w:rsidRPr="000E63E2">
              <w:t>Группа патрульной службы № 6 ГИМС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Ч+30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2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48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r w:rsidRPr="000E63E2">
              <w:t xml:space="preserve">Подразделения ООП </w:t>
            </w:r>
          </w:p>
          <w:p w:rsidR="009B2D76" w:rsidRPr="000E63E2" w:rsidRDefault="009B2D76" w:rsidP="0042341B">
            <w:r w:rsidRPr="000E63E2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E63E2" w:rsidRDefault="009B2D76" w:rsidP="0042341B">
            <w:pPr>
              <w:jc w:val="center"/>
            </w:pPr>
            <w:r w:rsidRPr="000E63E2">
              <w:t>5</w:t>
            </w:r>
          </w:p>
        </w:tc>
      </w:tr>
    </w:tbl>
    <w:p w:rsidR="009B2D76" w:rsidRPr="00707BF5" w:rsidRDefault="009B2D76" w:rsidP="0042341B">
      <w:pPr>
        <w:pStyle w:val="Heading1"/>
        <w:rPr>
          <w:b w:val="0"/>
          <w:szCs w:val="28"/>
        </w:rPr>
      </w:pPr>
      <w:r w:rsidRPr="00707BF5">
        <w:rPr>
          <w:b w:val="0"/>
          <w:szCs w:val="28"/>
        </w:rPr>
        <w:t>При аварии на железнодорожном транспорте с АХОВ и ЛВВ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AE53A1" w:rsidTr="0042341B">
        <w:trPr>
          <w:cantSplit/>
          <w:trHeight w:val="593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r w:rsidRPr="00060F74">
              <w:t xml:space="preserve">      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 w:rsidRPr="00707BF5">
              <w:t xml:space="preserve">Рубцовский </w:t>
            </w:r>
            <w:r>
              <w:t>Филиал</w:t>
            </w:r>
            <w:r w:rsidRPr="00707BF5">
              <w:t xml:space="preserve"> ФГУЗ  «Федеральный центр гигиены и эпидемиологии по железнодорожному транспорту»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</w:tr>
      <w:tr w:rsidR="009B2D76" w:rsidRPr="007911BC" w:rsidTr="0042341B">
        <w:trPr>
          <w:cantSplit/>
          <w:trHeight w:val="49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 w:rsidRPr="00707BF5">
              <w:t xml:space="preserve">Подразделения ООП </w:t>
            </w:r>
          </w:p>
          <w:p w:rsidR="009B2D76" w:rsidRPr="00707BF5" w:rsidRDefault="009B2D76" w:rsidP="0042341B">
            <w:pPr>
              <w:jc w:val="both"/>
            </w:pPr>
            <w:r w:rsidRPr="00707BF5">
              <w:t>(МО МВД России «Рубцовский»)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10</w:t>
            </w:r>
          </w:p>
        </w:tc>
      </w:tr>
      <w:tr w:rsidR="009B2D76" w:rsidRPr="007911BC" w:rsidTr="0042341B">
        <w:trPr>
          <w:cantSplit/>
          <w:trHeight w:val="23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 w:rsidRPr="00707BF5">
              <w:t>Рубцовска метеорологическая станция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r w:rsidRPr="00707BF5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-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 w:rsidRPr="00707BF5">
              <w:t>объектовые</w:t>
            </w:r>
            <w: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707BF5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452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 w:rsidRPr="00707BF5">
              <w:t xml:space="preserve">Пожарный поезд  </w:t>
            </w:r>
          </w:p>
          <w:p w:rsidR="009B2D76" w:rsidRPr="00707BF5" w:rsidRDefault="009B2D76" w:rsidP="0042341B">
            <w:pPr>
              <w:jc w:val="both"/>
            </w:pPr>
            <w:r w:rsidRPr="00707BF5">
              <w:t>ЖД ст. Рубцовск Западно-сибирской дирекции управления движением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r w:rsidRPr="00707BF5">
              <w:t xml:space="preserve"> 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</w:tr>
    </w:tbl>
    <w:p w:rsidR="009B2D76" w:rsidRPr="00707BF5" w:rsidRDefault="009B2D76" w:rsidP="0042341B">
      <w:pPr>
        <w:jc w:val="center"/>
        <w:rPr>
          <w:szCs w:val="28"/>
        </w:rPr>
      </w:pPr>
      <w:r w:rsidRPr="00707BF5">
        <w:rPr>
          <w:bCs/>
          <w:szCs w:val="28"/>
        </w:rPr>
        <w:t>При аварии в электроэнергетических системах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396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ССМП («Станция скорой     медицинской помощи,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 w:rsidRPr="00707BF5">
              <w:t>ПСО  (УГОЧС г. Рубцовск)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707BF5" w:rsidRDefault="009B2D76" w:rsidP="0042341B">
            <w:pPr>
              <w:jc w:val="center"/>
            </w:pPr>
            <w:r w:rsidRPr="00707BF5">
              <w:t>2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707BF5" w:rsidRDefault="009B2D76" w:rsidP="0042341B">
            <w:pPr>
              <w:jc w:val="both"/>
            </w:pPr>
            <w:r>
              <w:t>о</w:t>
            </w:r>
            <w:r w:rsidRPr="00707BF5">
              <w:t>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B131CD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</w:tbl>
    <w:p w:rsidR="009B2D76" w:rsidRPr="00D5692B" w:rsidRDefault="009B2D76" w:rsidP="0042341B">
      <w:pPr>
        <w:jc w:val="center"/>
        <w:rPr>
          <w:szCs w:val="28"/>
        </w:rPr>
      </w:pPr>
      <w:r w:rsidRPr="00D5692B">
        <w:rPr>
          <w:bCs/>
          <w:szCs w:val="28"/>
        </w:rPr>
        <w:t>При аварии в коммунальных системах жизнеобеспечения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978"/>
        <w:gridCol w:w="1170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AE53A1" w:rsidTr="0042341B">
        <w:trPr>
          <w:cantSplit/>
          <w:trHeight w:val="801"/>
        </w:trPr>
        <w:tc>
          <w:tcPr>
            <w:tcW w:w="1404" w:type="dxa"/>
            <w:vMerge w:val="restart"/>
            <w:tcBorders>
              <w:top w:val="single" w:sz="12" w:space="0" w:color="auto"/>
            </w:tcBorders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АО «Алтайкрайгазсервис»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Дорожная служба </w:t>
            </w:r>
          </w:p>
          <w:p w:rsidR="009B2D76" w:rsidRPr="00887A0C" w:rsidRDefault="009B2D76" w:rsidP="0042341B">
            <w:pPr>
              <w:jc w:val="both"/>
            </w:pPr>
            <w:r w:rsidRPr="00887A0C">
              <w:t>МУП «АвтоСпецТехника»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AE53A1" w:rsidTr="0042341B">
        <w:trPr>
          <w:cantSplit/>
          <w:trHeight w:val="199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both"/>
            </w:pPr>
            <w:r>
              <w:t>о</w:t>
            </w:r>
            <w:r w:rsidRPr="00D5692B">
              <w:t>бъектовые: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</w:tr>
      <w:tr w:rsidR="009B2D76" w:rsidRPr="00AE53A1" w:rsidTr="0042341B">
        <w:trPr>
          <w:cantSplit/>
          <w:trHeight w:val="279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both"/>
            </w:pPr>
            <w:r w:rsidRPr="00D5692B">
              <w:t xml:space="preserve"> МУП «Рубцовский водоканал»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  <w:tr w:rsidR="009B2D76" w:rsidRPr="00AE53A1" w:rsidTr="0042341B">
        <w:trPr>
          <w:cantSplit/>
          <w:trHeight w:val="170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AE53A1" w:rsidRDefault="009B2D76" w:rsidP="0042341B">
            <w:pPr>
              <w:rPr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both"/>
            </w:pPr>
            <w:r w:rsidRPr="00D5692B">
              <w:t>Управление Администрации города по жилищно-коммунальному, дорожному хозяйствуи благоустройству (управляющие компании, ТСЖ, ЖСК)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>
              <w:t>6</w:t>
            </w:r>
            <w:r w:rsidRPr="00D5692B"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>
              <w:t>6</w:t>
            </w:r>
            <w:r w:rsidRPr="00D5692B"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>
              <w:t>6</w:t>
            </w:r>
            <w:r w:rsidRPr="00D5692B"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</w:p>
        </w:tc>
      </w:tr>
    </w:tbl>
    <w:p w:rsidR="009B2D76" w:rsidRPr="00D5692B" w:rsidRDefault="009B2D76" w:rsidP="0042341B">
      <w:pPr>
        <w:jc w:val="center"/>
        <w:rPr>
          <w:szCs w:val="28"/>
        </w:rPr>
      </w:pPr>
      <w:r>
        <w:rPr>
          <w:szCs w:val="28"/>
        </w:rPr>
        <w:t>При землетрясении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462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5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r w:rsidRPr="00D5692B">
              <w:t xml:space="preserve">Подразделения ООП </w:t>
            </w:r>
          </w:p>
          <w:p w:rsidR="009B2D76" w:rsidRPr="00D5692B" w:rsidRDefault="009B2D76" w:rsidP="0042341B">
            <w:r w:rsidRPr="00D5692B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10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r w:rsidRPr="00D5692B">
              <w:t>Рубцовска метеорологическая станция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-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r w:rsidRPr="00D5692B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r w:rsidRPr="00887A0C">
              <w:t xml:space="preserve">Дорожная служба </w:t>
            </w:r>
          </w:p>
          <w:p w:rsidR="009B2D76" w:rsidRPr="00887A0C" w:rsidRDefault="009B2D76" w:rsidP="0042341B"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15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3724F" w:rsidRDefault="009B2D76" w:rsidP="0042341B">
            <w:r>
              <w:t>о</w:t>
            </w:r>
            <w:r w:rsidRPr="0013724F">
              <w:t>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2D6069" w:rsidRDefault="009B2D76" w:rsidP="0042341B">
            <w:pPr>
              <w:jc w:val="center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D76" w:rsidRPr="007911BC" w:rsidTr="0042341B">
        <w:trPr>
          <w:cantSplit/>
          <w:trHeight w:val="22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r w:rsidRPr="00D5692B">
              <w:t>ООО  «</w:t>
            </w:r>
            <w:r>
              <w:t xml:space="preserve">СК </w:t>
            </w:r>
            <w:r w:rsidRPr="00D5692B">
              <w:t>Дедал»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Ч+2 часа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6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r w:rsidRPr="00D5692B">
              <w:t>АО «Рубцовский мясокомбинат»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D5692B" w:rsidRDefault="009B2D76" w:rsidP="0042341B">
            <w:pPr>
              <w:jc w:val="center"/>
            </w:pPr>
            <w:r w:rsidRPr="00D5692B">
              <w:t>2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r w:rsidRPr="00887A0C">
              <w:t>ИП Васильев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ОАО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466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r w:rsidRPr="00887A0C">
              <w:t>АО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</w:tbl>
    <w:p w:rsidR="009B2D76" w:rsidRDefault="009B2D76" w:rsidP="0042341B">
      <w:pPr>
        <w:jc w:val="center"/>
      </w:pPr>
    </w:p>
    <w:p w:rsidR="009B2D76" w:rsidRDefault="009B2D76" w:rsidP="0042341B">
      <w:pPr>
        <w:jc w:val="center"/>
      </w:pPr>
    </w:p>
    <w:p w:rsidR="009B2D76" w:rsidRDefault="009B2D76" w:rsidP="0042341B">
      <w:pPr>
        <w:jc w:val="center"/>
      </w:pPr>
    </w:p>
    <w:p w:rsidR="009B2D76" w:rsidRPr="008F66C8" w:rsidRDefault="009B2D76" w:rsidP="0042341B">
      <w:pPr>
        <w:jc w:val="center"/>
      </w:pPr>
      <w:r w:rsidRPr="008F66C8">
        <w:t>При аварии на гидросооружениях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06"/>
        <w:gridCol w:w="17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5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15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both"/>
            </w:pPr>
            <w:r w:rsidRPr="00960FDD">
              <w:t>Группа патрульной службы № 6 ГИМС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Ч+30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960FDD" w:rsidRDefault="009B2D76" w:rsidP="0042341B">
            <w:pPr>
              <w:jc w:val="center"/>
            </w:pPr>
            <w:r w:rsidRPr="00960FDD">
              <w:t>2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both"/>
            </w:pPr>
            <w:r w:rsidRPr="008F66C8">
              <w:t xml:space="preserve">Подразделения ООП </w:t>
            </w:r>
          </w:p>
          <w:p w:rsidR="009B2D76" w:rsidRPr="008F66C8" w:rsidRDefault="009B2D76" w:rsidP="0042341B">
            <w:pPr>
              <w:jc w:val="both"/>
            </w:pPr>
            <w:r w:rsidRPr="008F66C8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10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both"/>
            </w:pPr>
            <w:r w:rsidRPr="008F66C8">
              <w:t>Рубцовска метеорологическая станция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-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both"/>
            </w:pPr>
            <w:r w:rsidRPr="008F66C8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9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Дорожная служба </w:t>
            </w:r>
          </w:p>
          <w:p w:rsidR="009B2D76" w:rsidRPr="00887A0C" w:rsidRDefault="009B2D76" w:rsidP="0042341B">
            <w:pPr>
              <w:jc w:val="both"/>
            </w:pPr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15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both"/>
            </w:pPr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15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both"/>
            </w:pPr>
            <w:r w:rsidRPr="008F66C8">
              <w:t xml:space="preserve"> Объектовые: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F66C8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both"/>
            </w:pPr>
            <w:r>
              <w:t>ООО  «СК Дедал»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Ч+2 часа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ИП Васильев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ОАО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267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</w:tbl>
    <w:p w:rsidR="009B2D76" w:rsidRDefault="009B2D76" w:rsidP="0042341B">
      <w:pPr>
        <w:jc w:val="center"/>
      </w:pPr>
      <w:r w:rsidRPr="00860888">
        <w:t xml:space="preserve">При пожарах (взрывах, обрушениях) в зданиях и сооружениях промышленных объектов,  жилого, социального, </w:t>
      </w:r>
    </w:p>
    <w:p w:rsidR="009B2D76" w:rsidRPr="00860888" w:rsidRDefault="009B2D76" w:rsidP="0042341B">
      <w:pPr>
        <w:jc w:val="center"/>
      </w:pPr>
      <w:r w:rsidRPr="00860888">
        <w:t>культурного назначения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5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both"/>
            </w:pPr>
            <w:r w:rsidRPr="00860888">
              <w:t xml:space="preserve">Подразделения ООП </w:t>
            </w:r>
          </w:p>
          <w:p w:rsidR="009B2D76" w:rsidRPr="00860888" w:rsidRDefault="009B2D76" w:rsidP="0042341B">
            <w:pPr>
              <w:jc w:val="both"/>
            </w:pPr>
            <w:r w:rsidRPr="00860888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10</w:t>
            </w:r>
          </w:p>
        </w:tc>
      </w:tr>
      <w:tr w:rsidR="009B2D76" w:rsidRPr="007911BC" w:rsidTr="0042341B">
        <w:trPr>
          <w:cantSplit/>
          <w:trHeight w:val="46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23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23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both"/>
            </w:pPr>
            <w:r w:rsidRPr="008F66C8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F66C8" w:rsidRDefault="009B2D76" w:rsidP="0042341B">
            <w:pPr>
              <w:jc w:val="center"/>
            </w:pPr>
            <w:r w:rsidRPr="008F66C8">
              <w:t>9</w:t>
            </w:r>
          </w:p>
        </w:tc>
      </w:tr>
      <w:tr w:rsidR="009B2D76" w:rsidRPr="007911BC" w:rsidTr="0042341B">
        <w:trPr>
          <w:cantSplit/>
          <w:trHeight w:val="452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Дорожная служба </w:t>
            </w:r>
          </w:p>
          <w:p w:rsidR="009B2D76" w:rsidRPr="00887A0C" w:rsidRDefault="009B2D76" w:rsidP="0042341B">
            <w:pPr>
              <w:jc w:val="both"/>
            </w:pPr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15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both"/>
            </w:pPr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both"/>
            </w:pPr>
            <w:r w:rsidRPr="00860888">
              <w:t xml:space="preserve"> Объектовые: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60888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both"/>
            </w:pPr>
            <w:r>
              <w:t>ООО  «СК Дедал»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Ч+2 часа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6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both"/>
            </w:pPr>
            <w:r w:rsidRPr="00860888">
              <w:t>АО «Рубцовский мясокомбинат»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60888" w:rsidRDefault="009B2D76" w:rsidP="0042341B">
            <w:pPr>
              <w:jc w:val="center"/>
            </w:pPr>
            <w:r w:rsidRPr="00860888">
              <w:t>2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ОАО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198"/>
        </w:trPr>
        <w:tc>
          <w:tcPr>
            <w:tcW w:w="1404" w:type="dxa"/>
            <w:vMerge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</w:tbl>
    <w:p w:rsidR="009B2D76" w:rsidRPr="00566FD2" w:rsidRDefault="009B2D76" w:rsidP="0042341B">
      <w:pPr>
        <w:jc w:val="center"/>
      </w:pPr>
      <w:r w:rsidRPr="00566FD2">
        <w:t>Террористические акты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692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both"/>
            </w:pPr>
            <w:r w:rsidRPr="00841B16">
              <w:t>территориальные</w:t>
            </w:r>
            <w:r>
              <w:t>:</w:t>
            </w:r>
          </w:p>
          <w:p w:rsidR="009B2D76" w:rsidRPr="00841B16" w:rsidRDefault="009B2D76" w:rsidP="0042341B">
            <w:pPr>
              <w:jc w:val="both"/>
            </w:pPr>
            <w:r w:rsidRPr="00841B16">
              <w:t>Военизированные пожарные отделения      4 ПСО ФПС ГПС ГУ МЧС России по Алтайскому краю (по г. Рубцовску)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Ч+1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32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60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19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2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100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</w:p>
          <w:p w:rsidR="009B2D76" w:rsidRPr="00841B16" w:rsidRDefault="009B2D76" w:rsidP="0042341B">
            <w:pPr>
              <w:jc w:val="center"/>
            </w:pPr>
            <w:r w:rsidRPr="00841B16">
              <w:t>10</w:t>
            </w:r>
          </w:p>
          <w:p w:rsidR="009B2D76" w:rsidRPr="00841B16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 xml:space="preserve">ССМП («Станция скорой     медицинской помощи, г. Рубцовск»)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15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5</w:t>
            </w:r>
          </w:p>
          <w:p w:rsidR="009B2D76" w:rsidRPr="00841B16" w:rsidRDefault="009B2D76" w:rsidP="0042341B"/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21</w:t>
            </w:r>
          </w:p>
          <w:p w:rsidR="009B2D76" w:rsidRPr="00841B16" w:rsidRDefault="009B2D76" w:rsidP="0042341B"/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7</w:t>
            </w:r>
          </w:p>
          <w:p w:rsidR="009B2D76" w:rsidRPr="00841B16" w:rsidRDefault="009B2D76" w:rsidP="0042341B"/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34</w:t>
            </w:r>
          </w:p>
          <w:p w:rsidR="009B2D76" w:rsidRPr="00841B16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13</w:t>
            </w:r>
          </w:p>
          <w:p w:rsidR="009B2D76" w:rsidRPr="00841B16" w:rsidRDefault="009B2D76" w:rsidP="0042341B"/>
        </w:tc>
      </w:tr>
      <w:tr w:rsidR="009B2D76" w:rsidRPr="007911BC" w:rsidTr="0042341B">
        <w:trPr>
          <w:cantSplit/>
          <w:trHeight w:val="18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pStyle w:val="10"/>
              <w:jc w:val="both"/>
              <w:rPr>
                <w:sz w:val="20"/>
              </w:rPr>
            </w:pPr>
            <w:r w:rsidRPr="00841B16">
              <w:rPr>
                <w:sz w:val="20"/>
              </w:rPr>
              <w:t>Медицинская эвакуация (КГБУЗ «Городская больница № 2, г. Рубцовск»)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Ч+10 мин</w:t>
            </w:r>
          </w:p>
          <w:p w:rsidR="009B2D76" w:rsidRPr="00841B16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41B16" w:rsidRDefault="009B2D76" w:rsidP="0042341B">
            <w:pPr>
              <w:jc w:val="center"/>
            </w:pPr>
            <w:r w:rsidRPr="00841B16">
              <w:t>1</w:t>
            </w:r>
          </w:p>
        </w:tc>
      </w:tr>
      <w:tr w:rsidR="009B2D76" w:rsidRPr="007911BC" w:rsidTr="0042341B">
        <w:trPr>
          <w:cantSplit/>
          <w:trHeight w:val="15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both"/>
            </w:pPr>
            <w:r w:rsidRPr="005B3441">
              <w:t>ПСО  УГОЧС г. Рубцовск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r w:rsidRPr="005B3441">
              <w:t xml:space="preserve">   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B3441" w:rsidRDefault="009B2D76" w:rsidP="0042341B">
            <w:pPr>
              <w:jc w:val="center"/>
            </w:pPr>
            <w:r w:rsidRPr="005B3441">
              <w:t>3</w:t>
            </w:r>
          </w:p>
        </w:tc>
      </w:tr>
      <w:tr w:rsidR="009B2D76" w:rsidRPr="007911BC" w:rsidTr="0042341B">
        <w:trPr>
          <w:cantSplit/>
          <w:trHeight w:val="22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 xml:space="preserve">Подразделения ООП </w:t>
            </w:r>
          </w:p>
          <w:p w:rsidR="009B2D76" w:rsidRPr="00566FD2" w:rsidRDefault="009B2D76" w:rsidP="0042341B">
            <w:pPr>
              <w:jc w:val="both"/>
            </w:pPr>
            <w:r w:rsidRPr="00566FD2">
              <w:t>(МО МВД России «Рубцовский»)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10</w:t>
            </w:r>
          </w:p>
        </w:tc>
      </w:tr>
      <w:tr w:rsidR="009B2D76" w:rsidRPr="007911BC" w:rsidTr="0042341B">
        <w:trPr>
          <w:cantSplit/>
          <w:trHeight w:val="452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АО «СК Алтайкрайэнерго» «Рубцовск МЭС»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8</w:t>
            </w:r>
          </w:p>
        </w:tc>
      </w:tr>
      <w:tr w:rsidR="009B2D76" w:rsidRPr="007911BC" w:rsidTr="0042341B">
        <w:trPr>
          <w:cantSplit/>
          <w:trHeight w:val="46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>
              <w:t>Филиал</w:t>
            </w:r>
            <w:r w:rsidRPr="00887A0C">
              <w:t xml:space="preserve"> МРСК Сибири ОАО «Алтайэнерго» ЗЭС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523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both"/>
            </w:pPr>
            <w:r>
              <w:t>Филиал</w:t>
            </w:r>
            <w:r w:rsidRPr="00060F74">
              <w:t xml:space="preserve"> «Рубцовскмежрагаз» </w:t>
            </w:r>
          </w:p>
          <w:p w:rsidR="009B2D76" w:rsidRPr="00060F74" w:rsidRDefault="009B2D76" w:rsidP="0042341B">
            <w:pPr>
              <w:jc w:val="both"/>
            </w:pPr>
            <w:r w:rsidRPr="00060F74">
              <w:t>АО «Алтайкрайгазсервис»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</w:p>
          <w:p w:rsidR="009B2D76" w:rsidRPr="00060F74" w:rsidRDefault="009B2D76" w:rsidP="0042341B">
            <w:pPr>
              <w:jc w:val="center"/>
            </w:pPr>
            <w:r w:rsidRPr="00060F74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060F74" w:rsidRDefault="009B2D76" w:rsidP="0042341B">
            <w:pPr>
              <w:jc w:val="center"/>
            </w:pPr>
            <w:r w:rsidRPr="00060F74">
              <w:t>1</w:t>
            </w:r>
          </w:p>
        </w:tc>
      </w:tr>
      <w:tr w:rsidR="009B2D76" w:rsidRPr="007911BC" w:rsidTr="0042341B">
        <w:trPr>
          <w:cantSplit/>
          <w:trHeight w:val="23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Дорожная служба </w:t>
            </w:r>
          </w:p>
          <w:p w:rsidR="009B2D76" w:rsidRPr="00887A0C" w:rsidRDefault="009B2D76" w:rsidP="0042341B">
            <w:pPr>
              <w:jc w:val="both"/>
            </w:pPr>
            <w:r w:rsidRPr="00887A0C">
              <w:t>МУП «АвтоСпецТехника»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  <w:p w:rsidR="009B2D76" w:rsidRPr="00887A0C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5</w:t>
            </w:r>
          </w:p>
        </w:tc>
      </w:tr>
      <w:tr w:rsidR="009B2D76" w:rsidRPr="007911BC" w:rsidTr="0042341B">
        <w:trPr>
          <w:cantSplit/>
          <w:trHeight w:val="452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both"/>
            </w:pPr>
            <w:r w:rsidRPr="001C0031">
              <w:t xml:space="preserve">Межрайонный центр технической эксплуатации телекоммуникаций г. Рубцовска Алтайского </w:t>
            </w:r>
            <w:r>
              <w:t>Филиал</w:t>
            </w:r>
            <w:r w:rsidRPr="001C0031">
              <w:t>а ПАО «Ростелеком»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 w:rsidRPr="001C0031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1C0031" w:rsidRDefault="009B2D76" w:rsidP="0042341B">
            <w:pPr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1C0031" w:rsidRDefault="009B2D76" w:rsidP="0042341B">
            <w:pPr>
              <w:jc w:val="center"/>
            </w:pPr>
            <w:r>
              <w:t>1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DB1E60" w:rsidRDefault="009B2D76" w:rsidP="0042341B">
            <w:pPr>
              <w:jc w:val="both"/>
            </w:pPr>
            <w:r>
              <w:t>о</w:t>
            </w:r>
            <w:r w:rsidRPr="00DB1E60">
              <w:t>бъектовые: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2D6069" w:rsidRDefault="009B2D76" w:rsidP="0042341B">
            <w:pPr>
              <w:jc w:val="center"/>
              <w:rPr>
                <w:b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01C4F" w:rsidRDefault="009B2D76" w:rsidP="004234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>
              <w:t>ООО  «СК Дедал»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Ч+2 часа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</w:tr>
      <w:tr w:rsidR="009B2D76" w:rsidRPr="007911BC" w:rsidTr="0042341B">
        <w:trPr>
          <w:cantSplit/>
          <w:trHeight w:val="170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>АО «Рубцовский мясокомбинат»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</w:tr>
      <w:tr w:rsidR="009B2D76" w:rsidRPr="007911BC" w:rsidTr="0042341B">
        <w:trPr>
          <w:cantSplit/>
          <w:trHeight w:val="339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 xml:space="preserve">МУП «Рубцовский водоканал» 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6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 xml:space="preserve">Рубцовский </w:t>
            </w:r>
            <w:r>
              <w:t>Филиал</w:t>
            </w:r>
            <w:r w:rsidRPr="00887A0C">
              <w:t xml:space="preserve"> ОАО «Алтайвагон»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Ч+2 ч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10</w:t>
            </w:r>
          </w:p>
        </w:tc>
      </w:tr>
      <w:tr w:rsidR="009B2D76" w:rsidRPr="007911BC" w:rsidTr="0042341B">
        <w:trPr>
          <w:cantSplit/>
          <w:trHeight w:val="46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both"/>
            </w:pPr>
            <w:r w:rsidRPr="00887A0C">
              <w:t>АО «Рубцовский теплоэнергетический комплекс»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Ч+1час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887A0C" w:rsidRDefault="009B2D76" w:rsidP="0042341B">
            <w:pPr>
              <w:jc w:val="center"/>
            </w:pPr>
            <w:r w:rsidRPr="00887A0C">
              <w:t>4</w:t>
            </w:r>
          </w:p>
        </w:tc>
      </w:tr>
      <w:tr w:rsidR="009B2D76" w:rsidRPr="007911BC" w:rsidTr="0042341B">
        <w:trPr>
          <w:cantSplit/>
          <w:trHeight w:val="267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 xml:space="preserve">Пожарный поезд  </w:t>
            </w:r>
          </w:p>
          <w:p w:rsidR="009B2D76" w:rsidRPr="00566FD2" w:rsidRDefault="009B2D76" w:rsidP="0042341B">
            <w:pPr>
              <w:jc w:val="both"/>
            </w:pPr>
            <w:r w:rsidRPr="00566FD2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r w:rsidRPr="00566FD2">
              <w:t xml:space="preserve"> 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</w:tr>
      <w:tr w:rsidR="009B2D76" w:rsidRPr="007911BC" w:rsidTr="0042341B">
        <w:trPr>
          <w:cantSplit/>
          <w:trHeight w:val="267"/>
        </w:trPr>
        <w:tc>
          <w:tcPr>
            <w:tcW w:w="1404" w:type="dxa"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>Восстановительный поезд</w:t>
            </w:r>
          </w:p>
          <w:p w:rsidR="009B2D76" w:rsidRPr="00566FD2" w:rsidRDefault="009B2D76" w:rsidP="0042341B">
            <w:pPr>
              <w:jc w:val="both"/>
            </w:pPr>
            <w:r w:rsidRPr="00566FD2">
              <w:t>Железнодорожная станция Рубцовск Западно-Сибирской дирекции управления движением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Ч+30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</w:tr>
    </w:tbl>
    <w:p w:rsidR="009B2D76" w:rsidRPr="00A5450E" w:rsidRDefault="009B2D76" w:rsidP="0042341B">
      <w:pPr>
        <w:jc w:val="center"/>
        <w:rPr>
          <w:szCs w:val="28"/>
        </w:rPr>
      </w:pPr>
      <w:r w:rsidRPr="00A5450E">
        <w:rPr>
          <w:szCs w:val="28"/>
        </w:rPr>
        <w:t>Силы и средства наблюдения и контроля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4"/>
        <w:gridCol w:w="3822"/>
        <w:gridCol w:w="1326"/>
        <w:gridCol w:w="1022"/>
        <w:gridCol w:w="1023"/>
        <w:gridCol w:w="1023"/>
        <w:gridCol w:w="1022"/>
        <w:gridCol w:w="1023"/>
        <w:gridCol w:w="1023"/>
        <w:gridCol w:w="975"/>
        <w:gridCol w:w="1070"/>
        <w:gridCol w:w="576"/>
      </w:tblGrid>
      <w:tr w:rsidR="009B2D76" w:rsidRPr="007911BC" w:rsidTr="0042341B">
        <w:trPr>
          <w:cantSplit/>
          <w:trHeight w:val="970"/>
        </w:trPr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0C386B" w:rsidRDefault="009B2D76" w:rsidP="0042341B">
            <w:pPr>
              <w:jc w:val="both"/>
              <w:rPr>
                <w:b/>
              </w:rPr>
            </w:pPr>
            <w:r w:rsidRPr="00060F74">
              <w:t>ТО Управление по надзору в сфере защиты прав потребителей и благополучия человека по г.Рубцовску, Рубцовскому и Егорьевскому, Поспелихинском, Краснощековском,  Курьинском, Новичихинском и Шипуновском районах»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</w:tc>
      </w:tr>
      <w:tr w:rsidR="009B2D76" w:rsidRPr="007911BC" w:rsidTr="0042341B">
        <w:trPr>
          <w:cantSplit/>
          <w:trHeight w:val="420"/>
        </w:trPr>
        <w:tc>
          <w:tcPr>
            <w:tcW w:w="1404" w:type="dxa"/>
            <w:vMerge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  <w:rPr>
                <w:b/>
              </w:rPr>
            </w:pPr>
            <w:r>
              <w:t>Филиал</w:t>
            </w:r>
            <w:r w:rsidRPr="00566FD2">
              <w:t xml:space="preserve"> ФБУЗ «Центр гигиены и эпидемиалогии в Алтайском крае в г. Рубцовске, Рубцовском и Егорьевском Поспелихинском, Краснощековском,  Курьинском, Новичихинском и Шипуновском районах»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</w:tr>
      <w:tr w:rsidR="009B2D76" w:rsidRPr="007911BC" w:rsidTr="0042341B">
        <w:trPr>
          <w:cantSplit/>
          <w:trHeight w:val="420"/>
        </w:trPr>
        <w:tc>
          <w:tcPr>
            <w:tcW w:w="1404" w:type="dxa"/>
            <w:vMerge/>
            <w:tcBorders>
              <w:top w:val="single" w:sz="4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>КГБУ «Управления государственной ветеринарной службы Алтайского края по г. Рубцовску и Рубцовскому району»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 xml:space="preserve">0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0</w:t>
            </w:r>
          </w:p>
        </w:tc>
      </w:tr>
      <w:tr w:rsidR="009B2D76" w:rsidRPr="007911BC" w:rsidTr="0042341B">
        <w:trPr>
          <w:cantSplit/>
          <w:trHeight w:val="478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 xml:space="preserve">Центральная лаборатория  </w:t>
            </w:r>
          </w:p>
          <w:p w:rsidR="009B2D76" w:rsidRPr="00566FD2" w:rsidRDefault="009B2D76" w:rsidP="0042341B">
            <w:pPr>
              <w:jc w:val="both"/>
            </w:pPr>
            <w:r w:rsidRPr="00566FD2">
              <w:t>МУП «Рубцовский водоканал»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Ч+15 мин.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</w:p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</w:tr>
      <w:tr w:rsidR="009B2D76" w:rsidRPr="007911BC" w:rsidTr="0042341B">
        <w:trPr>
          <w:cantSplit/>
          <w:trHeight w:val="48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>Производственно техническая лаборатория АО «Мельник»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 час.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3</w:t>
            </w:r>
          </w:p>
          <w:p w:rsidR="009B2D76" w:rsidRPr="00566FD2" w:rsidRDefault="009B2D76" w:rsidP="0042341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  <w:p w:rsidR="009B2D76" w:rsidRPr="00566FD2" w:rsidRDefault="009B2D76" w:rsidP="0042341B">
            <w:pPr>
              <w:jc w:val="center"/>
            </w:pPr>
          </w:p>
        </w:tc>
      </w:tr>
      <w:tr w:rsidR="009B2D76" w:rsidRPr="007911BC" w:rsidTr="0042341B">
        <w:trPr>
          <w:cantSplit/>
          <w:trHeight w:val="486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 xml:space="preserve">Производственная лаборатория  </w:t>
            </w:r>
          </w:p>
          <w:p w:rsidR="009B2D76" w:rsidRPr="00566FD2" w:rsidRDefault="009B2D76" w:rsidP="0042341B">
            <w:pPr>
              <w:jc w:val="both"/>
            </w:pPr>
            <w:r w:rsidRPr="00566FD2">
              <w:t>ОАО «Рубцовский хлебокомбинат»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 час.</w:t>
            </w:r>
          </w:p>
          <w:p w:rsidR="009B2D76" w:rsidRPr="00566FD2" w:rsidRDefault="009B2D76" w:rsidP="0042341B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0</w:t>
            </w:r>
          </w:p>
        </w:tc>
      </w:tr>
      <w:tr w:rsidR="009B2D76" w:rsidRPr="007911BC" w:rsidTr="0042341B">
        <w:trPr>
          <w:cantSplit/>
          <w:trHeight w:val="254"/>
        </w:trPr>
        <w:tc>
          <w:tcPr>
            <w:tcW w:w="1404" w:type="dxa"/>
            <w:vMerge/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>Рубцовска метеорологическая станция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Ч+10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76" w:rsidRPr="00566FD2" w:rsidRDefault="009B2D76" w:rsidP="0042341B">
            <w:pPr>
              <w:jc w:val="center"/>
            </w:pPr>
            <w:r w:rsidRPr="00566FD2">
              <w:t>-</w:t>
            </w:r>
          </w:p>
        </w:tc>
      </w:tr>
      <w:tr w:rsidR="009B2D76" w:rsidRPr="007911BC" w:rsidTr="0042341B">
        <w:trPr>
          <w:cantSplit/>
          <w:trHeight w:val="65"/>
        </w:trPr>
        <w:tc>
          <w:tcPr>
            <w:tcW w:w="1404" w:type="dxa"/>
            <w:tcBorders>
              <w:bottom w:val="single" w:sz="12" w:space="0" w:color="auto"/>
            </w:tcBorders>
          </w:tcPr>
          <w:p w:rsidR="009B2D76" w:rsidRPr="007911BC" w:rsidRDefault="009B2D76" w:rsidP="0042341B">
            <w:pPr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12" w:space="0" w:color="auto"/>
            </w:tcBorders>
          </w:tcPr>
          <w:p w:rsidR="009B2D76" w:rsidRPr="00566FD2" w:rsidRDefault="009B2D76" w:rsidP="0042341B">
            <w:pPr>
              <w:jc w:val="both"/>
            </w:pPr>
            <w:r w:rsidRPr="00566FD2">
              <w:t xml:space="preserve">Рубцовский </w:t>
            </w:r>
            <w:r>
              <w:t>Филиал</w:t>
            </w:r>
            <w:r w:rsidRPr="00566FD2">
              <w:t xml:space="preserve"> ФГУЗ    «Федеральный центр гигиены и эпидемиологии по железнодорожному транспорту»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Ч+15 мин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D76" w:rsidRPr="00566FD2" w:rsidRDefault="009B2D76" w:rsidP="0042341B">
            <w:pPr>
              <w:jc w:val="center"/>
            </w:pPr>
            <w:r w:rsidRPr="00566FD2">
              <w:t>1</w:t>
            </w:r>
          </w:p>
        </w:tc>
      </w:tr>
    </w:tbl>
    <w:p w:rsidR="009B2D76" w:rsidRDefault="009B2D76" w:rsidP="0042341B">
      <w:pPr>
        <w:pStyle w:val="1"/>
        <w:keepNext w:val="0"/>
        <w:autoSpaceDE/>
        <w:autoSpaceDN/>
      </w:pPr>
    </w:p>
    <w:p w:rsidR="009B2D76" w:rsidRPr="00191F0A" w:rsidRDefault="009B2D76" w:rsidP="0042341B">
      <w:pPr>
        <w:rPr>
          <w:szCs w:val="28"/>
        </w:rPr>
      </w:pPr>
    </w:p>
    <w:p w:rsidR="009B2D76" w:rsidRPr="00585BE7" w:rsidRDefault="009B2D76" w:rsidP="0042341B">
      <w:pPr>
        <w:rPr>
          <w:szCs w:val="28"/>
        </w:rPr>
      </w:pPr>
    </w:p>
    <w:p w:rsidR="009B2D76" w:rsidRPr="00585BE7" w:rsidRDefault="009B2D76" w:rsidP="0042341B">
      <w:pPr>
        <w:rPr>
          <w:szCs w:val="28"/>
        </w:rPr>
      </w:pPr>
    </w:p>
    <w:p w:rsidR="009B2D76" w:rsidRPr="00F43CFA" w:rsidRDefault="009B2D76" w:rsidP="0042341B">
      <w:pPr>
        <w:shd w:val="clear" w:color="auto" w:fill="FFFFFF"/>
        <w:ind w:right="5"/>
        <w:jc w:val="both"/>
        <w:rPr>
          <w:spacing w:val="2"/>
          <w:sz w:val="28"/>
          <w:szCs w:val="28"/>
        </w:rPr>
      </w:pPr>
      <w:r w:rsidRPr="00F43CFA">
        <w:rPr>
          <w:sz w:val="28"/>
          <w:szCs w:val="28"/>
        </w:rPr>
        <w:t xml:space="preserve">Начальник отдела по организации </w:t>
      </w:r>
    </w:p>
    <w:p w:rsidR="009B2D76" w:rsidRPr="00585BE7" w:rsidRDefault="009B2D76" w:rsidP="0042341B">
      <w:pPr>
        <w:pStyle w:val="Caption"/>
        <w:jc w:val="left"/>
        <w:rPr>
          <w:b w:val="0"/>
          <w:szCs w:val="28"/>
        </w:rPr>
      </w:pPr>
      <w:r w:rsidRPr="00585BE7">
        <w:rPr>
          <w:b w:val="0"/>
          <w:szCs w:val="28"/>
        </w:rPr>
        <w:t xml:space="preserve">управления и работе с обращениями </w:t>
      </w:r>
    </w:p>
    <w:p w:rsidR="009B2D76" w:rsidRPr="00585BE7" w:rsidRDefault="009B2D76" w:rsidP="0042341B">
      <w:pPr>
        <w:pStyle w:val="Caption"/>
        <w:jc w:val="left"/>
        <w:rPr>
          <w:b w:val="0"/>
          <w:szCs w:val="28"/>
        </w:rPr>
      </w:pPr>
      <w:r w:rsidRPr="00585BE7">
        <w:rPr>
          <w:b w:val="0"/>
          <w:szCs w:val="28"/>
        </w:rPr>
        <w:t xml:space="preserve">Администрации города Рубцовска                      </w:t>
      </w:r>
      <w:r w:rsidRPr="00585BE7">
        <w:rPr>
          <w:b w:val="0"/>
          <w:szCs w:val="28"/>
        </w:rPr>
        <w:tab/>
      </w:r>
      <w:r w:rsidRPr="00585BE7">
        <w:rPr>
          <w:b w:val="0"/>
          <w:szCs w:val="28"/>
        </w:rPr>
        <w:tab/>
        <w:t xml:space="preserve">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Pr="00585BE7">
        <w:rPr>
          <w:b w:val="0"/>
          <w:szCs w:val="28"/>
        </w:rPr>
        <w:t xml:space="preserve">А.В. Инютина </w:t>
      </w:r>
    </w:p>
    <w:p w:rsidR="009B2D76" w:rsidRPr="00585BE7" w:rsidRDefault="009B2D76" w:rsidP="0042341B">
      <w:pPr>
        <w:pStyle w:val="Caption"/>
        <w:ind w:firstLine="709"/>
        <w:jc w:val="left"/>
        <w:rPr>
          <w:b w:val="0"/>
          <w:szCs w:val="28"/>
        </w:rPr>
      </w:pPr>
    </w:p>
    <w:p w:rsidR="009B2D76" w:rsidRPr="00585BE7" w:rsidRDefault="009B2D76" w:rsidP="0042341B">
      <w:pPr>
        <w:pStyle w:val="10"/>
        <w:jc w:val="both"/>
        <w:rPr>
          <w:szCs w:val="28"/>
        </w:rPr>
      </w:pPr>
    </w:p>
    <w:p w:rsidR="009B2D76" w:rsidRDefault="009B2D76"/>
    <w:sectPr w:rsidR="009B2D76" w:rsidSect="0042341B">
      <w:headerReference w:type="default" r:id="rId8"/>
      <w:pgSz w:w="16840" w:h="11907" w:orient="landscape" w:code="9"/>
      <w:pgMar w:top="1418" w:right="851" w:bottom="851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D76" w:rsidRDefault="009B2D76" w:rsidP="00BB4649">
      <w:r>
        <w:separator/>
      </w:r>
    </w:p>
  </w:endnote>
  <w:endnote w:type="continuationSeparator" w:id="1">
    <w:p w:rsidR="009B2D76" w:rsidRDefault="009B2D76" w:rsidP="00BB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D76" w:rsidRDefault="009B2D76" w:rsidP="00BB4649">
      <w:r>
        <w:separator/>
      </w:r>
    </w:p>
  </w:footnote>
  <w:footnote w:type="continuationSeparator" w:id="1">
    <w:p w:rsidR="009B2D76" w:rsidRDefault="009B2D76" w:rsidP="00BB4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D76" w:rsidRDefault="009B2D76">
    <w:pPr>
      <w:pStyle w:val="Header"/>
    </w:pPr>
  </w:p>
  <w:tbl>
    <w:tblPr>
      <w:tblW w:w="15309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560"/>
      <w:gridCol w:w="3822"/>
      <w:gridCol w:w="1190"/>
      <w:gridCol w:w="1026"/>
      <w:gridCol w:w="1027"/>
      <w:gridCol w:w="1014"/>
      <w:gridCol w:w="13"/>
      <w:gridCol w:w="1027"/>
      <w:gridCol w:w="1027"/>
      <w:gridCol w:w="1008"/>
      <w:gridCol w:w="19"/>
      <w:gridCol w:w="1027"/>
      <w:gridCol w:w="1027"/>
      <w:gridCol w:w="522"/>
    </w:tblGrid>
    <w:tr w:rsidR="009B2D76" w:rsidRPr="00597805" w:rsidTr="0042341B">
      <w:trPr>
        <w:cantSplit/>
      </w:trPr>
      <w:tc>
        <w:tcPr>
          <w:tcW w:w="1560" w:type="dxa"/>
          <w:vMerge w:val="restart"/>
          <w:tcBorders>
            <w:top w:val="single" w:sz="12" w:space="0" w:color="auto"/>
            <w:bottom w:val="nil"/>
          </w:tcBorders>
        </w:tcPr>
        <w:p w:rsidR="009B2D76" w:rsidRPr="00597805" w:rsidRDefault="009B2D76" w:rsidP="0042341B">
          <w:pPr>
            <w:pStyle w:val="BodyText"/>
            <w:rPr>
              <w:sz w:val="20"/>
            </w:rPr>
          </w:pPr>
          <w:r>
            <w:rPr>
              <w:sz w:val="20"/>
            </w:rPr>
            <w:t>Наименование территориаль</w:t>
          </w:r>
          <w:r w:rsidRPr="00597805">
            <w:rPr>
              <w:sz w:val="20"/>
            </w:rPr>
            <w:t>ного деления (край</w:t>
          </w:r>
        </w:p>
        <w:p w:rsidR="009B2D76" w:rsidRPr="00597805" w:rsidRDefault="009B2D76" w:rsidP="0042341B">
          <w:pPr>
            <w:jc w:val="center"/>
          </w:pPr>
          <w:r w:rsidRPr="00597805">
            <w:t>(город, район)</w:t>
          </w:r>
        </w:p>
      </w:tc>
      <w:tc>
        <w:tcPr>
          <w:tcW w:w="3822" w:type="dxa"/>
          <w:vMerge w:val="restart"/>
          <w:tcBorders>
            <w:top w:val="single" w:sz="12" w:space="0" w:color="auto"/>
            <w:bottom w:val="nil"/>
          </w:tcBorders>
        </w:tcPr>
        <w:p w:rsidR="009B2D76" w:rsidRPr="00597805" w:rsidRDefault="009B2D76" w:rsidP="0042341B">
          <w:pPr>
            <w:jc w:val="center"/>
          </w:pPr>
          <w:r w:rsidRPr="00597805">
            <w:t>Наименование</w:t>
          </w:r>
        </w:p>
        <w:p w:rsidR="009B2D76" w:rsidRPr="00597805" w:rsidRDefault="009B2D76" w:rsidP="0042341B">
          <w:pPr>
            <w:jc w:val="center"/>
          </w:pPr>
          <w:r w:rsidRPr="00597805">
            <w:t>территориальных формирований, сил РСЧС и других Министерств и ведомств (принадлежность)</w:t>
          </w:r>
        </w:p>
      </w:tc>
      <w:tc>
        <w:tcPr>
          <w:tcW w:w="1190" w:type="dxa"/>
          <w:vMerge w:val="restart"/>
          <w:tcBorders>
            <w:top w:val="single" w:sz="12" w:space="0" w:color="auto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 w:rsidRPr="00597805">
            <w:t>Время</w:t>
          </w:r>
        </w:p>
        <w:p w:rsidR="009B2D76" w:rsidRPr="00597805" w:rsidRDefault="009B2D76" w:rsidP="0042341B">
          <w:pPr>
            <w:jc w:val="center"/>
          </w:pPr>
          <w:r w:rsidRPr="00597805">
            <w:t>готовности</w:t>
          </w:r>
        </w:p>
      </w:tc>
      <w:tc>
        <w:tcPr>
          <w:tcW w:w="8737" w:type="dxa"/>
          <w:gridSpan w:val="11"/>
          <w:tcBorders>
            <w:top w:val="single" w:sz="12" w:space="0" w:color="auto"/>
          </w:tcBorders>
        </w:tcPr>
        <w:p w:rsidR="009B2D76" w:rsidRPr="00597805" w:rsidRDefault="009B2D76" w:rsidP="0042341B">
          <w:pPr>
            <w:jc w:val="center"/>
          </w:pPr>
          <w:r w:rsidRPr="00597805">
            <w:t>Наращивание сил и средств по степеням готовности</w:t>
          </w:r>
        </w:p>
      </w:tc>
    </w:tr>
    <w:tr w:rsidR="009B2D76" w:rsidRPr="00597805" w:rsidTr="0042341B">
      <w:trPr>
        <w:cantSplit/>
      </w:trPr>
      <w:tc>
        <w:tcPr>
          <w:tcW w:w="1560" w:type="dxa"/>
          <w:vMerge/>
          <w:tcBorders>
            <w:top w:val="nil"/>
            <w:bottom w:val="nil"/>
          </w:tcBorders>
        </w:tcPr>
        <w:p w:rsidR="009B2D76" w:rsidRPr="00597805" w:rsidRDefault="009B2D76" w:rsidP="0042341B">
          <w:pPr>
            <w:jc w:val="center"/>
          </w:pPr>
        </w:p>
      </w:tc>
      <w:tc>
        <w:tcPr>
          <w:tcW w:w="3822" w:type="dxa"/>
          <w:vMerge/>
          <w:tcBorders>
            <w:top w:val="nil"/>
            <w:bottom w:val="nil"/>
          </w:tcBorders>
        </w:tcPr>
        <w:p w:rsidR="009B2D76" w:rsidRPr="00597805" w:rsidRDefault="009B2D76" w:rsidP="0042341B">
          <w:pPr>
            <w:jc w:val="center"/>
          </w:pPr>
        </w:p>
      </w:tc>
      <w:tc>
        <w:tcPr>
          <w:tcW w:w="1190" w:type="dxa"/>
          <w:vMerge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</w:p>
      </w:tc>
      <w:tc>
        <w:tcPr>
          <w:tcW w:w="3067" w:type="dxa"/>
          <w:gridSpan w:val="3"/>
        </w:tcPr>
        <w:p w:rsidR="009B2D76" w:rsidRPr="00597805" w:rsidRDefault="009B2D76" w:rsidP="0042341B">
          <w:pPr>
            <w:jc w:val="center"/>
          </w:pPr>
          <w:r w:rsidRPr="00597805">
            <w:t>при повседневной деятельности</w:t>
          </w:r>
        </w:p>
      </w:tc>
      <w:tc>
        <w:tcPr>
          <w:tcW w:w="3075" w:type="dxa"/>
          <w:gridSpan w:val="4"/>
        </w:tcPr>
        <w:p w:rsidR="009B2D76" w:rsidRPr="00597805" w:rsidRDefault="009B2D76" w:rsidP="0042341B">
          <w:pPr>
            <w:jc w:val="center"/>
          </w:pPr>
          <w:r w:rsidRPr="00597805">
            <w:t>при режиме повышенной готовности</w:t>
          </w:r>
        </w:p>
      </w:tc>
      <w:tc>
        <w:tcPr>
          <w:tcW w:w="2595" w:type="dxa"/>
          <w:gridSpan w:val="4"/>
        </w:tcPr>
        <w:p w:rsidR="009B2D76" w:rsidRPr="00597805" w:rsidRDefault="009B2D76" w:rsidP="0042341B">
          <w:pPr>
            <w:jc w:val="center"/>
          </w:pPr>
          <w:r w:rsidRPr="00597805">
            <w:t>при режиме чрезвычайной ситуации</w:t>
          </w:r>
        </w:p>
      </w:tc>
    </w:tr>
    <w:tr w:rsidR="009B2D76" w:rsidRPr="00597805" w:rsidTr="0042341B">
      <w:trPr>
        <w:cantSplit/>
      </w:trPr>
      <w:tc>
        <w:tcPr>
          <w:tcW w:w="1560" w:type="dxa"/>
          <w:vMerge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</w:p>
      </w:tc>
      <w:tc>
        <w:tcPr>
          <w:tcW w:w="3822" w:type="dxa"/>
          <w:vMerge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</w:p>
      </w:tc>
      <w:tc>
        <w:tcPr>
          <w:tcW w:w="1190" w:type="dxa"/>
          <w:vMerge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</w:p>
      </w:tc>
      <w:tc>
        <w:tcPr>
          <w:tcW w:w="1026" w:type="dxa"/>
        </w:tcPr>
        <w:p w:rsidR="009B2D76" w:rsidRPr="00597805" w:rsidRDefault="009B2D76" w:rsidP="0042341B">
          <w:pPr>
            <w:jc w:val="center"/>
          </w:pPr>
          <w:r w:rsidRPr="00597805">
            <w:t>кол-во формирований</w:t>
          </w:r>
        </w:p>
      </w:tc>
      <w:tc>
        <w:tcPr>
          <w:tcW w:w="1027" w:type="dxa"/>
        </w:tcPr>
        <w:p w:rsidR="009B2D76" w:rsidRPr="00597805" w:rsidRDefault="009B2D76" w:rsidP="0042341B">
          <w:pPr>
            <w:jc w:val="center"/>
          </w:pPr>
          <w:r w:rsidRPr="00597805">
            <w:t>кол-во л/с</w:t>
          </w:r>
        </w:p>
      </w:tc>
      <w:tc>
        <w:tcPr>
          <w:tcW w:w="1027" w:type="dxa"/>
          <w:gridSpan w:val="2"/>
        </w:tcPr>
        <w:p w:rsidR="009B2D76" w:rsidRPr="00597805" w:rsidRDefault="009B2D76" w:rsidP="0042341B">
          <w:pPr>
            <w:jc w:val="center"/>
          </w:pPr>
          <w:r>
            <w:t>кол-во техник</w:t>
          </w:r>
          <w:r w:rsidRPr="00597805">
            <w:t>и</w:t>
          </w:r>
        </w:p>
      </w:tc>
      <w:tc>
        <w:tcPr>
          <w:tcW w:w="1027" w:type="dxa"/>
        </w:tcPr>
        <w:p w:rsidR="009B2D76" w:rsidRPr="00597805" w:rsidRDefault="009B2D76" w:rsidP="0042341B">
          <w:pPr>
            <w:jc w:val="center"/>
          </w:pPr>
          <w:r w:rsidRPr="00597805">
            <w:t>кол-во формирований</w:t>
          </w:r>
        </w:p>
      </w:tc>
      <w:tc>
        <w:tcPr>
          <w:tcW w:w="1027" w:type="dxa"/>
        </w:tcPr>
        <w:p w:rsidR="009B2D76" w:rsidRPr="00597805" w:rsidRDefault="009B2D76" w:rsidP="0042341B">
          <w:pPr>
            <w:jc w:val="center"/>
          </w:pPr>
          <w:r w:rsidRPr="00597805">
            <w:t>кол-во л/с</w:t>
          </w:r>
        </w:p>
      </w:tc>
      <w:tc>
        <w:tcPr>
          <w:tcW w:w="1027" w:type="dxa"/>
          <w:gridSpan w:val="2"/>
        </w:tcPr>
        <w:p w:rsidR="009B2D76" w:rsidRPr="00597805" w:rsidRDefault="009B2D76" w:rsidP="0042341B">
          <w:pPr>
            <w:jc w:val="center"/>
          </w:pPr>
          <w:r w:rsidRPr="00597805">
            <w:t>кол-во техники</w:t>
          </w:r>
        </w:p>
      </w:tc>
      <w:tc>
        <w:tcPr>
          <w:tcW w:w="1027" w:type="dxa"/>
        </w:tcPr>
        <w:p w:rsidR="009B2D76" w:rsidRPr="00597805" w:rsidRDefault="009B2D76" w:rsidP="0042341B">
          <w:pPr>
            <w:jc w:val="center"/>
          </w:pPr>
          <w:r w:rsidRPr="00597805">
            <w:t xml:space="preserve">кол-во </w:t>
          </w:r>
        </w:p>
        <w:p w:rsidR="009B2D76" w:rsidRPr="00597805" w:rsidRDefault="009B2D76" w:rsidP="0042341B">
          <w:pPr>
            <w:jc w:val="center"/>
          </w:pPr>
          <w:r w:rsidRPr="00597805">
            <w:t>формиро</w:t>
          </w:r>
          <w:r>
            <w:t>в</w:t>
          </w:r>
          <w:r w:rsidRPr="00597805">
            <w:t>аний</w:t>
          </w:r>
        </w:p>
      </w:tc>
      <w:tc>
        <w:tcPr>
          <w:tcW w:w="1027" w:type="dxa"/>
        </w:tcPr>
        <w:p w:rsidR="009B2D76" w:rsidRPr="00597805" w:rsidRDefault="009B2D76" w:rsidP="0042341B">
          <w:pPr>
            <w:jc w:val="center"/>
          </w:pPr>
          <w:r w:rsidRPr="00597805">
            <w:t>кол-во л/с</w:t>
          </w:r>
        </w:p>
      </w:tc>
      <w:tc>
        <w:tcPr>
          <w:tcW w:w="522" w:type="dxa"/>
        </w:tcPr>
        <w:p w:rsidR="009B2D76" w:rsidRPr="00597805" w:rsidRDefault="009B2D76" w:rsidP="0042341B">
          <w:pPr>
            <w:jc w:val="center"/>
          </w:pPr>
          <w:r w:rsidRPr="00597805">
            <w:t>кол-во тех</w:t>
          </w:r>
          <w:r>
            <w:t>н</w:t>
          </w:r>
          <w:r w:rsidRPr="00597805">
            <w:t>ики</w:t>
          </w:r>
        </w:p>
      </w:tc>
    </w:tr>
    <w:tr w:rsidR="009B2D76" w:rsidRPr="00597805" w:rsidTr="0042341B">
      <w:trPr>
        <w:cantSplit/>
      </w:trPr>
      <w:tc>
        <w:tcPr>
          <w:tcW w:w="1560" w:type="dxa"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1</w:t>
          </w:r>
        </w:p>
      </w:tc>
      <w:tc>
        <w:tcPr>
          <w:tcW w:w="3822" w:type="dxa"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2</w:t>
          </w:r>
        </w:p>
      </w:tc>
      <w:tc>
        <w:tcPr>
          <w:tcW w:w="1190" w:type="dxa"/>
          <w:tcBorders>
            <w:top w:val="nil"/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3</w:t>
          </w:r>
        </w:p>
      </w:tc>
      <w:tc>
        <w:tcPr>
          <w:tcW w:w="1026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4</w:t>
          </w:r>
        </w:p>
      </w:tc>
      <w:tc>
        <w:tcPr>
          <w:tcW w:w="1027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5</w:t>
          </w:r>
        </w:p>
      </w:tc>
      <w:tc>
        <w:tcPr>
          <w:tcW w:w="1027" w:type="dxa"/>
          <w:gridSpan w:val="2"/>
          <w:tcBorders>
            <w:bottom w:val="single" w:sz="4" w:space="0" w:color="auto"/>
          </w:tcBorders>
        </w:tcPr>
        <w:p w:rsidR="009B2D76" w:rsidRDefault="009B2D76" w:rsidP="0042341B">
          <w:pPr>
            <w:jc w:val="center"/>
          </w:pPr>
          <w:r>
            <w:t>6</w:t>
          </w:r>
        </w:p>
      </w:tc>
      <w:tc>
        <w:tcPr>
          <w:tcW w:w="1027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7</w:t>
          </w:r>
        </w:p>
      </w:tc>
      <w:tc>
        <w:tcPr>
          <w:tcW w:w="1027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8</w:t>
          </w:r>
        </w:p>
      </w:tc>
      <w:tc>
        <w:tcPr>
          <w:tcW w:w="1027" w:type="dxa"/>
          <w:gridSpan w:val="2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9</w:t>
          </w:r>
        </w:p>
      </w:tc>
      <w:tc>
        <w:tcPr>
          <w:tcW w:w="1027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10</w:t>
          </w:r>
        </w:p>
      </w:tc>
      <w:tc>
        <w:tcPr>
          <w:tcW w:w="1027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11</w:t>
          </w:r>
        </w:p>
      </w:tc>
      <w:tc>
        <w:tcPr>
          <w:tcW w:w="522" w:type="dxa"/>
          <w:tcBorders>
            <w:bottom w:val="single" w:sz="4" w:space="0" w:color="auto"/>
          </w:tcBorders>
        </w:tcPr>
        <w:p w:rsidR="009B2D76" w:rsidRPr="00597805" w:rsidRDefault="009B2D76" w:rsidP="0042341B">
          <w:pPr>
            <w:jc w:val="center"/>
          </w:pPr>
          <w:r>
            <w:t>12</w:t>
          </w:r>
        </w:p>
      </w:tc>
    </w:tr>
  </w:tbl>
  <w:p w:rsidR="009B2D76" w:rsidRDefault="009B2D76" w:rsidP="004234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16"/>
  </w:num>
  <w:num w:numId="14">
    <w:abstractNumId w:val="6"/>
  </w:num>
  <w:num w:numId="15">
    <w:abstractNumId w:val="0"/>
  </w:num>
  <w:num w:numId="16">
    <w:abstractNumId w:val="7"/>
  </w:num>
  <w:num w:numId="17">
    <w:abstractNumId w:val="18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59"/>
    <w:rsid w:val="000000E4"/>
    <w:rsid w:val="000116BF"/>
    <w:rsid w:val="00060F74"/>
    <w:rsid w:val="000C386B"/>
    <w:rsid w:val="000E63E2"/>
    <w:rsid w:val="00120018"/>
    <w:rsid w:val="0013724F"/>
    <w:rsid w:val="00144C33"/>
    <w:rsid w:val="00191F0A"/>
    <w:rsid w:val="001C0031"/>
    <w:rsid w:val="00207DAE"/>
    <w:rsid w:val="00232EDA"/>
    <w:rsid w:val="002D6069"/>
    <w:rsid w:val="00300BB9"/>
    <w:rsid w:val="003162D4"/>
    <w:rsid w:val="003343CB"/>
    <w:rsid w:val="00334EC2"/>
    <w:rsid w:val="00396B03"/>
    <w:rsid w:val="00404A1F"/>
    <w:rsid w:val="0042341B"/>
    <w:rsid w:val="004575D3"/>
    <w:rsid w:val="00501C4F"/>
    <w:rsid w:val="005326E8"/>
    <w:rsid w:val="00566FD2"/>
    <w:rsid w:val="00571BD6"/>
    <w:rsid w:val="00585BE7"/>
    <w:rsid w:val="0059664B"/>
    <w:rsid w:val="00597805"/>
    <w:rsid w:val="005B3441"/>
    <w:rsid w:val="005D6656"/>
    <w:rsid w:val="006264A0"/>
    <w:rsid w:val="006C7896"/>
    <w:rsid w:val="006D23BA"/>
    <w:rsid w:val="00707BF5"/>
    <w:rsid w:val="00745C1D"/>
    <w:rsid w:val="007911BC"/>
    <w:rsid w:val="007A5D6E"/>
    <w:rsid w:val="007B5795"/>
    <w:rsid w:val="007E6F91"/>
    <w:rsid w:val="00800F0B"/>
    <w:rsid w:val="00841B16"/>
    <w:rsid w:val="00847D55"/>
    <w:rsid w:val="00860888"/>
    <w:rsid w:val="008702F8"/>
    <w:rsid w:val="00887A0C"/>
    <w:rsid w:val="008F66C8"/>
    <w:rsid w:val="0093640E"/>
    <w:rsid w:val="00960FDD"/>
    <w:rsid w:val="009738A1"/>
    <w:rsid w:val="009B1650"/>
    <w:rsid w:val="009B2D76"/>
    <w:rsid w:val="009E2A34"/>
    <w:rsid w:val="00A17798"/>
    <w:rsid w:val="00A5450E"/>
    <w:rsid w:val="00A617AC"/>
    <w:rsid w:val="00AA1FAD"/>
    <w:rsid w:val="00AC35BE"/>
    <w:rsid w:val="00AE53A1"/>
    <w:rsid w:val="00AF3A3D"/>
    <w:rsid w:val="00B131CD"/>
    <w:rsid w:val="00B3160A"/>
    <w:rsid w:val="00BB4649"/>
    <w:rsid w:val="00BE72C0"/>
    <w:rsid w:val="00CA590B"/>
    <w:rsid w:val="00CF7288"/>
    <w:rsid w:val="00D5692B"/>
    <w:rsid w:val="00DA3BB8"/>
    <w:rsid w:val="00DB1E60"/>
    <w:rsid w:val="00E145EA"/>
    <w:rsid w:val="00E639B0"/>
    <w:rsid w:val="00E66859"/>
    <w:rsid w:val="00EA38E0"/>
    <w:rsid w:val="00EC58E4"/>
    <w:rsid w:val="00EF4219"/>
    <w:rsid w:val="00F412B1"/>
    <w:rsid w:val="00F43CFA"/>
    <w:rsid w:val="00FC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59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341B"/>
    <w:pPr>
      <w:keepNext/>
      <w:jc w:val="center"/>
      <w:outlineLvl w:val="0"/>
    </w:pPr>
    <w:rPr>
      <w:rFonts w:eastAsia="Calibri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E66859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6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859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42341B"/>
    <w:pPr>
      <w:keepNext/>
      <w:autoSpaceDE w:val="0"/>
      <w:autoSpaceDN w:val="0"/>
    </w:pPr>
    <w:rPr>
      <w:rFonts w:eastAsia="Calibri"/>
      <w:sz w:val="28"/>
      <w:szCs w:val="28"/>
    </w:rPr>
  </w:style>
  <w:style w:type="paragraph" w:customStyle="1" w:styleId="2">
    <w:name w:val="заголовок 2"/>
    <w:basedOn w:val="Normal"/>
    <w:next w:val="Normal"/>
    <w:uiPriority w:val="99"/>
    <w:rsid w:val="0042341B"/>
    <w:pPr>
      <w:keepNext/>
      <w:autoSpaceDE w:val="0"/>
      <w:autoSpaceDN w:val="0"/>
      <w:jc w:val="center"/>
    </w:pPr>
    <w:rPr>
      <w:rFonts w:eastAsia="Calibri"/>
      <w:b/>
      <w:bCs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2341B"/>
    <w:pPr>
      <w:jc w:val="center"/>
    </w:pPr>
    <w:rPr>
      <w:rFonts w:eastAsia="Calibri"/>
      <w:b/>
      <w:bCs/>
      <w:sz w:val="28"/>
    </w:rPr>
  </w:style>
  <w:style w:type="paragraph" w:styleId="BodyText">
    <w:name w:val="Body Text"/>
    <w:basedOn w:val="Normal"/>
    <w:link w:val="BodyTextChar"/>
    <w:uiPriority w:val="99"/>
    <w:rsid w:val="0042341B"/>
    <w:pPr>
      <w:jc w:val="center"/>
    </w:pPr>
    <w:rPr>
      <w:rFonts w:eastAsia="Calibr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42341B"/>
    <w:pPr>
      <w:jc w:val="center"/>
    </w:pPr>
    <w:rPr>
      <w:rFonts w:eastAsia="Calibri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">
    <w:name w:val="Цветовое выделение"/>
    <w:uiPriority w:val="99"/>
    <w:rsid w:val="0042341B"/>
    <w:rPr>
      <w:b/>
      <w:color w:val="000080"/>
      <w:sz w:val="20"/>
    </w:rPr>
  </w:style>
  <w:style w:type="paragraph" w:customStyle="1" w:styleId="10">
    <w:name w:val="Основной текст1"/>
    <w:basedOn w:val="Normal"/>
    <w:uiPriority w:val="99"/>
    <w:rsid w:val="0042341B"/>
    <w:rPr>
      <w:sz w:val="28"/>
    </w:rPr>
  </w:style>
  <w:style w:type="paragraph" w:styleId="Header">
    <w:name w:val="header"/>
    <w:basedOn w:val="Normal"/>
    <w:link w:val="HeaderChar1"/>
    <w:uiPriority w:val="99"/>
    <w:rsid w:val="0042341B"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2341B"/>
    <w:rPr>
      <w:rFonts w:cs="Times New Roman"/>
      <w:sz w:val="28"/>
      <w:lang w:val="ru-RU" w:eastAsia="ru-RU" w:bidi="ar-SA"/>
    </w:rPr>
  </w:style>
  <w:style w:type="paragraph" w:styleId="Footer">
    <w:name w:val="footer"/>
    <w:basedOn w:val="Normal"/>
    <w:link w:val="FooterChar1"/>
    <w:uiPriority w:val="99"/>
    <w:rsid w:val="0042341B"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42341B"/>
    <w:rPr>
      <w:rFonts w:cs="Times New Roman"/>
      <w:sz w:val="28"/>
      <w:lang w:val="ru-RU" w:eastAsia="ru-RU" w:bidi="ar-SA"/>
    </w:rPr>
  </w:style>
  <w:style w:type="character" w:customStyle="1" w:styleId="a0">
    <w:name w:val="Знак Знак"/>
    <w:basedOn w:val="DefaultParagraphFont"/>
    <w:uiPriority w:val="99"/>
    <w:rsid w:val="00423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17</Pages>
  <Words>3170</Words>
  <Characters>18070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8</cp:revision>
  <dcterms:created xsi:type="dcterms:W3CDTF">2020-04-20T04:45:00Z</dcterms:created>
  <dcterms:modified xsi:type="dcterms:W3CDTF">2020-06-19T02:51:00Z</dcterms:modified>
</cp:coreProperties>
</file>