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C0" w:rsidRDefault="004604C0" w:rsidP="00603ACD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%20город1" style="width:55.5pt;height:63.75pt;visibility:visible">
            <v:imagedata r:id="rId4" o:title="" gain="79922f" blacklevel="1966f"/>
          </v:shape>
        </w:pict>
      </w:r>
    </w:p>
    <w:p w:rsidR="004604C0" w:rsidRDefault="004604C0" w:rsidP="00603ACD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4604C0" w:rsidRDefault="004604C0" w:rsidP="00603ACD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4604C0" w:rsidRDefault="004604C0" w:rsidP="00603ACD">
      <w:pPr>
        <w:jc w:val="center"/>
        <w:rPr>
          <w:rFonts w:ascii="Verdana" w:hAnsi="Verdana"/>
          <w:b/>
          <w:sz w:val="28"/>
          <w:szCs w:val="28"/>
        </w:rPr>
      </w:pPr>
    </w:p>
    <w:p w:rsidR="004604C0" w:rsidRDefault="004604C0" w:rsidP="00603ACD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4604C0" w:rsidRDefault="004604C0" w:rsidP="00603ACD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07.07.2020 № 1639</w:t>
      </w:r>
    </w:p>
    <w:p w:rsidR="004604C0" w:rsidRDefault="004604C0" w:rsidP="00800FC8">
      <w:pPr>
        <w:spacing w:before="240"/>
        <w:ind w:firstLine="709"/>
        <w:jc w:val="center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9pt;margin-top:25.55pt;width:238.5pt;height:120.75pt;z-index:251658240;visibility:visible" stroked="f">
            <v:textbox>
              <w:txbxContent>
                <w:p w:rsidR="004604C0" w:rsidRDefault="004604C0" w:rsidP="00956C8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утверждении Положения о добровольной пожарной команде и деятельности добровольных  пожарных на территории муниципального образования город Рубцовск Алтайского края</w:t>
                  </w:r>
                </w:p>
                <w:p w:rsidR="004604C0" w:rsidRDefault="004604C0" w:rsidP="00DF46D8"/>
              </w:txbxContent>
            </v:textbox>
          </v:shape>
        </w:pict>
      </w:r>
    </w:p>
    <w:p w:rsidR="004604C0" w:rsidRDefault="004604C0" w:rsidP="00800FC8">
      <w:pPr>
        <w:ind w:firstLine="709"/>
        <w:rPr>
          <w:sz w:val="28"/>
          <w:szCs w:val="28"/>
        </w:rPr>
      </w:pPr>
    </w:p>
    <w:p w:rsidR="004604C0" w:rsidRDefault="004604C0" w:rsidP="00800FC8">
      <w:pPr>
        <w:ind w:firstLine="709"/>
        <w:rPr>
          <w:sz w:val="28"/>
          <w:szCs w:val="28"/>
        </w:rPr>
      </w:pPr>
    </w:p>
    <w:p w:rsidR="004604C0" w:rsidRDefault="004604C0" w:rsidP="00800FC8">
      <w:pPr>
        <w:ind w:firstLine="709"/>
        <w:rPr>
          <w:sz w:val="28"/>
          <w:szCs w:val="28"/>
        </w:rPr>
      </w:pPr>
    </w:p>
    <w:p w:rsidR="004604C0" w:rsidRDefault="004604C0" w:rsidP="00800FC8">
      <w:pPr>
        <w:ind w:firstLine="709"/>
        <w:rPr>
          <w:sz w:val="28"/>
          <w:szCs w:val="28"/>
        </w:rPr>
      </w:pPr>
    </w:p>
    <w:p w:rsidR="004604C0" w:rsidRDefault="004604C0" w:rsidP="00800FC8">
      <w:pPr>
        <w:ind w:firstLine="709"/>
        <w:rPr>
          <w:sz w:val="28"/>
          <w:szCs w:val="28"/>
        </w:rPr>
      </w:pPr>
    </w:p>
    <w:p w:rsidR="004604C0" w:rsidRDefault="004604C0" w:rsidP="00800FC8">
      <w:pPr>
        <w:ind w:firstLine="709"/>
        <w:rPr>
          <w:sz w:val="28"/>
          <w:szCs w:val="28"/>
        </w:rPr>
      </w:pPr>
    </w:p>
    <w:p w:rsidR="004604C0" w:rsidRDefault="004604C0" w:rsidP="00800FC8">
      <w:pPr>
        <w:ind w:firstLine="709"/>
        <w:rPr>
          <w:sz w:val="28"/>
          <w:szCs w:val="28"/>
        </w:rPr>
      </w:pPr>
    </w:p>
    <w:p w:rsidR="004604C0" w:rsidRDefault="004604C0" w:rsidP="00800FC8">
      <w:pPr>
        <w:ind w:firstLine="709"/>
        <w:jc w:val="both"/>
        <w:rPr>
          <w:sz w:val="28"/>
          <w:szCs w:val="28"/>
        </w:rPr>
      </w:pPr>
    </w:p>
    <w:p w:rsidR="004604C0" w:rsidRDefault="004604C0" w:rsidP="00603AC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 соответствии  со  статьей  19  Федерального  закона                                   от  21 декабря 1994 года №  69-ФЗ «О пожарной безопасности»,  Федеральным законом от 06 мая 2011 года   № 100-ФЗ «О добровольной пожарной охране», законом Алтайского края от 10 декабря 2011 года                    № 126-ЗС «О добровольной пожарной охране», Федеральным законом                 от 06 октября 1993 года № 131-ФЗ «Об общих принципах организации местного самоуправления в Российской Федерации», Уставом муниципального образования город Рубцовск Алтайского края, в целях обеспечения необходимых условий для деятельности добровольной пожарной команды на территории муниципального образования город Рубцовск Алтайского края, </w:t>
      </w:r>
      <w:r>
        <w:rPr>
          <w:bCs/>
          <w:sz w:val="28"/>
          <w:szCs w:val="28"/>
        </w:rPr>
        <w:t>ПОСТАНОВЛЯЮ:</w:t>
      </w:r>
    </w:p>
    <w:p w:rsidR="004604C0" w:rsidRDefault="004604C0" w:rsidP="00603A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Утвердить Положение </w:t>
      </w:r>
      <w:r>
        <w:rPr>
          <w:sz w:val="28"/>
          <w:szCs w:val="28"/>
        </w:rPr>
        <w:t xml:space="preserve">о добровольной пожарной команде и деятельности добровольных пожарных на территории муниципального образования </w:t>
      </w:r>
      <w:r w:rsidRPr="008B7B39">
        <w:rPr>
          <w:sz w:val="28"/>
          <w:szCs w:val="28"/>
        </w:rPr>
        <w:t>город Рубцовск Алтайского края (приложение</w:t>
      </w:r>
      <w:r>
        <w:rPr>
          <w:sz w:val="28"/>
          <w:szCs w:val="28"/>
        </w:rPr>
        <w:t>).</w:t>
      </w:r>
    </w:p>
    <w:p w:rsidR="004604C0" w:rsidRPr="00956C86" w:rsidRDefault="004604C0" w:rsidP="00603A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56C86">
        <w:rPr>
          <w:rFonts w:ascii="Times New Roman" w:hAnsi="Times New Roman" w:cs="Times New Roman"/>
          <w:sz w:val="28"/>
          <w:szCs w:val="28"/>
        </w:rPr>
        <w:t xml:space="preserve">. </w:t>
      </w:r>
      <w:r w:rsidRPr="00956C86">
        <w:rPr>
          <w:rFonts w:ascii="Times New Roman" w:hAnsi="Times New Roman" w:cs="Times New Roman"/>
          <w:sz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4604C0" w:rsidRPr="00956C86" w:rsidRDefault="004604C0" w:rsidP="00603A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6C86">
        <w:rPr>
          <w:rFonts w:ascii="Times New Roman" w:hAnsi="Times New Roman" w:cs="Times New Roman"/>
          <w:sz w:val="28"/>
          <w:szCs w:val="28"/>
        </w:rPr>
        <w:t>. Настоящее постановление вступает  в  силу после официального опубликования в газете «Местное время».</w:t>
      </w:r>
    </w:p>
    <w:p w:rsidR="004604C0" w:rsidRDefault="004604C0" w:rsidP="00603ACD">
      <w:pPr>
        <w:ind w:firstLine="709"/>
        <w:jc w:val="both"/>
        <w:rPr>
          <w:bCs/>
          <w:sz w:val="28"/>
          <w:szCs w:val="28"/>
        </w:rPr>
      </w:pPr>
      <w:r w:rsidRPr="00956C86">
        <w:rPr>
          <w:bCs/>
          <w:sz w:val="28"/>
          <w:szCs w:val="28"/>
        </w:rPr>
        <w:t>4. Контроль за исполнением</w:t>
      </w:r>
      <w:r>
        <w:rPr>
          <w:bCs/>
          <w:sz w:val="28"/>
          <w:szCs w:val="28"/>
        </w:rPr>
        <w:t xml:space="preserve"> настоящего постановления возложить на заместителя Главы Администрации города Рубцовска Обуховича О.Г.</w:t>
      </w:r>
    </w:p>
    <w:p w:rsidR="004604C0" w:rsidRDefault="004604C0" w:rsidP="00603ACD">
      <w:pPr>
        <w:ind w:firstLine="709"/>
        <w:jc w:val="both"/>
        <w:rPr>
          <w:bCs/>
          <w:sz w:val="28"/>
          <w:szCs w:val="28"/>
        </w:rPr>
      </w:pPr>
    </w:p>
    <w:p w:rsidR="004604C0" w:rsidRDefault="004604C0" w:rsidP="00800FC8">
      <w:pPr>
        <w:ind w:firstLine="709"/>
        <w:jc w:val="both"/>
        <w:rPr>
          <w:bCs/>
          <w:sz w:val="28"/>
          <w:szCs w:val="28"/>
        </w:rPr>
      </w:pPr>
    </w:p>
    <w:p w:rsidR="004604C0" w:rsidRDefault="004604C0" w:rsidP="00800F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Д.З. Фельдман</w:t>
      </w:r>
    </w:p>
    <w:p w:rsidR="004604C0" w:rsidRDefault="004604C0" w:rsidP="00800FC8">
      <w:pPr>
        <w:ind w:firstLine="709"/>
        <w:rPr>
          <w:sz w:val="28"/>
          <w:szCs w:val="28"/>
        </w:rPr>
      </w:pPr>
    </w:p>
    <w:p w:rsidR="004604C0" w:rsidRDefault="004604C0" w:rsidP="00800FC8">
      <w:pPr>
        <w:ind w:firstLine="709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4604C0" w:rsidRDefault="004604C0" w:rsidP="00800FC8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Администрации </w:t>
      </w:r>
    </w:p>
    <w:p w:rsidR="004604C0" w:rsidRDefault="004604C0" w:rsidP="00800FC8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города Рубцовска</w:t>
      </w:r>
    </w:p>
    <w:p w:rsidR="004604C0" w:rsidRDefault="004604C0" w:rsidP="00800FC8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07.07.2020 № 1639</w:t>
      </w:r>
    </w:p>
    <w:p w:rsidR="004604C0" w:rsidRDefault="004604C0" w:rsidP="00800FC8">
      <w:pPr>
        <w:ind w:firstLine="709"/>
        <w:jc w:val="both"/>
        <w:rPr>
          <w:sz w:val="26"/>
          <w:szCs w:val="26"/>
        </w:rPr>
      </w:pPr>
    </w:p>
    <w:p w:rsidR="004604C0" w:rsidRDefault="004604C0" w:rsidP="00800FC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4604C0" w:rsidRPr="00956C86" w:rsidRDefault="004604C0" w:rsidP="00603AC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C86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4604C0" w:rsidRPr="00956C86" w:rsidRDefault="004604C0" w:rsidP="00603ACD">
      <w:pPr>
        <w:jc w:val="center"/>
        <w:rPr>
          <w:sz w:val="28"/>
          <w:szCs w:val="28"/>
        </w:rPr>
      </w:pPr>
      <w:r w:rsidRPr="00956C86">
        <w:rPr>
          <w:sz w:val="28"/>
          <w:szCs w:val="28"/>
        </w:rPr>
        <w:t>о добровольной пожарной команде и деятельности</w:t>
      </w:r>
    </w:p>
    <w:p w:rsidR="004604C0" w:rsidRDefault="004604C0" w:rsidP="00603ACD">
      <w:pPr>
        <w:jc w:val="center"/>
        <w:rPr>
          <w:sz w:val="28"/>
          <w:szCs w:val="28"/>
        </w:rPr>
      </w:pPr>
      <w:r w:rsidRPr="00956C86">
        <w:rPr>
          <w:sz w:val="28"/>
          <w:szCs w:val="28"/>
        </w:rPr>
        <w:t>добровольных пожарных</w:t>
      </w:r>
      <w:r>
        <w:rPr>
          <w:sz w:val="28"/>
          <w:szCs w:val="28"/>
        </w:rPr>
        <w:t xml:space="preserve"> на территории муниципального образования </w:t>
      </w:r>
    </w:p>
    <w:p w:rsidR="004604C0" w:rsidRDefault="004604C0" w:rsidP="00603AC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Рубцовск Алтайского края</w:t>
      </w:r>
    </w:p>
    <w:p w:rsidR="004604C0" w:rsidRPr="00956C86" w:rsidRDefault="004604C0" w:rsidP="00603ACD">
      <w:pPr>
        <w:jc w:val="center"/>
        <w:rPr>
          <w:sz w:val="28"/>
          <w:szCs w:val="28"/>
        </w:rPr>
      </w:pPr>
    </w:p>
    <w:p w:rsidR="004604C0" w:rsidRPr="00956C86" w:rsidRDefault="004604C0" w:rsidP="00603AC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6C8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604C0" w:rsidRDefault="004604C0" w:rsidP="00800FC8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04C0" w:rsidRPr="008B7B39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Положение  </w:t>
      </w:r>
      <w:r w:rsidRPr="00956C86">
        <w:rPr>
          <w:sz w:val="28"/>
          <w:szCs w:val="28"/>
        </w:rPr>
        <w:t>о добровольной пожарной команде и деятельности</w:t>
      </w:r>
      <w:r>
        <w:rPr>
          <w:sz w:val="28"/>
          <w:szCs w:val="28"/>
        </w:rPr>
        <w:t xml:space="preserve"> </w:t>
      </w:r>
      <w:r w:rsidRPr="00956C86">
        <w:rPr>
          <w:sz w:val="28"/>
          <w:szCs w:val="28"/>
        </w:rPr>
        <w:t>добровольных пожарных</w:t>
      </w:r>
      <w:r>
        <w:rPr>
          <w:sz w:val="28"/>
          <w:szCs w:val="28"/>
        </w:rPr>
        <w:t xml:space="preserve"> на территории муниципального образования город Рубцовск Алтайского края (далее - настоящее Положение) определяет основы создания, подготовки, оснащения и применения добровольной пожарной команды и добровольных </w:t>
      </w:r>
      <w:r w:rsidRPr="008B7B39">
        <w:rPr>
          <w:sz w:val="28"/>
          <w:szCs w:val="28"/>
        </w:rPr>
        <w:t>пожарных МКУ «Управление по делам ГОЧС г. Рубцовска».</w:t>
      </w:r>
    </w:p>
    <w:p w:rsidR="004604C0" w:rsidRDefault="004604C0" w:rsidP="00800FC8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B7B39">
        <w:rPr>
          <w:rFonts w:ascii="Times New Roman" w:hAnsi="Times New Roman" w:cs="Times New Roman"/>
          <w:sz w:val="28"/>
          <w:szCs w:val="28"/>
        </w:rPr>
        <w:t>2. Добровольная пожарная команда является социально ориентированным общественным объединением и в соответствии с постановлением Администрации города Рубцовска от 19.03.2012 № 1356 «О создании общественных объединений добровольной пожарной охраны муниципального образования город Рубцовск Алтайского края» создана на базе поисково-спасательного отряда МКУ «Управление по делам ГОЧС                 г. Рубцовска» для участия в профилактике и (или) тушении пожаров и проведении аварийно-спасательных работ.</w:t>
      </w:r>
    </w:p>
    <w:p w:rsidR="004604C0" w:rsidRDefault="004604C0" w:rsidP="00800FC8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Добровольная пожарная команда - форма участия граждан в обеспечении первичных мер пожарной безопасности.</w:t>
      </w:r>
    </w:p>
    <w:p w:rsidR="004604C0" w:rsidRDefault="004604C0" w:rsidP="00800F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Добровольная пожарная команда – территориальное подразделение добровольной пожарной охраны, принимающее участие в профилактике пожаров и (или) участие в тушении пожаров и проведении аварийно-спасательных работ, оснащенное первичными средствами пожаротушения, мотопомпами.</w:t>
      </w:r>
    </w:p>
    <w:p w:rsidR="004604C0" w:rsidRDefault="004604C0" w:rsidP="00800FC8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1.4. Добровольный пожарный - гражданин, непосредственно участвующий на добровольной, безвозмездной основе (без заключения трудового договора) в деятельности подразделения добровольной пожарной команды по предупреждению и (или) тушению пожаров и проведении аварийно-спасательных работ.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Подразделение добровольной пожарной команды и добровольные пожарные в своей деятельности могут использовать имущество пожарно-технического назначения, первичные средства пожаротушения, оборудование, снаряжение, инструменты и материалы, средства наглядной агитации, пропаганды, необходимые для осуществления ими своей деятельности.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00FC8">
        <w:rPr>
          <w:rFonts w:ascii="Times New Roman" w:hAnsi="Times New Roman" w:cs="Times New Roman"/>
          <w:sz w:val="28"/>
          <w:szCs w:val="28"/>
        </w:rPr>
        <w:t>6. Свою деятельность подразделение добровольной пожарной команды осуществляет в соответствии с графиком выполнения социально значимых работ по обеспечению первичных мер пожарной безопасности. К деятельности подразделения добровольной пожарной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FC8">
        <w:rPr>
          <w:rFonts w:ascii="Times New Roman" w:hAnsi="Times New Roman" w:cs="Times New Roman"/>
          <w:sz w:val="28"/>
          <w:szCs w:val="28"/>
        </w:rPr>
        <w:t>добровольные пожарные могут привлекаться в свободное от основной работы время, но не более чем один раз в три месяца. При этом продолжительность социально значимых работ по обеспечению первичных мер пожарной безопасности не может составлять более четырёх часов подряд.</w:t>
      </w:r>
    </w:p>
    <w:p w:rsidR="004604C0" w:rsidRPr="00800FC8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C8">
        <w:rPr>
          <w:rFonts w:ascii="Times New Roman" w:hAnsi="Times New Roman" w:cs="Times New Roman"/>
          <w:sz w:val="28"/>
          <w:szCs w:val="28"/>
        </w:rPr>
        <w:t>Перечень социально значимых работ по обеспечению первичных мер пожарной безопасности и график их выполнения устанавливаются начальником МКУ «Управление по делам ГОЧС г. Рубцовска». К социально значимым работам могут быть отнесены только работы, не требующие специальной профессиональной подготовки.</w:t>
      </w:r>
    </w:p>
    <w:p w:rsidR="004604C0" w:rsidRPr="006E3BE8" w:rsidRDefault="004604C0" w:rsidP="006E3BE8">
      <w:pPr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sz w:val="28"/>
          <w:szCs w:val="28"/>
        </w:rPr>
        <w:t xml:space="preserve">1.7. Финансовое и материально-техническое обеспечение участия добровольных пожарных в деятельности подразделения и иных видов пожарной охраны осуществляется за счёт средств </w:t>
      </w:r>
      <w:r w:rsidRPr="002E53EC">
        <w:rPr>
          <w:sz w:val="28"/>
          <w:szCs w:val="28"/>
        </w:rPr>
        <w:t>МКУ «Управление по делам ГОЧС г. Рубцовска»</w:t>
      </w:r>
      <w:r>
        <w:rPr>
          <w:sz w:val="28"/>
          <w:szCs w:val="28"/>
        </w:rPr>
        <w:t xml:space="preserve">, средств поддержки, оказываемой органами государственной власти и Администрацией города Рубцовска Алтайского края, и иных </w:t>
      </w:r>
      <w:r w:rsidRPr="006E3BE8">
        <w:rPr>
          <w:bCs/>
          <w:color w:val="000000"/>
          <w:kern w:val="36"/>
          <w:sz w:val="28"/>
          <w:szCs w:val="28"/>
        </w:rPr>
        <w:t>источник</w:t>
      </w:r>
      <w:r>
        <w:rPr>
          <w:bCs/>
          <w:color w:val="000000"/>
          <w:kern w:val="36"/>
          <w:sz w:val="28"/>
          <w:szCs w:val="28"/>
        </w:rPr>
        <w:t>ов</w:t>
      </w:r>
      <w:r w:rsidRPr="006E3BE8">
        <w:rPr>
          <w:bCs/>
          <w:color w:val="000000"/>
          <w:kern w:val="36"/>
          <w:sz w:val="28"/>
          <w:szCs w:val="28"/>
        </w:rPr>
        <w:t>, предусмотренны</w:t>
      </w:r>
      <w:r>
        <w:rPr>
          <w:bCs/>
          <w:color w:val="000000"/>
          <w:kern w:val="36"/>
          <w:sz w:val="28"/>
          <w:szCs w:val="28"/>
        </w:rPr>
        <w:t>х</w:t>
      </w:r>
      <w:r w:rsidRPr="006E3BE8">
        <w:rPr>
          <w:bCs/>
          <w:color w:val="000000"/>
          <w:kern w:val="36"/>
          <w:sz w:val="28"/>
          <w:szCs w:val="28"/>
        </w:rPr>
        <w:t xml:space="preserve"> законодательством Российской Федерации.</w:t>
      </w:r>
    </w:p>
    <w:p w:rsidR="004604C0" w:rsidRDefault="004604C0" w:rsidP="006E3B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и материально-техническое обеспечение подразделения добровольной пожарной команды и добровольных пожарных может осуществляться из других, </w:t>
      </w:r>
      <w:r w:rsidRPr="006E3BE8">
        <w:rPr>
          <w:bCs/>
          <w:color w:val="000000"/>
          <w:kern w:val="36"/>
          <w:sz w:val="28"/>
          <w:szCs w:val="28"/>
        </w:rPr>
        <w:t>предусмотренны</w:t>
      </w:r>
      <w:r>
        <w:rPr>
          <w:bCs/>
          <w:color w:val="000000"/>
          <w:kern w:val="36"/>
          <w:sz w:val="28"/>
          <w:szCs w:val="28"/>
        </w:rPr>
        <w:t>х</w:t>
      </w:r>
      <w:r>
        <w:rPr>
          <w:sz w:val="28"/>
          <w:szCs w:val="28"/>
        </w:rPr>
        <w:t xml:space="preserve"> законодательством источников. </w:t>
      </w:r>
    </w:p>
    <w:p w:rsidR="004604C0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пожарные участвуют в деятельности подразделения добровольной пожарной команды на безвозмездной основе.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трудозатрат добровольным пожарным за время фактического участия в деятельности подразделения иных видов пожарной охраны по предупреждению и (или) тушению пожаров осуществляется МКУ «Управление по делам ГОЧС г. Рубцовска».</w:t>
      </w:r>
    </w:p>
    <w:p w:rsidR="004604C0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Расходы средств бюджета муниципального образования город Рубцовск Алтайского края на обеспечение деятельности подразделения добровольной пожарной команды и добровольных пожарных могут осуществляться по следующим направлениям: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приобретение, содержание и эксплуатацию имущества пожарно-технического назначения, необходимого для обеспечения первичных мер пожарной безопасности, как части комплекса мероприятий по организации пожаротушения;</w:t>
      </w:r>
    </w:p>
    <w:p w:rsidR="004604C0" w:rsidRDefault="004604C0" w:rsidP="00BF2FC0">
      <w:pPr>
        <w:pStyle w:val="ConsNormal"/>
        <w:widowControl/>
        <w:ind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приобретение (изготовление) средств противопожарной пропаганды, агитации.</w:t>
      </w:r>
    </w:p>
    <w:p w:rsidR="004604C0" w:rsidRDefault="004604C0" w:rsidP="00800FC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604C0" w:rsidRPr="00956C86" w:rsidRDefault="004604C0" w:rsidP="00603A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pict>
          <v:shape id="Поле 2" o:spid="_x0000_s1027" type="#_x0000_t202" style="position:absolute;left:0;text-align:left;margin-left:509.9pt;margin-top:-22.8pt;width:237.35pt;height:81.45pt;z-index:251659264;visibility:visible" stroked="f">
            <v:textbox style="mso-fit-shape-to-text:t">
              <w:txbxContent>
                <w:p w:rsidR="004604C0" w:rsidRDefault="004604C0" w:rsidP="00DF46D8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Приложение 1</w:t>
                  </w:r>
                </w:p>
                <w:p w:rsidR="004604C0" w:rsidRDefault="004604C0" w:rsidP="00DF46D8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 постановлению Администрации города Рубцовска Алтайского края</w:t>
                  </w:r>
                </w:p>
                <w:p w:rsidR="004604C0" w:rsidRDefault="004604C0" w:rsidP="00DF46D8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от _________ 2020 № ___________</w:t>
                  </w:r>
                </w:p>
                <w:p w:rsidR="004604C0" w:rsidRDefault="004604C0" w:rsidP="00DF46D8"/>
              </w:txbxContent>
            </v:textbox>
          </v:shape>
        </w:pict>
      </w:r>
      <w:r w:rsidRPr="00956C86">
        <w:rPr>
          <w:sz w:val="28"/>
          <w:szCs w:val="28"/>
        </w:rPr>
        <w:t>II. Задачи подразделения добровольной пожарной команды и добровольных пожарных</w:t>
      </w:r>
    </w:p>
    <w:p w:rsidR="004604C0" w:rsidRPr="00956C86" w:rsidRDefault="004604C0" w:rsidP="00800FC8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04C0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2.1. Основными задачами подразделения добровольной пожарной команды являются:</w:t>
      </w:r>
    </w:p>
    <w:p w:rsidR="004604C0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контроля за соблюдением на территории муниципального образования город Рубцовск Алтайского края противопожарного режима;</w:t>
      </w:r>
    </w:p>
    <w:p w:rsidR="004604C0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разъяснительной работы среди населения города Рубцовска с целью соблюдения противопожарного режима, выполнения первичных мер пожарной безопасности, проведение противопожарной агитации и пропаганды;</w:t>
      </w:r>
    </w:p>
    <w:p w:rsidR="004604C0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контроля за исправным состоянием первичных средств пожаротушения, средств автоматической противопожарной защиты, иного имущества пожарно-технического назначения, используемого в установленном порядке в деятельности подразделения добровольной пожарной команды, и готовностью их к применению;</w:t>
      </w:r>
    </w:p>
    <w:p w:rsidR="004604C0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дежурства и патрулирования в пожароопасный период,</w:t>
      </w:r>
      <w:r>
        <w:rPr>
          <w:spacing w:val="-8"/>
          <w:sz w:val="28"/>
          <w:szCs w:val="28"/>
        </w:rPr>
        <w:t xml:space="preserve"> при введении особого пожароопасного режима,</w:t>
      </w:r>
      <w:r>
        <w:rPr>
          <w:sz w:val="28"/>
          <w:szCs w:val="28"/>
        </w:rPr>
        <w:t xml:space="preserve"> на пожароопасных объектах, при проведении пожароопасных работ;</w:t>
      </w:r>
    </w:p>
    <w:p w:rsidR="004604C0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вызов подразделений «4 ПСО ФПС ГПС Главного управления МЧС России по Алтайскому краю» в случае возникновения пожара и принятие немедленных мер к спасению людей и имущества от пожара.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Кроме вышеуказанных, задачами добровольных пожарных, привлеченных к деятельности подразделенияи иных видов пожарной охраны, являются: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действий по локализации пожаров до прибытия </w:t>
      </w:r>
      <w:r w:rsidRPr="00800FC8">
        <w:rPr>
          <w:rFonts w:ascii="Times New Roman" w:hAnsi="Times New Roman" w:cs="Times New Roman"/>
          <w:sz w:val="28"/>
          <w:szCs w:val="28"/>
        </w:rPr>
        <w:t>подразделений «4 ПСО ФПС ГПС Главного управления МЧС России по Алтайскому краю»;</w:t>
      </w:r>
    </w:p>
    <w:p w:rsidR="004604C0" w:rsidRDefault="004604C0" w:rsidP="00BF2FC0">
      <w:pPr>
        <w:pStyle w:val="ConsNormal"/>
        <w:widowControl/>
        <w:ind w:right="0" w:firstLine="709"/>
        <w:jc w:val="both"/>
        <w:rPr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содействия в тушении пожаров по указанию прибывшего на пожар старшего оперативного должностного лица пожарной охраны (руководителя тушения пожара). </w:t>
      </w:r>
    </w:p>
    <w:p w:rsidR="004604C0" w:rsidRDefault="004604C0" w:rsidP="00800FC8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:rsidR="004604C0" w:rsidRPr="00800FC8" w:rsidRDefault="004604C0" w:rsidP="00603AC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0FC8">
        <w:rPr>
          <w:rFonts w:ascii="Times New Roman" w:hAnsi="Times New Roman" w:cs="Times New Roman"/>
          <w:sz w:val="28"/>
          <w:szCs w:val="28"/>
        </w:rPr>
        <w:t>III. Порядок создания и организация работы подразделения</w:t>
      </w:r>
    </w:p>
    <w:p w:rsidR="004604C0" w:rsidRPr="00800FC8" w:rsidRDefault="004604C0" w:rsidP="00603AC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0FC8">
        <w:rPr>
          <w:rFonts w:ascii="Times New Roman" w:hAnsi="Times New Roman" w:cs="Times New Roman"/>
          <w:sz w:val="28"/>
          <w:szCs w:val="28"/>
        </w:rPr>
        <w:t xml:space="preserve"> добровольной пожарной команды и добровольных пожарных</w:t>
      </w:r>
    </w:p>
    <w:p w:rsidR="004604C0" w:rsidRDefault="004604C0" w:rsidP="00800FC8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04C0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 Подразделение добровольной пожарной команды может действовать на территории муниципального образования город Рубцовск Алтайского края.</w:t>
      </w:r>
    </w:p>
    <w:p w:rsidR="004604C0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подразделение добровольной пожарной команды принимаются на добровольных началах спасатели поисково-спасательного отряда МКУ «Управление по делам ГОЧС г. Рубцовска». Лица, вступающие в подразделение добровольной пожарной команды, должны подать на имя начальника МКУ «Управление по делам ГОЧС г. Рубцовска» письменное заявление.</w:t>
      </w:r>
    </w:p>
    <w:p w:rsidR="004604C0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Отбор граждан в подразделение добровольной пожарной команды осуществляется МКУ «Управление по делам ГОЧС г. Рубцовска». По результатам отбора в течение 30 дней со дня подачи заявления начальник МКУ «Управление по делам ГОЧС г. Рубцовска»  принимает решение о зачислении спасателя в состав подразделения добровольной пожарной команды или об отказе в зачислении.</w:t>
      </w:r>
    </w:p>
    <w:p w:rsidR="004604C0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Лицо, зачисленное в состав подразделения добровольной пожарной команды, приобретает статус добровольного пожарного и регистрируется в Реестре добровольных пожарных города Рубцовска. Реестр добровольных пожарных ведется «4 ПСО ФПС ГПС Главного управления МЧС России по Алтайскому краю».</w:t>
      </w:r>
    </w:p>
    <w:p w:rsidR="004604C0" w:rsidRDefault="004604C0" w:rsidP="00800F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Исключение из добровольных пожарных производится: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личному заявлению добровольного пожарного;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нарушение противопожарного режима;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здоровья, не позволяющего работать в пожарной охране;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систематическое невыполнение установленных требований к добровольному пожарному, а также самоустранение от участия в деятельности в качестве добровольного пожарного.</w:t>
      </w:r>
    </w:p>
    <w:p w:rsidR="004604C0" w:rsidRPr="00800FC8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00FC8">
        <w:rPr>
          <w:rFonts w:ascii="Times New Roman" w:hAnsi="Times New Roman" w:cs="Times New Roman"/>
          <w:sz w:val="28"/>
          <w:szCs w:val="28"/>
        </w:rPr>
        <w:t>6. Начальник подразделения добровольной пожарной команды назначается начальником  МКУ «Управление по делам ГОЧС г. Рубцовска».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800FC8">
        <w:rPr>
          <w:rFonts w:ascii="Times New Roman" w:hAnsi="Times New Roman" w:cs="Times New Roman"/>
          <w:sz w:val="28"/>
          <w:szCs w:val="28"/>
        </w:rPr>
        <w:t>7. Начальник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добровольной пожарной команды обязан: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осуществлять контроль за соблюдением противопожарного режима на территории, обслуживаемой подразделением добровольной пожарной команды;</w:t>
      </w:r>
    </w:p>
    <w:p w:rsidR="004604C0" w:rsidRPr="00800FC8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C8">
        <w:rPr>
          <w:rFonts w:ascii="Times New Roman" w:hAnsi="Times New Roman" w:cs="Times New Roman"/>
          <w:sz w:val="28"/>
          <w:szCs w:val="28"/>
        </w:rPr>
        <w:t xml:space="preserve"> наблюдать за готовностью к действию всех первичных средств пожаротушения, имеющихся на территории, обслуживаемой подразделением добровольной пожарной команды, и не допускать использование этих средств не по прямому назначению;</w:t>
      </w:r>
    </w:p>
    <w:p w:rsidR="004604C0" w:rsidRPr="00800FC8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C8">
        <w:rPr>
          <w:rFonts w:ascii="Times New Roman" w:hAnsi="Times New Roman" w:cs="Times New Roman"/>
          <w:sz w:val="28"/>
          <w:szCs w:val="28"/>
        </w:rPr>
        <w:t xml:space="preserve"> вести разъяснительную работу среди населения территории города Рубцовска о мерах пожарной безопасности;</w:t>
      </w:r>
    </w:p>
    <w:p w:rsidR="004604C0" w:rsidRPr="00800FC8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C8">
        <w:rPr>
          <w:rFonts w:ascii="Times New Roman" w:hAnsi="Times New Roman" w:cs="Times New Roman"/>
          <w:sz w:val="28"/>
          <w:szCs w:val="28"/>
        </w:rPr>
        <w:t xml:space="preserve"> проводить занятия с личным составом подразделения добровольной пожарной команды;</w:t>
      </w:r>
    </w:p>
    <w:p w:rsidR="004604C0" w:rsidRPr="00800FC8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C8">
        <w:rPr>
          <w:rFonts w:ascii="Times New Roman" w:hAnsi="Times New Roman" w:cs="Times New Roman"/>
          <w:sz w:val="28"/>
          <w:szCs w:val="28"/>
        </w:rPr>
        <w:t xml:space="preserve">информировать начальника  МКУ «Управление по делам ГОЧС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00FC8">
        <w:rPr>
          <w:rFonts w:ascii="Times New Roman" w:hAnsi="Times New Roman" w:cs="Times New Roman"/>
          <w:sz w:val="28"/>
          <w:szCs w:val="28"/>
        </w:rPr>
        <w:t>г. Рубцовска» о нарушении противопожарного режима.</w:t>
      </w:r>
    </w:p>
    <w:p w:rsidR="004604C0" w:rsidRDefault="004604C0" w:rsidP="00BF2FC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00FC8">
        <w:rPr>
          <w:rFonts w:ascii="Times New Roman" w:hAnsi="Times New Roman" w:cs="Times New Roman"/>
          <w:sz w:val="28"/>
          <w:szCs w:val="28"/>
        </w:rPr>
        <w:t>8. Добровольные пожарные вправе на добровольной основе</w:t>
      </w:r>
      <w:r w:rsidRPr="005C7E46">
        <w:rPr>
          <w:rFonts w:ascii="Times New Roman" w:hAnsi="Times New Roman" w:cs="Times New Roman"/>
          <w:sz w:val="28"/>
          <w:szCs w:val="28"/>
        </w:rPr>
        <w:t xml:space="preserve"> участвовать в деятельности подразделений иных видов пожарной охраны. К деятельности подразделений иных видов пожарной охраны, добровольных пожарных привлекает руководитель соответствующего подразделения по согласованию с </w:t>
      </w:r>
      <w:r w:rsidRPr="008652BF">
        <w:rPr>
          <w:rFonts w:ascii="Times New Roman" w:hAnsi="Times New Roman" w:cs="Times New Roman"/>
          <w:sz w:val="28"/>
          <w:szCs w:val="28"/>
        </w:rPr>
        <w:t xml:space="preserve">начальником  МКУ «Управление по делам ГОЧС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652BF">
        <w:rPr>
          <w:rFonts w:ascii="Times New Roman" w:hAnsi="Times New Roman" w:cs="Times New Roman"/>
          <w:sz w:val="28"/>
          <w:szCs w:val="28"/>
        </w:rPr>
        <w:t>г. Рубцовска».</w:t>
      </w:r>
      <w:bookmarkStart w:id="0" w:name="_GoBack"/>
      <w:bookmarkEnd w:id="0"/>
    </w:p>
    <w:p w:rsidR="004604C0" w:rsidRDefault="004604C0" w:rsidP="00800FC8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04C0" w:rsidRPr="00800FC8" w:rsidRDefault="004604C0" w:rsidP="00800FC8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0FC8">
        <w:rPr>
          <w:rFonts w:ascii="Times New Roman" w:hAnsi="Times New Roman" w:cs="Times New Roman"/>
          <w:sz w:val="28"/>
          <w:szCs w:val="28"/>
        </w:rPr>
        <w:t>IV. Обучение добровольных пожарных</w:t>
      </w:r>
    </w:p>
    <w:p w:rsidR="004604C0" w:rsidRPr="00800FC8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 Добровольные пожарные в обязательном порядке проходят обучение начальным знаниям и навыкам пожарной безопасности и обращения с первичными средствами пожаротушения. Указанное обучение осуществляет руководитель подразделения добровольной пожарной команды.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 Добровольные пожарные, имеющие намерение участвовать в деятельности подразделений пожарной охраны иных видов по профилактике и (или) тушению пожаров, проходят первоначальную подготовку добровольного пожарного.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Первоначальная подготовка добровольных пожарных осуществляется, как правило, на базе </w:t>
      </w:r>
      <w:r w:rsidRPr="00800FC8">
        <w:rPr>
          <w:rFonts w:ascii="Times New Roman" w:hAnsi="Times New Roman" w:cs="Times New Roman"/>
          <w:sz w:val="28"/>
          <w:szCs w:val="28"/>
        </w:rPr>
        <w:t>«4 ПСО ФПС ГПС Главного управления МЧС России по Алтайскому краю»</w:t>
      </w:r>
      <w:r>
        <w:rPr>
          <w:rFonts w:ascii="Times New Roman" w:hAnsi="Times New Roman" w:cs="Times New Roman"/>
          <w:sz w:val="28"/>
          <w:szCs w:val="28"/>
        </w:rPr>
        <w:t xml:space="preserve"> по программам, утвержденным Главным управлением МЧС России по Алтайскому краю, в порядке индивидуальной профессиональной подготовки у специалистов, обладающих соответствующей квалификацией.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Добровольные пожарные также могут проходить соответствующее обучение в образовательных учреждениях федеральной противопожарной службы.</w:t>
      </w:r>
    </w:p>
    <w:p w:rsidR="004604C0" w:rsidRPr="0068376C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 Подразделение добровольной пожарной команды в обязательном порядке привлекаются к проведению пожарно-тактических учений (занятий), осуществляемых «</w:t>
      </w:r>
      <w:r w:rsidRPr="0068376C">
        <w:rPr>
          <w:rFonts w:ascii="Times New Roman" w:hAnsi="Times New Roman" w:cs="Times New Roman"/>
          <w:sz w:val="28"/>
          <w:szCs w:val="28"/>
        </w:rPr>
        <w:t>4 ПСО ФПС ГПС Главного управления МЧС России по Алтайскому краю».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4.4. Добровольным пожарным, успешно прошедшим обучение и сдавшим зачеты, выдается удостоверение «Добровольный пожарный» с указанием регистрационного номера по Реестру добровольных пожарных.</w:t>
      </w:r>
    </w:p>
    <w:p w:rsidR="004604C0" w:rsidRDefault="004604C0" w:rsidP="00800FC8">
      <w:pPr>
        <w:ind w:firstLine="709"/>
        <w:jc w:val="center"/>
        <w:rPr>
          <w:sz w:val="28"/>
          <w:szCs w:val="28"/>
        </w:rPr>
      </w:pPr>
    </w:p>
    <w:p w:rsidR="004604C0" w:rsidRPr="0068376C" w:rsidRDefault="004604C0" w:rsidP="00603AC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8376C">
        <w:rPr>
          <w:rFonts w:ascii="Times New Roman" w:hAnsi="Times New Roman" w:cs="Times New Roman"/>
          <w:sz w:val="28"/>
          <w:szCs w:val="28"/>
        </w:rPr>
        <w:t>V. Права и обязанности добровольных пожарных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Добровольные пожарные имеют право: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деятельности по обеспечению первичных мер пожарной безопасности на территории муниципального образования город Рубцовск Алтайского края.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Добровольные пожарные обязаны: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обладать начальными знаниям и навыкам пожарной безопасности и обращения с первичными средствами пожаротушения;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меры пожарной безопасности;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требования, предъявляемые к добровольным пожарным;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установленный порядок несения службы в подразделении добровольной пожарной команды, дисциплину и правила охраны труда;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реагировать на возникновение пожаров, принимать меры к спасению людей и имущества от пожаров;</w:t>
      </w:r>
    </w:p>
    <w:p w:rsidR="004604C0" w:rsidRPr="0068376C" w:rsidRDefault="004604C0" w:rsidP="0068376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бережно относиться к имуществу добровольной пожарной команды, содержать в исправном состоянии пожарно-техническое вооружение и </w:t>
      </w:r>
      <w:r w:rsidRPr="0068376C">
        <w:rPr>
          <w:rFonts w:ascii="Times New Roman" w:hAnsi="Times New Roman" w:cs="Times New Roman"/>
          <w:sz w:val="28"/>
          <w:szCs w:val="28"/>
        </w:rPr>
        <w:t>оборудование.</w:t>
      </w:r>
    </w:p>
    <w:p w:rsidR="004604C0" w:rsidRPr="0068376C" w:rsidRDefault="004604C0" w:rsidP="0068376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8376C">
        <w:rPr>
          <w:rFonts w:ascii="Times New Roman" w:hAnsi="Times New Roman" w:cs="Times New Roman"/>
          <w:sz w:val="28"/>
          <w:szCs w:val="28"/>
        </w:rPr>
        <w:t>3. Иные права и обязанности добровольных пожарных разрабатываются начальником подразделения добровольной пожарной команды и утверждаются начальником МКУ «Управление по делам ГОЧС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8376C">
        <w:rPr>
          <w:rFonts w:ascii="Times New Roman" w:hAnsi="Times New Roman" w:cs="Times New Roman"/>
          <w:sz w:val="28"/>
          <w:szCs w:val="28"/>
        </w:rPr>
        <w:t xml:space="preserve"> г. Рубцовска».</w:t>
      </w: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Права и обязанности добровольных пожарных при участии в деятельности подразделений иных видов пожарной охраны устанавливаются руководителем соответствующего подразделения.</w:t>
      </w:r>
    </w:p>
    <w:p w:rsidR="004604C0" w:rsidRDefault="004604C0" w:rsidP="00800FC8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04C0" w:rsidRPr="0068376C" w:rsidRDefault="004604C0" w:rsidP="00603AC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8376C">
        <w:rPr>
          <w:rFonts w:ascii="Times New Roman" w:hAnsi="Times New Roman" w:cs="Times New Roman"/>
          <w:sz w:val="28"/>
          <w:szCs w:val="28"/>
        </w:rPr>
        <w:t>VI. Гарантии и компенсации добровольным пожарным</w:t>
      </w:r>
    </w:p>
    <w:p w:rsidR="004604C0" w:rsidRDefault="004604C0" w:rsidP="00800FC8">
      <w:pPr>
        <w:ind w:firstLine="709"/>
        <w:jc w:val="both"/>
        <w:rPr>
          <w:sz w:val="28"/>
          <w:szCs w:val="28"/>
        </w:rPr>
      </w:pPr>
    </w:p>
    <w:p w:rsidR="004604C0" w:rsidRDefault="004604C0" w:rsidP="00800F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Начальник </w:t>
      </w:r>
      <w:r w:rsidRPr="00EF6DD8">
        <w:rPr>
          <w:rFonts w:ascii="Times New Roman" w:hAnsi="Times New Roman" w:cs="Times New Roman"/>
          <w:sz w:val="28"/>
          <w:szCs w:val="28"/>
        </w:rPr>
        <w:t>МКУ «Управление по делам ГОЧС г. Рубцовска»</w:t>
      </w:r>
      <w:r>
        <w:rPr>
          <w:rFonts w:ascii="Times New Roman" w:hAnsi="Times New Roman" w:cs="Times New Roman"/>
          <w:sz w:val="28"/>
          <w:szCs w:val="28"/>
        </w:rPr>
        <w:t xml:space="preserve"> вправе предусматривать гарантии и компенсации для добровольных пожарных, включая дополнительные отпуска с сохранением заработной платы продолжительностью до 5 рабочих дней в году, а также денежные премии.</w:t>
      </w:r>
    </w:p>
    <w:p w:rsidR="004604C0" w:rsidRDefault="004604C0" w:rsidP="00800FC8">
      <w:pPr>
        <w:pStyle w:val="ConsNormal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4604C0" w:rsidRDefault="004604C0" w:rsidP="00800FC8">
      <w:pPr>
        <w:pStyle w:val="ConsNormal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4604C0" w:rsidRDefault="004604C0" w:rsidP="00800FC8">
      <w:pPr>
        <w:pStyle w:val="ConsNormal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4604C0" w:rsidRDefault="004604C0" w:rsidP="0068376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организации</w:t>
      </w:r>
    </w:p>
    <w:p w:rsidR="004604C0" w:rsidRDefault="004604C0" w:rsidP="0068376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и работе с обращениями</w:t>
      </w:r>
    </w:p>
    <w:p w:rsidR="004604C0" w:rsidRDefault="004604C0" w:rsidP="0068376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А.В. Инютина</w:t>
      </w:r>
    </w:p>
    <w:p w:rsidR="004604C0" w:rsidRDefault="004604C0" w:rsidP="0068376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604C0" w:rsidRDefault="004604C0" w:rsidP="0068376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604C0" w:rsidRDefault="004604C0" w:rsidP="0068376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sectPr w:rsidR="004604C0" w:rsidSect="006622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D9C"/>
    <w:rsid w:val="000231EC"/>
    <w:rsid w:val="00025686"/>
    <w:rsid w:val="00052BE5"/>
    <w:rsid w:val="000C603D"/>
    <w:rsid w:val="001000B3"/>
    <w:rsid w:val="001C2B6A"/>
    <w:rsid w:val="00213844"/>
    <w:rsid w:val="002344AE"/>
    <w:rsid w:val="002830A9"/>
    <w:rsid w:val="002E53EC"/>
    <w:rsid w:val="002F50E8"/>
    <w:rsid w:val="00301013"/>
    <w:rsid w:val="00301927"/>
    <w:rsid w:val="003067D9"/>
    <w:rsid w:val="00322D38"/>
    <w:rsid w:val="003507C3"/>
    <w:rsid w:val="00350C32"/>
    <w:rsid w:val="0038728F"/>
    <w:rsid w:val="003A2AC8"/>
    <w:rsid w:val="003B0FEF"/>
    <w:rsid w:val="003B4D68"/>
    <w:rsid w:val="004604C0"/>
    <w:rsid w:val="00487564"/>
    <w:rsid w:val="004B131C"/>
    <w:rsid w:val="004B78D0"/>
    <w:rsid w:val="00540165"/>
    <w:rsid w:val="005C7E46"/>
    <w:rsid w:val="00603ACD"/>
    <w:rsid w:val="00613DB7"/>
    <w:rsid w:val="006179F7"/>
    <w:rsid w:val="00662241"/>
    <w:rsid w:val="006654ED"/>
    <w:rsid w:val="0068376C"/>
    <w:rsid w:val="006B6716"/>
    <w:rsid w:val="006E3BE8"/>
    <w:rsid w:val="007008C8"/>
    <w:rsid w:val="007B345F"/>
    <w:rsid w:val="00800FC8"/>
    <w:rsid w:val="008652BF"/>
    <w:rsid w:val="008737A7"/>
    <w:rsid w:val="008B5013"/>
    <w:rsid w:val="008B7B39"/>
    <w:rsid w:val="00912A00"/>
    <w:rsid w:val="00956C86"/>
    <w:rsid w:val="009C3A89"/>
    <w:rsid w:val="009D1707"/>
    <w:rsid w:val="009D729C"/>
    <w:rsid w:val="00A1588A"/>
    <w:rsid w:val="00AB0FA9"/>
    <w:rsid w:val="00AB3D39"/>
    <w:rsid w:val="00AC091D"/>
    <w:rsid w:val="00B13D9C"/>
    <w:rsid w:val="00B57983"/>
    <w:rsid w:val="00B70B1A"/>
    <w:rsid w:val="00BB11F0"/>
    <w:rsid w:val="00BB2C21"/>
    <w:rsid w:val="00BF2FC0"/>
    <w:rsid w:val="00C006ED"/>
    <w:rsid w:val="00C042F1"/>
    <w:rsid w:val="00C5553E"/>
    <w:rsid w:val="00CF07B2"/>
    <w:rsid w:val="00D62897"/>
    <w:rsid w:val="00DF46D8"/>
    <w:rsid w:val="00E167BD"/>
    <w:rsid w:val="00EF6DD8"/>
    <w:rsid w:val="00F72B04"/>
    <w:rsid w:val="00FB0276"/>
    <w:rsid w:val="00FE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D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6E3B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3BE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DF46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F4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6D8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BB11F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BB11F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7B34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205</TotalTime>
  <Pages>7</Pages>
  <Words>2021</Words>
  <Characters>11526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39</cp:revision>
  <cp:lastPrinted>2020-07-06T07:23:00Z</cp:lastPrinted>
  <dcterms:created xsi:type="dcterms:W3CDTF">2020-05-27T01:58:00Z</dcterms:created>
  <dcterms:modified xsi:type="dcterms:W3CDTF">2020-07-07T02:16:00Z</dcterms:modified>
</cp:coreProperties>
</file>