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5A" w:rsidRDefault="00D3345A" w:rsidP="007743D4">
      <w:pPr>
        <w:jc w:val="right"/>
        <w:rPr>
          <w:sz w:val="24"/>
          <w:szCs w:val="24"/>
        </w:rPr>
      </w:pPr>
    </w:p>
    <w:p w:rsidR="00D3345A" w:rsidRDefault="00D3345A" w:rsidP="00E26CE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6.75pt">
            <v:imagedata r:id="rId4" o:title="" gain="79922f" blacklevel="1966f"/>
          </v:shape>
        </w:pict>
      </w:r>
    </w:p>
    <w:p w:rsidR="00D3345A" w:rsidRDefault="00D3345A" w:rsidP="00E26CE5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D3345A" w:rsidRDefault="00D3345A" w:rsidP="00E26CE5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D3345A" w:rsidRDefault="00D3345A" w:rsidP="00E26CE5">
      <w:pPr>
        <w:jc w:val="center"/>
        <w:rPr>
          <w:rFonts w:ascii="Verdana" w:hAnsi="Verdana"/>
          <w:b/>
        </w:rPr>
      </w:pPr>
    </w:p>
    <w:p w:rsidR="00D3345A" w:rsidRDefault="00D3345A" w:rsidP="00E26CE5">
      <w:pPr>
        <w:jc w:val="center"/>
        <w:rPr>
          <w:b/>
          <w:spacing w:val="20"/>
          <w:w w:val="150"/>
        </w:rPr>
      </w:pPr>
      <w:r>
        <w:rPr>
          <w:b/>
          <w:spacing w:val="20"/>
          <w:w w:val="150"/>
        </w:rPr>
        <w:t>ПОСТАНОВЛЕНИЕ</w:t>
      </w:r>
    </w:p>
    <w:p w:rsidR="00D3345A" w:rsidRPr="00E26CE5" w:rsidRDefault="00D3345A" w:rsidP="003F47BC">
      <w:pPr>
        <w:jc w:val="center"/>
        <w:rPr>
          <w:b/>
          <w:spacing w:val="20"/>
          <w:w w:val="150"/>
        </w:rPr>
      </w:pPr>
    </w:p>
    <w:p w:rsidR="00D3345A" w:rsidRPr="00D334A2" w:rsidRDefault="00D3345A" w:rsidP="003F47BC">
      <w:pPr>
        <w:jc w:val="center"/>
        <w:rPr>
          <w:sz w:val="24"/>
          <w:szCs w:val="24"/>
        </w:rPr>
      </w:pPr>
      <w:r w:rsidRPr="00E26CE5">
        <w:t>03.07.2018 № 1705</w:t>
      </w:r>
    </w:p>
    <w:p w:rsidR="00D3345A" w:rsidRPr="00D334A2" w:rsidRDefault="00D3345A" w:rsidP="003F47BC">
      <w:pPr>
        <w:rPr>
          <w:sz w:val="24"/>
          <w:szCs w:val="24"/>
        </w:rPr>
      </w:pPr>
    </w:p>
    <w:p w:rsidR="00D3345A" w:rsidRDefault="00D3345A" w:rsidP="003F47BC">
      <w:pPr>
        <w:rPr>
          <w:sz w:val="24"/>
          <w:szCs w:val="24"/>
        </w:rPr>
      </w:pPr>
    </w:p>
    <w:p w:rsidR="00D3345A" w:rsidRPr="00D334A2" w:rsidRDefault="00D3345A" w:rsidP="003F47BC">
      <w:pPr>
        <w:rPr>
          <w:sz w:val="24"/>
          <w:szCs w:val="24"/>
        </w:rPr>
      </w:pPr>
      <w:r w:rsidRPr="00D334A2">
        <w:rPr>
          <w:sz w:val="24"/>
          <w:szCs w:val="24"/>
        </w:rPr>
        <w:t>О подготовке и проведении</w:t>
      </w:r>
    </w:p>
    <w:p w:rsidR="00D3345A" w:rsidRPr="00D334A2" w:rsidRDefault="00D3345A" w:rsidP="003F47BC">
      <w:pPr>
        <w:rPr>
          <w:sz w:val="24"/>
          <w:szCs w:val="24"/>
        </w:rPr>
      </w:pPr>
      <w:r w:rsidRPr="00D334A2">
        <w:rPr>
          <w:sz w:val="24"/>
          <w:szCs w:val="24"/>
        </w:rPr>
        <w:t xml:space="preserve">праздничных мероприятий, </w:t>
      </w:r>
    </w:p>
    <w:p w:rsidR="00D3345A" w:rsidRPr="00D334A2" w:rsidRDefault="00D3345A" w:rsidP="007B0ED1">
      <w:pPr>
        <w:rPr>
          <w:sz w:val="24"/>
          <w:szCs w:val="24"/>
        </w:rPr>
      </w:pPr>
      <w:r w:rsidRPr="00D334A2">
        <w:rPr>
          <w:sz w:val="24"/>
          <w:szCs w:val="24"/>
        </w:rPr>
        <w:t xml:space="preserve">посвященных </w:t>
      </w:r>
      <w:r>
        <w:rPr>
          <w:sz w:val="24"/>
          <w:szCs w:val="24"/>
        </w:rPr>
        <w:t>Дню города Рубцовска</w:t>
      </w:r>
    </w:p>
    <w:p w:rsidR="00D3345A" w:rsidRPr="00D334A2" w:rsidRDefault="00D3345A" w:rsidP="003F47BC">
      <w:pPr>
        <w:rPr>
          <w:sz w:val="24"/>
          <w:szCs w:val="24"/>
        </w:rPr>
      </w:pPr>
    </w:p>
    <w:p w:rsidR="00D3345A" w:rsidRDefault="00D3345A" w:rsidP="003F47BC">
      <w:pPr>
        <w:jc w:val="both"/>
        <w:rPr>
          <w:sz w:val="24"/>
          <w:szCs w:val="24"/>
        </w:rPr>
      </w:pPr>
      <w:r w:rsidRPr="00DE7194">
        <w:rPr>
          <w:sz w:val="24"/>
          <w:szCs w:val="24"/>
        </w:rPr>
        <w:tab/>
        <w:t xml:space="preserve">В целях обеспечения комплексного решения вопросов подготовки и проведения </w:t>
      </w:r>
      <w:r>
        <w:rPr>
          <w:sz w:val="24"/>
          <w:szCs w:val="24"/>
        </w:rPr>
        <w:t xml:space="preserve">праздничных мероприятий, </w:t>
      </w:r>
      <w:r w:rsidRPr="00D334A2">
        <w:rPr>
          <w:sz w:val="24"/>
          <w:szCs w:val="24"/>
        </w:rPr>
        <w:t>п</w:t>
      </w:r>
      <w:r>
        <w:rPr>
          <w:sz w:val="24"/>
          <w:szCs w:val="24"/>
        </w:rPr>
        <w:t>освященных Дню города</w:t>
      </w:r>
      <w:r w:rsidRPr="00D334A2">
        <w:rPr>
          <w:sz w:val="24"/>
          <w:szCs w:val="24"/>
        </w:rPr>
        <w:t xml:space="preserve"> Рубцовска</w:t>
      </w:r>
      <w:r>
        <w:rPr>
          <w:sz w:val="24"/>
          <w:szCs w:val="24"/>
        </w:rPr>
        <w:t>, ПОСТАНОВЛЯЮ:</w:t>
      </w:r>
    </w:p>
    <w:p w:rsidR="00D3345A" w:rsidRDefault="00D3345A" w:rsidP="003F47BC">
      <w:pPr>
        <w:jc w:val="both"/>
        <w:rPr>
          <w:sz w:val="24"/>
          <w:szCs w:val="24"/>
        </w:rPr>
      </w:pPr>
    </w:p>
    <w:p w:rsidR="00D3345A" w:rsidRDefault="00D3345A" w:rsidP="000D27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1.Утвердить </w:t>
      </w:r>
      <w:r w:rsidRPr="00D334A2">
        <w:rPr>
          <w:sz w:val="24"/>
          <w:szCs w:val="24"/>
        </w:rPr>
        <w:t>оргкомитет в составе:</w:t>
      </w:r>
    </w:p>
    <w:p w:rsidR="00D3345A" w:rsidRDefault="00D3345A" w:rsidP="00C13C9A">
      <w:pPr>
        <w:jc w:val="both"/>
        <w:rPr>
          <w:sz w:val="24"/>
          <w:szCs w:val="24"/>
        </w:rPr>
      </w:pPr>
      <w:r w:rsidRPr="00D334A2">
        <w:rPr>
          <w:sz w:val="24"/>
          <w:szCs w:val="24"/>
        </w:rPr>
        <w:t xml:space="preserve">Фельдман Д.З.       </w:t>
      </w:r>
      <w:r>
        <w:rPr>
          <w:sz w:val="24"/>
          <w:szCs w:val="24"/>
        </w:rPr>
        <w:t xml:space="preserve">                                - Глава</w:t>
      </w:r>
      <w:r w:rsidRPr="00D334A2">
        <w:rPr>
          <w:sz w:val="24"/>
          <w:szCs w:val="24"/>
        </w:rPr>
        <w:t xml:space="preserve"> города Рубцовска</w:t>
      </w:r>
      <w:r>
        <w:rPr>
          <w:sz w:val="24"/>
          <w:szCs w:val="24"/>
        </w:rPr>
        <w:t xml:space="preserve">, </w:t>
      </w:r>
      <w:r w:rsidRPr="00D334A2">
        <w:rPr>
          <w:sz w:val="24"/>
          <w:szCs w:val="24"/>
        </w:rPr>
        <w:t>председатель оргкомитета;</w:t>
      </w:r>
    </w:p>
    <w:p w:rsidR="00D3345A" w:rsidRDefault="00D3345A" w:rsidP="00FA66BF">
      <w:pPr>
        <w:rPr>
          <w:sz w:val="24"/>
          <w:szCs w:val="24"/>
        </w:rPr>
      </w:pPr>
      <w:r w:rsidRPr="00D334A2">
        <w:rPr>
          <w:sz w:val="24"/>
          <w:szCs w:val="24"/>
        </w:rPr>
        <w:t>Мищерин А.А.</w:t>
      </w:r>
      <w:r w:rsidRPr="00FA66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 w:rsidRPr="00D334A2">
        <w:rPr>
          <w:sz w:val="24"/>
          <w:szCs w:val="24"/>
        </w:rPr>
        <w:t xml:space="preserve">- и.о. заместителя Главы Администрации города </w:t>
      </w:r>
    </w:p>
    <w:p w:rsidR="00D3345A" w:rsidRDefault="00D3345A" w:rsidP="00FA66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Рубцовска, заместитель </w:t>
      </w:r>
      <w:r w:rsidRPr="005B38AC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председателя</w:t>
      </w:r>
      <w:r w:rsidRPr="00D334A2">
        <w:rPr>
          <w:sz w:val="24"/>
          <w:szCs w:val="24"/>
        </w:rPr>
        <w:t xml:space="preserve"> оргкомитета</w:t>
      </w:r>
      <w:r>
        <w:rPr>
          <w:sz w:val="24"/>
          <w:szCs w:val="24"/>
        </w:rPr>
        <w:t xml:space="preserve">; </w:t>
      </w:r>
    </w:p>
    <w:p w:rsidR="00D3345A" w:rsidRPr="00D334A2" w:rsidRDefault="00D3345A" w:rsidP="003F47BC">
      <w:pPr>
        <w:ind w:right="567"/>
        <w:jc w:val="both"/>
        <w:rPr>
          <w:sz w:val="24"/>
          <w:szCs w:val="24"/>
        </w:rPr>
      </w:pPr>
      <w:r w:rsidRPr="00D334A2">
        <w:rPr>
          <w:sz w:val="24"/>
          <w:szCs w:val="24"/>
        </w:rPr>
        <w:t>члены оргкомитета:</w:t>
      </w:r>
    </w:p>
    <w:tbl>
      <w:tblPr>
        <w:tblW w:w="0" w:type="auto"/>
        <w:tblLook w:val="00A0"/>
      </w:tblPr>
      <w:tblGrid>
        <w:gridCol w:w="3936"/>
        <w:gridCol w:w="5635"/>
      </w:tblGrid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 xml:space="preserve">Пьянков В.И.                             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первый заместитель</w:t>
            </w:r>
            <w:r w:rsidRPr="00D334A2">
              <w:rPr>
                <w:sz w:val="24"/>
                <w:szCs w:val="24"/>
              </w:rPr>
              <w:t xml:space="preserve"> Главы</w:t>
            </w:r>
            <w:r>
              <w:rPr>
                <w:sz w:val="24"/>
                <w:szCs w:val="24"/>
              </w:rPr>
              <w:t xml:space="preserve"> Администрации города Рубцовска -</w:t>
            </w:r>
            <w:r w:rsidRPr="00D334A2">
              <w:rPr>
                <w:sz w:val="24"/>
                <w:szCs w:val="24"/>
              </w:rPr>
              <w:t xml:space="preserve"> председатель комитета по финансам, налоговой и кредитной политик</w:t>
            </w:r>
            <w:r>
              <w:rPr>
                <w:sz w:val="24"/>
                <w:szCs w:val="24"/>
              </w:rPr>
              <w:t>е</w:t>
            </w:r>
            <w:r w:rsidRPr="00D334A2">
              <w:rPr>
                <w:sz w:val="24"/>
                <w:szCs w:val="24"/>
              </w:rPr>
              <w:t xml:space="preserve">; 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Курганский В.Г</w:t>
            </w:r>
            <w:r w:rsidRPr="00D334A2">
              <w:rPr>
                <w:sz w:val="24"/>
                <w:szCs w:val="24"/>
              </w:rPr>
              <w:t>.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Рубцовского городского Совета депутатов Алтайского края</w:t>
            </w:r>
            <w:r w:rsidRPr="00D334A2">
              <w:rPr>
                <w:sz w:val="24"/>
                <w:szCs w:val="24"/>
              </w:rPr>
              <w:t>;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Обухович О.Г.</w:t>
            </w: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</w:p>
          <w:p w:rsidR="00D3345A" w:rsidRDefault="00D3345A" w:rsidP="003F47BC">
            <w:pPr>
              <w:rPr>
                <w:sz w:val="24"/>
                <w:szCs w:val="24"/>
              </w:rPr>
            </w:pPr>
          </w:p>
          <w:p w:rsidR="00D3345A" w:rsidRDefault="00D3345A" w:rsidP="003F47BC">
            <w:pPr>
              <w:rPr>
                <w:sz w:val="24"/>
                <w:szCs w:val="24"/>
              </w:rPr>
            </w:pP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 И.В.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- заместитель Главы Администрации города Рубцовска</w:t>
            </w:r>
            <w:r>
              <w:rPr>
                <w:sz w:val="24"/>
                <w:szCs w:val="24"/>
              </w:rPr>
              <w:t xml:space="preserve"> - начальник управления Администрации города Рубцовска по жилищно-коммунальному хозяйству и экологии</w:t>
            </w:r>
            <w:r w:rsidRPr="00D334A2">
              <w:rPr>
                <w:sz w:val="24"/>
                <w:szCs w:val="24"/>
              </w:rPr>
              <w:t>;</w:t>
            </w: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и.о. </w:t>
            </w:r>
            <w:r w:rsidRPr="00D334A2">
              <w:rPr>
                <w:sz w:val="24"/>
                <w:szCs w:val="24"/>
              </w:rPr>
              <w:t>заместителя Главы Администрации города Рубцовска</w:t>
            </w:r>
            <w:r>
              <w:rPr>
                <w:sz w:val="24"/>
                <w:szCs w:val="24"/>
              </w:rPr>
              <w:t>;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 xml:space="preserve">Зорина М.А.                               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- начальник МКУ «Управление культуры, спорта и молодежной политики» г. Рубцовска;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Веснин В</w:t>
            </w:r>
            <w:r w:rsidRPr="00D334A2">
              <w:rPr>
                <w:sz w:val="24"/>
                <w:szCs w:val="24"/>
              </w:rPr>
              <w:t xml:space="preserve">.В.    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начальника </w:t>
            </w:r>
            <w:r w:rsidRPr="00D334A2">
              <w:rPr>
                <w:sz w:val="24"/>
                <w:szCs w:val="24"/>
              </w:rPr>
              <w:t xml:space="preserve">управления Администрации города Рубцовска по </w:t>
            </w:r>
            <w:r>
              <w:rPr>
                <w:sz w:val="24"/>
                <w:szCs w:val="24"/>
              </w:rPr>
              <w:t>жилищно-коммунальному хозяйству и экологии</w:t>
            </w:r>
            <w:r w:rsidRPr="00D334A2">
              <w:rPr>
                <w:sz w:val="24"/>
                <w:szCs w:val="24"/>
              </w:rPr>
              <w:t>;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 xml:space="preserve">Машкин С.В.                                         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- начальн</w:t>
            </w:r>
            <w:r>
              <w:rPr>
                <w:sz w:val="24"/>
                <w:szCs w:val="24"/>
              </w:rPr>
              <w:t>ик отдела муниципальной службы и кадровой работы</w:t>
            </w:r>
            <w:r w:rsidRPr="00D334A2">
              <w:rPr>
                <w:sz w:val="24"/>
                <w:szCs w:val="24"/>
              </w:rPr>
              <w:t xml:space="preserve"> Администрации города Рубцовска;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 xml:space="preserve">Долгих Е.И.                                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комитета</w:t>
            </w:r>
            <w:r w:rsidRPr="00D334A2">
              <w:rPr>
                <w:sz w:val="24"/>
                <w:szCs w:val="24"/>
              </w:rPr>
              <w:t xml:space="preserve"> Администрации города Рубцовска по промышленнос</w:t>
            </w:r>
            <w:r>
              <w:rPr>
                <w:sz w:val="24"/>
                <w:szCs w:val="24"/>
              </w:rPr>
              <w:t>ти, энергетике, транспорту и дорожному хозяйству</w:t>
            </w:r>
            <w:r w:rsidRPr="00D334A2">
              <w:rPr>
                <w:sz w:val="24"/>
                <w:szCs w:val="24"/>
              </w:rPr>
              <w:t>;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Деревянко Н.Т.</w:t>
            </w: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Колупаев А.Н.</w:t>
            </w: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</w:p>
          <w:p w:rsidR="00D3345A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Е.Ю</w:t>
            </w:r>
            <w:r w:rsidRPr="00D334A2">
              <w:rPr>
                <w:sz w:val="24"/>
                <w:szCs w:val="24"/>
              </w:rPr>
              <w:t xml:space="preserve">.   </w:t>
            </w:r>
          </w:p>
          <w:p w:rsidR="00D3345A" w:rsidRDefault="00D3345A" w:rsidP="003F47BC">
            <w:pPr>
              <w:rPr>
                <w:sz w:val="24"/>
                <w:szCs w:val="24"/>
              </w:rPr>
            </w:pPr>
          </w:p>
          <w:p w:rsidR="00D3345A" w:rsidRDefault="00D3345A" w:rsidP="003F47BC">
            <w:pPr>
              <w:rPr>
                <w:sz w:val="24"/>
                <w:szCs w:val="24"/>
              </w:rPr>
            </w:pP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Сергиевский М.Ю.</w:t>
            </w:r>
            <w:r w:rsidRPr="00D334A2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- председатель комитета Администрации города Рубцовска по архитектуре и градостроительству;</w:t>
            </w: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- председатель комитета Администрации города Рубцовска по управлению имуществом;</w:t>
            </w:r>
          </w:p>
          <w:p w:rsidR="00D3345A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- начальник отдела по развитию предпринимательства и рыночной инфраструктуры Администрации города Рубцовска;</w:t>
            </w:r>
          </w:p>
          <w:p w:rsidR="00D3345A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МКУ «Управление по делам ГОЧС</w:t>
            </w: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Рубцовска»;</w:t>
            </w:r>
          </w:p>
        </w:tc>
      </w:tr>
      <w:tr w:rsidR="00D3345A" w:rsidRPr="00D334A2" w:rsidTr="00D334A2">
        <w:tc>
          <w:tcPr>
            <w:tcW w:w="3936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Мещерякова  Н.А.</w:t>
            </w: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</w:p>
          <w:p w:rsidR="00D3345A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Е.В.</w:t>
            </w:r>
          </w:p>
          <w:p w:rsidR="00D3345A" w:rsidRDefault="00D3345A" w:rsidP="003F47BC">
            <w:pPr>
              <w:rPr>
                <w:sz w:val="24"/>
                <w:szCs w:val="24"/>
              </w:rPr>
            </w:pPr>
          </w:p>
          <w:p w:rsidR="00D3345A" w:rsidRPr="00D334A2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Теплухин И.Г.</w:t>
            </w:r>
          </w:p>
        </w:tc>
        <w:tc>
          <w:tcPr>
            <w:tcW w:w="5635" w:type="dxa"/>
          </w:tcPr>
          <w:p w:rsidR="00D3345A" w:rsidRPr="00D334A2" w:rsidRDefault="00D3345A" w:rsidP="003F47BC">
            <w:pPr>
              <w:rPr>
                <w:sz w:val="24"/>
                <w:szCs w:val="24"/>
              </w:rPr>
            </w:pPr>
            <w:r w:rsidRPr="00D334A2">
              <w:rPr>
                <w:sz w:val="24"/>
                <w:szCs w:val="24"/>
              </w:rPr>
              <w:t>- начальник пресс-службы</w:t>
            </w:r>
            <w:r>
              <w:rPr>
                <w:sz w:val="24"/>
                <w:szCs w:val="24"/>
              </w:rPr>
              <w:t xml:space="preserve"> Администрации города Рубцовска;</w:t>
            </w:r>
          </w:p>
          <w:p w:rsidR="00D3345A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МО МВД России «Рубцовский» (по согласованию);</w:t>
            </w:r>
          </w:p>
          <w:p w:rsidR="00D3345A" w:rsidRDefault="00D3345A" w:rsidP="003F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РГОО ветеранов войны, труда, вооруженных сил и правоохранительных органов (по согласованию).</w:t>
            </w:r>
          </w:p>
          <w:p w:rsidR="00D3345A" w:rsidRPr="00D334A2" w:rsidRDefault="00D3345A" w:rsidP="004F01F5">
            <w:pPr>
              <w:rPr>
                <w:sz w:val="24"/>
                <w:szCs w:val="24"/>
              </w:rPr>
            </w:pPr>
          </w:p>
        </w:tc>
      </w:tr>
    </w:tbl>
    <w:p w:rsidR="00D3345A" w:rsidRPr="001E79DE" w:rsidRDefault="00D3345A" w:rsidP="000D27B7">
      <w:pPr>
        <w:ind w:firstLine="708"/>
        <w:jc w:val="both"/>
        <w:rPr>
          <w:color w:val="FF0000"/>
          <w:sz w:val="24"/>
          <w:szCs w:val="24"/>
        </w:rPr>
      </w:pPr>
      <w:r w:rsidRPr="00D334A2">
        <w:rPr>
          <w:sz w:val="24"/>
          <w:szCs w:val="24"/>
        </w:rPr>
        <w:t xml:space="preserve">2. Утвердить дату проведения праздничных мероприятий, посвященных </w:t>
      </w:r>
      <w:r>
        <w:rPr>
          <w:sz w:val="24"/>
          <w:szCs w:val="24"/>
        </w:rPr>
        <w:t>Дню города</w:t>
      </w:r>
      <w:r w:rsidRPr="00D334A2">
        <w:rPr>
          <w:sz w:val="24"/>
          <w:szCs w:val="24"/>
        </w:rPr>
        <w:t xml:space="preserve"> Рубцовска</w:t>
      </w:r>
      <w:r>
        <w:rPr>
          <w:sz w:val="24"/>
          <w:szCs w:val="24"/>
        </w:rPr>
        <w:t xml:space="preserve"> (далее – праздничные мероприятия), 15-16 сентября 2018</w:t>
      </w:r>
      <w:r w:rsidRPr="00D334A2">
        <w:rPr>
          <w:sz w:val="24"/>
          <w:szCs w:val="24"/>
        </w:rPr>
        <w:t xml:space="preserve"> года. </w:t>
      </w:r>
    </w:p>
    <w:p w:rsidR="00D3345A" w:rsidRPr="00D334A2" w:rsidRDefault="00D3345A" w:rsidP="000D27B7">
      <w:pPr>
        <w:ind w:firstLine="708"/>
        <w:jc w:val="both"/>
        <w:rPr>
          <w:sz w:val="24"/>
          <w:szCs w:val="24"/>
        </w:rPr>
      </w:pPr>
      <w:r w:rsidRPr="00D334A2">
        <w:rPr>
          <w:sz w:val="24"/>
          <w:szCs w:val="24"/>
        </w:rPr>
        <w:t xml:space="preserve">3. Организационному комитету </w:t>
      </w:r>
      <w:r>
        <w:rPr>
          <w:sz w:val="24"/>
          <w:szCs w:val="24"/>
        </w:rPr>
        <w:t>в срок до 13.08.2018</w:t>
      </w:r>
      <w:r w:rsidRPr="00D334A2">
        <w:rPr>
          <w:sz w:val="24"/>
          <w:szCs w:val="24"/>
        </w:rPr>
        <w:t xml:space="preserve"> разработать и утвердить план подготовки и проведения </w:t>
      </w:r>
      <w:r>
        <w:rPr>
          <w:sz w:val="24"/>
          <w:szCs w:val="24"/>
        </w:rPr>
        <w:t>праздничных мероприятий</w:t>
      </w:r>
      <w:r w:rsidRPr="00D334A2">
        <w:rPr>
          <w:sz w:val="24"/>
          <w:szCs w:val="24"/>
        </w:rPr>
        <w:t>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334A2">
        <w:rPr>
          <w:sz w:val="24"/>
          <w:szCs w:val="24"/>
        </w:rPr>
        <w:t>. Комитету Администрации города Рубцовска по архитектуре и градостроительст</w:t>
      </w:r>
      <w:r>
        <w:rPr>
          <w:sz w:val="24"/>
          <w:szCs w:val="24"/>
        </w:rPr>
        <w:t>ву (Деревянко Н.Т.) в срок до 13.08.2018</w:t>
      </w:r>
      <w:r w:rsidRPr="00D334A2">
        <w:rPr>
          <w:sz w:val="24"/>
          <w:szCs w:val="24"/>
        </w:rPr>
        <w:t xml:space="preserve"> разработать план мероприятий по праздничному оформлению города Рубцовска.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334A2">
        <w:rPr>
          <w:sz w:val="24"/>
          <w:szCs w:val="24"/>
        </w:rPr>
        <w:t>. Комитету Администрации города Рубцовска по управлению имущес</w:t>
      </w:r>
      <w:r>
        <w:rPr>
          <w:sz w:val="24"/>
          <w:szCs w:val="24"/>
        </w:rPr>
        <w:t>твом (Колупаев А.Н.) в срок до 30.08.2018</w:t>
      </w:r>
      <w:r w:rsidRPr="00D334A2">
        <w:rPr>
          <w:sz w:val="24"/>
          <w:szCs w:val="24"/>
        </w:rPr>
        <w:t xml:space="preserve"> обеспечить выполнение работ по размещению праздничных поздравлений на рекламных щитах города Рубцовска.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334A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Комитету </w:t>
      </w:r>
      <w:r w:rsidRPr="00D334A2">
        <w:rPr>
          <w:sz w:val="24"/>
          <w:szCs w:val="24"/>
        </w:rPr>
        <w:t>Администрации города Рубцовска по промышленнос</w:t>
      </w:r>
      <w:r>
        <w:rPr>
          <w:sz w:val="24"/>
          <w:szCs w:val="24"/>
        </w:rPr>
        <w:t>ти, энергетике, транспорту и дорожному хозяйству</w:t>
      </w:r>
      <w:r w:rsidRPr="00D334A2">
        <w:rPr>
          <w:sz w:val="24"/>
          <w:szCs w:val="24"/>
        </w:rPr>
        <w:t xml:space="preserve"> (Долгих Е.И.), отделу по развитию предпринимате</w:t>
      </w:r>
      <w:r>
        <w:rPr>
          <w:sz w:val="24"/>
          <w:szCs w:val="24"/>
        </w:rPr>
        <w:t>льства и рыночной инфраструктуры</w:t>
      </w:r>
      <w:r w:rsidRPr="00D334A2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города Рубцовска (Абдулаева Е.Ю.</w:t>
      </w:r>
      <w:r w:rsidRPr="00D334A2">
        <w:rPr>
          <w:sz w:val="24"/>
          <w:szCs w:val="24"/>
        </w:rPr>
        <w:t>), управлению Администрации города Рубцовска по ж</w:t>
      </w:r>
      <w:r>
        <w:rPr>
          <w:sz w:val="24"/>
          <w:szCs w:val="24"/>
        </w:rPr>
        <w:t>илищно-коммунальному хозяйству и экологии (Обухович О.Г.</w:t>
      </w:r>
      <w:r w:rsidRPr="00D334A2">
        <w:rPr>
          <w:sz w:val="24"/>
          <w:szCs w:val="24"/>
        </w:rPr>
        <w:t xml:space="preserve">) </w:t>
      </w:r>
      <w:r>
        <w:rPr>
          <w:sz w:val="24"/>
          <w:szCs w:val="24"/>
        </w:rPr>
        <w:t>в срок до 20</w:t>
      </w:r>
      <w:r w:rsidRPr="00D334A2">
        <w:rPr>
          <w:sz w:val="24"/>
          <w:szCs w:val="24"/>
        </w:rPr>
        <w:t>.08</w:t>
      </w:r>
      <w:r>
        <w:rPr>
          <w:sz w:val="24"/>
          <w:szCs w:val="24"/>
        </w:rPr>
        <w:t>.2018</w:t>
      </w:r>
      <w:r w:rsidRPr="00D334A2">
        <w:rPr>
          <w:sz w:val="24"/>
          <w:szCs w:val="24"/>
        </w:rPr>
        <w:t xml:space="preserve"> провести работу с руководителями предприятий промышленности, торговли, управляющих компаний, ТСЖ по вопросам благоустройства закрепленных территорий и праздничного оформления.</w:t>
      </w:r>
    </w:p>
    <w:p w:rsidR="00D3345A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D334A2">
        <w:rPr>
          <w:sz w:val="24"/>
          <w:szCs w:val="24"/>
        </w:rPr>
        <w:t>. Отделу по развитию предпринимате</w:t>
      </w:r>
      <w:r>
        <w:rPr>
          <w:sz w:val="24"/>
          <w:szCs w:val="24"/>
        </w:rPr>
        <w:t>льства и рыночной инфраструктуры</w:t>
      </w:r>
      <w:r w:rsidRPr="00D334A2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города Рубцовска (Абдулаева Е.Ю</w:t>
      </w:r>
      <w:r w:rsidRPr="00D334A2">
        <w:rPr>
          <w:sz w:val="24"/>
          <w:szCs w:val="24"/>
        </w:rPr>
        <w:t xml:space="preserve">.) организовать на площади </w:t>
      </w:r>
      <w:r>
        <w:rPr>
          <w:sz w:val="24"/>
          <w:szCs w:val="24"/>
        </w:rPr>
        <w:t xml:space="preserve">               </w:t>
      </w:r>
      <w:r w:rsidRPr="00D334A2">
        <w:rPr>
          <w:sz w:val="24"/>
          <w:szCs w:val="24"/>
        </w:rPr>
        <w:t>им.</w:t>
      </w:r>
      <w:r>
        <w:rPr>
          <w:sz w:val="24"/>
          <w:szCs w:val="24"/>
        </w:rPr>
        <w:t xml:space="preserve"> </w:t>
      </w:r>
      <w:r w:rsidRPr="00D334A2">
        <w:rPr>
          <w:sz w:val="24"/>
          <w:szCs w:val="24"/>
        </w:rPr>
        <w:t xml:space="preserve">В.И. Ленина торговлю промышленными, продовольственными товарами, </w:t>
      </w:r>
      <w:r>
        <w:rPr>
          <w:sz w:val="24"/>
          <w:szCs w:val="24"/>
        </w:rPr>
        <w:t xml:space="preserve">в том числе </w:t>
      </w:r>
      <w:r w:rsidRPr="00D334A2">
        <w:rPr>
          <w:sz w:val="24"/>
          <w:szCs w:val="24"/>
        </w:rPr>
        <w:t>про</w:t>
      </w:r>
      <w:r>
        <w:rPr>
          <w:sz w:val="24"/>
          <w:szCs w:val="24"/>
        </w:rPr>
        <w:t xml:space="preserve">дукцией местных производителей, 15.09.2018 с 11 час. </w:t>
      </w:r>
      <w:r w:rsidRPr="00D334A2">
        <w:rPr>
          <w:sz w:val="24"/>
          <w:szCs w:val="24"/>
        </w:rPr>
        <w:t>00</w:t>
      </w:r>
      <w:r>
        <w:rPr>
          <w:sz w:val="24"/>
          <w:szCs w:val="24"/>
        </w:rPr>
        <w:t xml:space="preserve"> мин.</w:t>
      </w:r>
      <w:r w:rsidRPr="00D334A2">
        <w:rPr>
          <w:sz w:val="24"/>
          <w:szCs w:val="24"/>
        </w:rPr>
        <w:t xml:space="preserve"> до 23</w:t>
      </w:r>
      <w:r>
        <w:rPr>
          <w:sz w:val="24"/>
          <w:szCs w:val="24"/>
        </w:rPr>
        <w:t xml:space="preserve"> час. 00 мин</w:t>
      </w:r>
      <w:r w:rsidRPr="00D334A2">
        <w:rPr>
          <w:sz w:val="24"/>
          <w:szCs w:val="24"/>
        </w:rPr>
        <w:t xml:space="preserve">; на период проведения </w:t>
      </w:r>
      <w:r>
        <w:rPr>
          <w:sz w:val="24"/>
          <w:szCs w:val="24"/>
        </w:rPr>
        <w:t xml:space="preserve">основных </w:t>
      </w:r>
      <w:r w:rsidRPr="00D334A2">
        <w:rPr>
          <w:sz w:val="24"/>
          <w:szCs w:val="24"/>
        </w:rPr>
        <w:t>праздничных</w:t>
      </w:r>
      <w:r>
        <w:rPr>
          <w:sz w:val="24"/>
          <w:szCs w:val="24"/>
        </w:rPr>
        <w:t xml:space="preserve"> мероприятий 15.09.2018</w:t>
      </w:r>
      <w:r w:rsidRPr="00D334A2">
        <w:rPr>
          <w:sz w:val="24"/>
          <w:szCs w:val="24"/>
        </w:rPr>
        <w:t xml:space="preserve"> рекомендовать торгующим организациям введение ограничения торговли спиртными напитками.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34A2">
        <w:rPr>
          <w:sz w:val="24"/>
          <w:szCs w:val="24"/>
        </w:rPr>
        <w:t>. Управлению Администрации города Рубцовска по ж</w:t>
      </w:r>
      <w:r>
        <w:rPr>
          <w:sz w:val="24"/>
          <w:szCs w:val="24"/>
        </w:rPr>
        <w:t>илищно-коммунальному хозяйству и экологии (Обухович О.Г.)</w:t>
      </w:r>
      <w:r w:rsidRPr="00D334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произвести </w:t>
      </w:r>
      <w:r w:rsidRPr="00D334A2">
        <w:rPr>
          <w:sz w:val="24"/>
          <w:szCs w:val="24"/>
        </w:rPr>
        <w:t xml:space="preserve">уборку </w:t>
      </w:r>
      <w:r>
        <w:rPr>
          <w:sz w:val="24"/>
          <w:szCs w:val="24"/>
        </w:rPr>
        <w:t>и скос травы</w:t>
      </w:r>
      <w:r w:rsidRPr="00D334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D334A2">
        <w:rPr>
          <w:sz w:val="24"/>
          <w:szCs w:val="24"/>
        </w:rPr>
        <w:t>ме</w:t>
      </w:r>
      <w:r>
        <w:rPr>
          <w:sz w:val="24"/>
          <w:szCs w:val="24"/>
        </w:rPr>
        <w:t>стах проведения</w:t>
      </w:r>
      <w:r w:rsidRPr="00D334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мероприятий </w:t>
      </w:r>
      <w:r w:rsidRPr="00D334A2">
        <w:rPr>
          <w:sz w:val="24"/>
          <w:szCs w:val="24"/>
        </w:rPr>
        <w:t>и прилегающих к ним территорий, обеспечить подачу электроэнергии и освещение данных территорий</w:t>
      </w:r>
      <w:r>
        <w:rPr>
          <w:sz w:val="24"/>
          <w:szCs w:val="24"/>
        </w:rPr>
        <w:t xml:space="preserve"> согласно заявке МКУ «Управление культуры, спорта и молодежной политики» г. Рубцовска (Зорина М.А.)</w:t>
      </w:r>
      <w:r w:rsidRPr="00D334A2">
        <w:rPr>
          <w:sz w:val="24"/>
          <w:szCs w:val="24"/>
        </w:rPr>
        <w:t>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D334A2">
        <w:rPr>
          <w:sz w:val="24"/>
          <w:szCs w:val="24"/>
        </w:rPr>
        <w:t>. МКУ «Управление по делам ГОЧС города Рубцовска» (Сергиевский М.Ю.) принять меры по обеспечению безопасности граждан в период проведения праздничных ме</w:t>
      </w:r>
      <w:r>
        <w:rPr>
          <w:sz w:val="24"/>
          <w:szCs w:val="24"/>
        </w:rPr>
        <w:t>роприятий</w:t>
      </w:r>
      <w:r w:rsidRPr="00D334A2">
        <w:rPr>
          <w:sz w:val="24"/>
          <w:szCs w:val="24"/>
        </w:rPr>
        <w:t>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D334A2">
        <w:rPr>
          <w:sz w:val="24"/>
          <w:szCs w:val="24"/>
        </w:rPr>
        <w:t xml:space="preserve">. Рекомендовать МО МВД России «Рубцовский» </w:t>
      </w:r>
      <w:r>
        <w:rPr>
          <w:sz w:val="24"/>
          <w:szCs w:val="24"/>
        </w:rPr>
        <w:t>(Сидоров Е.В.</w:t>
      </w:r>
      <w:r w:rsidRPr="00D334A2">
        <w:rPr>
          <w:sz w:val="24"/>
          <w:szCs w:val="24"/>
        </w:rPr>
        <w:t>) принять меры по обеспечению общественного порядка и безопасности граждан в период проведения празднич</w:t>
      </w:r>
      <w:r>
        <w:rPr>
          <w:sz w:val="24"/>
          <w:szCs w:val="24"/>
        </w:rPr>
        <w:t>ных мероприятий</w:t>
      </w:r>
      <w:r w:rsidRPr="00D334A2">
        <w:rPr>
          <w:sz w:val="24"/>
          <w:szCs w:val="24"/>
        </w:rPr>
        <w:t>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D334A2">
        <w:rPr>
          <w:sz w:val="24"/>
          <w:szCs w:val="24"/>
        </w:rPr>
        <w:t>. Комитету по финансам, налоговой и кредитной политике Администрации города Рубцовска Алтайского края (Пьянков В.И.) осуществлять финансирование затрат на подготовку и пров</w:t>
      </w:r>
      <w:r>
        <w:rPr>
          <w:sz w:val="24"/>
          <w:szCs w:val="24"/>
        </w:rPr>
        <w:t xml:space="preserve">едение праздничных мероприятий </w:t>
      </w:r>
      <w:r w:rsidRPr="00D334A2">
        <w:rPr>
          <w:sz w:val="24"/>
          <w:szCs w:val="24"/>
        </w:rPr>
        <w:t>в пределах средств, утвержденных управлению Администрации города Рубцовска по ж</w:t>
      </w:r>
      <w:r>
        <w:rPr>
          <w:sz w:val="24"/>
          <w:szCs w:val="24"/>
        </w:rPr>
        <w:t>илищно-коммунальному хозяйству и экологии,</w:t>
      </w:r>
      <w:r w:rsidRPr="00D334A2">
        <w:rPr>
          <w:sz w:val="24"/>
          <w:szCs w:val="24"/>
        </w:rPr>
        <w:t xml:space="preserve"> МКУ «Управление культуры, спорта и молодежной политики» г. Рубцовска.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D334A2">
        <w:rPr>
          <w:sz w:val="24"/>
          <w:szCs w:val="24"/>
        </w:rPr>
        <w:t>. Пресс-службе Администрации города Рубцовска (Мещерякова Н.А.) осветить в средствах массовой информации подготовку и проведение праз</w:t>
      </w:r>
      <w:r>
        <w:rPr>
          <w:sz w:val="24"/>
          <w:szCs w:val="24"/>
        </w:rPr>
        <w:t>дничных мероприятий</w:t>
      </w:r>
      <w:r w:rsidRPr="00D334A2">
        <w:rPr>
          <w:sz w:val="24"/>
          <w:szCs w:val="24"/>
        </w:rPr>
        <w:t>.</w:t>
      </w:r>
    </w:p>
    <w:p w:rsidR="00D3345A" w:rsidRDefault="00D3345A" w:rsidP="009E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Разместить н</w:t>
      </w:r>
      <w:r w:rsidRPr="00D334A2">
        <w:rPr>
          <w:sz w:val="24"/>
          <w:szCs w:val="24"/>
        </w:rPr>
        <w:t>астоящее постано</w:t>
      </w:r>
      <w:r>
        <w:rPr>
          <w:sz w:val="24"/>
          <w:szCs w:val="24"/>
        </w:rPr>
        <w:t xml:space="preserve">вление </w:t>
      </w:r>
      <w:r w:rsidRPr="00D334A2">
        <w:rPr>
          <w:sz w:val="24"/>
          <w:szCs w:val="24"/>
        </w:rPr>
        <w:t>на официальном сайте А</w:t>
      </w:r>
      <w:r>
        <w:rPr>
          <w:sz w:val="24"/>
          <w:szCs w:val="24"/>
        </w:rPr>
        <w:t xml:space="preserve">дминистрации города Рубцовска </w:t>
      </w:r>
      <w:r w:rsidRPr="00D334A2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информационно-телекоммуникационной </w:t>
      </w:r>
      <w:r w:rsidRPr="00D334A2">
        <w:rPr>
          <w:sz w:val="24"/>
          <w:szCs w:val="24"/>
        </w:rPr>
        <w:t xml:space="preserve">сети </w:t>
      </w:r>
      <w:r>
        <w:rPr>
          <w:sz w:val="24"/>
          <w:szCs w:val="24"/>
        </w:rPr>
        <w:t>«</w:t>
      </w:r>
      <w:r w:rsidRPr="00D334A2">
        <w:rPr>
          <w:sz w:val="24"/>
          <w:szCs w:val="24"/>
        </w:rPr>
        <w:t>Интернет</w:t>
      </w:r>
      <w:r>
        <w:rPr>
          <w:sz w:val="24"/>
          <w:szCs w:val="24"/>
        </w:rPr>
        <w:t>».</w:t>
      </w:r>
      <w:r w:rsidRPr="00D334A2">
        <w:rPr>
          <w:sz w:val="24"/>
          <w:szCs w:val="24"/>
        </w:rPr>
        <w:t xml:space="preserve"> </w:t>
      </w:r>
    </w:p>
    <w:p w:rsidR="00D3345A" w:rsidRPr="00D334A2" w:rsidRDefault="00D3345A" w:rsidP="009E77DA">
      <w:pPr>
        <w:ind w:firstLine="708"/>
        <w:jc w:val="both"/>
        <w:rPr>
          <w:sz w:val="24"/>
          <w:szCs w:val="24"/>
        </w:rPr>
      </w:pPr>
      <w:r w:rsidRPr="00D334A2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D334A2">
        <w:rPr>
          <w:sz w:val="24"/>
          <w:szCs w:val="24"/>
        </w:rPr>
        <w:t xml:space="preserve">. Контроль за исполнением постановления возложить на </w:t>
      </w:r>
      <w:r>
        <w:rPr>
          <w:sz w:val="24"/>
          <w:szCs w:val="24"/>
        </w:rPr>
        <w:t xml:space="preserve">и.о. </w:t>
      </w:r>
      <w:r w:rsidRPr="00D334A2">
        <w:rPr>
          <w:sz w:val="24"/>
          <w:szCs w:val="24"/>
        </w:rPr>
        <w:t xml:space="preserve">заместителя Главы Администрации города Рубцовска </w:t>
      </w:r>
      <w:r>
        <w:rPr>
          <w:sz w:val="24"/>
          <w:szCs w:val="24"/>
        </w:rPr>
        <w:t>А.А. Мищерина</w:t>
      </w:r>
      <w:r w:rsidRPr="00D334A2">
        <w:rPr>
          <w:sz w:val="24"/>
          <w:szCs w:val="24"/>
        </w:rPr>
        <w:t xml:space="preserve">. </w:t>
      </w:r>
    </w:p>
    <w:p w:rsidR="00D3345A" w:rsidRPr="00D334A2" w:rsidRDefault="00D3345A" w:rsidP="003F47BC">
      <w:pPr>
        <w:jc w:val="both"/>
        <w:rPr>
          <w:sz w:val="24"/>
          <w:szCs w:val="24"/>
        </w:rPr>
      </w:pPr>
    </w:p>
    <w:p w:rsidR="00D3345A" w:rsidRPr="00D334A2" w:rsidRDefault="00D3345A" w:rsidP="003F47BC">
      <w:pPr>
        <w:jc w:val="both"/>
        <w:rPr>
          <w:sz w:val="24"/>
          <w:szCs w:val="24"/>
        </w:rPr>
      </w:pPr>
    </w:p>
    <w:p w:rsidR="00D3345A" w:rsidRPr="00D334A2" w:rsidRDefault="00D3345A" w:rsidP="003F47BC">
      <w:pPr>
        <w:jc w:val="both"/>
        <w:rPr>
          <w:sz w:val="24"/>
          <w:szCs w:val="24"/>
        </w:rPr>
      </w:pPr>
    </w:p>
    <w:p w:rsidR="00D3345A" w:rsidRPr="00D334A2" w:rsidRDefault="00D3345A" w:rsidP="003F47BC">
      <w:pPr>
        <w:tabs>
          <w:tab w:val="left" w:pos="63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D334A2">
        <w:rPr>
          <w:sz w:val="24"/>
          <w:szCs w:val="24"/>
        </w:rPr>
        <w:t>города Рубцовска</w:t>
      </w:r>
      <w:r>
        <w:rPr>
          <w:sz w:val="24"/>
          <w:szCs w:val="24"/>
        </w:rPr>
        <w:t xml:space="preserve">     </w:t>
      </w:r>
      <w:r w:rsidRPr="00D334A2">
        <w:rPr>
          <w:sz w:val="24"/>
          <w:szCs w:val="24"/>
        </w:rPr>
        <w:tab/>
        <w:t xml:space="preserve">                Д.З. Фельдман</w:t>
      </w:r>
    </w:p>
    <w:sectPr w:rsidR="00D3345A" w:rsidRPr="00D334A2" w:rsidSect="006B66E9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34"/>
    <w:rsid w:val="00000A67"/>
    <w:rsid w:val="0004226B"/>
    <w:rsid w:val="0005191A"/>
    <w:rsid w:val="00051D7E"/>
    <w:rsid w:val="00052C85"/>
    <w:rsid w:val="000A1CC0"/>
    <w:rsid w:val="000A7570"/>
    <w:rsid w:val="000A7A4B"/>
    <w:rsid w:val="000B2AB1"/>
    <w:rsid w:val="000B75EA"/>
    <w:rsid w:val="000C234A"/>
    <w:rsid w:val="000D27B7"/>
    <w:rsid w:val="000E695F"/>
    <w:rsid w:val="00102A67"/>
    <w:rsid w:val="00112B85"/>
    <w:rsid w:val="001352B6"/>
    <w:rsid w:val="00164B12"/>
    <w:rsid w:val="00191074"/>
    <w:rsid w:val="001A50C3"/>
    <w:rsid w:val="001C1FEE"/>
    <w:rsid w:val="001C3941"/>
    <w:rsid w:val="001D6A1E"/>
    <w:rsid w:val="001E79DE"/>
    <w:rsid w:val="00221B05"/>
    <w:rsid w:val="002407D9"/>
    <w:rsid w:val="002929E3"/>
    <w:rsid w:val="002A196A"/>
    <w:rsid w:val="002B3CB7"/>
    <w:rsid w:val="002D4451"/>
    <w:rsid w:val="002E1F2A"/>
    <w:rsid w:val="00300C7E"/>
    <w:rsid w:val="00324A31"/>
    <w:rsid w:val="00333535"/>
    <w:rsid w:val="00354B73"/>
    <w:rsid w:val="00397627"/>
    <w:rsid w:val="003A6A0A"/>
    <w:rsid w:val="003E0F7F"/>
    <w:rsid w:val="003E4B12"/>
    <w:rsid w:val="003E77E1"/>
    <w:rsid w:val="003F47BC"/>
    <w:rsid w:val="0042240E"/>
    <w:rsid w:val="00440DB3"/>
    <w:rsid w:val="00446A9C"/>
    <w:rsid w:val="00456F34"/>
    <w:rsid w:val="00463362"/>
    <w:rsid w:val="00470616"/>
    <w:rsid w:val="0049388F"/>
    <w:rsid w:val="004A2837"/>
    <w:rsid w:val="004F01F5"/>
    <w:rsid w:val="00517A73"/>
    <w:rsid w:val="00553458"/>
    <w:rsid w:val="005B38AC"/>
    <w:rsid w:val="005F1CC6"/>
    <w:rsid w:val="005F3CD1"/>
    <w:rsid w:val="00627CFD"/>
    <w:rsid w:val="00632EF5"/>
    <w:rsid w:val="00634A56"/>
    <w:rsid w:val="00651B4D"/>
    <w:rsid w:val="00685425"/>
    <w:rsid w:val="00692798"/>
    <w:rsid w:val="00697D01"/>
    <w:rsid w:val="006B66E9"/>
    <w:rsid w:val="006B7245"/>
    <w:rsid w:val="006C1EAD"/>
    <w:rsid w:val="006C4B82"/>
    <w:rsid w:val="00705CE7"/>
    <w:rsid w:val="00765750"/>
    <w:rsid w:val="007743D4"/>
    <w:rsid w:val="007806CD"/>
    <w:rsid w:val="00782F54"/>
    <w:rsid w:val="00796C85"/>
    <w:rsid w:val="007A04A9"/>
    <w:rsid w:val="007B0ED1"/>
    <w:rsid w:val="007C7130"/>
    <w:rsid w:val="007F1DD1"/>
    <w:rsid w:val="007F5970"/>
    <w:rsid w:val="008218B7"/>
    <w:rsid w:val="008368D4"/>
    <w:rsid w:val="00854BD0"/>
    <w:rsid w:val="00860220"/>
    <w:rsid w:val="00873B01"/>
    <w:rsid w:val="00896D5A"/>
    <w:rsid w:val="008B35B8"/>
    <w:rsid w:val="008C6A34"/>
    <w:rsid w:val="008D4EC5"/>
    <w:rsid w:val="008F6FA2"/>
    <w:rsid w:val="0092143B"/>
    <w:rsid w:val="0095169A"/>
    <w:rsid w:val="00952F71"/>
    <w:rsid w:val="009B288C"/>
    <w:rsid w:val="009D4D4F"/>
    <w:rsid w:val="009E77DA"/>
    <w:rsid w:val="009F271D"/>
    <w:rsid w:val="00A10DD3"/>
    <w:rsid w:val="00A2124A"/>
    <w:rsid w:val="00A24F14"/>
    <w:rsid w:val="00A26410"/>
    <w:rsid w:val="00A44578"/>
    <w:rsid w:val="00A8159C"/>
    <w:rsid w:val="00A831DE"/>
    <w:rsid w:val="00AA1D3E"/>
    <w:rsid w:val="00AC1AAF"/>
    <w:rsid w:val="00AC7680"/>
    <w:rsid w:val="00AD46DD"/>
    <w:rsid w:val="00AE17A2"/>
    <w:rsid w:val="00AE329C"/>
    <w:rsid w:val="00AF3DD3"/>
    <w:rsid w:val="00B31E1B"/>
    <w:rsid w:val="00B56602"/>
    <w:rsid w:val="00B84805"/>
    <w:rsid w:val="00B90F5A"/>
    <w:rsid w:val="00B9231A"/>
    <w:rsid w:val="00BA1521"/>
    <w:rsid w:val="00BB563A"/>
    <w:rsid w:val="00C0414C"/>
    <w:rsid w:val="00C04410"/>
    <w:rsid w:val="00C13C9A"/>
    <w:rsid w:val="00C37C99"/>
    <w:rsid w:val="00C6399E"/>
    <w:rsid w:val="00C72445"/>
    <w:rsid w:val="00C850AE"/>
    <w:rsid w:val="00C9251E"/>
    <w:rsid w:val="00C966A1"/>
    <w:rsid w:val="00CA7D87"/>
    <w:rsid w:val="00CC6987"/>
    <w:rsid w:val="00CF4BB5"/>
    <w:rsid w:val="00D00CFE"/>
    <w:rsid w:val="00D0780E"/>
    <w:rsid w:val="00D109C0"/>
    <w:rsid w:val="00D13BF7"/>
    <w:rsid w:val="00D270A8"/>
    <w:rsid w:val="00D32A79"/>
    <w:rsid w:val="00D3345A"/>
    <w:rsid w:val="00D334A2"/>
    <w:rsid w:val="00D82170"/>
    <w:rsid w:val="00D96E05"/>
    <w:rsid w:val="00DC033D"/>
    <w:rsid w:val="00DD00B1"/>
    <w:rsid w:val="00DE0D50"/>
    <w:rsid w:val="00DE7194"/>
    <w:rsid w:val="00E22393"/>
    <w:rsid w:val="00E26CE5"/>
    <w:rsid w:val="00E76B87"/>
    <w:rsid w:val="00E834B6"/>
    <w:rsid w:val="00EC44C0"/>
    <w:rsid w:val="00ED7FE0"/>
    <w:rsid w:val="00EE0E48"/>
    <w:rsid w:val="00EE6571"/>
    <w:rsid w:val="00EF191C"/>
    <w:rsid w:val="00F2770D"/>
    <w:rsid w:val="00F3270B"/>
    <w:rsid w:val="00F4118D"/>
    <w:rsid w:val="00F4602E"/>
    <w:rsid w:val="00F47FF3"/>
    <w:rsid w:val="00F731C6"/>
    <w:rsid w:val="00F76B60"/>
    <w:rsid w:val="00F80C1D"/>
    <w:rsid w:val="00F856AA"/>
    <w:rsid w:val="00FA66BF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34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0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0F7F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E0F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B563A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3</Pages>
  <Words>855</Words>
  <Characters>4878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ptd</cp:lastModifiedBy>
  <cp:revision>57</cp:revision>
  <cp:lastPrinted>2018-07-02T07:33:00Z</cp:lastPrinted>
  <dcterms:created xsi:type="dcterms:W3CDTF">2016-07-12T02:26:00Z</dcterms:created>
  <dcterms:modified xsi:type="dcterms:W3CDTF">2018-07-03T08:46:00Z</dcterms:modified>
</cp:coreProperties>
</file>