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B5" w:rsidRDefault="00E706B5" w:rsidP="00F641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E706B5" w:rsidRDefault="00E706B5" w:rsidP="00F6410D">
      <w:pPr>
        <w:jc w:val="center"/>
        <w:rPr>
          <w:b/>
          <w:spacing w:val="20"/>
          <w:sz w:val="32"/>
          <w:szCs w:val="32"/>
        </w:rPr>
      </w:pPr>
    </w:p>
    <w:p w:rsidR="00E706B5" w:rsidRDefault="00E706B5" w:rsidP="00F6410D">
      <w:pPr>
        <w:jc w:val="center"/>
        <w:rPr>
          <w:b/>
          <w:spacing w:val="20"/>
          <w:sz w:val="32"/>
          <w:szCs w:val="32"/>
        </w:rPr>
      </w:pPr>
    </w:p>
    <w:p w:rsidR="00E706B5" w:rsidRDefault="00E706B5" w:rsidP="00F6410D">
      <w:pPr>
        <w:jc w:val="center"/>
        <w:rPr>
          <w:b/>
          <w:spacing w:val="20"/>
          <w:sz w:val="32"/>
          <w:szCs w:val="32"/>
        </w:rPr>
      </w:pPr>
    </w:p>
    <w:p w:rsidR="00E706B5" w:rsidRPr="00AC35BE" w:rsidRDefault="00E706B5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706B5" w:rsidRPr="00AC35BE" w:rsidRDefault="00E706B5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E706B5" w:rsidRDefault="00E706B5" w:rsidP="00F6410D">
      <w:pPr>
        <w:jc w:val="center"/>
        <w:rPr>
          <w:rFonts w:ascii="Verdana" w:hAnsi="Verdana"/>
          <w:b/>
          <w:sz w:val="28"/>
          <w:szCs w:val="28"/>
        </w:rPr>
      </w:pPr>
    </w:p>
    <w:p w:rsidR="00E706B5" w:rsidRPr="00396B03" w:rsidRDefault="00E706B5" w:rsidP="00F641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E706B5" w:rsidRPr="001A74A2" w:rsidRDefault="00E706B5" w:rsidP="00F6410D">
      <w:pPr>
        <w:spacing w:before="240"/>
        <w:jc w:val="center"/>
        <w:rPr>
          <w:sz w:val="28"/>
          <w:szCs w:val="28"/>
        </w:rPr>
      </w:pPr>
      <w:r w:rsidRPr="001A74A2">
        <w:rPr>
          <w:sz w:val="28"/>
          <w:szCs w:val="28"/>
        </w:rPr>
        <w:t>27.01.2020 № 171</w:t>
      </w:r>
    </w:p>
    <w:p w:rsidR="00E706B5" w:rsidRPr="00AD6E4C" w:rsidRDefault="00E706B5" w:rsidP="00F6410D">
      <w:pPr>
        <w:rPr>
          <w:sz w:val="28"/>
          <w:szCs w:val="28"/>
        </w:rPr>
      </w:pPr>
    </w:p>
    <w:p w:rsidR="00E706B5" w:rsidRPr="001703D6" w:rsidRDefault="00E706B5" w:rsidP="009D332A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О проведении в городе Рубцовске </w:t>
      </w:r>
    </w:p>
    <w:p w:rsidR="00E706B5" w:rsidRPr="001703D6" w:rsidRDefault="00E706B5" w:rsidP="009D332A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месячника, посвященного </w:t>
      </w:r>
    </w:p>
    <w:p w:rsidR="00E706B5" w:rsidRPr="001703D6" w:rsidRDefault="00E706B5" w:rsidP="009D332A">
      <w:pPr>
        <w:rPr>
          <w:sz w:val="27"/>
          <w:szCs w:val="27"/>
        </w:rPr>
      </w:pPr>
      <w:r w:rsidRPr="001703D6">
        <w:rPr>
          <w:sz w:val="27"/>
          <w:szCs w:val="27"/>
        </w:rPr>
        <w:t>Дню защитника Отечества</w:t>
      </w:r>
    </w:p>
    <w:p w:rsidR="00E706B5" w:rsidRPr="001703D6" w:rsidRDefault="00E706B5" w:rsidP="00F6410D">
      <w:pPr>
        <w:jc w:val="both"/>
        <w:rPr>
          <w:sz w:val="27"/>
          <w:szCs w:val="27"/>
        </w:rPr>
      </w:pPr>
      <w:r w:rsidRPr="001703D6">
        <w:rPr>
          <w:sz w:val="27"/>
          <w:szCs w:val="27"/>
        </w:rPr>
        <w:tab/>
      </w:r>
    </w:p>
    <w:p w:rsidR="00E706B5" w:rsidRPr="00C81024" w:rsidRDefault="00E706B5" w:rsidP="00F25C26">
      <w:pPr>
        <w:pStyle w:val="Heading2"/>
        <w:shd w:val="clear" w:color="auto" w:fill="FFFFFF"/>
        <w:jc w:val="both"/>
        <w:rPr>
          <w:b w:val="0"/>
          <w:bCs w:val="0"/>
          <w:sz w:val="16"/>
          <w:szCs w:val="16"/>
        </w:rPr>
      </w:pPr>
      <w:r w:rsidRPr="001703D6">
        <w:rPr>
          <w:sz w:val="27"/>
          <w:szCs w:val="27"/>
        </w:rPr>
        <w:tab/>
      </w:r>
      <w:r w:rsidRPr="001703D6">
        <w:rPr>
          <w:b w:val="0"/>
          <w:sz w:val="27"/>
          <w:szCs w:val="27"/>
        </w:rPr>
        <w:t>В соответствии с перечнем мероприятий муниципальной программы «Развитие молодежной политики в городе Рубцовске» на 2018–2020 годы, утвержденной постановлением Администрации города Рубцовска Алтайского края от 03.10.2017 № 4851 (</w:t>
      </w:r>
      <w:r w:rsidRPr="001703D6">
        <w:rPr>
          <w:b w:val="0"/>
          <w:bCs w:val="0"/>
          <w:sz w:val="27"/>
          <w:szCs w:val="27"/>
        </w:rPr>
        <w:t>с измен</w:t>
      </w:r>
      <w:r>
        <w:rPr>
          <w:b w:val="0"/>
          <w:bCs w:val="0"/>
          <w:sz w:val="27"/>
          <w:szCs w:val="27"/>
        </w:rPr>
        <w:t>ениями, внесенными постановления</w:t>
      </w:r>
      <w:r w:rsidRPr="001703D6">
        <w:rPr>
          <w:b w:val="0"/>
          <w:bCs w:val="0"/>
          <w:sz w:val="27"/>
          <w:szCs w:val="27"/>
        </w:rPr>
        <w:t>м</w:t>
      </w:r>
      <w:r>
        <w:rPr>
          <w:b w:val="0"/>
          <w:bCs w:val="0"/>
          <w:sz w:val="27"/>
          <w:szCs w:val="27"/>
        </w:rPr>
        <w:t>и</w:t>
      </w:r>
      <w:r w:rsidRPr="001703D6">
        <w:rPr>
          <w:b w:val="0"/>
          <w:bCs w:val="0"/>
          <w:sz w:val="27"/>
          <w:szCs w:val="27"/>
        </w:rPr>
        <w:t xml:space="preserve"> Администрации города Рубцовска Алтайского края</w:t>
      </w:r>
      <w:r>
        <w:rPr>
          <w:b w:val="0"/>
          <w:bCs w:val="0"/>
          <w:sz w:val="27"/>
          <w:szCs w:val="27"/>
        </w:rPr>
        <w:t xml:space="preserve"> </w:t>
      </w:r>
      <w:r w:rsidRPr="001703D6">
        <w:rPr>
          <w:b w:val="0"/>
          <w:bCs w:val="0"/>
          <w:sz w:val="27"/>
          <w:szCs w:val="27"/>
        </w:rPr>
        <w:t>от 12.02.2018 № 278</w:t>
      </w:r>
      <w:r>
        <w:rPr>
          <w:b w:val="0"/>
          <w:bCs w:val="0"/>
          <w:sz w:val="27"/>
          <w:szCs w:val="27"/>
        </w:rPr>
        <w:t>, от</w:t>
      </w:r>
      <w:r w:rsidRPr="00F25C26">
        <w:rPr>
          <w:b w:val="0"/>
          <w:bCs w:val="0"/>
          <w:sz w:val="27"/>
          <w:szCs w:val="27"/>
        </w:rPr>
        <w:t xml:space="preserve"> 06.02.2019 № 231</w:t>
      </w:r>
      <w:r w:rsidRPr="001703D6">
        <w:rPr>
          <w:b w:val="0"/>
          <w:sz w:val="27"/>
          <w:szCs w:val="27"/>
        </w:rPr>
        <w:t>),</w:t>
      </w:r>
      <w:r w:rsidRPr="001703D6">
        <w:rPr>
          <w:sz w:val="27"/>
          <w:szCs w:val="27"/>
        </w:rPr>
        <w:t xml:space="preserve"> </w:t>
      </w:r>
      <w:r w:rsidRPr="001703D6">
        <w:rPr>
          <w:b w:val="0"/>
          <w:sz w:val="27"/>
          <w:szCs w:val="27"/>
        </w:rPr>
        <w:t>ПОСТАНОВЛЯЮ:</w:t>
      </w:r>
    </w:p>
    <w:p w:rsidR="00E706B5" w:rsidRPr="001703D6" w:rsidRDefault="00E706B5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bCs/>
          <w:sz w:val="27"/>
          <w:szCs w:val="27"/>
        </w:rPr>
        <w:t>МКУ «Управление культуры, спорта и молодежной политики»                     г. Рубцовска (Зорина</w:t>
      </w:r>
      <w:r w:rsidRPr="006536A3">
        <w:rPr>
          <w:bCs/>
          <w:sz w:val="27"/>
          <w:szCs w:val="27"/>
        </w:rPr>
        <w:t xml:space="preserve"> </w:t>
      </w:r>
      <w:r w:rsidRPr="001703D6">
        <w:rPr>
          <w:bCs/>
          <w:sz w:val="27"/>
          <w:szCs w:val="27"/>
        </w:rPr>
        <w:t xml:space="preserve">М.А.) </w:t>
      </w:r>
      <w:r w:rsidRPr="001703D6">
        <w:rPr>
          <w:sz w:val="27"/>
          <w:szCs w:val="27"/>
        </w:rPr>
        <w:t xml:space="preserve">подготовить и провести в городе Рубцовске </w:t>
      </w:r>
      <w:r>
        <w:rPr>
          <w:sz w:val="27"/>
          <w:szCs w:val="27"/>
        </w:rPr>
        <w:t xml:space="preserve">               </w:t>
      </w:r>
      <w:r w:rsidRPr="001703D6">
        <w:rPr>
          <w:sz w:val="27"/>
          <w:szCs w:val="27"/>
        </w:rPr>
        <w:t xml:space="preserve">с </w:t>
      </w:r>
      <w:r>
        <w:rPr>
          <w:sz w:val="27"/>
          <w:szCs w:val="27"/>
        </w:rPr>
        <w:t>01 по 29 февраля 2020</w:t>
      </w:r>
      <w:r w:rsidRPr="001703D6">
        <w:rPr>
          <w:sz w:val="27"/>
          <w:szCs w:val="27"/>
        </w:rPr>
        <w:t xml:space="preserve"> года месячник, посвященный Дню защитника Отечества.</w:t>
      </w:r>
    </w:p>
    <w:p w:rsidR="00E706B5" w:rsidRPr="001703D6" w:rsidRDefault="00E706B5" w:rsidP="000A5AC2">
      <w:pPr>
        <w:numPr>
          <w:ilvl w:val="0"/>
          <w:numId w:val="8"/>
        </w:numPr>
        <w:ind w:firstLine="709"/>
        <w:jc w:val="both"/>
        <w:rPr>
          <w:sz w:val="27"/>
          <w:szCs w:val="27"/>
        </w:rPr>
      </w:pPr>
      <w:r w:rsidRPr="001703D6">
        <w:rPr>
          <w:sz w:val="27"/>
          <w:szCs w:val="27"/>
        </w:rPr>
        <w:t>Комитету по финансам, налоговой и кредитной политике Администрации города Рубцовска Алтайского края (Пьянков</w:t>
      </w:r>
      <w:r w:rsidRPr="006536A3">
        <w:rPr>
          <w:sz w:val="27"/>
          <w:szCs w:val="27"/>
        </w:rPr>
        <w:t xml:space="preserve"> </w:t>
      </w:r>
      <w:r w:rsidRPr="001703D6">
        <w:rPr>
          <w:sz w:val="27"/>
          <w:szCs w:val="27"/>
        </w:rPr>
        <w:t>В.И.) осуществить финансирование затрат на подготовку и проведение мероприятий месячника, посвященного Дню защитника Отечества, в рамках реализации утвержденной в бюджете города Рубцовска Алтайского края на 20</w:t>
      </w:r>
      <w:r>
        <w:rPr>
          <w:sz w:val="27"/>
          <w:szCs w:val="27"/>
        </w:rPr>
        <w:t>20</w:t>
      </w:r>
      <w:r w:rsidRPr="001703D6">
        <w:rPr>
          <w:sz w:val="27"/>
          <w:szCs w:val="27"/>
        </w:rPr>
        <w:t xml:space="preserve"> год муниципальной программы «Развитие молодежной политики в городе Рубцовске» на 2018–2020 годы.</w:t>
      </w:r>
    </w:p>
    <w:p w:rsidR="00E706B5" w:rsidRPr="001703D6" w:rsidRDefault="00E706B5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sz w:val="27"/>
          <w:szCs w:val="27"/>
        </w:rPr>
        <w:t>Рекомендовать организациям, учреждениям, предприятиям  всех форм собственности принять участие в подготовке и проведении в городе Рубцовске месячника, посвященного Дню защитника Отечества.</w:t>
      </w:r>
    </w:p>
    <w:p w:rsidR="00E706B5" w:rsidRPr="001703D6" w:rsidRDefault="00E706B5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sz w:val="27"/>
          <w:szCs w:val="27"/>
        </w:rPr>
        <w:t>Пресс-службе Администрации города Рубцовска (Мещерякова</w:t>
      </w:r>
      <w:r w:rsidRPr="006536A3">
        <w:rPr>
          <w:sz w:val="27"/>
          <w:szCs w:val="27"/>
        </w:rPr>
        <w:t xml:space="preserve"> </w:t>
      </w:r>
      <w:r w:rsidRPr="001703D6">
        <w:rPr>
          <w:sz w:val="27"/>
          <w:szCs w:val="27"/>
        </w:rPr>
        <w:t>Н.А.) обеспечить освещение хода подготовки и проведения мероприятий месячника, посвященного Дню защитника Отечества, в городских средствах массовой информации.</w:t>
      </w:r>
    </w:p>
    <w:p w:rsidR="00E706B5" w:rsidRPr="001703D6" w:rsidRDefault="00E706B5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sz w:val="27"/>
          <w:szCs w:val="27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706B5" w:rsidRDefault="00E706B5" w:rsidP="006D2360">
      <w:pPr>
        <w:numPr>
          <w:ilvl w:val="0"/>
          <w:numId w:val="8"/>
        </w:numPr>
        <w:ind w:firstLine="709"/>
        <w:jc w:val="both"/>
        <w:rPr>
          <w:sz w:val="27"/>
          <w:szCs w:val="27"/>
        </w:rPr>
      </w:pPr>
      <w:r w:rsidRPr="006536A3">
        <w:rPr>
          <w:sz w:val="27"/>
          <w:szCs w:val="27"/>
        </w:rPr>
        <w:t>Контроль за исполнением данного постановления в</w:t>
      </w:r>
      <w:r>
        <w:rPr>
          <w:sz w:val="27"/>
          <w:szCs w:val="27"/>
        </w:rPr>
        <w:t xml:space="preserve">озложить на                </w:t>
      </w:r>
      <w:r w:rsidRPr="006536A3">
        <w:rPr>
          <w:sz w:val="27"/>
          <w:szCs w:val="27"/>
        </w:rPr>
        <w:t>заместителя Главы Администрации города Рубцовска Алтайского края          Мищерина А.А.</w:t>
      </w:r>
    </w:p>
    <w:p w:rsidR="00E706B5" w:rsidRPr="006536A3" w:rsidRDefault="00E706B5" w:rsidP="006536A3">
      <w:pPr>
        <w:ind w:left="709"/>
        <w:jc w:val="both"/>
        <w:rPr>
          <w:sz w:val="27"/>
          <w:szCs w:val="27"/>
        </w:rPr>
      </w:pPr>
      <w:r w:rsidRPr="006536A3">
        <w:rPr>
          <w:sz w:val="27"/>
          <w:szCs w:val="27"/>
        </w:rPr>
        <w:tab/>
      </w:r>
    </w:p>
    <w:p w:rsidR="00E706B5" w:rsidRPr="001703D6" w:rsidRDefault="00E706B5" w:rsidP="00015C1E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Глава города Рубцовска </w:t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  <w:t xml:space="preserve">        Д.З. Фельдман                                                       </w:t>
      </w:r>
    </w:p>
    <w:p w:rsidR="00E706B5" w:rsidRPr="001703D6" w:rsidRDefault="00E706B5" w:rsidP="00C248BA">
      <w:pPr>
        <w:jc w:val="center"/>
        <w:rPr>
          <w:sz w:val="28"/>
          <w:szCs w:val="28"/>
        </w:rPr>
      </w:pPr>
    </w:p>
    <w:sectPr w:rsidR="00E706B5" w:rsidRPr="001703D6" w:rsidSect="001A74A2">
      <w:pgSz w:w="11906" w:h="16838"/>
      <w:pgMar w:top="54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1BC"/>
    <w:multiLevelType w:val="hybridMultilevel"/>
    <w:tmpl w:val="24CE616A"/>
    <w:lvl w:ilvl="0" w:tplc="62EA44D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15C1E"/>
    <w:rsid w:val="00025F60"/>
    <w:rsid w:val="0003060A"/>
    <w:rsid w:val="000669BA"/>
    <w:rsid w:val="000842C0"/>
    <w:rsid w:val="000852DE"/>
    <w:rsid w:val="00096937"/>
    <w:rsid w:val="000A5AC2"/>
    <w:rsid w:val="000C1D07"/>
    <w:rsid w:val="000C71EE"/>
    <w:rsid w:val="000D0EFD"/>
    <w:rsid w:val="000E6EEE"/>
    <w:rsid w:val="000F6F10"/>
    <w:rsid w:val="001014B7"/>
    <w:rsid w:val="00102B1C"/>
    <w:rsid w:val="00104090"/>
    <w:rsid w:val="0011226F"/>
    <w:rsid w:val="00120F40"/>
    <w:rsid w:val="001320C4"/>
    <w:rsid w:val="001703D6"/>
    <w:rsid w:val="00171032"/>
    <w:rsid w:val="001A0730"/>
    <w:rsid w:val="001A74A2"/>
    <w:rsid w:val="001B40D7"/>
    <w:rsid w:val="001C0E9F"/>
    <w:rsid w:val="001D34FB"/>
    <w:rsid w:val="001F76FA"/>
    <w:rsid w:val="00220570"/>
    <w:rsid w:val="00231D80"/>
    <w:rsid w:val="00270645"/>
    <w:rsid w:val="00271034"/>
    <w:rsid w:val="00287D72"/>
    <w:rsid w:val="002C0C05"/>
    <w:rsid w:val="002C6652"/>
    <w:rsid w:val="002D1E89"/>
    <w:rsid w:val="002F7A13"/>
    <w:rsid w:val="00324618"/>
    <w:rsid w:val="00361F47"/>
    <w:rsid w:val="003623C8"/>
    <w:rsid w:val="003725BD"/>
    <w:rsid w:val="00396B03"/>
    <w:rsid w:val="003B1E58"/>
    <w:rsid w:val="003D554D"/>
    <w:rsid w:val="00446F88"/>
    <w:rsid w:val="004520FF"/>
    <w:rsid w:val="0047515C"/>
    <w:rsid w:val="004A4655"/>
    <w:rsid w:val="004C2DB9"/>
    <w:rsid w:val="004C4B11"/>
    <w:rsid w:val="004E2E93"/>
    <w:rsid w:val="00567598"/>
    <w:rsid w:val="00614221"/>
    <w:rsid w:val="00621AE6"/>
    <w:rsid w:val="006536A3"/>
    <w:rsid w:val="00662184"/>
    <w:rsid w:val="00680AF8"/>
    <w:rsid w:val="00685B92"/>
    <w:rsid w:val="00690315"/>
    <w:rsid w:val="006B4E1B"/>
    <w:rsid w:val="006C5E42"/>
    <w:rsid w:val="006D2360"/>
    <w:rsid w:val="007143DF"/>
    <w:rsid w:val="0072728F"/>
    <w:rsid w:val="0076093F"/>
    <w:rsid w:val="00765310"/>
    <w:rsid w:val="007A20B4"/>
    <w:rsid w:val="007B4590"/>
    <w:rsid w:val="007C79C2"/>
    <w:rsid w:val="00823572"/>
    <w:rsid w:val="00830B2C"/>
    <w:rsid w:val="0084540E"/>
    <w:rsid w:val="00860302"/>
    <w:rsid w:val="0087318A"/>
    <w:rsid w:val="0088772F"/>
    <w:rsid w:val="008B0DF9"/>
    <w:rsid w:val="008D7BC7"/>
    <w:rsid w:val="00923C9F"/>
    <w:rsid w:val="009373FA"/>
    <w:rsid w:val="00937415"/>
    <w:rsid w:val="00961EB4"/>
    <w:rsid w:val="009708DC"/>
    <w:rsid w:val="00991743"/>
    <w:rsid w:val="00991819"/>
    <w:rsid w:val="009975A7"/>
    <w:rsid w:val="009C499D"/>
    <w:rsid w:val="009D332A"/>
    <w:rsid w:val="009E0040"/>
    <w:rsid w:val="00A04AB6"/>
    <w:rsid w:val="00A23BFA"/>
    <w:rsid w:val="00A520A5"/>
    <w:rsid w:val="00A56DD4"/>
    <w:rsid w:val="00A81941"/>
    <w:rsid w:val="00AC35BE"/>
    <w:rsid w:val="00AC6681"/>
    <w:rsid w:val="00AD2980"/>
    <w:rsid w:val="00AD6E4C"/>
    <w:rsid w:val="00AF6329"/>
    <w:rsid w:val="00B10A84"/>
    <w:rsid w:val="00B16CA9"/>
    <w:rsid w:val="00BA409B"/>
    <w:rsid w:val="00BB6094"/>
    <w:rsid w:val="00BF0F2C"/>
    <w:rsid w:val="00C122E6"/>
    <w:rsid w:val="00C248BA"/>
    <w:rsid w:val="00C6265D"/>
    <w:rsid w:val="00C81024"/>
    <w:rsid w:val="00C83AF4"/>
    <w:rsid w:val="00C94857"/>
    <w:rsid w:val="00C978F4"/>
    <w:rsid w:val="00CA2EE1"/>
    <w:rsid w:val="00CA335F"/>
    <w:rsid w:val="00CC5237"/>
    <w:rsid w:val="00CD06B6"/>
    <w:rsid w:val="00CE2064"/>
    <w:rsid w:val="00D21AAE"/>
    <w:rsid w:val="00D53A40"/>
    <w:rsid w:val="00D54B5C"/>
    <w:rsid w:val="00D905BC"/>
    <w:rsid w:val="00D92F7D"/>
    <w:rsid w:val="00DA0209"/>
    <w:rsid w:val="00DC4C47"/>
    <w:rsid w:val="00DC6B7F"/>
    <w:rsid w:val="00DD75F7"/>
    <w:rsid w:val="00DE1E6A"/>
    <w:rsid w:val="00DF3DCF"/>
    <w:rsid w:val="00E13F3F"/>
    <w:rsid w:val="00E2755A"/>
    <w:rsid w:val="00E40F7F"/>
    <w:rsid w:val="00E522FF"/>
    <w:rsid w:val="00E706B5"/>
    <w:rsid w:val="00E85C32"/>
    <w:rsid w:val="00E97FCC"/>
    <w:rsid w:val="00ED6607"/>
    <w:rsid w:val="00ED6D79"/>
    <w:rsid w:val="00EE71D9"/>
    <w:rsid w:val="00F16F9C"/>
    <w:rsid w:val="00F238D0"/>
    <w:rsid w:val="00F25C26"/>
    <w:rsid w:val="00F33069"/>
    <w:rsid w:val="00F5134C"/>
    <w:rsid w:val="00F538E6"/>
    <w:rsid w:val="00F61577"/>
    <w:rsid w:val="00F6410D"/>
    <w:rsid w:val="00F65351"/>
    <w:rsid w:val="00F844BC"/>
    <w:rsid w:val="00F94C1E"/>
    <w:rsid w:val="00FB5793"/>
    <w:rsid w:val="00FB65D3"/>
    <w:rsid w:val="00FC7C2E"/>
    <w:rsid w:val="00FD1C15"/>
    <w:rsid w:val="00FE0E8B"/>
    <w:rsid w:val="00FF0C15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015C1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974</TotalTime>
  <Pages>1</Pages>
  <Words>303</Words>
  <Characters>1728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44</cp:revision>
  <cp:lastPrinted>2020-01-22T04:41:00Z</cp:lastPrinted>
  <dcterms:created xsi:type="dcterms:W3CDTF">2016-01-20T05:03:00Z</dcterms:created>
  <dcterms:modified xsi:type="dcterms:W3CDTF">2020-01-27T09:56:00Z</dcterms:modified>
</cp:coreProperties>
</file>