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82" w:rsidRPr="00B40F65" w:rsidRDefault="009D1482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 fillcolor="window">
            <v:imagedata r:id="rId5" o:title="" gain="79922f" blacklevel="1966f"/>
          </v:shape>
        </w:pict>
      </w:r>
    </w:p>
    <w:p w:rsidR="009D1482" w:rsidRPr="00B40F65" w:rsidRDefault="009D1482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D1482" w:rsidRPr="00B40F65" w:rsidRDefault="009D1482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>Алтайского края</w:t>
      </w:r>
    </w:p>
    <w:p w:rsidR="009D1482" w:rsidRPr="00B40F65" w:rsidRDefault="009D1482" w:rsidP="002806B7">
      <w:pPr>
        <w:jc w:val="center"/>
        <w:rPr>
          <w:b/>
          <w:sz w:val="28"/>
          <w:szCs w:val="28"/>
        </w:rPr>
      </w:pPr>
    </w:p>
    <w:p w:rsidR="009D1482" w:rsidRPr="00B40F65" w:rsidRDefault="009D1482" w:rsidP="002806B7">
      <w:pPr>
        <w:jc w:val="center"/>
        <w:rPr>
          <w:b/>
          <w:spacing w:val="20"/>
          <w:w w:val="150"/>
          <w:sz w:val="28"/>
          <w:szCs w:val="28"/>
        </w:rPr>
      </w:pPr>
      <w:r w:rsidRPr="00B40F65">
        <w:rPr>
          <w:b/>
          <w:spacing w:val="20"/>
          <w:w w:val="150"/>
          <w:sz w:val="28"/>
          <w:szCs w:val="28"/>
        </w:rPr>
        <w:t>ПОСТАНОВЛЕНИЕ</w:t>
      </w:r>
    </w:p>
    <w:p w:rsidR="009D1482" w:rsidRPr="00D84E34" w:rsidRDefault="009D1482" w:rsidP="004F52CA">
      <w:pPr>
        <w:jc w:val="center"/>
        <w:rPr>
          <w:sz w:val="28"/>
          <w:szCs w:val="28"/>
        </w:rPr>
      </w:pPr>
      <w:r w:rsidRPr="00D84E34">
        <w:rPr>
          <w:sz w:val="28"/>
          <w:szCs w:val="28"/>
        </w:rPr>
        <w:t>17.07.2020 № 1736</w:t>
      </w:r>
    </w:p>
    <w:p w:rsidR="009D1482" w:rsidRDefault="009D1482" w:rsidP="003E7CED">
      <w:pPr>
        <w:jc w:val="center"/>
        <w:rPr>
          <w:sz w:val="28"/>
          <w:szCs w:val="28"/>
        </w:rPr>
      </w:pPr>
    </w:p>
    <w:p w:rsidR="009D1482" w:rsidRPr="003E7CED" w:rsidRDefault="009D1482" w:rsidP="003E7CED">
      <w:pPr>
        <w:jc w:val="center"/>
        <w:rPr>
          <w:sz w:val="28"/>
          <w:szCs w:val="28"/>
        </w:rPr>
      </w:pPr>
    </w:p>
    <w:p w:rsidR="009D1482" w:rsidRPr="00ED61EC" w:rsidRDefault="009D1482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  <w:r w:rsidRPr="00ED61EC">
        <w:rPr>
          <w:sz w:val="26"/>
          <w:szCs w:val="26"/>
        </w:rPr>
        <w:t>О внесении изменений в постановление Администрации города Рубцовска Алтайского края от 16.04.2020 № 969 «О создании постоянно действующей комиссии по списанию задолженности по платежам в бюджет муниципального образования город Рубцовск Алтайского края за социальный найм и пени»</w:t>
      </w:r>
    </w:p>
    <w:p w:rsidR="009D1482" w:rsidRPr="00ED61EC" w:rsidRDefault="009D1482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:rsidR="009D1482" w:rsidRPr="00ED61EC" w:rsidRDefault="009D1482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:rsidR="009D1482" w:rsidRPr="00ED61EC" w:rsidRDefault="009D1482" w:rsidP="00B859D1">
      <w:pPr>
        <w:ind w:firstLine="709"/>
        <w:jc w:val="both"/>
        <w:rPr>
          <w:sz w:val="26"/>
          <w:szCs w:val="26"/>
        </w:rPr>
      </w:pPr>
      <w:r w:rsidRPr="00ED61EC">
        <w:rPr>
          <w:sz w:val="26"/>
          <w:szCs w:val="26"/>
        </w:rPr>
        <w:t>Для подготовки решений о списании задолженности по платежам за социальный найм и пени в бюджет муниципального образования город Рубцовск Алтайского края, ПОСТАНОВЛЯЮ:</w:t>
      </w:r>
    </w:p>
    <w:p w:rsidR="009D1482" w:rsidRPr="00ED61EC" w:rsidRDefault="009D1482" w:rsidP="00846F61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D61EC">
        <w:rPr>
          <w:sz w:val="26"/>
          <w:szCs w:val="26"/>
        </w:rPr>
        <w:t>Внести в постановление Администрации города Рубцовска Алтайского края от 16.04.2020 № 969 «О создании постоянно действующей комиссии по списанию задолженности по платежам в бюджет муниципального образования город Рубцовск Алтайского края за социальный найм и пени» следующие изменения:</w:t>
      </w:r>
    </w:p>
    <w:p w:rsidR="009D1482" w:rsidRPr="00ED61EC" w:rsidRDefault="009D1482" w:rsidP="00CD428C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D61EC">
        <w:rPr>
          <w:sz w:val="26"/>
          <w:szCs w:val="26"/>
        </w:rPr>
        <w:t>в пункте 1 слова «Одокиенко Михаил Александрович - заместитель Главы Администрации города Рубцовска - начальник управления по жилищно-коммунальному хозяйству и экологии.» заменить на слова «Обухович Олег Геннадьевич - заместитель Главы Администрации города Рубцовска.»;</w:t>
      </w:r>
    </w:p>
    <w:p w:rsidR="009D1482" w:rsidRPr="00ED61EC" w:rsidRDefault="009D1482" w:rsidP="00CD428C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D61EC">
        <w:rPr>
          <w:sz w:val="26"/>
          <w:szCs w:val="26"/>
        </w:rPr>
        <w:t>пункт 3 изложить в новой редакции:</w:t>
      </w:r>
    </w:p>
    <w:p w:rsidR="009D1482" w:rsidRPr="00ED61EC" w:rsidRDefault="009D1482" w:rsidP="00B24C81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D61EC">
        <w:rPr>
          <w:sz w:val="26"/>
          <w:szCs w:val="26"/>
        </w:rPr>
        <w:t>«Контроль за исполнением настоящего постановления возложить на заместителя Главы Администрации г</w:t>
      </w:r>
      <w:r>
        <w:rPr>
          <w:sz w:val="26"/>
          <w:szCs w:val="26"/>
        </w:rPr>
        <w:t>орода Рубцовска Обуховича О.Г.».</w:t>
      </w:r>
    </w:p>
    <w:p w:rsidR="009D1482" w:rsidRPr="00ED61EC" w:rsidRDefault="009D1482" w:rsidP="00B859D1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ED61EC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9D1482" w:rsidRPr="00ED61EC" w:rsidRDefault="009D1482" w:rsidP="00B859D1">
      <w:pPr>
        <w:numPr>
          <w:ilvl w:val="0"/>
          <w:numId w:val="5"/>
        </w:numPr>
        <w:tabs>
          <w:tab w:val="num" w:pos="0"/>
          <w:tab w:val="left" w:pos="360"/>
          <w:tab w:val="left" w:pos="1080"/>
        </w:tabs>
        <w:ind w:left="0" w:firstLine="709"/>
        <w:jc w:val="both"/>
        <w:rPr>
          <w:sz w:val="26"/>
          <w:szCs w:val="26"/>
        </w:rPr>
      </w:pPr>
      <w:r w:rsidRPr="00ED61EC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Рубцовска, курирующего деятельность управления Администрации города Рубцовска по жилищно-коммунальному хозяйству и экологии.</w:t>
      </w:r>
    </w:p>
    <w:p w:rsidR="009D1482" w:rsidRPr="00ED61EC" w:rsidRDefault="009D1482" w:rsidP="001F7A51">
      <w:pPr>
        <w:jc w:val="both"/>
        <w:rPr>
          <w:sz w:val="26"/>
          <w:szCs w:val="26"/>
        </w:rPr>
      </w:pPr>
    </w:p>
    <w:p w:rsidR="009D1482" w:rsidRDefault="009D1482" w:rsidP="003113A1">
      <w:pPr>
        <w:jc w:val="both"/>
        <w:rPr>
          <w:sz w:val="26"/>
          <w:szCs w:val="26"/>
        </w:rPr>
      </w:pPr>
      <w:bookmarkStart w:id="0" w:name="_GoBack"/>
      <w:bookmarkEnd w:id="0"/>
    </w:p>
    <w:p w:rsidR="009D1482" w:rsidRPr="00ED61EC" w:rsidRDefault="009D1482" w:rsidP="003113A1">
      <w:pPr>
        <w:jc w:val="both"/>
        <w:rPr>
          <w:sz w:val="26"/>
          <w:szCs w:val="26"/>
        </w:rPr>
      </w:pPr>
      <w:r w:rsidRPr="00ED61EC">
        <w:rPr>
          <w:sz w:val="26"/>
          <w:szCs w:val="26"/>
        </w:rPr>
        <w:t>Глава города Рубцовска</w:t>
      </w:r>
      <w:r w:rsidRPr="00ED61EC">
        <w:rPr>
          <w:sz w:val="26"/>
          <w:szCs w:val="26"/>
        </w:rPr>
        <w:tab/>
      </w:r>
      <w:r w:rsidRPr="00ED61EC">
        <w:rPr>
          <w:sz w:val="26"/>
          <w:szCs w:val="26"/>
        </w:rPr>
        <w:tab/>
        <w:t xml:space="preserve">                                                           </w:t>
      </w:r>
      <w:r>
        <w:rPr>
          <w:sz w:val="26"/>
          <w:szCs w:val="26"/>
        </w:rPr>
        <w:t xml:space="preserve">     </w:t>
      </w:r>
      <w:r w:rsidRPr="00ED61EC">
        <w:rPr>
          <w:sz w:val="26"/>
          <w:szCs w:val="26"/>
        </w:rPr>
        <w:t>Д.З. Фельдман</w:t>
      </w:r>
    </w:p>
    <w:sectPr w:rsidR="009D1482" w:rsidRPr="00ED61EC" w:rsidSect="00ED61EC">
      <w:pgSz w:w="11906" w:h="16838" w:code="9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26A1E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2E1857"/>
    <w:rsid w:val="003113A1"/>
    <w:rsid w:val="003121FF"/>
    <w:rsid w:val="003174C5"/>
    <w:rsid w:val="00327EF9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3D4F"/>
    <w:rsid w:val="004A4C0C"/>
    <w:rsid w:val="004B0D1B"/>
    <w:rsid w:val="004B6DF6"/>
    <w:rsid w:val="004B70C7"/>
    <w:rsid w:val="004B7EE9"/>
    <w:rsid w:val="004C0224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2156"/>
    <w:rsid w:val="005836A3"/>
    <w:rsid w:val="00585A1C"/>
    <w:rsid w:val="00586B05"/>
    <w:rsid w:val="0059391C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16B3B"/>
    <w:rsid w:val="00720B59"/>
    <w:rsid w:val="00721B97"/>
    <w:rsid w:val="00731048"/>
    <w:rsid w:val="00734539"/>
    <w:rsid w:val="00743B33"/>
    <w:rsid w:val="00751A91"/>
    <w:rsid w:val="007537F8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5EA0"/>
    <w:rsid w:val="007E6039"/>
    <w:rsid w:val="007F0D82"/>
    <w:rsid w:val="007F0EBD"/>
    <w:rsid w:val="00803261"/>
    <w:rsid w:val="00815F92"/>
    <w:rsid w:val="00821C4D"/>
    <w:rsid w:val="00824128"/>
    <w:rsid w:val="0082595F"/>
    <w:rsid w:val="00827397"/>
    <w:rsid w:val="00840FDC"/>
    <w:rsid w:val="00842F71"/>
    <w:rsid w:val="008465BB"/>
    <w:rsid w:val="00846F61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1482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204F"/>
    <w:rsid w:val="00AC35BE"/>
    <w:rsid w:val="00AD1FE8"/>
    <w:rsid w:val="00AD3328"/>
    <w:rsid w:val="00AE59FB"/>
    <w:rsid w:val="00AE756B"/>
    <w:rsid w:val="00AF45D1"/>
    <w:rsid w:val="00AF4960"/>
    <w:rsid w:val="00AF67D7"/>
    <w:rsid w:val="00B00A38"/>
    <w:rsid w:val="00B01D19"/>
    <w:rsid w:val="00B04D60"/>
    <w:rsid w:val="00B1310B"/>
    <w:rsid w:val="00B175F4"/>
    <w:rsid w:val="00B20002"/>
    <w:rsid w:val="00B238D8"/>
    <w:rsid w:val="00B24C81"/>
    <w:rsid w:val="00B40F65"/>
    <w:rsid w:val="00B444A4"/>
    <w:rsid w:val="00B60011"/>
    <w:rsid w:val="00B6085C"/>
    <w:rsid w:val="00B67F9D"/>
    <w:rsid w:val="00B7002B"/>
    <w:rsid w:val="00B773BC"/>
    <w:rsid w:val="00B77D2F"/>
    <w:rsid w:val="00B859D1"/>
    <w:rsid w:val="00B90AAE"/>
    <w:rsid w:val="00BA4000"/>
    <w:rsid w:val="00BA6255"/>
    <w:rsid w:val="00BA7F3C"/>
    <w:rsid w:val="00BB3CCB"/>
    <w:rsid w:val="00BB55B9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A2D8F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428C"/>
    <w:rsid w:val="00CD5269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4E34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DE5442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D61EC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uiPriority w:val="99"/>
    <w:rsid w:val="00C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2418</TotalTime>
  <Pages>1</Pages>
  <Words>261</Words>
  <Characters>1492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209</cp:revision>
  <cp:lastPrinted>2020-07-16T05:39:00Z</cp:lastPrinted>
  <dcterms:created xsi:type="dcterms:W3CDTF">2012-02-07T13:23:00Z</dcterms:created>
  <dcterms:modified xsi:type="dcterms:W3CDTF">2020-07-17T06:53:00Z</dcterms:modified>
</cp:coreProperties>
</file>