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C39" w:rsidRPr="00B83AEA" w:rsidRDefault="00CE5C39" w:rsidP="00784E48">
      <w:pPr>
        <w:jc w:val="center"/>
        <w:rPr>
          <w:rFonts w:ascii="Times New Roman" w:hAnsi="Times New Roman"/>
          <w:noProof/>
        </w:rPr>
      </w:pPr>
      <w:r w:rsidRPr="00B83AEA">
        <w:rPr>
          <w:rFonts w:ascii="Times New Roman" w:hAnsi="Times New Roman"/>
          <w:noProof/>
        </w:rPr>
        <w:t>Опубликовано в газете «Местное время» от 24.06.2018 №55, стр.10</w:t>
      </w:r>
    </w:p>
    <w:p w:rsidR="00CE5C39" w:rsidRPr="00DE4B51" w:rsidRDefault="00CE5C39" w:rsidP="00784E48">
      <w:pPr>
        <w:jc w:val="center"/>
        <w:rPr>
          <w:bCs/>
          <w:sz w:val="25"/>
          <w:szCs w:val="25"/>
        </w:rPr>
      </w:pPr>
      <w:r w:rsidRPr="003E48DB">
        <w:rPr>
          <w:noProof/>
          <w:sz w:val="25"/>
          <w:szCs w:val="2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7.5pt;visibility:visible">
            <v:imagedata r:id="rId7" o:title="" gain="79922f" blacklevel="1966f"/>
          </v:shape>
        </w:pict>
      </w:r>
    </w:p>
    <w:p w:rsidR="00CE5C39" w:rsidRPr="00DE4B51" w:rsidRDefault="00CE5C39" w:rsidP="00784E48">
      <w:pPr>
        <w:spacing w:after="0" w:line="240" w:lineRule="auto"/>
        <w:jc w:val="center"/>
        <w:rPr>
          <w:rFonts w:ascii="Times New Roman" w:hAnsi="Times New Roman"/>
          <w:b/>
          <w:spacing w:val="20"/>
          <w:sz w:val="25"/>
          <w:szCs w:val="25"/>
        </w:rPr>
      </w:pPr>
      <w:r w:rsidRPr="00DE4B51">
        <w:rPr>
          <w:rFonts w:ascii="Times New Roman" w:hAnsi="Times New Roman"/>
          <w:b/>
          <w:spacing w:val="20"/>
          <w:sz w:val="25"/>
          <w:szCs w:val="25"/>
        </w:rPr>
        <w:t xml:space="preserve">Администрация города Рубцовска </w:t>
      </w:r>
    </w:p>
    <w:p w:rsidR="00CE5C39" w:rsidRPr="00DE4B51" w:rsidRDefault="00CE5C39" w:rsidP="00784E48">
      <w:pPr>
        <w:spacing w:after="0" w:line="240" w:lineRule="auto"/>
        <w:jc w:val="center"/>
        <w:rPr>
          <w:rFonts w:ascii="Times New Roman" w:hAnsi="Times New Roman"/>
          <w:b/>
          <w:spacing w:val="20"/>
          <w:sz w:val="25"/>
          <w:szCs w:val="25"/>
        </w:rPr>
      </w:pPr>
      <w:r w:rsidRPr="00DE4B51">
        <w:rPr>
          <w:rFonts w:ascii="Times New Roman" w:hAnsi="Times New Roman"/>
          <w:b/>
          <w:spacing w:val="20"/>
          <w:sz w:val="25"/>
          <w:szCs w:val="25"/>
        </w:rPr>
        <w:t>Алтайского края</w:t>
      </w:r>
    </w:p>
    <w:p w:rsidR="00CE5C39" w:rsidRDefault="00CE5C39" w:rsidP="00784E48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5"/>
          <w:szCs w:val="25"/>
        </w:rPr>
      </w:pPr>
      <w:r w:rsidRPr="00DE4B51">
        <w:rPr>
          <w:rFonts w:ascii="Times New Roman" w:hAnsi="Times New Roman"/>
          <w:b/>
          <w:spacing w:val="20"/>
          <w:w w:val="150"/>
          <w:sz w:val="25"/>
          <w:szCs w:val="25"/>
        </w:rPr>
        <w:t>ПОСТАНОВЛЕНИЕ</w:t>
      </w:r>
    </w:p>
    <w:p w:rsidR="00CE5C39" w:rsidRPr="00DE4B51" w:rsidRDefault="00CE5C39" w:rsidP="00784E48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5"/>
          <w:szCs w:val="25"/>
        </w:rPr>
      </w:pPr>
    </w:p>
    <w:p w:rsidR="00CE5C39" w:rsidRPr="00BE2E16" w:rsidRDefault="00CE5C39" w:rsidP="00784E48">
      <w:pPr>
        <w:tabs>
          <w:tab w:val="left" w:pos="360"/>
        </w:tabs>
        <w:spacing w:after="0" w:line="240" w:lineRule="auto"/>
        <w:ind w:right="42"/>
        <w:jc w:val="center"/>
        <w:rPr>
          <w:rFonts w:ascii="Times New Roman" w:hAnsi="Times New Roman"/>
        </w:rPr>
      </w:pPr>
      <w:r w:rsidRPr="00BE2E16">
        <w:rPr>
          <w:rFonts w:ascii="Times New Roman" w:hAnsi="Times New Roman"/>
        </w:rPr>
        <w:t>13.07.2018  № 1819</w:t>
      </w:r>
    </w:p>
    <w:p w:rsidR="00CE5C39" w:rsidRPr="00205C32" w:rsidRDefault="00CE5C39" w:rsidP="00643C96">
      <w:pPr>
        <w:spacing w:after="0" w:line="240" w:lineRule="auto"/>
        <w:ind w:hanging="539"/>
        <w:rPr>
          <w:spacing w:val="-10"/>
          <w:sz w:val="28"/>
          <w:szCs w:val="28"/>
        </w:rPr>
      </w:pPr>
      <w:r w:rsidRPr="00205C32">
        <w:rPr>
          <w:spacing w:val="-10"/>
          <w:sz w:val="28"/>
          <w:szCs w:val="28"/>
        </w:rPr>
        <w:t xml:space="preserve">            </w:t>
      </w:r>
    </w:p>
    <w:p w:rsidR="00CE5C39" w:rsidRPr="00C0261F" w:rsidRDefault="00CE5C39" w:rsidP="00643C96">
      <w:pPr>
        <w:spacing w:after="0" w:line="240" w:lineRule="auto"/>
        <w:ind w:hanging="539"/>
        <w:rPr>
          <w:rFonts w:ascii="Times New Roman" w:hAnsi="Times New Roman"/>
          <w:spacing w:val="-10"/>
          <w:sz w:val="26"/>
          <w:szCs w:val="26"/>
        </w:rPr>
      </w:pPr>
      <w:r w:rsidRPr="00205C32">
        <w:rPr>
          <w:rFonts w:ascii="Times New Roman" w:hAnsi="Times New Roman"/>
          <w:spacing w:val="-10"/>
          <w:sz w:val="28"/>
          <w:szCs w:val="28"/>
        </w:rPr>
        <w:t xml:space="preserve">          </w:t>
      </w:r>
      <w:r w:rsidRPr="00C0261F">
        <w:rPr>
          <w:rFonts w:ascii="Times New Roman" w:hAnsi="Times New Roman"/>
          <w:spacing w:val="-10"/>
          <w:sz w:val="26"/>
          <w:szCs w:val="26"/>
        </w:rPr>
        <w:t>О внесении  изменений в приложение № 2</w:t>
      </w:r>
    </w:p>
    <w:p w:rsidR="00CE5C39" w:rsidRPr="00C0261F" w:rsidRDefault="00CE5C39" w:rsidP="00643C96">
      <w:pPr>
        <w:spacing w:after="0" w:line="240" w:lineRule="auto"/>
        <w:ind w:hanging="539"/>
        <w:rPr>
          <w:rFonts w:ascii="Times New Roman" w:hAnsi="Times New Roman"/>
          <w:spacing w:val="-10"/>
          <w:sz w:val="26"/>
          <w:szCs w:val="26"/>
        </w:rPr>
      </w:pPr>
      <w:r w:rsidRPr="00C0261F">
        <w:rPr>
          <w:rFonts w:ascii="Times New Roman" w:hAnsi="Times New Roman"/>
          <w:spacing w:val="-10"/>
          <w:sz w:val="26"/>
          <w:szCs w:val="26"/>
        </w:rPr>
        <w:t xml:space="preserve">          к постановлению Администрации города Рубцовска</w:t>
      </w:r>
    </w:p>
    <w:p w:rsidR="00CE5C39" w:rsidRPr="00C0261F" w:rsidRDefault="00CE5C39" w:rsidP="00643C96">
      <w:pPr>
        <w:spacing w:after="0" w:line="240" w:lineRule="auto"/>
        <w:ind w:hanging="539"/>
        <w:rPr>
          <w:rFonts w:ascii="Times New Roman" w:hAnsi="Times New Roman"/>
          <w:spacing w:val="-10"/>
          <w:sz w:val="26"/>
          <w:szCs w:val="26"/>
        </w:rPr>
      </w:pPr>
      <w:r w:rsidRPr="00C0261F">
        <w:rPr>
          <w:rFonts w:ascii="Times New Roman" w:hAnsi="Times New Roman"/>
          <w:spacing w:val="-10"/>
          <w:sz w:val="26"/>
          <w:szCs w:val="26"/>
        </w:rPr>
        <w:t xml:space="preserve">          Алтайского края от 15.08.2012  № 3793</w:t>
      </w:r>
      <w:r>
        <w:rPr>
          <w:rFonts w:ascii="Times New Roman" w:hAnsi="Times New Roman"/>
          <w:spacing w:val="-10"/>
          <w:sz w:val="26"/>
          <w:szCs w:val="26"/>
        </w:rPr>
        <w:t xml:space="preserve"> </w:t>
      </w:r>
      <w:r w:rsidRPr="00C0261F">
        <w:rPr>
          <w:rFonts w:ascii="Times New Roman" w:hAnsi="Times New Roman"/>
          <w:spacing w:val="-10"/>
          <w:sz w:val="26"/>
          <w:szCs w:val="26"/>
        </w:rPr>
        <w:t>«Об утверждении</w:t>
      </w:r>
    </w:p>
    <w:p w:rsidR="00CE5C39" w:rsidRPr="00C0261F" w:rsidRDefault="00CE5C39" w:rsidP="00643C96">
      <w:pPr>
        <w:spacing w:after="0" w:line="240" w:lineRule="auto"/>
        <w:ind w:hanging="539"/>
        <w:rPr>
          <w:rFonts w:ascii="Times New Roman" w:hAnsi="Times New Roman"/>
          <w:spacing w:val="-10"/>
          <w:sz w:val="26"/>
          <w:szCs w:val="26"/>
        </w:rPr>
      </w:pPr>
      <w:r w:rsidRPr="00C0261F">
        <w:rPr>
          <w:rFonts w:ascii="Times New Roman" w:hAnsi="Times New Roman"/>
          <w:spacing w:val="-10"/>
          <w:sz w:val="26"/>
          <w:szCs w:val="26"/>
        </w:rPr>
        <w:t xml:space="preserve">          Положения о единой комиссии по проведению торгов</w:t>
      </w:r>
    </w:p>
    <w:p w:rsidR="00CE5C39" w:rsidRPr="00C0261F" w:rsidRDefault="00CE5C39" w:rsidP="00643C96">
      <w:pPr>
        <w:spacing w:after="0" w:line="240" w:lineRule="auto"/>
        <w:ind w:hanging="539"/>
        <w:rPr>
          <w:rFonts w:ascii="Times New Roman" w:hAnsi="Times New Roman"/>
          <w:spacing w:val="-10"/>
          <w:sz w:val="26"/>
          <w:szCs w:val="26"/>
        </w:rPr>
      </w:pPr>
      <w:r w:rsidRPr="00C0261F">
        <w:rPr>
          <w:rFonts w:ascii="Times New Roman" w:hAnsi="Times New Roman"/>
          <w:spacing w:val="-10"/>
          <w:sz w:val="26"/>
          <w:szCs w:val="26"/>
        </w:rPr>
        <w:t xml:space="preserve">          (конкурсов, аукционов) на право заключения договоров аренды</w:t>
      </w:r>
    </w:p>
    <w:p w:rsidR="00CE5C39" w:rsidRPr="00C0261F" w:rsidRDefault="00CE5C39" w:rsidP="00643C96">
      <w:pPr>
        <w:spacing w:after="0" w:line="240" w:lineRule="auto"/>
        <w:ind w:hanging="539"/>
        <w:rPr>
          <w:rFonts w:ascii="Times New Roman" w:hAnsi="Times New Roman"/>
          <w:spacing w:val="-10"/>
          <w:sz w:val="26"/>
          <w:szCs w:val="26"/>
        </w:rPr>
      </w:pPr>
      <w:r w:rsidRPr="00C0261F">
        <w:rPr>
          <w:rFonts w:ascii="Times New Roman" w:hAnsi="Times New Roman"/>
          <w:spacing w:val="-10"/>
          <w:sz w:val="26"/>
          <w:szCs w:val="26"/>
        </w:rPr>
        <w:t xml:space="preserve">          и договоров безвозмездного пользования объектов муниципальной</w:t>
      </w:r>
    </w:p>
    <w:p w:rsidR="00CE5C39" w:rsidRPr="00C0261F" w:rsidRDefault="00CE5C39" w:rsidP="00643C96">
      <w:pPr>
        <w:spacing w:after="0" w:line="240" w:lineRule="auto"/>
        <w:ind w:hanging="539"/>
        <w:rPr>
          <w:rFonts w:ascii="Times New Roman" w:hAnsi="Times New Roman"/>
          <w:spacing w:val="-10"/>
          <w:sz w:val="26"/>
          <w:szCs w:val="26"/>
        </w:rPr>
      </w:pPr>
      <w:r w:rsidRPr="00C0261F">
        <w:rPr>
          <w:rFonts w:ascii="Times New Roman" w:hAnsi="Times New Roman"/>
          <w:spacing w:val="-10"/>
          <w:sz w:val="26"/>
          <w:szCs w:val="26"/>
        </w:rPr>
        <w:t xml:space="preserve">          собственности, числящихся в составе казны муниципального</w:t>
      </w:r>
    </w:p>
    <w:p w:rsidR="00CE5C39" w:rsidRPr="00C0261F" w:rsidRDefault="00CE5C39" w:rsidP="00643C96">
      <w:pPr>
        <w:spacing w:after="0" w:line="240" w:lineRule="auto"/>
        <w:ind w:hanging="539"/>
        <w:rPr>
          <w:rFonts w:ascii="Times New Roman" w:hAnsi="Times New Roman"/>
          <w:spacing w:val="-10"/>
          <w:sz w:val="26"/>
          <w:szCs w:val="26"/>
        </w:rPr>
      </w:pPr>
      <w:r w:rsidRPr="00C0261F">
        <w:rPr>
          <w:rFonts w:ascii="Times New Roman" w:hAnsi="Times New Roman"/>
          <w:spacing w:val="-10"/>
          <w:sz w:val="26"/>
          <w:szCs w:val="26"/>
        </w:rPr>
        <w:t xml:space="preserve">          образования город Рубцовск Алтайского края» </w:t>
      </w:r>
    </w:p>
    <w:p w:rsidR="00CE5C39" w:rsidRPr="00C0261F" w:rsidRDefault="00CE5C39" w:rsidP="00784E48">
      <w:pPr>
        <w:spacing w:after="0" w:line="240" w:lineRule="auto"/>
        <w:ind w:hanging="539"/>
        <w:jc w:val="both"/>
        <w:rPr>
          <w:rFonts w:ascii="Times New Roman" w:hAnsi="Times New Roman"/>
          <w:spacing w:val="-10"/>
          <w:sz w:val="26"/>
          <w:szCs w:val="26"/>
        </w:rPr>
      </w:pPr>
      <w:r w:rsidRPr="00C0261F">
        <w:rPr>
          <w:rFonts w:ascii="Times New Roman" w:hAnsi="Times New Roman"/>
          <w:spacing w:val="-10"/>
          <w:sz w:val="26"/>
          <w:szCs w:val="26"/>
        </w:rPr>
        <w:t xml:space="preserve">            </w:t>
      </w:r>
    </w:p>
    <w:p w:rsidR="00CE5C39" w:rsidRPr="00C0261F" w:rsidRDefault="00CE5C39" w:rsidP="00784E48">
      <w:pPr>
        <w:spacing w:after="0" w:line="240" w:lineRule="auto"/>
        <w:ind w:hanging="539"/>
        <w:jc w:val="both"/>
        <w:rPr>
          <w:rFonts w:ascii="Times New Roman" w:hAnsi="Times New Roman"/>
          <w:spacing w:val="-10"/>
          <w:sz w:val="26"/>
          <w:szCs w:val="26"/>
        </w:rPr>
      </w:pPr>
    </w:p>
    <w:p w:rsidR="00CE5C39" w:rsidRPr="00C0261F" w:rsidRDefault="00CE5C39" w:rsidP="00784E48">
      <w:pPr>
        <w:spacing w:after="0" w:line="240" w:lineRule="auto"/>
        <w:ind w:hanging="539"/>
        <w:jc w:val="both"/>
        <w:rPr>
          <w:rFonts w:ascii="Times New Roman" w:hAnsi="Times New Roman"/>
          <w:spacing w:val="-10"/>
          <w:sz w:val="26"/>
          <w:szCs w:val="26"/>
        </w:rPr>
      </w:pPr>
      <w:r>
        <w:rPr>
          <w:rFonts w:ascii="Times New Roman" w:hAnsi="Times New Roman"/>
          <w:spacing w:val="-10"/>
          <w:sz w:val="26"/>
          <w:szCs w:val="26"/>
        </w:rPr>
        <w:t xml:space="preserve">          </w:t>
      </w:r>
      <w:r w:rsidRPr="00C0261F">
        <w:rPr>
          <w:rFonts w:ascii="Times New Roman" w:hAnsi="Times New Roman"/>
          <w:spacing w:val="-10"/>
          <w:sz w:val="26"/>
          <w:szCs w:val="26"/>
        </w:rPr>
        <w:t>В связи с кадровыми перестановками в Администрации города Рубцовска Алтайского края, ПОСТАНОВЛЯЮ:</w:t>
      </w:r>
    </w:p>
    <w:p w:rsidR="00CE5C39" w:rsidRPr="00C0261F" w:rsidRDefault="00CE5C39" w:rsidP="00784E48">
      <w:pPr>
        <w:spacing w:after="0" w:line="240" w:lineRule="auto"/>
        <w:ind w:hanging="539"/>
        <w:jc w:val="both"/>
        <w:rPr>
          <w:rFonts w:ascii="Times New Roman" w:hAnsi="Times New Roman"/>
          <w:spacing w:val="-10"/>
          <w:sz w:val="26"/>
          <w:szCs w:val="26"/>
        </w:rPr>
      </w:pPr>
      <w:r w:rsidRPr="00C0261F">
        <w:rPr>
          <w:rFonts w:ascii="Times New Roman" w:hAnsi="Times New Roman"/>
          <w:spacing w:val="-10"/>
          <w:sz w:val="26"/>
          <w:szCs w:val="26"/>
        </w:rPr>
        <w:t xml:space="preserve">                                                                        </w:t>
      </w:r>
    </w:p>
    <w:p w:rsidR="00CE5C39" w:rsidRPr="00C0261F" w:rsidRDefault="00CE5C39" w:rsidP="00784E48">
      <w:pPr>
        <w:spacing w:after="0" w:line="240" w:lineRule="auto"/>
        <w:ind w:hanging="539"/>
        <w:jc w:val="both"/>
        <w:rPr>
          <w:rFonts w:ascii="Times New Roman" w:hAnsi="Times New Roman"/>
          <w:spacing w:val="-10"/>
          <w:sz w:val="26"/>
          <w:szCs w:val="26"/>
        </w:rPr>
      </w:pPr>
      <w:r w:rsidRPr="00C0261F">
        <w:rPr>
          <w:rFonts w:ascii="Times New Roman" w:hAnsi="Times New Roman"/>
          <w:spacing w:val="-10"/>
          <w:sz w:val="26"/>
          <w:szCs w:val="26"/>
        </w:rPr>
        <w:t xml:space="preserve">                    </w:t>
      </w:r>
      <w:r>
        <w:rPr>
          <w:rFonts w:ascii="Times New Roman" w:hAnsi="Times New Roman"/>
          <w:spacing w:val="-10"/>
          <w:sz w:val="26"/>
          <w:szCs w:val="26"/>
        </w:rPr>
        <w:t xml:space="preserve">      </w:t>
      </w:r>
      <w:r w:rsidRPr="00C0261F">
        <w:rPr>
          <w:rFonts w:ascii="Times New Roman" w:hAnsi="Times New Roman"/>
          <w:spacing w:val="-10"/>
          <w:sz w:val="26"/>
          <w:szCs w:val="26"/>
        </w:rPr>
        <w:t xml:space="preserve"> 1.  Внести в приложение № 2 к постановлению Администрации города Рубцовска Алтайского края от 15.08.2012 </w:t>
      </w:r>
      <w:r>
        <w:rPr>
          <w:rFonts w:ascii="Times New Roman" w:hAnsi="Times New Roman"/>
          <w:spacing w:val="-10"/>
          <w:sz w:val="26"/>
          <w:szCs w:val="26"/>
        </w:rPr>
        <w:t xml:space="preserve"> </w:t>
      </w:r>
      <w:r w:rsidRPr="00C0261F">
        <w:rPr>
          <w:rFonts w:ascii="Times New Roman" w:hAnsi="Times New Roman"/>
          <w:spacing w:val="-10"/>
          <w:sz w:val="26"/>
          <w:szCs w:val="26"/>
        </w:rPr>
        <w:t>№</w:t>
      </w:r>
      <w:r>
        <w:rPr>
          <w:rFonts w:ascii="Times New Roman" w:hAnsi="Times New Roman"/>
          <w:spacing w:val="-10"/>
          <w:sz w:val="26"/>
          <w:szCs w:val="26"/>
        </w:rPr>
        <w:t xml:space="preserve"> </w:t>
      </w:r>
      <w:r w:rsidRPr="00C0261F">
        <w:rPr>
          <w:rFonts w:ascii="Times New Roman" w:hAnsi="Times New Roman"/>
          <w:spacing w:val="-10"/>
          <w:sz w:val="26"/>
          <w:szCs w:val="26"/>
        </w:rPr>
        <w:t xml:space="preserve">3793 </w:t>
      </w:r>
      <w:r>
        <w:rPr>
          <w:rFonts w:ascii="Times New Roman" w:hAnsi="Times New Roman"/>
          <w:spacing w:val="-10"/>
          <w:sz w:val="26"/>
          <w:szCs w:val="26"/>
        </w:rPr>
        <w:t xml:space="preserve"> </w:t>
      </w:r>
      <w:r w:rsidRPr="00C0261F">
        <w:rPr>
          <w:rFonts w:ascii="Times New Roman" w:hAnsi="Times New Roman"/>
          <w:spacing w:val="-10"/>
          <w:sz w:val="26"/>
          <w:szCs w:val="26"/>
        </w:rPr>
        <w:t>«</w:t>
      </w:r>
      <w:r>
        <w:rPr>
          <w:rFonts w:ascii="Times New Roman" w:hAnsi="Times New Roman"/>
          <w:spacing w:val="-10"/>
          <w:sz w:val="26"/>
          <w:szCs w:val="26"/>
        </w:rPr>
        <w:t xml:space="preserve"> </w:t>
      </w:r>
      <w:r w:rsidRPr="00C0261F">
        <w:rPr>
          <w:rFonts w:ascii="Times New Roman" w:hAnsi="Times New Roman"/>
          <w:spacing w:val="-10"/>
          <w:sz w:val="26"/>
          <w:szCs w:val="26"/>
        </w:rPr>
        <w:t>Об утверждении Положения о единой комиссии по проведению торгов (конкурсов, аукционов) на право заключения договоров аренды  и договоров безвозмездного пользования объектов муниципальной собственности, числящихся в составе казны муниципального образования город Рубцовск  Алтайского  края</w:t>
      </w:r>
      <w:r>
        <w:rPr>
          <w:rFonts w:ascii="Times New Roman" w:hAnsi="Times New Roman"/>
          <w:spacing w:val="-10"/>
          <w:sz w:val="26"/>
          <w:szCs w:val="26"/>
        </w:rPr>
        <w:t xml:space="preserve"> </w:t>
      </w:r>
      <w:r w:rsidRPr="00C0261F">
        <w:rPr>
          <w:rFonts w:ascii="Times New Roman" w:hAnsi="Times New Roman"/>
          <w:spacing w:val="-10"/>
          <w:sz w:val="26"/>
          <w:szCs w:val="26"/>
        </w:rPr>
        <w:t>» следующие изменения: слова «</w:t>
      </w:r>
      <w:r>
        <w:rPr>
          <w:rFonts w:ascii="Times New Roman" w:hAnsi="Times New Roman"/>
          <w:spacing w:val="-10"/>
          <w:sz w:val="26"/>
          <w:szCs w:val="26"/>
        </w:rPr>
        <w:t xml:space="preserve"> </w:t>
      </w:r>
      <w:r w:rsidRPr="00C0261F">
        <w:rPr>
          <w:rFonts w:ascii="Times New Roman" w:hAnsi="Times New Roman"/>
          <w:spacing w:val="-10"/>
          <w:sz w:val="26"/>
          <w:szCs w:val="26"/>
        </w:rPr>
        <w:t>Кузнецова О.Н. - главный специалист - главный юрисконсульт комитета Администрации города Рубцовска Алтайского края по управлению имуществом»  заменить на слова</w:t>
      </w:r>
      <w:r>
        <w:rPr>
          <w:rFonts w:ascii="Times New Roman" w:hAnsi="Times New Roman"/>
          <w:spacing w:val="-10"/>
          <w:sz w:val="26"/>
          <w:szCs w:val="26"/>
        </w:rPr>
        <w:t xml:space="preserve"> </w:t>
      </w:r>
      <w:r w:rsidRPr="00C0261F">
        <w:rPr>
          <w:rFonts w:ascii="Times New Roman" w:hAnsi="Times New Roman"/>
          <w:spacing w:val="-10"/>
          <w:sz w:val="26"/>
          <w:szCs w:val="26"/>
        </w:rPr>
        <w:t xml:space="preserve"> «Кравцов А.С. - главный специалист - главный юрисконсульт </w:t>
      </w:r>
      <w:r>
        <w:rPr>
          <w:rFonts w:ascii="Times New Roman" w:hAnsi="Times New Roman"/>
          <w:spacing w:val="-10"/>
          <w:sz w:val="26"/>
          <w:szCs w:val="26"/>
        </w:rPr>
        <w:t>правового отдела</w:t>
      </w:r>
      <w:r w:rsidRPr="00C0261F">
        <w:rPr>
          <w:rFonts w:ascii="Times New Roman" w:hAnsi="Times New Roman"/>
          <w:spacing w:val="-10"/>
          <w:sz w:val="26"/>
          <w:szCs w:val="26"/>
        </w:rPr>
        <w:t xml:space="preserve"> Администрации города Рубцовска Алтайского края», слова</w:t>
      </w:r>
      <w:r>
        <w:rPr>
          <w:rFonts w:ascii="Times New Roman" w:hAnsi="Times New Roman"/>
          <w:spacing w:val="-10"/>
          <w:sz w:val="26"/>
          <w:szCs w:val="26"/>
        </w:rPr>
        <w:t xml:space="preserve"> </w:t>
      </w:r>
      <w:r w:rsidRPr="00C0261F">
        <w:rPr>
          <w:rFonts w:ascii="Times New Roman" w:hAnsi="Times New Roman"/>
          <w:spacing w:val="-10"/>
          <w:sz w:val="26"/>
          <w:szCs w:val="26"/>
        </w:rPr>
        <w:t xml:space="preserve"> «Левшина Г.Н. – главный специалист комитета Администрации города Рубцовска по управлению имуществом</w:t>
      </w:r>
      <w:r>
        <w:rPr>
          <w:rFonts w:ascii="Times New Roman" w:hAnsi="Times New Roman"/>
          <w:spacing w:val="-10"/>
          <w:sz w:val="26"/>
          <w:szCs w:val="26"/>
        </w:rPr>
        <w:t xml:space="preserve"> </w:t>
      </w:r>
      <w:r w:rsidRPr="00C0261F">
        <w:rPr>
          <w:rFonts w:ascii="Times New Roman" w:hAnsi="Times New Roman"/>
          <w:spacing w:val="-10"/>
          <w:sz w:val="26"/>
          <w:szCs w:val="26"/>
        </w:rPr>
        <w:t>» заме</w:t>
      </w:r>
      <w:r>
        <w:rPr>
          <w:rFonts w:ascii="Times New Roman" w:hAnsi="Times New Roman"/>
          <w:spacing w:val="-10"/>
          <w:sz w:val="26"/>
          <w:szCs w:val="26"/>
        </w:rPr>
        <w:t>н</w:t>
      </w:r>
      <w:r w:rsidRPr="00C0261F">
        <w:rPr>
          <w:rFonts w:ascii="Times New Roman" w:hAnsi="Times New Roman"/>
          <w:spacing w:val="-10"/>
          <w:sz w:val="26"/>
          <w:szCs w:val="26"/>
        </w:rPr>
        <w:t>ить на слова «Шихалева Н.Ю. – ведущий специалист комитета Администрации города Рубцовска по управлению имуществом», слова</w:t>
      </w:r>
      <w:r>
        <w:rPr>
          <w:rFonts w:ascii="Times New Roman" w:hAnsi="Times New Roman"/>
          <w:spacing w:val="-10"/>
          <w:sz w:val="26"/>
          <w:szCs w:val="26"/>
        </w:rPr>
        <w:t xml:space="preserve"> </w:t>
      </w:r>
      <w:r w:rsidRPr="00C0261F">
        <w:rPr>
          <w:rFonts w:ascii="Times New Roman" w:hAnsi="Times New Roman"/>
          <w:spacing w:val="-10"/>
          <w:sz w:val="26"/>
          <w:szCs w:val="26"/>
        </w:rPr>
        <w:t xml:space="preserve"> «Лечкина Т.М. – главный специалист комитета Администрации города Рубцовска по управлению имуществом</w:t>
      </w:r>
      <w:r>
        <w:rPr>
          <w:rFonts w:ascii="Times New Roman" w:hAnsi="Times New Roman"/>
          <w:spacing w:val="-10"/>
          <w:sz w:val="26"/>
          <w:szCs w:val="26"/>
        </w:rPr>
        <w:t xml:space="preserve"> » </w:t>
      </w:r>
      <w:r w:rsidRPr="00C0261F">
        <w:rPr>
          <w:rFonts w:ascii="Times New Roman" w:hAnsi="Times New Roman"/>
          <w:spacing w:val="-10"/>
          <w:sz w:val="26"/>
          <w:szCs w:val="26"/>
        </w:rPr>
        <w:t xml:space="preserve"> заменить на «Леуткина А.А. </w:t>
      </w:r>
      <w:r>
        <w:rPr>
          <w:rFonts w:ascii="Times New Roman" w:hAnsi="Times New Roman"/>
          <w:spacing w:val="-10"/>
          <w:sz w:val="26"/>
          <w:szCs w:val="26"/>
        </w:rPr>
        <w:t>-</w:t>
      </w:r>
      <w:r w:rsidRPr="00C0261F">
        <w:rPr>
          <w:rFonts w:ascii="Times New Roman" w:hAnsi="Times New Roman"/>
          <w:spacing w:val="-10"/>
          <w:sz w:val="26"/>
          <w:szCs w:val="26"/>
        </w:rPr>
        <w:t xml:space="preserve"> главный специалист комитета Администрации города Рубцовска по управлению имуществом».</w:t>
      </w:r>
    </w:p>
    <w:p w:rsidR="00CE5C39" w:rsidRDefault="00CE5C39" w:rsidP="00784E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0261F">
        <w:rPr>
          <w:rFonts w:ascii="Times New Roman" w:hAnsi="Times New Roman"/>
          <w:spacing w:val="-10"/>
          <w:sz w:val="26"/>
          <w:szCs w:val="26"/>
        </w:rPr>
        <w:t xml:space="preserve">         </w:t>
      </w:r>
      <w:r>
        <w:rPr>
          <w:rFonts w:ascii="Times New Roman" w:hAnsi="Times New Roman"/>
          <w:spacing w:val="-10"/>
          <w:sz w:val="26"/>
          <w:szCs w:val="26"/>
        </w:rPr>
        <w:t xml:space="preserve">        </w:t>
      </w:r>
      <w:r w:rsidRPr="00C0261F">
        <w:rPr>
          <w:rFonts w:ascii="Times New Roman" w:hAnsi="Times New Roman"/>
          <w:spacing w:val="-10"/>
          <w:sz w:val="26"/>
          <w:szCs w:val="26"/>
        </w:rPr>
        <w:t xml:space="preserve">2.   </w:t>
      </w:r>
      <w:r w:rsidRPr="00C0261F">
        <w:rPr>
          <w:rFonts w:ascii="Times New Roman" w:hAnsi="Times New Roman"/>
          <w:sz w:val="26"/>
          <w:szCs w:val="26"/>
        </w:rPr>
        <w:t>Опубликовать настоящее постановление в газете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C0261F">
        <w:rPr>
          <w:rFonts w:ascii="Times New Roman" w:hAnsi="Times New Roman"/>
          <w:sz w:val="26"/>
          <w:szCs w:val="26"/>
        </w:rPr>
        <w:t xml:space="preserve"> «Местное время».</w:t>
      </w:r>
    </w:p>
    <w:p w:rsidR="00CE5C39" w:rsidRPr="00C0261F" w:rsidRDefault="00CE5C39" w:rsidP="00784E48">
      <w:pPr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3.   Разместить настоящее постановление в сети «Интернет».</w:t>
      </w:r>
    </w:p>
    <w:p w:rsidR="00CE5C39" w:rsidRPr="00C0261F" w:rsidRDefault="00CE5C39" w:rsidP="00784E48">
      <w:pPr>
        <w:spacing w:after="0" w:line="240" w:lineRule="auto"/>
        <w:ind w:hanging="539"/>
        <w:jc w:val="both"/>
        <w:rPr>
          <w:rFonts w:ascii="Times New Roman" w:hAnsi="Times New Roman"/>
          <w:spacing w:val="-10"/>
          <w:sz w:val="26"/>
          <w:szCs w:val="26"/>
        </w:rPr>
      </w:pPr>
      <w:r w:rsidRPr="00C0261F">
        <w:rPr>
          <w:rFonts w:ascii="Times New Roman" w:hAnsi="Times New Roman"/>
          <w:spacing w:val="-10"/>
          <w:sz w:val="26"/>
          <w:szCs w:val="26"/>
        </w:rPr>
        <w:t xml:space="preserve">                  </w:t>
      </w:r>
      <w:r>
        <w:rPr>
          <w:rFonts w:ascii="Times New Roman" w:hAnsi="Times New Roman"/>
          <w:spacing w:val="-10"/>
          <w:sz w:val="26"/>
          <w:szCs w:val="26"/>
        </w:rPr>
        <w:t xml:space="preserve">        4</w:t>
      </w:r>
      <w:r w:rsidRPr="00C0261F">
        <w:rPr>
          <w:rFonts w:ascii="Times New Roman" w:hAnsi="Times New Roman"/>
          <w:spacing w:val="-10"/>
          <w:sz w:val="26"/>
          <w:szCs w:val="26"/>
        </w:rPr>
        <w:t xml:space="preserve">. </w:t>
      </w:r>
      <w:r>
        <w:rPr>
          <w:rFonts w:ascii="Times New Roman" w:hAnsi="Times New Roman"/>
          <w:spacing w:val="-10"/>
          <w:sz w:val="26"/>
          <w:szCs w:val="26"/>
        </w:rPr>
        <w:t xml:space="preserve"> </w:t>
      </w:r>
      <w:r w:rsidRPr="00C0261F">
        <w:rPr>
          <w:rFonts w:ascii="Times New Roman" w:hAnsi="Times New Roman"/>
          <w:spacing w:val="-10"/>
          <w:sz w:val="26"/>
          <w:szCs w:val="26"/>
        </w:rPr>
        <w:t>Контроль за исполнением настоящего постановления возложить на  п</w:t>
      </w:r>
      <w:r w:rsidRPr="00C0261F">
        <w:rPr>
          <w:rFonts w:ascii="Times New Roman" w:hAnsi="Times New Roman"/>
          <w:sz w:val="26"/>
          <w:szCs w:val="26"/>
        </w:rPr>
        <w:t>ервого заместителя Главы Администрации города Рубцовска - председателя комитета по финансам, налоговой и кредитной политике</w:t>
      </w:r>
      <w:r w:rsidRPr="00C0261F">
        <w:rPr>
          <w:rFonts w:ascii="Times New Roman" w:hAnsi="Times New Roman"/>
          <w:spacing w:val="-10"/>
          <w:sz w:val="26"/>
          <w:szCs w:val="26"/>
        </w:rPr>
        <w:t xml:space="preserve"> В.И. Пьянкова.</w:t>
      </w:r>
    </w:p>
    <w:p w:rsidR="00CE5C39" w:rsidRPr="00C0261F" w:rsidRDefault="00CE5C39" w:rsidP="00784E48">
      <w:pPr>
        <w:spacing w:after="0" w:line="240" w:lineRule="auto"/>
        <w:ind w:hanging="539"/>
        <w:jc w:val="both"/>
        <w:rPr>
          <w:rFonts w:ascii="Times New Roman" w:hAnsi="Times New Roman"/>
          <w:spacing w:val="-10"/>
          <w:sz w:val="26"/>
          <w:szCs w:val="26"/>
        </w:rPr>
      </w:pPr>
    </w:p>
    <w:p w:rsidR="00CE5C39" w:rsidRPr="00C0261F" w:rsidRDefault="00CE5C39" w:rsidP="00784E48">
      <w:pPr>
        <w:spacing w:after="0" w:line="240" w:lineRule="auto"/>
        <w:ind w:hanging="539"/>
        <w:jc w:val="both"/>
        <w:rPr>
          <w:rFonts w:ascii="Times New Roman" w:hAnsi="Times New Roman"/>
          <w:sz w:val="26"/>
          <w:szCs w:val="26"/>
        </w:rPr>
      </w:pPr>
      <w:r w:rsidRPr="00C0261F">
        <w:rPr>
          <w:rFonts w:ascii="Times New Roman" w:hAnsi="Times New Roman"/>
          <w:b/>
          <w:spacing w:val="-10"/>
          <w:sz w:val="26"/>
          <w:szCs w:val="26"/>
        </w:rPr>
        <w:t xml:space="preserve">          </w:t>
      </w:r>
      <w:r w:rsidRPr="00C0261F">
        <w:rPr>
          <w:rFonts w:ascii="Times New Roman" w:hAnsi="Times New Roman"/>
          <w:spacing w:val="-10"/>
          <w:sz w:val="26"/>
          <w:szCs w:val="26"/>
        </w:rPr>
        <w:t xml:space="preserve"> Глава города </w:t>
      </w:r>
      <w:r>
        <w:rPr>
          <w:rFonts w:ascii="Times New Roman" w:hAnsi="Times New Roman"/>
          <w:spacing w:val="-10"/>
          <w:sz w:val="26"/>
          <w:szCs w:val="26"/>
        </w:rPr>
        <w:t xml:space="preserve"> </w:t>
      </w:r>
      <w:r w:rsidRPr="00C0261F">
        <w:rPr>
          <w:rFonts w:ascii="Times New Roman" w:hAnsi="Times New Roman"/>
          <w:spacing w:val="-10"/>
          <w:sz w:val="26"/>
          <w:szCs w:val="26"/>
        </w:rPr>
        <w:t xml:space="preserve">Рубцовска                                                       </w:t>
      </w:r>
      <w:r>
        <w:rPr>
          <w:rFonts w:ascii="Times New Roman" w:hAnsi="Times New Roman"/>
          <w:spacing w:val="-10"/>
          <w:sz w:val="26"/>
          <w:szCs w:val="26"/>
        </w:rPr>
        <w:t xml:space="preserve">  </w:t>
      </w:r>
      <w:r w:rsidRPr="00C0261F">
        <w:rPr>
          <w:rFonts w:ascii="Times New Roman" w:hAnsi="Times New Roman"/>
          <w:spacing w:val="-10"/>
          <w:sz w:val="26"/>
          <w:szCs w:val="26"/>
        </w:rPr>
        <w:t xml:space="preserve">                                       Д.З. Фельдман      </w:t>
      </w:r>
    </w:p>
    <w:sectPr w:rsidR="00CE5C39" w:rsidRPr="00C0261F" w:rsidSect="00E63EE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C39" w:rsidRDefault="00CE5C39" w:rsidP="004B7D4C">
      <w:pPr>
        <w:spacing w:after="0" w:line="240" w:lineRule="auto"/>
      </w:pPr>
      <w:r>
        <w:separator/>
      </w:r>
    </w:p>
  </w:endnote>
  <w:endnote w:type="continuationSeparator" w:id="1">
    <w:p w:rsidR="00CE5C39" w:rsidRDefault="00CE5C39" w:rsidP="004B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C39" w:rsidRDefault="00CE5C39" w:rsidP="004B7D4C">
      <w:pPr>
        <w:spacing w:after="0" w:line="240" w:lineRule="auto"/>
      </w:pPr>
      <w:r>
        <w:separator/>
      </w:r>
    </w:p>
  </w:footnote>
  <w:footnote w:type="continuationSeparator" w:id="1">
    <w:p w:rsidR="00CE5C39" w:rsidRDefault="00CE5C39" w:rsidP="004B7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58F8"/>
    <w:multiLevelType w:val="hybridMultilevel"/>
    <w:tmpl w:val="EC68E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58DC"/>
    <w:rsid w:val="00000CCC"/>
    <w:rsid w:val="00000FB1"/>
    <w:rsid w:val="000013F3"/>
    <w:rsid w:val="00006470"/>
    <w:rsid w:val="000225F7"/>
    <w:rsid w:val="000240E7"/>
    <w:rsid w:val="00024210"/>
    <w:rsid w:val="00027807"/>
    <w:rsid w:val="00032A85"/>
    <w:rsid w:val="00042A92"/>
    <w:rsid w:val="00043FEF"/>
    <w:rsid w:val="00044AD9"/>
    <w:rsid w:val="000500EA"/>
    <w:rsid w:val="00052E8B"/>
    <w:rsid w:val="0005770F"/>
    <w:rsid w:val="00061D9F"/>
    <w:rsid w:val="000823F2"/>
    <w:rsid w:val="000939E8"/>
    <w:rsid w:val="00093D02"/>
    <w:rsid w:val="000A1D27"/>
    <w:rsid w:val="000A2598"/>
    <w:rsid w:val="000A625D"/>
    <w:rsid w:val="000D3CBD"/>
    <w:rsid w:val="000F13E4"/>
    <w:rsid w:val="000F1CC0"/>
    <w:rsid w:val="00107173"/>
    <w:rsid w:val="001134BA"/>
    <w:rsid w:val="0011452A"/>
    <w:rsid w:val="00130F3D"/>
    <w:rsid w:val="00142FBB"/>
    <w:rsid w:val="00144BDF"/>
    <w:rsid w:val="00145582"/>
    <w:rsid w:val="00194776"/>
    <w:rsid w:val="00197F8C"/>
    <w:rsid w:val="001A022F"/>
    <w:rsid w:val="001A31FA"/>
    <w:rsid w:val="001A711B"/>
    <w:rsid w:val="001B1A1D"/>
    <w:rsid w:val="001B77F0"/>
    <w:rsid w:val="001C1246"/>
    <w:rsid w:val="001E4E42"/>
    <w:rsid w:val="001E5AD5"/>
    <w:rsid w:val="001F048A"/>
    <w:rsid w:val="00201351"/>
    <w:rsid w:val="00205704"/>
    <w:rsid w:val="00205C32"/>
    <w:rsid w:val="0021411A"/>
    <w:rsid w:val="00224524"/>
    <w:rsid w:val="002259AA"/>
    <w:rsid w:val="002275AC"/>
    <w:rsid w:val="00230E6A"/>
    <w:rsid w:val="00232F4B"/>
    <w:rsid w:val="00244BE5"/>
    <w:rsid w:val="00254040"/>
    <w:rsid w:val="00255EEF"/>
    <w:rsid w:val="00256213"/>
    <w:rsid w:val="002577AE"/>
    <w:rsid w:val="0026120B"/>
    <w:rsid w:val="002629CD"/>
    <w:rsid w:val="002637F0"/>
    <w:rsid w:val="00266817"/>
    <w:rsid w:val="002679E8"/>
    <w:rsid w:val="00275853"/>
    <w:rsid w:val="002766F5"/>
    <w:rsid w:val="00277DB4"/>
    <w:rsid w:val="002867FB"/>
    <w:rsid w:val="00293DF8"/>
    <w:rsid w:val="0029446C"/>
    <w:rsid w:val="00296F2D"/>
    <w:rsid w:val="002A46CD"/>
    <w:rsid w:val="002A59E8"/>
    <w:rsid w:val="002B034F"/>
    <w:rsid w:val="002B1ED7"/>
    <w:rsid w:val="002B369E"/>
    <w:rsid w:val="002B575C"/>
    <w:rsid w:val="002E01B1"/>
    <w:rsid w:val="002F5289"/>
    <w:rsid w:val="00320F41"/>
    <w:rsid w:val="0032233B"/>
    <w:rsid w:val="00326FCD"/>
    <w:rsid w:val="00335CE1"/>
    <w:rsid w:val="00336C67"/>
    <w:rsid w:val="0034506B"/>
    <w:rsid w:val="00354CE4"/>
    <w:rsid w:val="00366775"/>
    <w:rsid w:val="0037197A"/>
    <w:rsid w:val="003723DA"/>
    <w:rsid w:val="00382DC6"/>
    <w:rsid w:val="00383117"/>
    <w:rsid w:val="0039195E"/>
    <w:rsid w:val="00392E26"/>
    <w:rsid w:val="003A2E9C"/>
    <w:rsid w:val="003B58DC"/>
    <w:rsid w:val="003C1103"/>
    <w:rsid w:val="003C4538"/>
    <w:rsid w:val="003D19B7"/>
    <w:rsid w:val="003D6F24"/>
    <w:rsid w:val="003E19A1"/>
    <w:rsid w:val="003E48DB"/>
    <w:rsid w:val="003E5AD2"/>
    <w:rsid w:val="003F1632"/>
    <w:rsid w:val="003F6D1F"/>
    <w:rsid w:val="003F7F4D"/>
    <w:rsid w:val="0040181B"/>
    <w:rsid w:val="004042AC"/>
    <w:rsid w:val="0041515F"/>
    <w:rsid w:val="00423106"/>
    <w:rsid w:val="0043305E"/>
    <w:rsid w:val="004337A0"/>
    <w:rsid w:val="00453A9E"/>
    <w:rsid w:val="0046478E"/>
    <w:rsid w:val="00471072"/>
    <w:rsid w:val="00473815"/>
    <w:rsid w:val="004740BB"/>
    <w:rsid w:val="004759A1"/>
    <w:rsid w:val="004900AB"/>
    <w:rsid w:val="004978FB"/>
    <w:rsid w:val="004B7D4C"/>
    <w:rsid w:val="004D6706"/>
    <w:rsid w:val="004D739C"/>
    <w:rsid w:val="004D7D8B"/>
    <w:rsid w:val="004E36B0"/>
    <w:rsid w:val="004E3F25"/>
    <w:rsid w:val="005120DC"/>
    <w:rsid w:val="00514B0B"/>
    <w:rsid w:val="00515542"/>
    <w:rsid w:val="00517E22"/>
    <w:rsid w:val="0052104E"/>
    <w:rsid w:val="00521C56"/>
    <w:rsid w:val="00535A74"/>
    <w:rsid w:val="005531CC"/>
    <w:rsid w:val="00554C12"/>
    <w:rsid w:val="00557405"/>
    <w:rsid w:val="005577E1"/>
    <w:rsid w:val="0056012D"/>
    <w:rsid w:val="00561F77"/>
    <w:rsid w:val="005729FA"/>
    <w:rsid w:val="00572FB7"/>
    <w:rsid w:val="00573F8C"/>
    <w:rsid w:val="00580DFA"/>
    <w:rsid w:val="00582DF1"/>
    <w:rsid w:val="00587A33"/>
    <w:rsid w:val="0059398E"/>
    <w:rsid w:val="005A2DF1"/>
    <w:rsid w:val="005B2B51"/>
    <w:rsid w:val="005C2D41"/>
    <w:rsid w:val="005C3301"/>
    <w:rsid w:val="005C391C"/>
    <w:rsid w:val="005C51BA"/>
    <w:rsid w:val="005E5785"/>
    <w:rsid w:val="005F18BF"/>
    <w:rsid w:val="005F391C"/>
    <w:rsid w:val="00610766"/>
    <w:rsid w:val="00620C1F"/>
    <w:rsid w:val="006217EE"/>
    <w:rsid w:val="0062259C"/>
    <w:rsid w:val="006276EA"/>
    <w:rsid w:val="006308E3"/>
    <w:rsid w:val="0063240B"/>
    <w:rsid w:val="006416D4"/>
    <w:rsid w:val="00643C96"/>
    <w:rsid w:val="00652E83"/>
    <w:rsid w:val="00660B8F"/>
    <w:rsid w:val="0066124D"/>
    <w:rsid w:val="006A0FC5"/>
    <w:rsid w:val="006A3637"/>
    <w:rsid w:val="006A4A1B"/>
    <w:rsid w:val="006B2D71"/>
    <w:rsid w:val="006D170B"/>
    <w:rsid w:val="006D4842"/>
    <w:rsid w:val="006D4B44"/>
    <w:rsid w:val="006E16D9"/>
    <w:rsid w:val="006E740D"/>
    <w:rsid w:val="006F0605"/>
    <w:rsid w:val="00705A64"/>
    <w:rsid w:val="00706743"/>
    <w:rsid w:val="007101B6"/>
    <w:rsid w:val="00713541"/>
    <w:rsid w:val="00717FD8"/>
    <w:rsid w:val="00736809"/>
    <w:rsid w:val="00741A33"/>
    <w:rsid w:val="007421A3"/>
    <w:rsid w:val="007436DE"/>
    <w:rsid w:val="0075142C"/>
    <w:rsid w:val="007536FB"/>
    <w:rsid w:val="007661D1"/>
    <w:rsid w:val="00767C59"/>
    <w:rsid w:val="007730D5"/>
    <w:rsid w:val="0077663B"/>
    <w:rsid w:val="007805FA"/>
    <w:rsid w:val="00784E48"/>
    <w:rsid w:val="00791887"/>
    <w:rsid w:val="007A6A6C"/>
    <w:rsid w:val="007A7DAC"/>
    <w:rsid w:val="007B0DA0"/>
    <w:rsid w:val="007B2EC1"/>
    <w:rsid w:val="007C0F48"/>
    <w:rsid w:val="007D3D41"/>
    <w:rsid w:val="007F1153"/>
    <w:rsid w:val="007F45DF"/>
    <w:rsid w:val="007F5E2D"/>
    <w:rsid w:val="00820FD2"/>
    <w:rsid w:val="00830FB2"/>
    <w:rsid w:val="00851BE6"/>
    <w:rsid w:val="00852FE4"/>
    <w:rsid w:val="00861A35"/>
    <w:rsid w:val="00866032"/>
    <w:rsid w:val="00872F2E"/>
    <w:rsid w:val="00880311"/>
    <w:rsid w:val="00884058"/>
    <w:rsid w:val="00887642"/>
    <w:rsid w:val="008A1274"/>
    <w:rsid w:val="008A1AE8"/>
    <w:rsid w:val="008A37F3"/>
    <w:rsid w:val="008B7E9C"/>
    <w:rsid w:val="008C28D0"/>
    <w:rsid w:val="008D3122"/>
    <w:rsid w:val="008D6654"/>
    <w:rsid w:val="008E6E1F"/>
    <w:rsid w:val="008F08DA"/>
    <w:rsid w:val="008F732C"/>
    <w:rsid w:val="008F7901"/>
    <w:rsid w:val="0092201D"/>
    <w:rsid w:val="0092406E"/>
    <w:rsid w:val="00927525"/>
    <w:rsid w:val="00947F88"/>
    <w:rsid w:val="00952B1F"/>
    <w:rsid w:val="00953ED2"/>
    <w:rsid w:val="00957953"/>
    <w:rsid w:val="0095795D"/>
    <w:rsid w:val="0096506B"/>
    <w:rsid w:val="00991AE1"/>
    <w:rsid w:val="009A19FA"/>
    <w:rsid w:val="009A1ACD"/>
    <w:rsid w:val="009B139C"/>
    <w:rsid w:val="009B5927"/>
    <w:rsid w:val="009B6710"/>
    <w:rsid w:val="009C0F71"/>
    <w:rsid w:val="009C33A1"/>
    <w:rsid w:val="009C6B33"/>
    <w:rsid w:val="009D495C"/>
    <w:rsid w:val="009D4E5D"/>
    <w:rsid w:val="009D6456"/>
    <w:rsid w:val="009D6EC5"/>
    <w:rsid w:val="009E0A2A"/>
    <w:rsid w:val="009E0F7A"/>
    <w:rsid w:val="009E4B7C"/>
    <w:rsid w:val="009E6050"/>
    <w:rsid w:val="009F29AD"/>
    <w:rsid w:val="009F6AFD"/>
    <w:rsid w:val="00A020C2"/>
    <w:rsid w:val="00A02F12"/>
    <w:rsid w:val="00A0710B"/>
    <w:rsid w:val="00A26292"/>
    <w:rsid w:val="00A3078E"/>
    <w:rsid w:val="00A36D43"/>
    <w:rsid w:val="00A4577A"/>
    <w:rsid w:val="00A50802"/>
    <w:rsid w:val="00A51E8D"/>
    <w:rsid w:val="00A51EF6"/>
    <w:rsid w:val="00A55EBD"/>
    <w:rsid w:val="00A568CA"/>
    <w:rsid w:val="00A65179"/>
    <w:rsid w:val="00A718A0"/>
    <w:rsid w:val="00A74F85"/>
    <w:rsid w:val="00A755A8"/>
    <w:rsid w:val="00A9130E"/>
    <w:rsid w:val="00A91EEB"/>
    <w:rsid w:val="00AA221A"/>
    <w:rsid w:val="00AA3B2F"/>
    <w:rsid w:val="00AA44E8"/>
    <w:rsid w:val="00AA57C1"/>
    <w:rsid w:val="00AB3862"/>
    <w:rsid w:val="00AB499A"/>
    <w:rsid w:val="00AB64F0"/>
    <w:rsid w:val="00AC4D99"/>
    <w:rsid w:val="00AC60BE"/>
    <w:rsid w:val="00AE202F"/>
    <w:rsid w:val="00AE320F"/>
    <w:rsid w:val="00AF28FA"/>
    <w:rsid w:val="00AF588C"/>
    <w:rsid w:val="00B003E4"/>
    <w:rsid w:val="00B12E2F"/>
    <w:rsid w:val="00B14E48"/>
    <w:rsid w:val="00B2327F"/>
    <w:rsid w:val="00B23DFB"/>
    <w:rsid w:val="00B23E73"/>
    <w:rsid w:val="00B2441E"/>
    <w:rsid w:val="00B31258"/>
    <w:rsid w:val="00B502EC"/>
    <w:rsid w:val="00B51ED7"/>
    <w:rsid w:val="00B52169"/>
    <w:rsid w:val="00B549A9"/>
    <w:rsid w:val="00B558FD"/>
    <w:rsid w:val="00B6425D"/>
    <w:rsid w:val="00B73B9D"/>
    <w:rsid w:val="00B765D0"/>
    <w:rsid w:val="00B81425"/>
    <w:rsid w:val="00B83AEA"/>
    <w:rsid w:val="00B84942"/>
    <w:rsid w:val="00B85B7E"/>
    <w:rsid w:val="00B87F39"/>
    <w:rsid w:val="00B9026C"/>
    <w:rsid w:val="00B9246D"/>
    <w:rsid w:val="00BA0E77"/>
    <w:rsid w:val="00BA1CD9"/>
    <w:rsid w:val="00BB008A"/>
    <w:rsid w:val="00BB2949"/>
    <w:rsid w:val="00BB2BA4"/>
    <w:rsid w:val="00BB5AB2"/>
    <w:rsid w:val="00BB7B39"/>
    <w:rsid w:val="00BC37C2"/>
    <w:rsid w:val="00BD3543"/>
    <w:rsid w:val="00BD5DE9"/>
    <w:rsid w:val="00BE2E16"/>
    <w:rsid w:val="00BE5562"/>
    <w:rsid w:val="00BF5A0C"/>
    <w:rsid w:val="00BF63B9"/>
    <w:rsid w:val="00C0261F"/>
    <w:rsid w:val="00C04AA3"/>
    <w:rsid w:val="00C05DDC"/>
    <w:rsid w:val="00C0721B"/>
    <w:rsid w:val="00C0795E"/>
    <w:rsid w:val="00C216FF"/>
    <w:rsid w:val="00C21CE2"/>
    <w:rsid w:val="00C24777"/>
    <w:rsid w:val="00C262F4"/>
    <w:rsid w:val="00C26681"/>
    <w:rsid w:val="00C369E2"/>
    <w:rsid w:val="00C37BC6"/>
    <w:rsid w:val="00C5166B"/>
    <w:rsid w:val="00C64FF2"/>
    <w:rsid w:val="00C66451"/>
    <w:rsid w:val="00C67E0B"/>
    <w:rsid w:val="00C8380E"/>
    <w:rsid w:val="00C85BD9"/>
    <w:rsid w:val="00C866DD"/>
    <w:rsid w:val="00C930B8"/>
    <w:rsid w:val="00C948F3"/>
    <w:rsid w:val="00C97F50"/>
    <w:rsid w:val="00CA39D9"/>
    <w:rsid w:val="00CB188F"/>
    <w:rsid w:val="00CC02C7"/>
    <w:rsid w:val="00CC6952"/>
    <w:rsid w:val="00CD3903"/>
    <w:rsid w:val="00CD3F8F"/>
    <w:rsid w:val="00CE0A7C"/>
    <w:rsid w:val="00CE1BBB"/>
    <w:rsid w:val="00CE204B"/>
    <w:rsid w:val="00CE5C39"/>
    <w:rsid w:val="00CF00A4"/>
    <w:rsid w:val="00CF38A1"/>
    <w:rsid w:val="00CF6F4B"/>
    <w:rsid w:val="00D004C3"/>
    <w:rsid w:val="00D03D1B"/>
    <w:rsid w:val="00D176D6"/>
    <w:rsid w:val="00D32647"/>
    <w:rsid w:val="00D3289F"/>
    <w:rsid w:val="00D33BF4"/>
    <w:rsid w:val="00D479D7"/>
    <w:rsid w:val="00D47A86"/>
    <w:rsid w:val="00D501E3"/>
    <w:rsid w:val="00D529C2"/>
    <w:rsid w:val="00D53740"/>
    <w:rsid w:val="00D53D6C"/>
    <w:rsid w:val="00D65385"/>
    <w:rsid w:val="00D7432E"/>
    <w:rsid w:val="00D7628E"/>
    <w:rsid w:val="00D80E93"/>
    <w:rsid w:val="00D930D6"/>
    <w:rsid w:val="00D94883"/>
    <w:rsid w:val="00DA368D"/>
    <w:rsid w:val="00DB26F1"/>
    <w:rsid w:val="00DB333C"/>
    <w:rsid w:val="00DB48B2"/>
    <w:rsid w:val="00DC38B3"/>
    <w:rsid w:val="00DD44FD"/>
    <w:rsid w:val="00DD4AA4"/>
    <w:rsid w:val="00DD6DFB"/>
    <w:rsid w:val="00DE4B51"/>
    <w:rsid w:val="00DE63EC"/>
    <w:rsid w:val="00DE71CA"/>
    <w:rsid w:val="00DE72FC"/>
    <w:rsid w:val="00DE7BAF"/>
    <w:rsid w:val="00E0401A"/>
    <w:rsid w:val="00E10D6E"/>
    <w:rsid w:val="00E117CE"/>
    <w:rsid w:val="00E15C93"/>
    <w:rsid w:val="00E20F95"/>
    <w:rsid w:val="00E22E6E"/>
    <w:rsid w:val="00E24A49"/>
    <w:rsid w:val="00E36FD7"/>
    <w:rsid w:val="00E3745F"/>
    <w:rsid w:val="00E40AEC"/>
    <w:rsid w:val="00E54EC6"/>
    <w:rsid w:val="00E56182"/>
    <w:rsid w:val="00E60B2C"/>
    <w:rsid w:val="00E60C33"/>
    <w:rsid w:val="00E60E01"/>
    <w:rsid w:val="00E61C4A"/>
    <w:rsid w:val="00E63EEB"/>
    <w:rsid w:val="00E83ED5"/>
    <w:rsid w:val="00E84474"/>
    <w:rsid w:val="00E871E1"/>
    <w:rsid w:val="00E879DF"/>
    <w:rsid w:val="00EA02C1"/>
    <w:rsid w:val="00EB3C89"/>
    <w:rsid w:val="00EB42C5"/>
    <w:rsid w:val="00EB522E"/>
    <w:rsid w:val="00EC30B1"/>
    <w:rsid w:val="00EC3165"/>
    <w:rsid w:val="00EC512C"/>
    <w:rsid w:val="00ED0311"/>
    <w:rsid w:val="00ED36C8"/>
    <w:rsid w:val="00EE08F0"/>
    <w:rsid w:val="00EF32FD"/>
    <w:rsid w:val="00F00FDB"/>
    <w:rsid w:val="00F018AE"/>
    <w:rsid w:val="00F03F2B"/>
    <w:rsid w:val="00F06877"/>
    <w:rsid w:val="00F06A07"/>
    <w:rsid w:val="00F07ED5"/>
    <w:rsid w:val="00F225C4"/>
    <w:rsid w:val="00F32CB0"/>
    <w:rsid w:val="00F52842"/>
    <w:rsid w:val="00F5444E"/>
    <w:rsid w:val="00F5765E"/>
    <w:rsid w:val="00F640E8"/>
    <w:rsid w:val="00F67160"/>
    <w:rsid w:val="00F72E67"/>
    <w:rsid w:val="00F800AE"/>
    <w:rsid w:val="00F82065"/>
    <w:rsid w:val="00F912AC"/>
    <w:rsid w:val="00F9305A"/>
    <w:rsid w:val="00F96D0E"/>
    <w:rsid w:val="00FA1BE6"/>
    <w:rsid w:val="00FA5BD0"/>
    <w:rsid w:val="00FB2689"/>
    <w:rsid w:val="00FB3D8F"/>
    <w:rsid w:val="00FC0265"/>
    <w:rsid w:val="00FC6B2F"/>
    <w:rsid w:val="00FD1889"/>
    <w:rsid w:val="00FD7C8A"/>
    <w:rsid w:val="00FE160B"/>
    <w:rsid w:val="00FF7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32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B5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58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4B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B7D4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B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B7D4C"/>
    <w:rPr>
      <w:rFonts w:cs="Times New Roman"/>
    </w:rPr>
  </w:style>
  <w:style w:type="paragraph" w:styleId="NormalWeb">
    <w:name w:val="Normal (Web)"/>
    <w:basedOn w:val="Normal"/>
    <w:uiPriority w:val="99"/>
    <w:semiHidden/>
    <w:rsid w:val="007368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FC6B2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rsid w:val="00B52169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52169"/>
    <w:rPr>
      <w:rFonts w:ascii="Courier New" w:hAnsi="Courier New" w:cs="Times New Roman"/>
      <w:sz w:val="20"/>
      <w:szCs w:val="20"/>
    </w:rPr>
  </w:style>
  <w:style w:type="paragraph" w:customStyle="1" w:styleId="p2">
    <w:name w:val="p2"/>
    <w:basedOn w:val="Normal"/>
    <w:uiPriority w:val="99"/>
    <w:rsid w:val="00C079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Normal"/>
    <w:uiPriority w:val="99"/>
    <w:rsid w:val="00C079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DefaultParagraphFont"/>
    <w:uiPriority w:val="99"/>
    <w:rsid w:val="00C0795E"/>
    <w:rPr>
      <w:rFonts w:cs="Times New Roman"/>
    </w:rPr>
  </w:style>
  <w:style w:type="paragraph" w:customStyle="1" w:styleId="p5">
    <w:name w:val="p5"/>
    <w:basedOn w:val="Normal"/>
    <w:uiPriority w:val="99"/>
    <w:rsid w:val="00C079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">
    <w:name w:val="p6"/>
    <w:basedOn w:val="Normal"/>
    <w:uiPriority w:val="99"/>
    <w:rsid w:val="00C079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88764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70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4165</TotalTime>
  <Pages>1</Pages>
  <Words>387</Words>
  <Characters>2208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ptd</cp:lastModifiedBy>
  <cp:revision>149</cp:revision>
  <cp:lastPrinted>2018-07-12T02:55:00Z</cp:lastPrinted>
  <dcterms:created xsi:type="dcterms:W3CDTF">2016-05-19T03:31:00Z</dcterms:created>
  <dcterms:modified xsi:type="dcterms:W3CDTF">2018-07-26T10:34:00Z</dcterms:modified>
</cp:coreProperties>
</file>