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CF6" w:rsidRPr="00D86EF7" w:rsidRDefault="00112CF6" w:rsidP="005A27E6">
      <w:pPr>
        <w:jc w:val="both"/>
      </w:pPr>
    </w:p>
    <w:p w:rsidR="00112CF6" w:rsidRDefault="00112CF6" w:rsidP="005A27E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112CF6" w:rsidRPr="00AC35BE" w:rsidRDefault="00112CF6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112CF6" w:rsidRPr="00AC35BE" w:rsidRDefault="00112CF6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112CF6" w:rsidRDefault="00112CF6" w:rsidP="005A27E6">
      <w:pPr>
        <w:jc w:val="center"/>
        <w:rPr>
          <w:rFonts w:ascii="Verdana" w:hAnsi="Verdana"/>
          <w:b/>
          <w:sz w:val="28"/>
          <w:szCs w:val="28"/>
        </w:rPr>
      </w:pPr>
    </w:p>
    <w:p w:rsidR="00112CF6" w:rsidRPr="00396B03" w:rsidRDefault="00112CF6" w:rsidP="005A27E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112CF6" w:rsidRPr="00EF2C45" w:rsidRDefault="00112CF6" w:rsidP="00F52FB7">
      <w:pPr>
        <w:spacing w:before="240"/>
        <w:jc w:val="center"/>
        <w:rPr>
          <w:sz w:val="28"/>
          <w:szCs w:val="28"/>
        </w:rPr>
      </w:pPr>
      <w:r w:rsidRPr="00EF2C45">
        <w:rPr>
          <w:sz w:val="28"/>
          <w:szCs w:val="28"/>
        </w:rPr>
        <w:t>30.07.2020 № 1859</w:t>
      </w:r>
    </w:p>
    <w:p w:rsidR="00112CF6" w:rsidRDefault="00112CF6" w:rsidP="005A27E6">
      <w:pPr>
        <w:jc w:val="center"/>
      </w:pPr>
    </w:p>
    <w:p w:rsidR="00112CF6" w:rsidRDefault="00112CF6" w:rsidP="00192BA4">
      <w:pPr>
        <w:jc w:val="both"/>
        <w:rPr>
          <w:sz w:val="28"/>
          <w:szCs w:val="28"/>
        </w:rPr>
      </w:pPr>
    </w:p>
    <w:p w:rsidR="00112CF6" w:rsidRDefault="00112CF6" w:rsidP="005324B0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 в постановление</w:t>
      </w:r>
    </w:p>
    <w:p w:rsidR="00112CF6" w:rsidRDefault="00112CF6" w:rsidP="005324B0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112CF6" w:rsidRDefault="00112CF6" w:rsidP="005324B0">
      <w:pPr>
        <w:rPr>
          <w:sz w:val="28"/>
          <w:szCs w:val="28"/>
        </w:rPr>
      </w:pPr>
      <w:r>
        <w:rPr>
          <w:sz w:val="28"/>
          <w:szCs w:val="28"/>
        </w:rPr>
        <w:t>Алтайского края от 19.03.2018 № 561</w:t>
      </w:r>
    </w:p>
    <w:p w:rsidR="00112CF6" w:rsidRDefault="00112CF6" w:rsidP="005324B0">
      <w:pPr>
        <w:rPr>
          <w:sz w:val="28"/>
          <w:szCs w:val="28"/>
        </w:rPr>
      </w:pPr>
      <w:r>
        <w:rPr>
          <w:sz w:val="28"/>
          <w:szCs w:val="28"/>
        </w:rPr>
        <w:t>«О создании конкурсной комиссии</w:t>
      </w:r>
    </w:p>
    <w:p w:rsidR="00112CF6" w:rsidRDefault="00112CF6" w:rsidP="005324B0">
      <w:pPr>
        <w:rPr>
          <w:sz w:val="28"/>
          <w:szCs w:val="28"/>
        </w:rPr>
      </w:pPr>
      <w:r>
        <w:rPr>
          <w:sz w:val="28"/>
          <w:szCs w:val="28"/>
        </w:rPr>
        <w:t>по отбору управляющей организации</w:t>
      </w:r>
    </w:p>
    <w:p w:rsidR="00112CF6" w:rsidRDefault="00112CF6" w:rsidP="005324B0">
      <w:pPr>
        <w:rPr>
          <w:sz w:val="28"/>
          <w:szCs w:val="28"/>
        </w:rPr>
      </w:pPr>
      <w:r>
        <w:rPr>
          <w:sz w:val="28"/>
          <w:szCs w:val="28"/>
        </w:rPr>
        <w:t xml:space="preserve"> для управления многоквартирными</w:t>
      </w:r>
    </w:p>
    <w:p w:rsidR="00112CF6" w:rsidRPr="00943ADB" w:rsidRDefault="00112CF6" w:rsidP="005324B0">
      <w:pPr>
        <w:rPr>
          <w:sz w:val="28"/>
          <w:szCs w:val="28"/>
        </w:rPr>
      </w:pPr>
      <w:r>
        <w:rPr>
          <w:sz w:val="28"/>
          <w:szCs w:val="28"/>
        </w:rPr>
        <w:t xml:space="preserve"> домами города Рубцовска»</w:t>
      </w:r>
    </w:p>
    <w:p w:rsidR="00112CF6" w:rsidRPr="00943ADB" w:rsidRDefault="00112CF6" w:rsidP="00192BA4">
      <w:pPr>
        <w:jc w:val="both"/>
        <w:rPr>
          <w:sz w:val="28"/>
          <w:szCs w:val="28"/>
        </w:rPr>
      </w:pPr>
    </w:p>
    <w:p w:rsidR="00112CF6" w:rsidRPr="00943ADB" w:rsidRDefault="00112CF6" w:rsidP="00D02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 кадровыми изменениями в Администрации города Рубцовска Алтайского края, распоряжением Администрации города Рубцовска Алтайского края от 23.07.2020 № 419л, ПОСТАНОВЛЯЮ:</w:t>
      </w:r>
    </w:p>
    <w:p w:rsidR="00112CF6" w:rsidRDefault="00112CF6" w:rsidP="00E9386C">
      <w:pPr>
        <w:numPr>
          <w:ilvl w:val="0"/>
          <w:numId w:val="7"/>
        </w:numPr>
        <w:tabs>
          <w:tab w:val="clear" w:pos="1788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города Рубцовска Алтайского края от 19.03.2018 № 561 «О создании конкурсной комиссии по отбору управляющей организации для управления многоквартирными домами города Рубцовска» следующие изменения: </w:t>
      </w:r>
    </w:p>
    <w:p w:rsidR="00112CF6" w:rsidRDefault="00112CF6" w:rsidP="00E938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   Пункт 2 изложить в следующей редакции:</w:t>
      </w:r>
    </w:p>
    <w:p w:rsidR="00112CF6" w:rsidRDefault="00112CF6" w:rsidP="00E938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 Создать</w:t>
      </w:r>
      <w:r w:rsidRPr="00943ADB">
        <w:rPr>
          <w:sz w:val="28"/>
          <w:szCs w:val="28"/>
        </w:rPr>
        <w:t xml:space="preserve"> конкурсн</w:t>
      </w:r>
      <w:r>
        <w:rPr>
          <w:sz w:val="28"/>
          <w:szCs w:val="28"/>
        </w:rPr>
        <w:t>ую</w:t>
      </w:r>
      <w:r w:rsidRPr="00943ADB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943ADB">
        <w:rPr>
          <w:sz w:val="28"/>
          <w:szCs w:val="28"/>
        </w:rPr>
        <w:t xml:space="preserve"> по отбору управляющей организации для управления многоквартирным</w:t>
      </w:r>
      <w:r>
        <w:rPr>
          <w:sz w:val="28"/>
          <w:szCs w:val="28"/>
        </w:rPr>
        <w:t>и дома</w:t>
      </w:r>
      <w:r w:rsidRPr="00943ADB">
        <w:rPr>
          <w:sz w:val="28"/>
          <w:szCs w:val="28"/>
        </w:rPr>
        <w:t>м</w:t>
      </w:r>
      <w:r>
        <w:rPr>
          <w:sz w:val="28"/>
          <w:szCs w:val="28"/>
        </w:rPr>
        <w:t>и в следующем составе</w:t>
      </w:r>
      <w:r w:rsidRPr="00943ADB">
        <w:rPr>
          <w:sz w:val="28"/>
          <w:szCs w:val="28"/>
        </w:rPr>
        <w:t>:</w:t>
      </w:r>
    </w:p>
    <w:tbl>
      <w:tblPr>
        <w:tblW w:w="9468" w:type="dxa"/>
        <w:tblLook w:val="00A0"/>
      </w:tblPr>
      <w:tblGrid>
        <w:gridCol w:w="2388"/>
        <w:gridCol w:w="7080"/>
      </w:tblGrid>
      <w:tr w:rsidR="00112CF6" w:rsidRPr="00C04C2F" w:rsidTr="00517332">
        <w:tc>
          <w:tcPr>
            <w:tcW w:w="9468" w:type="dxa"/>
            <w:gridSpan w:val="2"/>
          </w:tcPr>
          <w:p w:rsidR="00112CF6" w:rsidRPr="00C04C2F" w:rsidRDefault="00112CF6" w:rsidP="006301F4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</w:t>
            </w:r>
            <w:r w:rsidRPr="00C04C2F">
              <w:rPr>
                <w:sz w:val="28"/>
                <w:szCs w:val="28"/>
              </w:rPr>
              <w:t>комиссии:</w:t>
            </w:r>
          </w:p>
        </w:tc>
      </w:tr>
      <w:tr w:rsidR="00112CF6" w:rsidRPr="00C04C2F" w:rsidTr="00517332">
        <w:tc>
          <w:tcPr>
            <w:tcW w:w="2388" w:type="dxa"/>
          </w:tcPr>
          <w:p w:rsidR="00112CF6" w:rsidRPr="00C04C2F" w:rsidRDefault="00112CF6" w:rsidP="00BE3D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Торгов А.С.        – </w:t>
            </w:r>
          </w:p>
        </w:tc>
        <w:tc>
          <w:tcPr>
            <w:tcW w:w="7080" w:type="dxa"/>
          </w:tcPr>
          <w:p w:rsidR="00112CF6" w:rsidRPr="00C04C2F" w:rsidRDefault="00112CF6" w:rsidP="001B48C5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C04C2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C04C2F">
              <w:rPr>
                <w:sz w:val="28"/>
                <w:szCs w:val="28"/>
              </w:rPr>
              <w:t xml:space="preserve"> управления Администрации города Рубцовска по жилищно-коммунальному</w:t>
            </w:r>
            <w:r>
              <w:rPr>
                <w:sz w:val="28"/>
                <w:szCs w:val="28"/>
              </w:rPr>
              <w:t xml:space="preserve"> </w:t>
            </w:r>
            <w:r w:rsidRPr="00C04C2F">
              <w:rPr>
                <w:sz w:val="28"/>
                <w:szCs w:val="28"/>
              </w:rPr>
              <w:t xml:space="preserve">хозяйству и </w:t>
            </w:r>
            <w:r>
              <w:rPr>
                <w:sz w:val="28"/>
                <w:szCs w:val="28"/>
              </w:rPr>
              <w:t>экологии.</w:t>
            </w:r>
          </w:p>
        </w:tc>
      </w:tr>
      <w:tr w:rsidR="00112CF6" w:rsidRPr="00C04C2F" w:rsidTr="00517332">
        <w:tc>
          <w:tcPr>
            <w:tcW w:w="9468" w:type="dxa"/>
            <w:gridSpan w:val="2"/>
          </w:tcPr>
          <w:p w:rsidR="00112CF6" w:rsidRDefault="00112CF6" w:rsidP="00C36A50">
            <w:pPr>
              <w:tabs>
                <w:tab w:val="left" w:pos="380"/>
              </w:tabs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 :</w:t>
            </w:r>
          </w:p>
        </w:tc>
      </w:tr>
      <w:tr w:rsidR="00112CF6" w:rsidRPr="00C04C2F" w:rsidTr="00517332">
        <w:tc>
          <w:tcPr>
            <w:tcW w:w="2388" w:type="dxa"/>
          </w:tcPr>
          <w:p w:rsidR="00112CF6" w:rsidRDefault="00112CF6" w:rsidP="00C36A50">
            <w:pPr>
              <w:tabs>
                <w:tab w:val="left" w:pos="380"/>
              </w:tabs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Шрамко Е.И.      – </w:t>
            </w:r>
          </w:p>
        </w:tc>
        <w:tc>
          <w:tcPr>
            <w:tcW w:w="7080" w:type="dxa"/>
          </w:tcPr>
          <w:p w:rsidR="00112CF6" w:rsidRDefault="00112CF6" w:rsidP="001B48C5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C04C2F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 xml:space="preserve"> отдела жилищно-коммунального хозяйства</w:t>
            </w:r>
            <w:r w:rsidRPr="00C04C2F">
              <w:rPr>
                <w:sz w:val="28"/>
                <w:szCs w:val="28"/>
              </w:rPr>
              <w:t xml:space="preserve"> управления Администрации города Рубцовска по жилищно-коммунальному</w:t>
            </w:r>
            <w:r>
              <w:rPr>
                <w:sz w:val="28"/>
                <w:szCs w:val="28"/>
              </w:rPr>
              <w:t xml:space="preserve"> </w:t>
            </w:r>
            <w:r w:rsidRPr="00C04C2F">
              <w:rPr>
                <w:sz w:val="28"/>
                <w:szCs w:val="28"/>
              </w:rPr>
              <w:t xml:space="preserve">хозяйству и </w:t>
            </w:r>
            <w:r>
              <w:rPr>
                <w:sz w:val="28"/>
                <w:szCs w:val="28"/>
              </w:rPr>
              <w:t>экологии.</w:t>
            </w:r>
          </w:p>
        </w:tc>
      </w:tr>
      <w:tr w:rsidR="00112CF6" w:rsidRPr="00C04C2F" w:rsidTr="00517332">
        <w:tc>
          <w:tcPr>
            <w:tcW w:w="9468" w:type="dxa"/>
            <w:gridSpan w:val="2"/>
          </w:tcPr>
          <w:p w:rsidR="00112CF6" w:rsidRPr="00C04C2F" w:rsidRDefault="00112CF6" w:rsidP="006301F4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Члены комиссии:</w:t>
            </w:r>
            <w:r w:rsidRPr="00C04C2F">
              <w:rPr>
                <w:sz w:val="28"/>
                <w:szCs w:val="28"/>
              </w:rPr>
              <w:tab/>
            </w:r>
          </w:p>
        </w:tc>
      </w:tr>
      <w:tr w:rsidR="00112CF6" w:rsidRPr="00C04C2F" w:rsidTr="00517332">
        <w:tc>
          <w:tcPr>
            <w:tcW w:w="2388" w:type="dxa"/>
          </w:tcPr>
          <w:p w:rsidR="00112CF6" w:rsidRPr="00C04C2F" w:rsidRDefault="00112CF6" w:rsidP="006301F4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Жихарева М.Н.</w:t>
            </w:r>
            <w:r>
              <w:rPr>
                <w:sz w:val="28"/>
                <w:szCs w:val="28"/>
              </w:rPr>
              <w:t xml:space="preserve">  –</w:t>
            </w:r>
          </w:p>
        </w:tc>
        <w:tc>
          <w:tcPr>
            <w:tcW w:w="7080" w:type="dxa"/>
          </w:tcPr>
          <w:p w:rsidR="00112CF6" w:rsidRPr="00C04C2F" w:rsidRDefault="00112CF6" w:rsidP="001B48C5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начальник отдела жилищно-коммунального хозяйства управления Администрации города Рубцовска по жилищно-коммунальному</w:t>
            </w:r>
            <w:r>
              <w:rPr>
                <w:sz w:val="28"/>
                <w:szCs w:val="28"/>
              </w:rPr>
              <w:t xml:space="preserve"> х</w:t>
            </w:r>
            <w:r w:rsidRPr="00C04C2F">
              <w:rPr>
                <w:sz w:val="28"/>
                <w:szCs w:val="28"/>
              </w:rPr>
              <w:t xml:space="preserve">озяйству и </w:t>
            </w:r>
            <w:r>
              <w:rPr>
                <w:sz w:val="28"/>
                <w:szCs w:val="28"/>
              </w:rPr>
              <w:t>экологии</w:t>
            </w:r>
            <w:r w:rsidRPr="00C04C2F">
              <w:rPr>
                <w:sz w:val="28"/>
                <w:szCs w:val="28"/>
              </w:rPr>
              <w:t xml:space="preserve">; </w:t>
            </w:r>
          </w:p>
        </w:tc>
      </w:tr>
      <w:tr w:rsidR="00112CF6" w:rsidRPr="00C04C2F" w:rsidTr="00517332">
        <w:tc>
          <w:tcPr>
            <w:tcW w:w="2388" w:type="dxa"/>
          </w:tcPr>
          <w:p w:rsidR="00112CF6" w:rsidRPr="00FF6932" w:rsidRDefault="00112CF6" w:rsidP="00024DC8">
            <w:pPr>
              <w:jc w:val="both"/>
              <w:rPr>
                <w:sz w:val="28"/>
                <w:szCs w:val="28"/>
                <w:highlight w:val="yellow"/>
              </w:rPr>
            </w:pPr>
            <w:r w:rsidRPr="00E219F2">
              <w:rPr>
                <w:sz w:val="28"/>
                <w:szCs w:val="28"/>
              </w:rPr>
              <w:t>Колупаев А.Н.</w:t>
            </w:r>
            <w:r>
              <w:rPr>
                <w:sz w:val="28"/>
                <w:szCs w:val="28"/>
              </w:rPr>
              <w:t xml:space="preserve">    – </w:t>
            </w:r>
          </w:p>
        </w:tc>
        <w:tc>
          <w:tcPr>
            <w:tcW w:w="7080" w:type="dxa"/>
          </w:tcPr>
          <w:p w:rsidR="00112CF6" w:rsidRPr="00A7766D" w:rsidRDefault="00112CF6" w:rsidP="001B48C5">
            <w:pPr>
              <w:jc w:val="both"/>
              <w:rPr>
                <w:sz w:val="28"/>
                <w:szCs w:val="28"/>
              </w:rPr>
            </w:pPr>
            <w:r w:rsidRPr="00A7766D">
              <w:rPr>
                <w:sz w:val="28"/>
                <w:szCs w:val="28"/>
              </w:rPr>
              <w:t>председатель комитета Администрации города Рубцовска по управлению имуществом;</w:t>
            </w:r>
          </w:p>
        </w:tc>
      </w:tr>
      <w:tr w:rsidR="00112CF6" w:rsidRPr="00C04C2F" w:rsidTr="00517332">
        <w:tc>
          <w:tcPr>
            <w:tcW w:w="2388" w:type="dxa"/>
          </w:tcPr>
          <w:p w:rsidR="00112CF6" w:rsidRPr="003115A8" w:rsidRDefault="00112CF6" w:rsidP="00024DC8">
            <w:pPr>
              <w:jc w:val="both"/>
              <w:rPr>
                <w:sz w:val="28"/>
                <w:szCs w:val="28"/>
              </w:rPr>
            </w:pPr>
            <w:r w:rsidRPr="003115A8">
              <w:rPr>
                <w:sz w:val="28"/>
                <w:szCs w:val="28"/>
              </w:rPr>
              <w:t>Алещенко</w:t>
            </w:r>
            <w:r>
              <w:rPr>
                <w:sz w:val="28"/>
                <w:szCs w:val="28"/>
              </w:rPr>
              <w:t xml:space="preserve"> Н.В.</w:t>
            </w:r>
            <w:r w:rsidRPr="003115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115A8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7080" w:type="dxa"/>
          </w:tcPr>
          <w:p w:rsidR="00112CF6" w:rsidRPr="008348E7" w:rsidRDefault="00112CF6" w:rsidP="001B48C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8348E7">
              <w:rPr>
                <w:sz w:val="28"/>
                <w:szCs w:val="28"/>
              </w:rPr>
              <w:t xml:space="preserve">аместитель начальника отдела </w:t>
            </w:r>
            <w:r w:rsidRPr="008348E7">
              <w:rPr>
                <w:bCs/>
                <w:sz w:val="28"/>
                <w:szCs w:val="28"/>
              </w:rPr>
              <w:t xml:space="preserve"> бухгалтерского учета и отчетности</w:t>
            </w:r>
            <w:r>
              <w:rPr>
                <w:bCs/>
                <w:sz w:val="28"/>
                <w:szCs w:val="28"/>
              </w:rPr>
              <w:t xml:space="preserve"> Администрации города Рубцовска Алтайского края;</w:t>
            </w:r>
          </w:p>
        </w:tc>
      </w:tr>
      <w:tr w:rsidR="00112CF6" w:rsidRPr="00C04C2F" w:rsidTr="00517332">
        <w:tc>
          <w:tcPr>
            <w:tcW w:w="2388" w:type="dxa"/>
          </w:tcPr>
          <w:p w:rsidR="00112CF6" w:rsidRPr="00F6337E" w:rsidRDefault="00112CF6" w:rsidP="006301F4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Антонова О.В.   –</w:t>
            </w:r>
          </w:p>
        </w:tc>
        <w:tc>
          <w:tcPr>
            <w:tcW w:w="7080" w:type="dxa"/>
          </w:tcPr>
          <w:p w:rsidR="00112CF6" w:rsidRPr="00A7766D" w:rsidRDefault="00112CF6" w:rsidP="001B4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7766D">
              <w:rPr>
                <w:sz w:val="28"/>
                <w:szCs w:val="28"/>
              </w:rPr>
              <w:t>лавный специалист - главный юрисконсульт правового отдела Администрации города Рубцовска</w:t>
            </w:r>
            <w:r>
              <w:rPr>
                <w:sz w:val="28"/>
                <w:szCs w:val="28"/>
              </w:rPr>
              <w:t xml:space="preserve"> Алтайского края</w:t>
            </w:r>
            <w:r w:rsidRPr="00A7766D">
              <w:rPr>
                <w:sz w:val="28"/>
                <w:szCs w:val="28"/>
              </w:rPr>
              <w:t>;</w:t>
            </w:r>
          </w:p>
        </w:tc>
      </w:tr>
      <w:tr w:rsidR="00112CF6" w:rsidRPr="00C04C2F" w:rsidTr="00517332">
        <w:tc>
          <w:tcPr>
            <w:tcW w:w="2388" w:type="dxa"/>
          </w:tcPr>
          <w:p w:rsidR="00112CF6" w:rsidRPr="00B450C1" w:rsidRDefault="00112CF6" w:rsidP="006301F4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Плешкань С.Н.</w:t>
            </w:r>
            <w:r>
              <w:rPr>
                <w:sz w:val="28"/>
                <w:szCs w:val="28"/>
              </w:rPr>
              <w:t xml:space="preserve">   – </w:t>
            </w:r>
          </w:p>
        </w:tc>
        <w:tc>
          <w:tcPr>
            <w:tcW w:w="7080" w:type="dxa"/>
          </w:tcPr>
          <w:p w:rsidR="00112CF6" w:rsidRPr="00B450C1" w:rsidRDefault="00112CF6" w:rsidP="001B48C5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депутат Рубцовского городского Совета депутатов Алтайского края (по согласованию);</w:t>
            </w:r>
          </w:p>
        </w:tc>
      </w:tr>
      <w:tr w:rsidR="00112CF6" w:rsidRPr="00C04C2F" w:rsidTr="00517332">
        <w:tc>
          <w:tcPr>
            <w:tcW w:w="2388" w:type="dxa"/>
          </w:tcPr>
          <w:p w:rsidR="00112CF6" w:rsidRPr="00B450C1" w:rsidRDefault="00112CF6" w:rsidP="00A6111D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Раченков И.А.</w:t>
            </w:r>
            <w:r>
              <w:rPr>
                <w:sz w:val="28"/>
                <w:szCs w:val="28"/>
              </w:rPr>
              <w:t xml:space="preserve">    –</w:t>
            </w:r>
          </w:p>
        </w:tc>
        <w:tc>
          <w:tcPr>
            <w:tcW w:w="7080" w:type="dxa"/>
          </w:tcPr>
          <w:p w:rsidR="00112CF6" w:rsidRPr="00B450C1" w:rsidRDefault="00112CF6" w:rsidP="001B48C5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депутат Рубцовского городского Совета депутатов Алтайского края (по согласованию).</w:t>
            </w:r>
          </w:p>
        </w:tc>
      </w:tr>
      <w:tr w:rsidR="00112CF6" w:rsidRPr="00C04C2F" w:rsidTr="00517332">
        <w:tc>
          <w:tcPr>
            <w:tcW w:w="2388" w:type="dxa"/>
          </w:tcPr>
          <w:p w:rsidR="00112CF6" w:rsidRPr="00B450C1" w:rsidRDefault="00112CF6" w:rsidP="006301F4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Романов А.П.</w:t>
            </w:r>
            <w:r>
              <w:rPr>
                <w:sz w:val="28"/>
                <w:szCs w:val="28"/>
              </w:rPr>
              <w:t xml:space="preserve">     –</w:t>
            </w:r>
          </w:p>
        </w:tc>
        <w:tc>
          <w:tcPr>
            <w:tcW w:w="7080" w:type="dxa"/>
          </w:tcPr>
          <w:p w:rsidR="00112CF6" w:rsidRPr="00B450C1" w:rsidRDefault="00112CF6" w:rsidP="001B48C5">
            <w:pPr>
              <w:tabs>
                <w:tab w:val="left" w:pos="341"/>
              </w:tabs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депутат Рубцовского городского Совета депутатов Алтайского края (по согласованию)</w:t>
            </w:r>
            <w:r>
              <w:rPr>
                <w:sz w:val="28"/>
                <w:szCs w:val="28"/>
              </w:rPr>
              <w:t>»</w:t>
            </w:r>
            <w:r w:rsidRPr="00B450C1">
              <w:rPr>
                <w:sz w:val="28"/>
                <w:szCs w:val="28"/>
              </w:rPr>
              <w:t>.</w:t>
            </w:r>
          </w:p>
        </w:tc>
      </w:tr>
    </w:tbl>
    <w:p w:rsidR="00112CF6" w:rsidRDefault="00112CF6" w:rsidP="006F2F7C">
      <w:pPr>
        <w:numPr>
          <w:ilvl w:val="0"/>
          <w:numId w:val="7"/>
        </w:numPr>
        <w:tabs>
          <w:tab w:val="clear" w:pos="1788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«Местное время» и р</w:t>
      </w:r>
      <w:r w:rsidRPr="00394515">
        <w:rPr>
          <w:sz w:val="28"/>
          <w:szCs w:val="28"/>
        </w:rPr>
        <w:t>азме</w:t>
      </w:r>
      <w:r>
        <w:rPr>
          <w:sz w:val="28"/>
          <w:szCs w:val="28"/>
        </w:rPr>
        <w:t xml:space="preserve">стить </w:t>
      </w:r>
      <w:r w:rsidRPr="00394515">
        <w:rPr>
          <w:sz w:val="28"/>
          <w:szCs w:val="28"/>
        </w:rPr>
        <w:t>на официальном сайте Администрации города Рубцовска Алтайского края в</w:t>
      </w:r>
      <w:r w:rsidRPr="00D32C46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информационно-телекоммуникационной</w:t>
      </w:r>
      <w:r w:rsidRPr="00394515">
        <w:rPr>
          <w:sz w:val="28"/>
          <w:szCs w:val="28"/>
        </w:rPr>
        <w:t xml:space="preserve"> сети </w:t>
      </w:r>
      <w:r>
        <w:rPr>
          <w:sz w:val="28"/>
          <w:szCs w:val="28"/>
        </w:rPr>
        <w:t>«</w:t>
      </w:r>
      <w:r w:rsidRPr="0039451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94515">
        <w:rPr>
          <w:sz w:val="28"/>
          <w:szCs w:val="28"/>
        </w:rPr>
        <w:t>.</w:t>
      </w:r>
    </w:p>
    <w:p w:rsidR="00112CF6" w:rsidRDefault="00112CF6" w:rsidP="006F2F7C">
      <w:pPr>
        <w:numPr>
          <w:ilvl w:val="0"/>
          <w:numId w:val="7"/>
        </w:numPr>
        <w:tabs>
          <w:tab w:val="clear" w:pos="1788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его опубликования.</w:t>
      </w:r>
    </w:p>
    <w:p w:rsidR="00112CF6" w:rsidRPr="005615BE" w:rsidRDefault="00112CF6" w:rsidP="005615BE">
      <w:pPr>
        <w:numPr>
          <w:ilvl w:val="0"/>
          <w:numId w:val="7"/>
        </w:numPr>
        <w:tabs>
          <w:tab w:val="clear" w:pos="1788"/>
          <w:tab w:val="num" w:pos="1080"/>
        </w:tabs>
        <w:ind w:left="0" w:firstLine="720"/>
        <w:jc w:val="both"/>
        <w:rPr>
          <w:sz w:val="28"/>
          <w:szCs w:val="28"/>
        </w:rPr>
      </w:pPr>
      <w:r w:rsidRPr="00C32939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</w:t>
      </w:r>
      <w:r w:rsidRPr="00C32939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возложить на заместителя Главы Администрации города Рубцовска </w:t>
      </w:r>
      <w:r>
        <w:rPr>
          <w:sz w:val="27"/>
          <w:szCs w:val="27"/>
        </w:rPr>
        <w:t>Обуховича О.Г.</w:t>
      </w:r>
    </w:p>
    <w:p w:rsidR="00112CF6" w:rsidRPr="00E16C9A" w:rsidRDefault="00112CF6" w:rsidP="005615BE">
      <w:pPr>
        <w:jc w:val="both"/>
        <w:rPr>
          <w:sz w:val="28"/>
          <w:szCs w:val="28"/>
        </w:rPr>
      </w:pPr>
    </w:p>
    <w:p w:rsidR="00112CF6" w:rsidRDefault="00112CF6" w:rsidP="00C32939">
      <w:pPr>
        <w:ind w:left="720"/>
        <w:jc w:val="both"/>
        <w:rPr>
          <w:sz w:val="28"/>
          <w:szCs w:val="28"/>
        </w:rPr>
      </w:pPr>
    </w:p>
    <w:p w:rsidR="00112CF6" w:rsidRPr="00E16C9A" w:rsidRDefault="00112CF6" w:rsidP="00C32939">
      <w:pPr>
        <w:ind w:left="720"/>
        <w:jc w:val="both"/>
        <w:rPr>
          <w:sz w:val="28"/>
          <w:szCs w:val="28"/>
        </w:rPr>
      </w:pPr>
    </w:p>
    <w:p w:rsidR="00112CF6" w:rsidRDefault="00112CF6" w:rsidP="00790995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Pr="001A0B1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</w:p>
    <w:p w:rsidR="00112CF6" w:rsidRDefault="00112CF6" w:rsidP="00790995">
      <w:pPr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1A0B12">
        <w:rPr>
          <w:sz w:val="28"/>
          <w:szCs w:val="28"/>
        </w:rPr>
        <w:t xml:space="preserve"> города Рубцовска</w:t>
      </w:r>
      <w:r>
        <w:rPr>
          <w:sz w:val="28"/>
          <w:szCs w:val="28"/>
        </w:rPr>
        <w:t xml:space="preserve"> –</w:t>
      </w:r>
    </w:p>
    <w:p w:rsidR="00112CF6" w:rsidRDefault="00112CF6" w:rsidP="0079099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финансам, </w:t>
      </w:r>
    </w:p>
    <w:p w:rsidR="00112CF6" w:rsidRDefault="00112CF6" w:rsidP="00790995">
      <w:pPr>
        <w:jc w:val="both"/>
        <w:rPr>
          <w:color w:val="373932"/>
          <w:sz w:val="28"/>
          <w:szCs w:val="28"/>
        </w:rPr>
      </w:pPr>
      <w:r>
        <w:rPr>
          <w:sz w:val="28"/>
          <w:szCs w:val="28"/>
        </w:rPr>
        <w:t>налоговой и кредитной политике                                                     В.И.Пьянков</w:t>
      </w:r>
    </w:p>
    <w:p w:rsidR="00112CF6" w:rsidRDefault="00112CF6" w:rsidP="0034567B">
      <w:pPr>
        <w:ind w:firstLine="840"/>
        <w:jc w:val="both"/>
        <w:rPr>
          <w:sz w:val="28"/>
          <w:szCs w:val="28"/>
        </w:rPr>
      </w:pPr>
    </w:p>
    <w:p w:rsidR="00112CF6" w:rsidRDefault="00112CF6" w:rsidP="001F63FD">
      <w:pPr>
        <w:rPr>
          <w:sz w:val="28"/>
          <w:szCs w:val="28"/>
        </w:rPr>
      </w:pPr>
    </w:p>
    <w:p w:rsidR="00112CF6" w:rsidRDefault="00112CF6" w:rsidP="001F63FD">
      <w:pPr>
        <w:rPr>
          <w:sz w:val="28"/>
          <w:szCs w:val="28"/>
        </w:rPr>
      </w:pPr>
    </w:p>
    <w:p w:rsidR="00112CF6" w:rsidRDefault="00112CF6" w:rsidP="001F63FD">
      <w:pPr>
        <w:rPr>
          <w:sz w:val="28"/>
          <w:szCs w:val="28"/>
        </w:rPr>
      </w:pPr>
    </w:p>
    <w:p w:rsidR="00112CF6" w:rsidRDefault="00112CF6" w:rsidP="001F63FD">
      <w:pPr>
        <w:rPr>
          <w:sz w:val="28"/>
          <w:szCs w:val="28"/>
        </w:rPr>
      </w:pPr>
    </w:p>
    <w:p w:rsidR="00112CF6" w:rsidRDefault="00112CF6" w:rsidP="001F63FD">
      <w:pPr>
        <w:rPr>
          <w:sz w:val="28"/>
          <w:szCs w:val="28"/>
        </w:rPr>
      </w:pPr>
    </w:p>
    <w:p w:rsidR="00112CF6" w:rsidRDefault="00112CF6" w:rsidP="001F63FD">
      <w:pPr>
        <w:rPr>
          <w:sz w:val="28"/>
          <w:szCs w:val="28"/>
        </w:rPr>
      </w:pPr>
    </w:p>
    <w:p w:rsidR="00112CF6" w:rsidRDefault="00112CF6" w:rsidP="001F63FD">
      <w:pPr>
        <w:rPr>
          <w:sz w:val="28"/>
          <w:szCs w:val="28"/>
        </w:rPr>
      </w:pPr>
    </w:p>
    <w:p w:rsidR="00112CF6" w:rsidRDefault="00112CF6" w:rsidP="001F63FD">
      <w:pPr>
        <w:rPr>
          <w:sz w:val="28"/>
          <w:szCs w:val="28"/>
        </w:rPr>
      </w:pPr>
    </w:p>
    <w:p w:rsidR="00112CF6" w:rsidRDefault="00112CF6" w:rsidP="001F63FD">
      <w:pPr>
        <w:rPr>
          <w:sz w:val="28"/>
          <w:szCs w:val="28"/>
        </w:rPr>
      </w:pPr>
    </w:p>
    <w:p w:rsidR="00112CF6" w:rsidRDefault="00112CF6" w:rsidP="001F63FD">
      <w:pPr>
        <w:rPr>
          <w:sz w:val="28"/>
          <w:szCs w:val="28"/>
        </w:rPr>
      </w:pPr>
    </w:p>
    <w:p w:rsidR="00112CF6" w:rsidRDefault="00112CF6" w:rsidP="001F63FD">
      <w:pPr>
        <w:rPr>
          <w:sz w:val="28"/>
          <w:szCs w:val="28"/>
        </w:rPr>
      </w:pPr>
    </w:p>
    <w:p w:rsidR="00112CF6" w:rsidRDefault="00112CF6" w:rsidP="001F63FD">
      <w:pPr>
        <w:rPr>
          <w:sz w:val="28"/>
          <w:szCs w:val="28"/>
        </w:rPr>
      </w:pPr>
    </w:p>
    <w:p w:rsidR="00112CF6" w:rsidRDefault="00112CF6" w:rsidP="001F63FD">
      <w:pPr>
        <w:rPr>
          <w:sz w:val="28"/>
          <w:szCs w:val="28"/>
        </w:rPr>
      </w:pPr>
    </w:p>
    <w:p w:rsidR="00112CF6" w:rsidRDefault="00112CF6" w:rsidP="001F63FD">
      <w:pPr>
        <w:rPr>
          <w:sz w:val="28"/>
          <w:szCs w:val="28"/>
        </w:rPr>
      </w:pPr>
    </w:p>
    <w:p w:rsidR="00112CF6" w:rsidRDefault="00112CF6" w:rsidP="001F63FD">
      <w:pPr>
        <w:rPr>
          <w:sz w:val="28"/>
          <w:szCs w:val="28"/>
        </w:rPr>
      </w:pPr>
    </w:p>
    <w:p w:rsidR="00112CF6" w:rsidRDefault="00112CF6" w:rsidP="001F63FD">
      <w:pPr>
        <w:rPr>
          <w:sz w:val="28"/>
          <w:szCs w:val="28"/>
        </w:rPr>
      </w:pPr>
    </w:p>
    <w:sectPr w:rsidR="00112CF6" w:rsidSect="006F2F7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052C"/>
    <w:multiLevelType w:val="hybridMultilevel"/>
    <w:tmpl w:val="2B3E5A24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1DE930E6"/>
    <w:multiLevelType w:val="hybridMultilevel"/>
    <w:tmpl w:val="6BFE543A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4D36175"/>
    <w:multiLevelType w:val="multilevel"/>
    <w:tmpl w:val="07D4BE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4D282AE1"/>
    <w:multiLevelType w:val="hybridMultilevel"/>
    <w:tmpl w:val="6BDA1150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F813C4"/>
    <w:multiLevelType w:val="hybridMultilevel"/>
    <w:tmpl w:val="19CCF9AC"/>
    <w:lvl w:ilvl="0" w:tplc="4DB220D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F701B6B"/>
    <w:multiLevelType w:val="hybridMultilevel"/>
    <w:tmpl w:val="B1188AF4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4517BC"/>
    <w:multiLevelType w:val="hybridMultilevel"/>
    <w:tmpl w:val="244E315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7DE87673"/>
    <w:multiLevelType w:val="hybridMultilevel"/>
    <w:tmpl w:val="813200CA"/>
    <w:lvl w:ilvl="0" w:tplc="EC3A28D2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508B"/>
    <w:rsid w:val="00017CD7"/>
    <w:rsid w:val="00024DC8"/>
    <w:rsid w:val="000308DA"/>
    <w:rsid w:val="0004006F"/>
    <w:rsid w:val="00040438"/>
    <w:rsid w:val="00047716"/>
    <w:rsid w:val="000561A5"/>
    <w:rsid w:val="000665D8"/>
    <w:rsid w:val="00075946"/>
    <w:rsid w:val="00087F4C"/>
    <w:rsid w:val="00091CB0"/>
    <w:rsid w:val="00092596"/>
    <w:rsid w:val="00096D82"/>
    <w:rsid w:val="00097D01"/>
    <w:rsid w:val="000A161B"/>
    <w:rsid w:val="000A2322"/>
    <w:rsid w:val="000A3BD7"/>
    <w:rsid w:val="000B5B60"/>
    <w:rsid w:val="000C147C"/>
    <w:rsid w:val="000C2FD0"/>
    <w:rsid w:val="0010724F"/>
    <w:rsid w:val="00112CF6"/>
    <w:rsid w:val="0011492E"/>
    <w:rsid w:val="001219B1"/>
    <w:rsid w:val="00140E5E"/>
    <w:rsid w:val="00143FFA"/>
    <w:rsid w:val="001513A5"/>
    <w:rsid w:val="001614C9"/>
    <w:rsid w:val="001634BE"/>
    <w:rsid w:val="00173046"/>
    <w:rsid w:val="00192BA4"/>
    <w:rsid w:val="001A0B12"/>
    <w:rsid w:val="001A6FBD"/>
    <w:rsid w:val="001B48C5"/>
    <w:rsid w:val="001B643F"/>
    <w:rsid w:val="001B681E"/>
    <w:rsid w:val="001C6662"/>
    <w:rsid w:val="001E7B0A"/>
    <w:rsid w:val="001F63FD"/>
    <w:rsid w:val="002014D9"/>
    <w:rsid w:val="002153AE"/>
    <w:rsid w:val="00215B20"/>
    <w:rsid w:val="00222ED8"/>
    <w:rsid w:val="002252A8"/>
    <w:rsid w:val="00244D96"/>
    <w:rsid w:val="0025346B"/>
    <w:rsid w:val="002535D1"/>
    <w:rsid w:val="0026220F"/>
    <w:rsid w:val="00267F96"/>
    <w:rsid w:val="00272B81"/>
    <w:rsid w:val="002754BA"/>
    <w:rsid w:val="002925DE"/>
    <w:rsid w:val="002A13A5"/>
    <w:rsid w:val="002A3147"/>
    <w:rsid w:val="002B1F70"/>
    <w:rsid w:val="002C2C35"/>
    <w:rsid w:val="002C78E8"/>
    <w:rsid w:val="002C7FD2"/>
    <w:rsid w:val="002E14DC"/>
    <w:rsid w:val="002E6131"/>
    <w:rsid w:val="00303D5D"/>
    <w:rsid w:val="003115A8"/>
    <w:rsid w:val="00320DEA"/>
    <w:rsid w:val="0034567B"/>
    <w:rsid w:val="0036648C"/>
    <w:rsid w:val="003673D5"/>
    <w:rsid w:val="00374CBA"/>
    <w:rsid w:val="0038119B"/>
    <w:rsid w:val="003918FC"/>
    <w:rsid w:val="00394515"/>
    <w:rsid w:val="00395FB3"/>
    <w:rsid w:val="00396B03"/>
    <w:rsid w:val="003B5774"/>
    <w:rsid w:val="003C4927"/>
    <w:rsid w:val="003D3B14"/>
    <w:rsid w:val="003D68AE"/>
    <w:rsid w:val="003E459E"/>
    <w:rsid w:val="003E79C7"/>
    <w:rsid w:val="003F75F7"/>
    <w:rsid w:val="004135F5"/>
    <w:rsid w:val="00415F81"/>
    <w:rsid w:val="004210CE"/>
    <w:rsid w:val="0042250B"/>
    <w:rsid w:val="00423066"/>
    <w:rsid w:val="00432AFB"/>
    <w:rsid w:val="004336B3"/>
    <w:rsid w:val="00433865"/>
    <w:rsid w:val="00434166"/>
    <w:rsid w:val="00445F66"/>
    <w:rsid w:val="00462619"/>
    <w:rsid w:val="004850CF"/>
    <w:rsid w:val="004857D4"/>
    <w:rsid w:val="004A0C92"/>
    <w:rsid w:val="004A6A1A"/>
    <w:rsid w:val="004B70C7"/>
    <w:rsid w:val="004D6EB2"/>
    <w:rsid w:val="004E3859"/>
    <w:rsid w:val="00501565"/>
    <w:rsid w:val="00506ED1"/>
    <w:rsid w:val="00510D7F"/>
    <w:rsid w:val="0051638B"/>
    <w:rsid w:val="00517332"/>
    <w:rsid w:val="0052469E"/>
    <w:rsid w:val="005248F5"/>
    <w:rsid w:val="00524D7B"/>
    <w:rsid w:val="005324B0"/>
    <w:rsid w:val="00550129"/>
    <w:rsid w:val="005615BE"/>
    <w:rsid w:val="0057432E"/>
    <w:rsid w:val="005836A3"/>
    <w:rsid w:val="00585A1C"/>
    <w:rsid w:val="00586B05"/>
    <w:rsid w:val="005957A1"/>
    <w:rsid w:val="005A27E6"/>
    <w:rsid w:val="005B5D42"/>
    <w:rsid w:val="005D0E3B"/>
    <w:rsid w:val="005D6527"/>
    <w:rsid w:val="005D6A0C"/>
    <w:rsid w:val="005E1CFE"/>
    <w:rsid w:val="005E72ED"/>
    <w:rsid w:val="00601194"/>
    <w:rsid w:val="00607878"/>
    <w:rsid w:val="00616F5E"/>
    <w:rsid w:val="00624882"/>
    <w:rsid w:val="006301F4"/>
    <w:rsid w:val="00631DC3"/>
    <w:rsid w:val="00635036"/>
    <w:rsid w:val="00646E41"/>
    <w:rsid w:val="006520A3"/>
    <w:rsid w:val="006520B7"/>
    <w:rsid w:val="0066561A"/>
    <w:rsid w:val="00677925"/>
    <w:rsid w:val="00683F14"/>
    <w:rsid w:val="006A1777"/>
    <w:rsid w:val="006A42C6"/>
    <w:rsid w:val="006C210D"/>
    <w:rsid w:val="006D2567"/>
    <w:rsid w:val="006D604B"/>
    <w:rsid w:val="006D728C"/>
    <w:rsid w:val="006E1568"/>
    <w:rsid w:val="006E1E04"/>
    <w:rsid w:val="006E321B"/>
    <w:rsid w:val="006F2F7C"/>
    <w:rsid w:val="007017DF"/>
    <w:rsid w:val="007141F6"/>
    <w:rsid w:val="00720B59"/>
    <w:rsid w:val="00731D7B"/>
    <w:rsid w:val="00734539"/>
    <w:rsid w:val="00740408"/>
    <w:rsid w:val="00752FCE"/>
    <w:rsid w:val="00760185"/>
    <w:rsid w:val="00763092"/>
    <w:rsid w:val="0077564F"/>
    <w:rsid w:val="00786130"/>
    <w:rsid w:val="00790995"/>
    <w:rsid w:val="007A1B1D"/>
    <w:rsid w:val="007A2F48"/>
    <w:rsid w:val="007A6265"/>
    <w:rsid w:val="007C0A1D"/>
    <w:rsid w:val="007C4983"/>
    <w:rsid w:val="007C661B"/>
    <w:rsid w:val="007C73BF"/>
    <w:rsid w:val="007E1432"/>
    <w:rsid w:val="007E6039"/>
    <w:rsid w:val="007E76F5"/>
    <w:rsid w:val="007F0EBD"/>
    <w:rsid w:val="00803261"/>
    <w:rsid w:val="00806465"/>
    <w:rsid w:val="0082595F"/>
    <w:rsid w:val="00827397"/>
    <w:rsid w:val="008348E7"/>
    <w:rsid w:val="00834993"/>
    <w:rsid w:val="00855CC5"/>
    <w:rsid w:val="0086032A"/>
    <w:rsid w:val="008633C6"/>
    <w:rsid w:val="00864350"/>
    <w:rsid w:val="00883458"/>
    <w:rsid w:val="008913B2"/>
    <w:rsid w:val="008A12A4"/>
    <w:rsid w:val="008A3589"/>
    <w:rsid w:val="008B0765"/>
    <w:rsid w:val="008B1046"/>
    <w:rsid w:val="008B1870"/>
    <w:rsid w:val="008B1D28"/>
    <w:rsid w:val="008B4C71"/>
    <w:rsid w:val="008C1464"/>
    <w:rsid w:val="008E7BF3"/>
    <w:rsid w:val="00904EBF"/>
    <w:rsid w:val="00916329"/>
    <w:rsid w:val="00923DEC"/>
    <w:rsid w:val="00927E77"/>
    <w:rsid w:val="00943583"/>
    <w:rsid w:val="00943ADB"/>
    <w:rsid w:val="0094467C"/>
    <w:rsid w:val="00951804"/>
    <w:rsid w:val="0096081C"/>
    <w:rsid w:val="0099549C"/>
    <w:rsid w:val="009A3EEA"/>
    <w:rsid w:val="009C3253"/>
    <w:rsid w:val="009D3421"/>
    <w:rsid w:val="009D7CF1"/>
    <w:rsid w:val="009E2E4D"/>
    <w:rsid w:val="009E7A3C"/>
    <w:rsid w:val="00A269D0"/>
    <w:rsid w:val="00A302BA"/>
    <w:rsid w:val="00A31467"/>
    <w:rsid w:val="00A4029D"/>
    <w:rsid w:val="00A4264A"/>
    <w:rsid w:val="00A44416"/>
    <w:rsid w:val="00A44E65"/>
    <w:rsid w:val="00A47AC1"/>
    <w:rsid w:val="00A5035D"/>
    <w:rsid w:val="00A56871"/>
    <w:rsid w:val="00A6111D"/>
    <w:rsid w:val="00A73A41"/>
    <w:rsid w:val="00A76928"/>
    <w:rsid w:val="00A7766D"/>
    <w:rsid w:val="00A8130C"/>
    <w:rsid w:val="00AA0384"/>
    <w:rsid w:val="00AB5B6A"/>
    <w:rsid w:val="00AB61F6"/>
    <w:rsid w:val="00AB6AEE"/>
    <w:rsid w:val="00AC35BE"/>
    <w:rsid w:val="00AD1FE8"/>
    <w:rsid w:val="00AD3328"/>
    <w:rsid w:val="00AF4960"/>
    <w:rsid w:val="00B00A38"/>
    <w:rsid w:val="00B01D19"/>
    <w:rsid w:val="00B238D8"/>
    <w:rsid w:val="00B450C1"/>
    <w:rsid w:val="00B50B7C"/>
    <w:rsid w:val="00B6085C"/>
    <w:rsid w:val="00B67906"/>
    <w:rsid w:val="00B77AD1"/>
    <w:rsid w:val="00B77D2F"/>
    <w:rsid w:val="00BA7F3C"/>
    <w:rsid w:val="00BE3DCD"/>
    <w:rsid w:val="00BE6BB5"/>
    <w:rsid w:val="00BF3BD7"/>
    <w:rsid w:val="00C04C2F"/>
    <w:rsid w:val="00C1384E"/>
    <w:rsid w:val="00C14339"/>
    <w:rsid w:val="00C16E7D"/>
    <w:rsid w:val="00C32939"/>
    <w:rsid w:val="00C329E8"/>
    <w:rsid w:val="00C36A50"/>
    <w:rsid w:val="00C407AF"/>
    <w:rsid w:val="00C4275C"/>
    <w:rsid w:val="00C543CC"/>
    <w:rsid w:val="00C54E8D"/>
    <w:rsid w:val="00C578CF"/>
    <w:rsid w:val="00C6251B"/>
    <w:rsid w:val="00C63BA2"/>
    <w:rsid w:val="00C6759E"/>
    <w:rsid w:val="00C7784E"/>
    <w:rsid w:val="00C86330"/>
    <w:rsid w:val="00C87BA9"/>
    <w:rsid w:val="00C972A3"/>
    <w:rsid w:val="00CA7DED"/>
    <w:rsid w:val="00CB7640"/>
    <w:rsid w:val="00CC2030"/>
    <w:rsid w:val="00CC4DED"/>
    <w:rsid w:val="00CD17A5"/>
    <w:rsid w:val="00CD1D71"/>
    <w:rsid w:val="00CD21FA"/>
    <w:rsid w:val="00CD2F4F"/>
    <w:rsid w:val="00CD5269"/>
    <w:rsid w:val="00CE5077"/>
    <w:rsid w:val="00CF3074"/>
    <w:rsid w:val="00D02BF6"/>
    <w:rsid w:val="00D26474"/>
    <w:rsid w:val="00D31254"/>
    <w:rsid w:val="00D328D3"/>
    <w:rsid w:val="00D32C46"/>
    <w:rsid w:val="00D40F6C"/>
    <w:rsid w:val="00D504AD"/>
    <w:rsid w:val="00D5127D"/>
    <w:rsid w:val="00D51D96"/>
    <w:rsid w:val="00D56638"/>
    <w:rsid w:val="00D5731C"/>
    <w:rsid w:val="00D616BD"/>
    <w:rsid w:val="00D66345"/>
    <w:rsid w:val="00D730B7"/>
    <w:rsid w:val="00D75877"/>
    <w:rsid w:val="00D80DF2"/>
    <w:rsid w:val="00D86503"/>
    <w:rsid w:val="00D86EF7"/>
    <w:rsid w:val="00D908D5"/>
    <w:rsid w:val="00D94335"/>
    <w:rsid w:val="00DC4715"/>
    <w:rsid w:val="00DC74E9"/>
    <w:rsid w:val="00DD2A59"/>
    <w:rsid w:val="00E03D10"/>
    <w:rsid w:val="00E1167E"/>
    <w:rsid w:val="00E131AA"/>
    <w:rsid w:val="00E16C9A"/>
    <w:rsid w:val="00E21380"/>
    <w:rsid w:val="00E219F2"/>
    <w:rsid w:val="00E22494"/>
    <w:rsid w:val="00E46DD2"/>
    <w:rsid w:val="00E62738"/>
    <w:rsid w:val="00E63FAD"/>
    <w:rsid w:val="00E72940"/>
    <w:rsid w:val="00E73FE4"/>
    <w:rsid w:val="00E85BCB"/>
    <w:rsid w:val="00E86B64"/>
    <w:rsid w:val="00E93859"/>
    <w:rsid w:val="00E9386C"/>
    <w:rsid w:val="00EA2D8F"/>
    <w:rsid w:val="00EA3C9C"/>
    <w:rsid w:val="00EC09F9"/>
    <w:rsid w:val="00EC300F"/>
    <w:rsid w:val="00ED726D"/>
    <w:rsid w:val="00EF0CEA"/>
    <w:rsid w:val="00EF2C45"/>
    <w:rsid w:val="00F0272E"/>
    <w:rsid w:val="00F12E34"/>
    <w:rsid w:val="00F15C80"/>
    <w:rsid w:val="00F162FC"/>
    <w:rsid w:val="00F271EA"/>
    <w:rsid w:val="00F272D2"/>
    <w:rsid w:val="00F4236D"/>
    <w:rsid w:val="00F450BC"/>
    <w:rsid w:val="00F470E0"/>
    <w:rsid w:val="00F51EB1"/>
    <w:rsid w:val="00F52FB7"/>
    <w:rsid w:val="00F6337E"/>
    <w:rsid w:val="00F67A97"/>
    <w:rsid w:val="00F73500"/>
    <w:rsid w:val="00F94385"/>
    <w:rsid w:val="00FA1779"/>
    <w:rsid w:val="00FA69F8"/>
    <w:rsid w:val="00FB3E0B"/>
    <w:rsid w:val="00FC09DC"/>
    <w:rsid w:val="00FC471D"/>
    <w:rsid w:val="00FD648F"/>
    <w:rsid w:val="00FE130C"/>
    <w:rsid w:val="00FF441D"/>
    <w:rsid w:val="00FF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C78E8"/>
    <w:rPr>
      <w:rFonts w:cs="Times New Roman"/>
      <w:color w:val="0000FF"/>
      <w:u w:val="single"/>
    </w:rPr>
  </w:style>
  <w:style w:type="paragraph" w:customStyle="1" w:styleId="4">
    <w:name w:val="Знак4"/>
    <w:basedOn w:val="Normal"/>
    <w:uiPriority w:val="99"/>
    <w:rsid w:val="005615BE"/>
    <w:pPr>
      <w:spacing w:after="160" w:line="240" w:lineRule="exact"/>
    </w:pPr>
    <w:rPr>
      <w:rFonts w:ascii="Verdana" w:eastAsia="Calibri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1835</TotalTime>
  <Pages>2</Pages>
  <Words>400</Words>
  <Characters>2283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79</cp:revision>
  <cp:lastPrinted>2020-07-29T07:59:00Z</cp:lastPrinted>
  <dcterms:created xsi:type="dcterms:W3CDTF">2012-02-07T13:23:00Z</dcterms:created>
  <dcterms:modified xsi:type="dcterms:W3CDTF">2020-07-30T07:22:00Z</dcterms:modified>
</cp:coreProperties>
</file>