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62" w:rsidRPr="00D86EF7" w:rsidRDefault="00EE1962" w:rsidP="00EC096D">
      <w:pPr>
        <w:jc w:val="both"/>
      </w:pPr>
    </w:p>
    <w:p w:rsidR="00EE1962" w:rsidRDefault="00EE1962" w:rsidP="00FC6E2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4" o:title="" gain="79922f" blacklevel="1966f"/>
          </v:shape>
        </w:pict>
      </w:r>
    </w:p>
    <w:p w:rsidR="00EE1962" w:rsidRDefault="00EE1962" w:rsidP="00FC6E2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EE1962" w:rsidRDefault="00EE1962" w:rsidP="00FC6E2B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EE1962" w:rsidRDefault="00EE1962" w:rsidP="00FC6E2B">
      <w:pPr>
        <w:jc w:val="center"/>
        <w:rPr>
          <w:rFonts w:ascii="Verdana" w:hAnsi="Verdana"/>
          <w:b/>
          <w:sz w:val="28"/>
          <w:szCs w:val="28"/>
        </w:rPr>
      </w:pPr>
    </w:p>
    <w:p w:rsidR="00EE1962" w:rsidRDefault="00EE1962" w:rsidP="00FC6E2B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EE1962" w:rsidRPr="007E2E14" w:rsidRDefault="00EE1962" w:rsidP="00FC6E2B">
      <w:pPr>
        <w:spacing w:before="240"/>
        <w:jc w:val="center"/>
        <w:rPr>
          <w:sz w:val="28"/>
          <w:szCs w:val="28"/>
        </w:rPr>
      </w:pPr>
      <w:r w:rsidRPr="007E2E14">
        <w:rPr>
          <w:sz w:val="28"/>
          <w:szCs w:val="28"/>
        </w:rPr>
        <w:t>23.07.2018 № 1939</w:t>
      </w:r>
    </w:p>
    <w:p w:rsidR="00EE1962" w:rsidRDefault="00EE1962" w:rsidP="00EC096D">
      <w:pPr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0A0"/>
      </w:tblPr>
      <w:tblGrid>
        <w:gridCol w:w="4503"/>
        <w:gridCol w:w="5067"/>
      </w:tblGrid>
      <w:tr w:rsidR="00EE1962" w:rsidRPr="00C23E09" w:rsidTr="00A77407">
        <w:tc>
          <w:tcPr>
            <w:tcW w:w="4503" w:type="dxa"/>
          </w:tcPr>
          <w:p w:rsidR="00EE1962" w:rsidRPr="00C23E09" w:rsidRDefault="00EE1962" w:rsidP="00A7740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C23E09">
              <w:rPr>
                <w:color w:val="000000"/>
                <w:sz w:val="26"/>
                <w:szCs w:val="26"/>
              </w:rPr>
              <w:t>Об утверждении перечня  и допустимых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23E09">
              <w:rPr>
                <w:color w:val="000000"/>
                <w:sz w:val="26"/>
                <w:szCs w:val="26"/>
              </w:rPr>
              <w:t>концентраций загрязняющих веществ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23E09">
              <w:rPr>
                <w:color w:val="000000"/>
                <w:sz w:val="26"/>
                <w:szCs w:val="26"/>
              </w:rPr>
              <w:t>в сточных водах, принимаемых в</w:t>
            </w:r>
          </w:p>
          <w:p w:rsidR="00EE1962" w:rsidRPr="00C23E09" w:rsidRDefault="00EE1962" w:rsidP="00A7740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C23E09">
              <w:rPr>
                <w:color w:val="000000"/>
                <w:sz w:val="26"/>
                <w:szCs w:val="26"/>
              </w:rPr>
              <w:t xml:space="preserve">централизованную систему </w:t>
            </w:r>
          </w:p>
          <w:p w:rsidR="00EE1962" w:rsidRPr="00C23E09" w:rsidRDefault="00EE1962" w:rsidP="00A7740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C23E09">
              <w:rPr>
                <w:color w:val="000000"/>
                <w:sz w:val="26"/>
                <w:szCs w:val="26"/>
              </w:rPr>
              <w:t>водоотведения города Рубцовска</w:t>
            </w:r>
          </w:p>
          <w:p w:rsidR="00EE1962" w:rsidRPr="00C23E09" w:rsidRDefault="00EE1962" w:rsidP="00A77407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</w:p>
          <w:p w:rsidR="00EE1962" w:rsidRPr="00C23E09" w:rsidRDefault="00EE1962" w:rsidP="00A774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67" w:type="dxa"/>
          </w:tcPr>
          <w:p w:rsidR="00EE1962" w:rsidRPr="00C23E09" w:rsidRDefault="00EE1962" w:rsidP="00A77407">
            <w:pPr>
              <w:jc w:val="center"/>
              <w:rPr>
                <w:sz w:val="26"/>
                <w:szCs w:val="26"/>
              </w:rPr>
            </w:pPr>
          </w:p>
        </w:tc>
      </w:tr>
    </w:tbl>
    <w:p w:rsidR="00EE1962" w:rsidRDefault="00EE1962" w:rsidP="00EC096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EE1962" w:rsidRPr="00C23E09" w:rsidRDefault="00EE1962" w:rsidP="00BD79A6">
      <w:pPr>
        <w:shd w:val="clear" w:color="auto" w:fill="FFFFFF"/>
        <w:ind w:firstLine="709"/>
        <w:jc w:val="both"/>
        <w:rPr>
          <w:sz w:val="26"/>
          <w:szCs w:val="26"/>
        </w:rPr>
      </w:pPr>
      <w:r w:rsidRPr="00C23E09">
        <w:rPr>
          <w:sz w:val="26"/>
          <w:szCs w:val="26"/>
        </w:rPr>
        <w:t xml:space="preserve">В соответствии с Постановлением Правительства Российской Федерации  от12.02.1999 № 167 «Об утверждении  Правил пользования  системами коммунального водоснабжения и канализации в Российской Федерации», Постановлением Правительства Российской Федерации от 31.12.1995 № 1310 «О взимании платы за сброс сточных вод и загрязняющих веществ в системы канализации населенных пунктов», постановлением Администрации Алтайского края от 09.03.2011 № 107 «Об утверждении Порядка взимания платы за сброс сточных вод и загрязняющих веществ в системы канализации населенных пунктов Алтайского края», Постановлением Правительства Российской Федерации от 29.07.2013 № 644 «Об утверждении Правил холодного водоснабжения и водоотведения  и о внесении изменений в некоторые акты Правительства Российской Федерации»,  в связи с изменением нормативов допустимых сбросов загрязняющих веществ и микроорганизмов в р.Алей, в целях обеспечения </w:t>
      </w:r>
      <w:r w:rsidRPr="00C23E09">
        <w:rPr>
          <w:color w:val="000000"/>
          <w:sz w:val="26"/>
          <w:szCs w:val="26"/>
        </w:rPr>
        <w:t xml:space="preserve">эффективного </w:t>
      </w:r>
      <w:r w:rsidRPr="00C23E09">
        <w:rPr>
          <w:sz w:val="26"/>
          <w:szCs w:val="26"/>
        </w:rPr>
        <w:t xml:space="preserve">функционирования централизованной системы водоотведения и повышения качества очистки сточных вод на </w:t>
      </w:r>
      <w:r w:rsidRPr="00C23E09">
        <w:rPr>
          <w:color w:val="000000"/>
          <w:sz w:val="26"/>
          <w:szCs w:val="26"/>
        </w:rPr>
        <w:t>территории муниципального образования город Рубцовск Алтайского края, ПОСТАНОВЛЯЮ:</w:t>
      </w:r>
    </w:p>
    <w:p w:rsidR="00EE1962" w:rsidRDefault="00EE1962" w:rsidP="00BD79A6">
      <w:pPr>
        <w:shd w:val="clear" w:color="auto" w:fill="FFFFFF"/>
        <w:ind w:firstLine="709"/>
        <w:jc w:val="both"/>
        <w:rPr>
          <w:sz w:val="26"/>
          <w:szCs w:val="26"/>
        </w:rPr>
      </w:pPr>
      <w:r w:rsidRPr="00C23E09">
        <w:rPr>
          <w:sz w:val="26"/>
          <w:szCs w:val="26"/>
        </w:rPr>
        <w:t>1. Утвердить перечень и допустимые концентрации  загрязняющих веществ в сточных водах, принимаемых в централизованную систему водоотведения (канализации)  города Рубцовска</w:t>
      </w:r>
      <w:r>
        <w:rPr>
          <w:sz w:val="26"/>
          <w:szCs w:val="26"/>
        </w:rPr>
        <w:t xml:space="preserve"> (приложение 1</w:t>
      </w:r>
      <w:r w:rsidRPr="00C23E09">
        <w:rPr>
          <w:sz w:val="26"/>
          <w:szCs w:val="26"/>
        </w:rPr>
        <w:t>).</w:t>
      </w:r>
    </w:p>
    <w:p w:rsidR="00EE1962" w:rsidRPr="00C23E09" w:rsidRDefault="00EE1962" w:rsidP="007E2E14">
      <w:pPr>
        <w:shd w:val="clear" w:color="auto" w:fill="FFFFFF"/>
        <w:tabs>
          <w:tab w:val="left" w:pos="0"/>
          <w:tab w:val="left" w:pos="144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2.</w:t>
      </w:r>
      <w:r w:rsidRPr="0027152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Утвердить п</w:t>
      </w:r>
      <w:r w:rsidRPr="003F2B71">
        <w:rPr>
          <w:color w:val="000000"/>
          <w:sz w:val="26"/>
          <w:szCs w:val="26"/>
        </w:rPr>
        <w:t xml:space="preserve">еречень  веществ, материалов, отходов и сточных вод, </w:t>
      </w:r>
      <w:r>
        <w:rPr>
          <w:color w:val="000000"/>
          <w:sz w:val="26"/>
          <w:szCs w:val="26"/>
        </w:rPr>
        <w:t>з</w:t>
      </w:r>
      <w:r w:rsidRPr="003F2B71">
        <w:rPr>
          <w:color w:val="000000"/>
          <w:sz w:val="26"/>
          <w:szCs w:val="26"/>
        </w:rPr>
        <w:t xml:space="preserve">апрещенных </w:t>
      </w:r>
      <w:r>
        <w:rPr>
          <w:color w:val="000000"/>
          <w:sz w:val="26"/>
          <w:szCs w:val="26"/>
        </w:rPr>
        <w:t xml:space="preserve">  </w:t>
      </w:r>
      <w:r w:rsidRPr="003F2B71">
        <w:rPr>
          <w:color w:val="000000"/>
          <w:sz w:val="26"/>
          <w:szCs w:val="26"/>
        </w:rPr>
        <w:t xml:space="preserve">к </w:t>
      </w:r>
      <w:r>
        <w:rPr>
          <w:color w:val="000000"/>
          <w:sz w:val="26"/>
          <w:szCs w:val="26"/>
        </w:rPr>
        <w:t xml:space="preserve">   </w:t>
      </w:r>
      <w:r w:rsidRPr="003F2B71">
        <w:rPr>
          <w:color w:val="000000"/>
          <w:sz w:val="26"/>
          <w:szCs w:val="26"/>
        </w:rPr>
        <w:t>сбросу</w:t>
      </w:r>
      <w:r>
        <w:rPr>
          <w:color w:val="000000"/>
          <w:sz w:val="26"/>
          <w:szCs w:val="26"/>
        </w:rPr>
        <w:t xml:space="preserve">  </w:t>
      </w:r>
      <w:r w:rsidRPr="003F2B71">
        <w:rPr>
          <w:color w:val="000000"/>
          <w:sz w:val="26"/>
          <w:szCs w:val="26"/>
        </w:rPr>
        <w:t xml:space="preserve"> в</w:t>
      </w:r>
      <w:r>
        <w:rPr>
          <w:color w:val="000000"/>
          <w:sz w:val="26"/>
          <w:szCs w:val="26"/>
        </w:rPr>
        <w:t xml:space="preserve">  </w:t>
      </w:r>
      <w:r w:rsidRPr="003F2B71">
        <w:rPr>
          <w:color w:val="000000"/>
          <w:sz w:val="26"/>
          <w:szCs w:val="26"/>
        </w:rPr>
        <w:t xml:space="preserve"> централизованные </w:t>
      </w:r>
      <w:r>
        <w:rPr>
          <w:color w:val="000000"/>
          <w:sz w:val="26"/>
          <w:szCs w:val="26"/>
        </w:rPr>
        <w:t xml:space="preserve">  </w:t>
      </w:r>
      <w:r w:rsidRPr="003F2B71">
        <w:rPr>
          <w:color w:val="000000"/>
          <w:sz w:val="26"/>
          <w:szCs w:val="26"/>
        </w:rPr>
        <w:t>системы</w:t>
      </w:r>
      <w:r>
        <w:rPr>
          <w:color w:val="000000"/>
          <w:sz w:val="26"/>
          <w:szCs w:val="26"/>
        </w:rPr>
        <w:t xml:space="preserve">  </w:t>
      </w:r>
      <w:r w:rsidRPr="003F2B71">
        <w:rPr>
          <w:color w:val="000000"/>
          <w:sz w:val="26"/>
          <w:szCs w:val="26"/>
        </w:rPr>
        <w:t xml:space="preserve"> водоотведения</w:t>
      </w:r>
      <w:r>
        <w:rPr>
          <w:color w:val="000000"/>
          <w:sz w:val="26"/>
          <w:szCs w:val="26"/>
        </w:rPr>
        <w:t xml:space="preserve">  </w:t>
      </w:r>
      <w:r w:rsidRPr="003F2B71">
        <w:rPr>
          <w:color w:val="000000"/>
          <w:sz w:val="26"/>
          <w:szCs w:val="26"/>
        </w:rPr>
        <w:t xml:space="preserve"> города</w:t>
      </w:r>
      <w:r>
        <w:rPr>
          <w:color w:val="000000"/>
          <w:sz w:val="26"/>
          <w:szCs w:val="26"/>
        </w:rPr>
        <w:t xml:space="preserve">  </w:t>
      </w:r>
      <w:r w:rsidRPr="003F2B71">
        <w:rPr>
          <w:color w:val="000000"/>
          <w:sz w:val="26"/>
          <w:szCs w:val="26"/>
        </w:rPr>
        <w:t xml:space="preserve"> Рубцовска</w:t>
      </w:r>
      <w:r>
        <w:rPr>
          <w:color w:val="000000"/>
          <w:sz w:val="26"/>
          <w:szCs w:val="26"/>
        </w:rPr>
        <w:t xml:space="preserve"> (приложение 2).</w:t>
      </w:r>
    </w:p>
    <w:p w:rsidR="00EE1962" w:rsidRPr="00C23E09" w:rsidRDefault="00EE1962" w:rsidP="00BD79A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C23E09">
        <w:rPr>
          <w:sz w:val="26"/>
          <w:szCs w:val="26"/>
        </w:rPr>
        <w:t>.</w:t>
      </w:r>
      <w:bookmarkStart w:id="0" w:name="_GoBack"/>
      <w:bookmarkEnd w:id="0"/>
      <w:r>
        <w:rPr>
          <w:sz w:val="26"/>
          <w:szCs w:val="26"/>
        </w:rPr>
        <w:t xml:space="preserve">  </w:t>
      </w:r>
      <w:r w:rsidRPr="00C23E09">
        <w:rPr>
          <w:sz w:val="26"/>
          <w:szCs w:val="26"/>
        </w:rPr>
        <w:t>Признать утратившими силу постановления Администрации города Рубцовска  Алтайского края:</w:t>
      </w:r>
    </w:p>
    <w:p w:rsidR="00EE1962" w:rsidRPr="00C23E09" w:rsidRDefault="00EE1962" w:rsidP="00BD79A6">
      <w:pPr>
        <w:shd w:val="clear" w:color="auto" w:fill="FFFFFF"/>
        <w:ind w:firstLine="709"/>
        <w:jc w:val="both"/>
        <w:rPr>
          <w:sz w:val="26"/>
          <w:szCs w:val="26"/>
        </w:rPr>
      </w:pPr>
      <w:r w:rsidRPr="00C23E09">
        <w:rPr>
          <w:sz w:val="26"/>
          <w:szCs w:val="26"/>
        </w:rPr>
        <w:t>от 10.09.2008 № 2900 « Об утверждении «Условий приема сточных вод в централизованную систему коммунальной канализации города Рубцовска»;</w:t>
      </w:r>
    </w:p>
    <w:p w:rsidR="00EE1962" w:rsidRPr="00C23E09" w:rsidRDefault="00EE1962" w:rsidP="00BD79A6">
      <w:pPr>
        <w:shd w:val="clear" w:color="auto" w:fill="FFFFFF"/>
        <w:ind w:firstLine="709"/>
        <w:jc w:val="both"/>
        <w:rPr>
          <w:sz w:val="26"/>
          <w:szCs w:val="26"/>
        </w:rPr>
      </w:pPr>
      <w:r w:rsidRPr="00C23E09">
        <w:rPr>
          <w:color w:val="000000"/>
          <w:sz w:val="26"/>
          <w:szCs w:val="26"/>
        </w:rPr>
        <w:t xml:space="preserve">от 17.11.2014 № 4905 «О внесении изменений в постановление Администрации города Рубцовска Алтайского края </w:t>
      </w:r>
      <w:r w:rsidRPr="00C23E09">
        <w:rPr>
          <w:sz w:val="26"/>
          <w:szCs w:val="26"/>
        </w:rPr>
        <w:t>от 10.09.2008 № 2900 « Об утверждении «Условий приема сточных вод в централизованную систему коммунальной канализации города Рубцовска»;</w:t>
      </w:r>
    </w:p>
    <w:p w:rsidR="00EE1962" w:rsidRPr="00FC6E2B" w:rsidRDefault="00EE1962" w:rsidP="00BD79A6">
      <w:pPr>
        <w:shd w:val="clear" w:color="auto" w:fill="FFFFFF"/>
        <w:ind w:firstLine="709"/>
        <w:jc w:val="both"/>
        <w:rPr>
          <w:sz w:val="26"/>
          <w:szCs w:val="26"/>
        </w:rPr>
      </w:pPr>
      <w:r w:rsidRPr="00FC6E2B">
        <w:rPr>
          <w:color w:val="000000"/>
          <w:sz w:val="26"/>
          <w:szCs w:val="26"/>
        </w:rPr>
        <w:t xml:space="preserve">от 04.06.2015 № 2634 «О внесении изменений в постановление Администрации города Рубцовска Алтайского края </w:t>
      </w:r>
      <w:r w:rsidRPr="00FC6E2B">
        <w:rPr>
          <w:sz w:val="26"/>
          <w:szCs w:val="26"/>
        </w:rPr>
        <w:t>от 10.09.2008 № 2900 « Об утверждении «Условий приема сточных вод в централизованную систему коммунальной канализации города Рубцовска»;</w:t>
      </w:r>
    </w:p>
    <w:p w:rsidR="00EE1962" w:rsidRPr="00FC6E2B" w:rsidRDefault="00EE1962" w:rsidP="00BD79A6">
      <w:pPr>
        <w:shd w:val="clear" w:color="auto" w:fill="FFFFFF"/>
        <w:ind w:firstLine="709"/>
        <w:jc w:val="both"/>
        <w:rPr>
          <w:sz w:val="26"/>
          <w:szCs w:val="26"/>
        </w:rPr>
      </w:pPr>
      <w:r w:rsidRPr="00FC6E2B">
        <w:rPr>
          <w:sz w:val="26"/>
          <w:szCs w:val="26"/>
        </w:rPr>
        <w:t xml:space="preserve">от  07.10.2016 № 4292  </w:t>
      </w:r>
      <w:r w:rsidRPr="00FC6E2B">
        <w:rPr>
          <w:color w:val="000000"/>
          <w:sz w:val="26"/>
          <w:szCs w:val="26"/>
        </w:rPr>
        <w:t xml:space="preserve">«О внесении изменений в постановление Администрации города Рубцовска Алтайского края </w:t>
      </w:r>
      <w:r w:rsidRPr="00FC6E2B">
        <w:rPr>
          <w:sz w:val="26"/>
          <w:szCs w:val="26"/>
        </w:rPr>
        <w:t>от 10.09.2008 № 2900 « Об утверждении «Условий приема сточных вод в централизованную систему коммунальной канализации города Рубцовска».</w:t>
      </w:r>
    </w:p>
    <w:p w:rsidR="00EE1962" w:rsidRPr="00FC6E2B" w:rsidRDefault="00EE1962" w:rsidP="00BD79A6">
      <w:pPr>
        <w:shd w:val="clear" w:color="auto" w:fill="FFFFFF"/>
        <w:spacing w:before="12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FC6E2B">
        <w:rPr>
          <w:color w:val="000000"/>
          <w:sz w:val="26"/>
          <w:szCs w:val="26"/>
        </w:rPr>
        <w:t>. Настоящее постановление опубликовать в газете  «Местное время» и разместить на официальном сайте Администрации города Рубцовска Алтайского края в информационно-телекоммуникационной сети  «Интернет».</w:t>
      </w:r>
    </w:p>
    <w:p w:rsidR="00EE1962" w:rsidRPr="00FC6E2B" w:rsidRDefault="00EE1962" w:rsidP="00BD79A6">
      <w:pPr>
        <w:shd w:val="clear" w:color="auto" w:fill="FFFFFF"/>
        <w:spacing w:before="12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Pr="00FC6E2B">
        <w:rPr>
          <w:color w:val="000000"/>
          <w:sz w:val="26"/>
          <w:szCs w:val="26"/>
        </w:rPr>
        <w:t>. Настоящее постановление вступает в силу после официального опубликования в газете «Местное время».</w:t>
      </w:r>
    </w:p>
    <w:p w:rsidR="00EE1962" w:rsidRPr="00FC6E2B" w:rsidRDefault="00EE1962" w:rsidP="00BD79A6">
      <w:pPr>
        <w:shd w:val="clear" w:color="auto" w:fill="FFFFFF"/>
        <w:spacing w:before="12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6</w:t>
      </w:r>
      <w:r w:rsidRPr="00FC6E2B">
        <w:rPr>
          <w:sz w:val="26"/>
          <w:szCs w:val="26"/>
        </w:rPr>
        <w:t>. Контроль за исполнением постановления возложить на</w:t>
      </w:r>
      <w:r w:rsidRPr="00FC6E2B">
        <w:rPr>
          <w:b/>
          <w:sz w:val="26"/>
          <w:szCs w:val="26"/>
        </w:rPr>
        <w:t xml:space="preserve"> з</w:t>
      </w:r>
      <w:r w:rsidRPr="00FC6E2B">
        <w:rPr>
          <w:rStyle w:val="Strong"/>
          <w:b w:val="0"/>
          <w:bCs/>
          <w:sz w:val="26"/>
          <w:szCs w:val="26"/>
          <w:shd w:val="clear" w:color="auto" w:fill="FFFFFF"/>
        </w:rPr>
        <w:t xml:space="preserve">аместителя Главы Администрации города Рубцовска – начальника управления по жилищно-коммунальному хозяйству и экологии </w:t>
      </w:r>
      <w:hyperlink r:id="rId5" w:history="1">
        <w:r w:rsidRPr="00FC6E2B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Обуховича О. Г</w:t>
        </w:r>
      </w:hyperlink>
      <w:r w:rsidRPr="00FC6E2B">
        <w:rPr>
          <w:sz w:val="26"/>
          <w:szCs w:val="26"/>
          <w:shd w:val="clear" w:color="auto" w:fill="FFFFFF"/>
        </w:rPr>
        <w:t>.</w:t>
      </w:r>
    </w:p>
    <w:p w:rsidR="00EE1962" w:rsidRPr="00FC6E2B" w:rsidRDefault="00EE1962" w:rsidP="00BD79A6">
      <w:pPr>
        <w:shd w:val="clear" w:color="auto" w:fill="FFFFFF"/>
        <w:spacing w:before="120"/>
        <w:ind w:firstLine="709"/>
        <w:jc w:val="both"/>
        <w:rPr>
          <w:sz w:val="26"/>
          <w:szCs w:val="26"/>
          <w:shd w:val="clear" w:color="auto" w:fill="FFFFFF"/>
        </w:rPr>
      </w:pPr>
    </w:p>
    <w:p w:rsidR="00EE1962" w:rsidRPr="00FC6E2B" w:rsidRDefault="00EE1962" w:rsidP="00BD79A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EE1962" w:rsidRPr="00FC6E2B" w:rsidRDefault="00EE1962" w:rsidP="00BD79A6">
      <w:pPr>
        <w:shd w:val="clear" w:color="auto" w:fill="FFFFFF"/>
        <w:jc w:val="both"/>
        <w:rPr>
          <w:color w:val="000000"/>
          <w:sz w:val="26"/>
          <w:szCs w:val="26"/>
        </w:rPr>
      </w:pPr>
      <w:r w:rsidRPr="00FC6E2B">
        <w:rPr>
          <w:color w:val="000000"/>
          <w:sz w:val="26"/>
          <w:szCs w:val="26"/>
        </w:rPr>
        <w:t xml:space="preserve">Глава города Рубцовска               </w:t>
      </w:r>
      <w:r w:rsidRPr="00FC6E2B">
        <w:rPr>
          <w:sz w:val="26"/>
          <w:szCs w:val="26"/>
        </w:rPr>
        <w:t xml:space="preserve">                                                   Д.З. </w:t>
      </w:r>
      <w:hyperlink r:id="rId6" w:history="1">
        <w:r w:rsidRPr="00FC6E2B">
          <w:rPr>
            <w:sz w:val="26"/>
            <w:szCs w:val="26"/>
          </w:rPr>
          <w:t xml:space="preserve">Фельдман </w:t>
        </w:r>
      </w:hyperlink>
    </w:p>
    <w:p w:rsidR="00EE1962" w:rsidRPr="00FC6E2B" w:rsidRDefault="00EE1962" w:rsidP="00266356">
      <w:pPr>
        <w:shd w:val="clear" w:color="auto" w:fill="FFFFFF"/>
        <w:ind w:left="136"/>
        <w:rPr>
          <w:color w:val="000000"/>
          <w:sz w:val="26"/>
          <w:szCs w:val="26"/>
        </w:rPr>
      </w:pPr>
    </w:p>
    <w:p w:rsidR="00EE1962" w:rsidRPr="00266356" w:rsidRDefault="00EE1962" w:rsidP="00266356">
      <w:pPr>
        <w:shd w:val="clear" w:color="auto" w:fill="FFFFFF"/>
        <w:ind w:left="496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tbl>
      <w:tblPr>
        <w:tblW w:w="9393" w:type="dxa"/>
        <w:tblInd w:w="-176" w:type="dxa"/>
        <w:tblLook w:val="00A0"/>
      </w:tblPr>
      <w:tblGrid>
        <w:gridCol w:w="4007"/>
        <w:gridCol w:w="5386"/>
      </w:tblGrid>
      <w:tr w:rsidR="00EE1962" w:rsidRPr="00266356" w:rsidTr="000C3688">
        <w:trPr>
          <w:trHeight w:val="784"/>
        </w:trPr>
        <w:tc>
          <w:tcPr>
            <w:tcW w:w="4007" w:type="dxa"/>
          </w:tcPr>
          <w:p w:rsidR="00EE1962" w:rsidRPr="00266356" w:rsidRDefault="00EE1962" w:rsidP="00266356">
            <w:pPr>
              <w:rPr>
                <w:color w:val="000000"/>
              </w:rPr>
            </w:pPr>
          </w:p>
        </w:tc>
        <w:tc>
          <w:tcPr>
            <w:tcW w:w="5386" w:type="dxa"/>
          </w:tcPr>
          <w:p w:rsidR="00EE1962" w:rsidRDefault="00EE1962" w:rsidP="00266356">
            <w:pPr>
              <w:rPr>
                <w:color w:val="000000"/>
                <w:sz w:val="26"/>
                <w:szCs w:val="26"/>
              </w:rPr>
            </w:pPr>
            <w:r w:rsidRPr="003F2B71">
              <w:rPr>
                <w:color w:val="000000"/>
                <w:sz w:val="26"/>
                <w:szCs w:val="26"/>
              </w:rPr>
              <w:t>Приложение</w:t>
            </w:r>
            <w:r>
              <w:rPr>
                <w:color w:val="000000"/>
                <w:sz w:val="26"/>
                <w:szCs w:val="26"/>
              </w:rPr>
              <w:t xml:space="preserve"> 1</w:t>
            </w:r>
          </w:p>
          <w:p w:rsidR="00EE1962" w:rsidRPr="003F2B71" w:rsidRDefault="00EE1962" w:rsidP="00266356">
            <w:pPr>
              <w:rPr>
                <w:color w:val="000000"/>
                <w:sz w:val="26"/>
                <w:szCs w:val="26"/>
              </w:rPr>
            </w:pPr>
            <w:r w:rsidRPr="003F2B71">
              <w:rPr>
                <w:color w:val="000000"/>
                <w:sz w:val="26"/>
                <w:szCs w:val="26"/>
              </w:rPr>
              <w:t xml:space="preserve">к  постановлению  Администрации </w:t>
            </w:r>
          </w:p>
          <w:p w:rsidR="00EE1962" w:rsidRPr="003F2B71" w:rsidRDefault="00EE1962" w:rsidP="00266356">
            <w:pPr>
              <w:rPr>
                <w:color w:val="000000"/>
                <w:sz w:val="26"/>
                <w:szCs w:val="26"/>
              </w:rPr>
            </w:pPr>
            <w:r w:rsidRPr="003F2B71">
              <w:rPr>
                <w:color w:val="000000"/>
                <w:sz w:val="26"/>
                <w:szCs w:val="26"/>
              </w:rPr>
              <w:t>города Рубцовска Алтайского края</w:t>
            </w:r>
          </w:p>
          <w:p w:rsidR="00EE1962" w:rsidRDefault="00EE1962" w:rsidP="00266356">
            <w:pPr>
              <w:rPr>
                <w:color w:val="000000"/>
                <w:sz w:val="26"/>
                <w:szCs w:val="26"/>
              </w:rPr>
            </w:pPr>
            <w:r w:rsidRPr="003F2B71">
              <w:rPr>
                <w:color w:val="000000"/>
                <w:sz w:val="26"/>
                <w:szCs w:val="26"/>
              </w:rPr>
              <w:t xml:space="preserve">от </w:t>
            </w:r>
            <w:r>
              <w:rPr>
                <w:color w:val="000000"/>
                <w:sz w:val="26"/>
                <w:szCs w:val="26"/>
              </w:rPr>
              <w:t>23.07.2018 № 1939</w:t>
            </w:r>
            <w:r w:rsidRPr="003F2B71">
              <w:rPr>
                <w:color w:val="000000"/>
                <w:sz w:val="26"/>
                <w:szCs w:val="26"/>
              </w:rPr>
              <w:t xml:space="preserve"> </w:t>
            </w:r>
          </w:p>
          <w:p w:rsidR="00EE1962" w:rsidRPr="003F2B71" w:rsidRDefault="00EE1962" w:rsidP="00266356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EE1962" w:rsidRPr="00266356" w:rsidRDefault="00EE1962" w:rsidP="00266356">
      <w:pPr>
        <w:shd w:val="clear" w:color="auto" w:fill="FFFFFF"/>
        <w:ind w:left="496"/>
        <w:rPr>
          <w:color w:val="000000"/>
        </w:rPr>
      </w:pPr>
    </w:p>
    <w:p w:rsidR="00EE1962" w:rsidRPr="00266356" w:rsidRDefault="00EE1962" w:rsidP="00266356">
      <w:pPr>
        <w:shd w:val="clear" w:color="auto" w:fill="FFFFFF"/>
        <w:ind w:left="496"/>
        <w:rPr>
          <w:color w:val="000000"/>
        </w:rPr>
      </w:pPr>
    </w:p>
    <w:p w:rsidR="00EE1962" w:rsidRPr="00266356" w:rsidRDefault="00EE1962" w:rsidP="00266356">
      <w:pPr>
        <w:shd w:val="clear" w:color="auto" w:fill="FFFFFF"/>
        <w:ind w:left="496"/>
        <w:rPr>
          <w:color w:val="000000"/>
        </w:rPr>
      </w:pPr>
    </w:p>
    <w:p w:rsidR="00EE1962" w:rsidRDefault="00EE1962" w:rsidP="00266356">
      <w:pPr>
        <w:widowControl w:val="0"/>
        <w:jc w:val="center"/>
        <w:rPr>
          <w:sz w:val="26"/>
          <w:szCs w:val="26"/>
        </w:rPr>
      </w:pPr>
      <w:r w:rsidRPr="00C23E09">
        <w:rPr>
          <w:sz w:val="26"/>
          <w:szCs w:val="26"/>
        </w:rPr>
        <w:t xml:space="preserve">Перечень и допустимые концентрации загрязняющих веществ </w:t>
      </w:r>
    </w:p>
    <w:p w:rsidR="00EE1962" w:rsidRDefault="00EE1962" w:rsidP="00266356">
      <w:pPr>
        <w:widowControl w:val="0"/>
        <w:jc w:val="center"/>
        <w:rPr>
          <w:sz w:val="26"/>
          <w:szCs w:val="26"/>
        </w:rPr>
      </w:pPr>
      <w:r w:rsidRPr="00C23E09">
        <w:rPr>
          <w:sz w:val="26"/>
          <w:szCs w:val="26"/>
        </w:rPr>
        <w:t xml:space="preserve">в сточных водах, принимаемых в централизованную систему </w:t>
      </w:r>
    </w:p>
    <w:p w:rsidR="00EE1962" w:rsidRPr="00C23E09" w:rsidRDefault="00EE1962" w:rsidP="00266356">
      <w:pPr>
        <w:widowControl w:val="0"/>
        <w:jc w:val="center"/>
        <w:rPr>
          <w:sz w:val="26"/>
          <w:szCs w:val="26"/>
        </w:rPr>
      </w:pPr>
      <w:r w:rsidRPr="00C23E09">
        <w:rPr>
          <w:sz w:val="26"/>
          <w:szCs w:val="26"/>
        </w:rPr>
        <w:t>водоотведения (канализации) города Рубцовска</w:t>
      </w:r>
    </w:p>
    <w:p w:rsidR="00EE1962" w:rsidRPr="00266356" w:rsidRDefault="00EE1962" w:rsidP="00266356">
      <w:pPr>
        <w:widowControl w:val="0"/>
        <w:ind w:left="720"/>
        <w:jc w:val="both"/>
        <w:rPr>
          <w:sz w:val="28"/>
          <w:szCs w:val="28"/>
        </w:rPr>
      </w:pPr>
    </w:p>
    <w:p w:rsidR="00EE1962" w:rsidRPr="00C23E09" w:rsidRDefault="00EE1962" w:rsidP="00BD79A6">
      <w:pPr>
        <w:widowControl w:val="0"/>
        <w:ind w:firstLine="709"/>
        <w:jc w:val="both"/>
        <w:rPr>
          <w:sz w:val="26"/>
          <w:szCs w:val="26"/>
        </w:rPr>
      </w:pPr>
      <w:r w:rsidRPr="00C23E09">
        <w:rPr>
          <w:sz w:val="26"/>
          <w:szCs w:val="26"/>
        </w:rPr>
        <w:t>1. Норматив допустимых концентраций  загрязняющих веществ в  сточных водах устанавливаются абонентам организации водопроводно-канализационного хозяйства в целях предотвращения негативного воздействия на окружающую среду при сбросе сточных вод в водные объекты через централизованную систему водоотведения города Рубцовска.</w:t>
      </w:r>
    </w:p>
    <w:p w:rsidR="00EE1962" w:rsidRDefault="00EE1962" w:rsidP="00BD79A6">
      <w:pPr>
        <w:widowControl w:val="0"/>
        <w:ind w:firstLine="709"/>
        <w:jc w:val="both"/>
        <w:rPr>
          <w:sz w:val="26"/>
          <w:szCs w:val="26"/>
        </w:rPr>
      </w:pPr>
      <w:r w:rsidRPr="00C23E09">
        <w:rPr>
          <w:sz w:val="26"/>
          <w:szCs w:val="26"/>
        </w:rPr>
        <w:t>2.  Допустимые концентрации загрязняющих веществ в сточных водах  устанавливаются с учетом следующих условий:</w:t>
      </w:r>
    </w:p>
    <w:p w:rsidR="00EE1962" w:rsidRPr="00C23E09" w:rsidRDefault="00EE1962" w:rsidP="00BD79A6">
      <w:pPr>
        <w:widowControl w:val="0"/>
        <w:ind w:firstLine="709"/>
        <w:jc w:val="both"/>
        <w:rPr>
          <w:sz w:val="26"/>
          <w:szCs w:val="26"/>
        </w:rPr>
      </w:pPr>
      <w:r w:rsidRPr="00C23E09">
        <w:rPr>
          <w:sz w:val="26"/>
          <w:szCs w:val="26"/>
        </w:rPr>
        <w:t xml:space="preserve">технической  и технологической возможности очистных сооружений централизованной системы водоотведения МУП «Рубцовский водоканал» очищать сточные воды от конкретных загрязняющих веществ; </w:t>
      </w:r>
    </w:p>
    <w:p w:rsidR="00EE1962" w:rsidRPr="00C23E09" w:rsidRDefault="00EE1962" w:rsidP="00BD79A6">
      <w:pPr>
        <w:widowControl w:val="0"/>
        <w:ind w:firstLine="709"/>
        <w:jc w:val="both"/>
        <w:rPr>
          <w:sz w:val="26"/>
          <w:szCs w:val="26"/>
        </w:rPr>
      </w:pPr>
      <w:r w:rsidRPr="00C23E09">
        <w:rPr>
          <w:sz w:val="26"/>
          <w:szCs w:val="26"/>
        </w:rPr>
        <w:t xml:space="preserve"> обеспечения проектных параметров очистки сточных вод на очистных сооружениях централизованной системы водоотведения МУП «Рубцовский водоканал»;</w:t>
      </w:r>
    </w:p>
    <w:p w:rsidR="00EE1962" w:rsidRPr="00C23E09" w:rsidRDefault="00EE1962" w:rsidP="00BD79A6">
      <w:pPr>
        <w:widowControl w:val="0"/>
        <w:ind w:firstLine="709"/>
        <w:jc w:val="both"/>
        <w:rPr>
          <w:sz w:val="26"/>
          <w:szCs w:val="26"/>
        </w:rPr>
      </w:pPr>
      <w:r w:rsidRPr="00C23E09">
        <w:rPr>
          <w:sz w:val="26"/>
          <w:szCs w:val="26"/>
        </w:rPr>
        <w:t xml:space="preserve"> соблюдения нормативов допустимых сбросов веществ и микроорганизмов МУП «Рубцовский водоканал» в реку Алей, утвержденных Федеральным агентством водных ресурсов Верхне-Обского бассейнового водного управления.  </w:t>
      </w:r>
    </w:p>
    <w:p w:rsidR="00EE1962" w:rsidRPr="00C23E09" w:rsidRDefault="00EE1962" w:rsidP="00C23E09">
      <w:pPr>
        <w:widowControl w:val="0"/>
        <w:ind w:firstLine="708"/>
        <w:jc w:val="both"/>
        <w:rPr>
          <w:sz w:val="26"/>
          <w:szCs w:val="26"/>
        </w:rPr>
      </w:pPr>
      <w:r w:rsidRPr="00C23E09">
        <w:rPr>
          <w:sz w:val="26"/>
          <w:szCs w:val="26"/>
        </w:rPr>
        <w:t>Информация о  нормативах допустимой концентрации загрязняющих веществ в сточных водах, отводимых абонентами в централизованную систему водоотведения города Рубцовска  приведена в таблице 1.</w:t>
      </w:r>
    </w:p>
    <w:p w:rsidR="00EE1962" w:rsidRDefault="00EE1962" w:rsidP="00C23E09">
      <w:pPr>
        <w:widowControl w:val="0"/>
        <w:ind w:firstLine="708"/>
        <w:jc w:val="both"/>
        <w:rPr>
          <w:sz w:val="26"/>
          <w:szCs w:val="26"/>
        </w:rPr>
      </w:pPr>
      <w:r w:rsidRPr="00C23E09">
        <w:rPr>
          <w:sz w:val="26"/>
          <w:szCs w:val="26"/>
        </w:rPr>
        <w:t>3. Отбор проб сточных вод осуществляется  в соответствии с Постановлением Правительства Российской Федерации от 21.06.2013 № 525 «Об утверждении Правил осуществления контроля</w:t>
      </w:r>
      <w:r>
        <w:rPr>
          <w:sz w:val="26"/>
          <w:szCs w:val="26"/>
        </w:rPr>
        <w:t xml:space="preserve"> состава и свойств сточных вод». (Образцы актов прилагаются).</w:t>
      </w:r>
    </w:p>
    <w:p w:rsidR="00EE1962" w:rsidRDefault="00EE1962" w:rsidP="00C23E09">
      <w:pPr>
        <w:widowControl w:val="0"/>
        <w:ind w:firstLine="708"/>
        <w:jc w:val="both"/>
        <w:rPr>
          <w:sz w:val="26"/>
          <w:szCs w:val="26"/>
        </w:rPr>
      </w:pPr>
    </w:p>
    <w:p w:rsidR="00EE1962" w:rsidRDefault="00EE1962" w:rsidP="00C23E09">
      <w:pPr>
        <w:widowControl w:val="0"/>
        <w:ind w:firstLine="708"/>
        <w:jc w:val="both"/>
        <w:rPr>
          <w:sz w:val="26"/>
          <w:szCs w:val="26"/>
        </w:rPr>
      </w:pPr>
    </w:p>
    <w:p w:rsidR="00EE1962" w:rsidRDefault="00EE1962" w:rsidP="00BD79A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И.о.начальника отдела по организации</w:t>
      </w:r>
    </w:p>
    <w:p w:rsidR="00EE1962" w:rsidRDefault="00EE1962" w:rsidP="00BD79A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и работе с обращениями</w:t>
      </w:r>
    </w:p>
    <w:p w:rsidR="00EE1962" w:rsidRDefault="00EE1962" w:rsidP="00BD79A6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Рубцовска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Е.А.Ламанова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EE1962" w:rsidRPr="00C23E09" w:rsidRDefault="00EE1962" w:rsidP="00BD79A6">
      <w:pPr>
        <w:widowControl w:val="0"/>
        <w:jc w:val="both"/>
        <w:rPr>
          <w:sz w:val="26"/>
          <w:szCs w:val="26"/>
        </w:rPr>
      </w:pPr>
    </w:p>
    <w:p w:rsidR="00EE1962" w:rsidRPr="00266356" w:rsidRDefault="00EE1962" w:rsidP="00266356">
      <w:pPr>
        <w:shd w:val="clear" w:color="auto" w:fill="FFFFFF"/>
        <w:rPr>
          <w:color w:val="000000"/>
        </w:rPr>
      </w:pPr>
    </w:p>
    <w:p w:rsidR="00EE1962" w:rsidRPr="00266356" w:rsidRDefault="00EE1962" w:rsidP="00266356">
      <w:pPr>
        <w:shd w:val="clear" w:color="auto" w:fill="FFFFFF"/>
        <w:ind w:left="-426"/>
        <w:rPr>
          <w:color w:val="000000"/>
        </w:rPr>
      </w:pPr>
    </w:p>
    <w:p w:rsidR="00EE1962" w:rsidRPr="00266356" w:rsidRDefault="00EE1962" w:rsidP="00266356">
      <w:pPr>
        <w:shd w:val="clear" w:color="auto" w:fill="FFFFFF"/>
        <w:ind w:left="-426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EC096D">
      <w:pPr>
        <w:shd w:val="clear" w:color="auto" w:fill="FFFFFF"/>
        <w:spacing w:before="120"/>
        <w:jc w:val="both"/>
        <w:rPr>
          <w:color w:val="000000"/>
        </w:rPr>
      </w:pPr>
    </w:p>
    <w:p w:rsidR="00EE1962" w:rsidRDefault="00EE1962" w:rsidP="00BD79A6">
      <w:pPr>
        <w:autoSpaceDE w:val="0"/>
        <w:autoSpaceDN w:val="0"/>
        <w:adjustRightInd w:val="0"/>
        <w:ind w:left="6654" w:firstLine="1134"/>
      </w:pPr>
    </w:p>
    <w:p w:rsidR="00EE1962" w:rsidRDefault="00EE1962" w:rsidP="00BD79A6">
      <w:pPr>
        <w:autoSpaceDE w:val="0"/>
        <w:autoSpaceDN w:val="0"/>
        <w:adjustRightInd w:val="0"/>
        <w:ind w:left="6654" w:firstLine="1134"/>
      </w:pPr>
    </w:p>
    <w:p w:rsidR="00EE1962" w:rsidRDefault="00EE1962" w:rsidP="00BD79A6">
      <w:pPr>
        <w:autoSpaceDE w:val="0"/>
        <w:autoSpaceDN w:val="0"/>
        <w:adjustRightInd w:val="0"/>
        <w:ind w:left="6654" w:firstLine="1134"/>
      </w:pPr>
    </w:p>
    <w:p w:rsidR="00EE1962" w:rsidRDefault="00EE1962" w:rsidP="00BD79A6">
      <w:pPr>
        <w:autoSpaceDE w:val="0"/>
        <w:autoSpaceDN w:val="0"/>
        <w:adjustRightInd w:val="0"/>
        <w:ind w:left="6654" w:firstLine="1134"/>
      </w:pPr>
    </w:p>
    <w:p w:rsidR="00EE1962" w:rsidRDefault="00EE1962" w:rsidP="00BD79A6">
      <w:pPr>
        <w:autoSpaceDE w:val="0"/>
        <w:autoSpaceDN w:val="0"/>
        <w:adjustRightInd w:val="0"/>
        <w:ind w:left="6654" w:firstLine="1134"/>
      </w:pPr>
      <w:r w:rsidRPr="00720EA2">
        <w:t>Таблица 1</w:t>
      </w:r>
    </w:p>
    <w:p w:rsidR="00EE1962" w:rsidRPr="00720EA2" w:rsidRDefault="00EE1962" w:rsidP="00BD79A6">
      <w:pPr>
        <w:autoSpaceDE w:val="0"/>
        <w:autoSpaceDN w:val="0"/>
        <w:adjustRightInd w:val="0"/>
        <w:ind w:left="6654" w:firstLine="1134"/>
      </w:pPr>
    </w:p>
    <w:p w:rsidR="00EE1962" w:rsidRPr="00720EA2" w:rsidRDefault="00EE1962" w:rsidP="00720EA2">
      <w:pPr>
        <w:widowControl w:val="0"/>
        <w:jc w:val="center"/>
        <w:rPr>
          <w:sz w:val="28"/>
          <w:szCs w:val="28"/>
        </w:rPr>
      </w:pPr>
      <w:r w:rsidRPr="00720EA2">
        <w:rPr>
          <w:sz w:val="28"/>
          <w:szCs w:val="28"/>
        </w:rPr>
        <w:t xml:space="preserve">       Перечень и допустимые концентрации загрязняющих веществ в сточных водах, принимаемых в централизованную систему водоотведения (канализации) города Рубцовска</w:t>
      </w:r>
    </w:p>
    <w:p w:rsidR="00EE1962" w:rsidRPr="00720EA2" w:rsidRDefault="00EE1962" w:rsidP="00720EA2">
      <w:pPr>
        <w:jc w:val="center"/>
        <w:rPr>
          <w:b/>
        </w:rPr>
      </w:pPr>
    </w:p>
    <w:tbl>
      <w:tblPr>
        <w:tblW w:w="88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4047"/>
        <w:gridCol w:w="1292"/>
        <w:gridCol w:w="3028"/>
      </w:tblGrid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 xml:space="preserve">№ 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 xml:space="preserve">    Перечень загрязняющих веществ 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Единица измерения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Нормативы допустимых концентраций загрязняющих                 веществ</w:t>
            </w:r>
          </w:p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(норматив водоотведения по составу)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1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Взвешенные вещества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200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2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 xml:space="preserve">БПК </w:t>
            </w:r>
            <w:r w:rsidRPr="00720EA2">
              <w:rPr>
                <w:vertAlign w:val="subscript"/>
              </w:rPr>
              <w:t>5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124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3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 xml:space="preserve">ХПК 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310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4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Водородный показатель (рН)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ед.рН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6,5-9,0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5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Фосфат-ион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jc w:val="center"/>
            </w:pPr>
            <w:r w:rsidRPr="00720EA2">
              <w:t>5,43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6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Аммоний-ион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11,40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7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Железо общее (железо)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1,71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8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Цинк( цинк-ион)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0,218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9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Медь (медь-ион)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0,005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10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Хром (</w:t>
            </w:r>
            <w:r w:rsidRPr="00720EA2">
              <w:rPr>
                <w:lang w:val="en-US"/>
              </w:rPr>
              <w:t>VI</w:t>
            </w:r>
            <w:r w:rsidRPr="00720EA2">
              <w:t xml:space="preserve"> -ион)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0,050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11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СПАВ (анионные) (АПАВ)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2,9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12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Сульфаты(сульфат-ион)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100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13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 xml:space="preserve">Хлориды (хлорид-ион) 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197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14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Нефтепродукты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0,33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15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Фенолы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0,020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16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Жиры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24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17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Сульфиды (сульфид-ион)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мг/дм</w:t>
            </w:r>
            <w:r w:rsidRPr="00720EA2">
              <w:rPr>
                <w:vertAlign w:val="superscript"/>
              </w:rPr>
              <w:t>3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1,0</w:t>
            </w:r>
          </w:p>
        </w:tc>
      </w:tr>
      <w:tr w:rsidR="00EE1962" w:rsidRPr="00720EA2" w:rsidTr="000E5FDF">
        <w:tc>
          <w:tcPr>
            <w:tcW w:w="445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18</w:t>
            </w:r>
          </w:p>
        </w:tc>
        <w:tc>
          <w:tcPr>
            <w:tcW w:w="405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</w:pPr>
            <w:r w:rsidRPr="00720EA2">
              <w:t>Температура</w:t>
            </w:r>
          </w:p>
        </w:tc>
        <w:tc>
          <w:tcPr>
            <w:tcW w:w="1292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rPr>
                <w:vertAlign w:val="superscript"/>
              </w:rPr>
              <w:t>0</w:t>
            </w:r>
            <w:r w:rsidRPr="00720EA2">
              <w:t>С</w:t>
            </w:r>
          </w:p>
        </w:tc>
        <w:tc>
          <w:tcPr>
            <w:tcW w:w="3033" w:type="dxa"/>
          </w:tcPr>
          <w:p w:rsidR="00EE1962" w:rsidRPr="00720EA2" w:rsidRDefault="00EE1962" w:rsidP="00720EA2">
            <w:pPr>
              <w:autoSpaceDE w:val="0"/>
              <w:autoSpaceDN w:val="0"/>
              <w:adjustRightInd w:val="0"/>
              <w:jc w:val="center"/>
            </w:pPr>
            <w:r w:rsidRPr="00720EA2">
              <w:t>40</w:t>
            </w:r>
          </w:p>
        </w:tc>
      </w:tr>
    </w:tbl>
    <w:p w:rsidR="00EE1962" w:rsidRPr="00720EA2" w:rsidRDefault="00EE1962" w:rsidP="00720EA2">
      <w:pPr>
        <w:jc w:val="center"/>
        <w:rPr>
          <w:b/>
        </w:rPr>
      </w:pPr>
    </w:p>
    <w:p w:rsidR="00EE1962" w:rsidRPr="00720EA2" w:rsidRDefault="00EE1962" w:rsidP="00720EA2">
      <w:pPr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p w:rsidR="00EE1962" w:rsidRPr="00720EA2" w:rsidRDefault="00EE1962" w:rsidP="00720EA2">
      <w:pPr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p w:rsidR="00EE1962" w:rsidRPr="00720EA2" w:rsidRDefault="00EE1962" w:rsidP="00720EA2">
      <w:pPr>
        <w:ind w:left="709"/>
        <w:rPr>
          <w:b/>
        </w:rPr>
      </w:pPr>
      <w:r w:rsidRPr="00720EA2">
        <w:rPr>
          <w:sz w:val="22"/>
          <w:szCs w:val="22"/>
          <w:shd w:val="clear" w:color="auto" w:fill="FFFFFF"/>
        </w:rPr>
        <w:t>Примечание:</w:t>
      </w:r>
    </w:p>
    <w:p w:rsidR="00EE1962" w:rsidRPr="00720EA2" w:rsidRDefault="00EE1962" w:rsidP="00DB3A3E">
      <w:pPr>
        <w:ind w:firstLine="708"/>
        <w:jc w:val="both"/>
      </w:pPr>
      <w:r w:rsidRPr="00720EA2">
        <w:t xml:space="preserve"> </w:t>
      </w:r>
      <w:r>
        <w:t xml:space="preserve">1. </w:t>
      </w:r>
      <w:r w:rsidRPr="00720EA2">
        <w:t>Нефтепродукты допускаются к сбросу в централизованные системы водоотведения Рубцовска только в растворенном и эмульгированном состоянии.</w:t>
      </w:r>
    </w:p>
    <w:p w:rsidR="00EE1962" w:rsidRPr="00720EA2" w:rsidRDefault="00EE1962" w:rsidP="00DB3A3E">
      <w:pPr>
        <w:ind w:firstLine="708"/>
        <w:jc w:val="both"/>
      </w:pPr>
      <w:r w:rsidRPr="00720EA2">
        <w:t xml:space="preserve"> </w:t>
      </w:r>
      <w:r>
        <w:t xml:space="preserve">2. </w:t>
      </w:r>
      <w:r w:rsidRPr="00720EA2">
        <w:t>Соли металлов определяются по валовому содержанию в натуральной пробе сточных вод.</w:t>
      </w:r>
    </w:p>
    <w:p w:rsidR="00EE1962" w:rsidRPr="00720EA2" w:rsidRDefault="00EE1962" w:rsidP="00DB3A3E">
      <w:pPr>
        <w:ind w:firstLine="496"/>
        <w:jc w:val="both"/>
      </w:pPr>
      <w:r>
        <w:t xml:space="preserve">    3. </w:t>
      </w:r>
      <w:r w:rsidRPr="00720EA2">
        <w:t>Нормативы допустимых концентраций в отношении загрязняющих веществ, не указанных в таблице 1, устанавливаются в размере, не превышающем соответствующие значения предельно допустимых концентраций (ПДК) веществ в воде водных объектов культурно-бытового, хозяйственно-питьевого и рыбохозяйственного водопользования (по минимальному значению ПДК).</w:t>
      </w:r>
    </w:p>
    <w:p w:rsidR="00EE1962" w:rsidRPr="00720EA2" w:rsidRDefault="00EE1962" w:rsidP="00720EA2">
      <w:pPr>
        <w:shd w:val="clear" w:color="auto" w:fill="FFFFFF"/>
        <w:ind w:left="709"/>
        <w:rPr>
          <w:color w:val="000000"/>
        </w:rPr>
      </w:pPr>
    </w:p>
    <w:p w:rsidR="00EE1962" w:rsidRPr="00720EA2" w:rsidRDefault="00EE1962" w:rsidP="00720EA2">
      <w:pPr>
        <w:shd w:val="clear" w:color="auto" w:fill="FFFFFF"/>
        <w:ind w:left="709"/>
        <w:rPr>
          <w:color w:val="000000"/>
        </w:rPr>
      </w:pPr>
    </w:p>
    <w:p w:rsidR="00EE1962" w:rsidRDefault="00EE1962" w:rsidP="003F2B71">
      <w:pPr>
        <w:ind w:left="4956"/>
        <w:rPr>
          <w:color w:val="000000"/>
          <w:sz w:val="26"/>
          <w:szCs w:val="26"/>
        </w:rPr>
      </w:pPr>
    </w:p>
    <w:p w:rsidR="00EE1962" w:rsidRDefault="00EE1962" w:rsidP="003F2B71">
      <w:pPr>
        <w:ind w:left="4956"/>
        <w:rPr>
          <w:color w:val="000000"/>
          <w:sz w:val="26"/>
          <w:szCs w:val="26"/>
        </w:rPr>
      </w:pPr>
    </w:p>
    <w:p w:rsidR="00EE1962" w:rsidRDefault="00EE1962" w:rsidP="003F2B71">
      <w:pPr>
        <w:ind w:left="4956"/>
        <w:rPr>
          <w:color w:val="000000"/>
          <w:sz w:val="26"/>
          <w:szCs w:val="26"/>
        </w:rPr>
      </w:pPr>
    </w:p>
    <w:p w:rsidR="00EE1962" w:rsidRDefault="00EE1962" w:rsidP="003F2B71">
      <w:pPr>
        <w:ind w:left="4956"/>
        <w:rPr>
          <w:color w:val="000000"/>
          <w:sz w:val="26"/>
          <w:szCs w:val="26"/>
        </w:rPr>
      </w:pPr>
    </w:p>
    <w:p w:rsidR="00EE1962" w:rsidRDefault="00EE1962" w:rsidP="003F2B71">
      <w:pPr>
        <w:ind w:left="4956"/>
        <w:rPr>
          <w:color w:val="000000"/>
          <w:sz w:val="26"/>
          <w:szCs w:val="26"/>
        </w:rPr>
      </w:pPr>
    </w:p>
    <w:p w:rsidR="00EE1962" w:rsidRDefault="00EE1962" w:rsidP="003F2B71">
      <w:pPr>
        <w:ind w:left="4956"/>
        <w:rPr>
          <w:color w:val="000000"/>
          <w:sz w:val="26"/>
          <w:szCs w:val="26"/>
        </w:rPr>
      </w:pPr>
    </w:p>
    <w:p w:rsidR="00EE1962" w:rsidRDefault="00EE1962" w:rsidP="003F2B71">
      <w:pPr>
        <w:ind w:left="4956"/>
        <w:rPr>
          <w:color w:val="000000"/>
          <w:sz w:val="26"/>
          <w:szCs w:val="26"/>
        </w:rPr>
      </w:pPr>
    </w:p>
    <w:p w:rsidR="00EE1962" w:rsidRDefault="00EE1962" w:rsidP="003F2B71">
      <w:pPr>
        <w:ind w:left="4956"/>
        <w:rPr>
          <w:color w:val="000000"/>
          <w:sz w:val="26"/>
          <w:szCs w:val="26"/>
        </w:rPr>
      </w:pPr>
    </w:p>
    <w:p w:rsidR="00EE1962" w:rsidRDefault="00EE1962" w:rsidP="003F2B71">
      <w:pPr>
        <w:ind w:left="4956"/>
        <w:rPr>
          <w:color w:val="000000"/>
          <w:sz w:val="26"/>
          <w:szCs w:val="26"/>
        </w:rPr>
      </w:pPr>
    </w:p>
    <w:p w:rsidR="00EE1962" w:rsidRDefault="00EE1962" w:rsidP="003F2B71">
      <w:pPr>
        <w:ind w:left="4956"/>
        <w:rPr>
          <w:color w:val="000000"/>
          <w:sz w:val="26"/>
          <w:szCs w:val="26"/>
        </w:rPr>
      </w:pPr>
    </w:p>
    <w:p w:rsidR="00EE1962" w:rsidRDefault="00EE1962" w:rsidP="003F2B71">
      <w:pPr>
        <w:ind w:left="4956"/>
        <w:rPr>
          <w:color w:val="000000"/>
          <w:sz w:val="26"/>
          <w:szCs w:val="26"/>
        </w:rPr>
      </w:pPr>
      <w:r w:rsidRPr="003F2B71">
        <w:rPr>
          <w:color w:val="000000"/>
          <w:sz w:val="26"/>
          <w:szCs w:val="26"/>
        </w:rPr>
        <w:t>Приложение</w:t>
      </w:r>
      <w:r>
        <w:rPr>
          <w:color w:val="000000"/>
          <w:sz w:val="26"/>
          <w:szCs w:val="26"/>
        </w:rPr>
        <w:t xml:space="preserve"> 2</w:t>
      </w:r>
    </w:p>
    <w:p w:rsidR="00EE1962" w:rsidRPr="003F2B71" w:rsidRDefault="00EE1962" w:rsidP="003F2B71">
      <w:pPr>
        <w:ind w:left="4956"/>
        <w:rPr>
          <w:color w:val="000000"/>
          <w:sz w:val="26"/>
          <w:szCs w:val="26"/>
        </w:rPr>
      </w:pPr>
      <w:r w:rsidRPr="003F2B71">
        <w:rPr>
          <w:color w:val="000000"/>
          <w:sz w:val="26"/>
          <w:szCs w:val="26"/>
        </w:rPr>
        <w:t xml:space="preserve">к  постановлению  Администрации </w:t>
      </w:r>
    </w:p>
    <w:p w:rsidR="00EE1962" w:rsidRPr="003F2B71" w:rsidRDefault="00EE1962" w:rsidP="003F2B71">
      <w:pPr>
        <w:ind w:left="4956"/>
        <w:rPr>
          <w:color w:val="000000"/>
          <w:sz w:val="26"/>
          <w:szCs w:val="26"/>
        </w:rPr>
      </w:pPr>
      <w:r w:rsidRPr="003F2B71">
        <w:rPr>
          <w:color w:val="000000"/>
          <w:sz w:val="26"/>
          <w:szCs w:val="26"/>
        </w:rPr>
        <w:t>города Рубцовска Алтайского края</w:t>
      </w:r>
    </w:p>
    <w:p w:rsidR="00EE1962" w:rsidRDefault="00EE1962" w:rsidP="003F2B71">
      <w:pPr>
        <w:ind w:left="4956"/>
        <w:rPr>
          <w:color w:val="000000"/>
          <w:sz w:val="26"/>
          <w:szCs w:val="26"/>
        </w:rPr>
      </w:pPr>
      <w:r w:rsidRPr="003F2B71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23.07.2018 № 1939</w:t>
      </w:r>
      <w:r w:rsidRPr="003F2B71">
        <w:rPr>
          <w:color w:val="000000"/>
          <w:sz w:val="26"/>
          <w:szCs w:val="26"/>
        </w:rPr>
        <w:t xml:space="preserve"> </w:t>
      </w:r>
    </w:p>
    <w:p w:rsidR="00EE1962" w:rsidRDefault="00EE1962" w:rsidP="0080250B">
      <w:pPr>
        <w:shd w:val="clear" w:color="auto" w:fill="FFFFFF"/>
        <w:ind w:left="496"/>
        <w:jc w:val="center"/>
        <w:rPr>
          <w:color w:val="000000"/>
          <w:sz w:val="28"/>
          <w:szCs w:val="28"/>
        </w:rPr>
      </w:pPr>
    </w:p>
    <w:p w:rsidR="00EE1962" w:rsidRDefault="00EE1962" w:rsidP="0080250B">
      <w:pPr>
        <w:shd w:val="clear" w:color="auto" w:fill="FFFFFF"/>
        <w:ind w:left="496"/>
        <w:jc w:val="center"/>
        <w:rPr>
          <w:color w:val="000000"/>
          <w:sz w:val="26"/>
          <w:szCs w:val="26"/>
        </w:rPr>
      </w:pPr>
      <w:r w:rsidRPr="003F2B71">
        <w:rPr>
          <w:color w:val="000000"/>
          <w:sz w:val="26"/>
          <w:szCs w:val="26"/>
        </w:rPr>
        <w:t xml:space="preserve">Перечень  веществ, материалов, отходов и сточных вод, запрещенных </w:t>
      </w:r>
    </w:p>
    <w:p w:rsidR="00EE1962" w:rsidRPr="003F2B71" w:rsidRDefault="00EE1962" w:rsidP="0080250B">
      <w:pPr>
        <w:shd w:val="clear" w:color="auto" w:fill="FFFFFF"/>
        <w:ind w:left="496"/>
        <w:jc w:val="center"/>
        <w:rPr>
          <w:color w:val="000000"/>
          <w:sz w:val="26"/>
          <w:szCs w:val="26"/>
        </w:rPr>
      </w:pPr>
      <w:r w:rsidRPr="003F2B71">
        <w:rPr>
          <w:color w:val="000000"/>
          <w:sz w:val="26"/>
          <w:szCs w:val="26"/>
        </w:rPr>
        <w:t>к сбросу в централизованные системы водоотведения города Рубцовска</w:t>
      </w:r>
    </w:p>
    <w:p w:rsidR="00EE1962" w:rsidRPr="0080250B" w:rsidRDefault="00EE1962" w:rsidP="0080250B">
      <w:pPr>
        <w:shd w:val="clear" w:color="auto" w:fill="FFFFFF"/>
        <w:ind w:left="496"/>
        <w:jc w:val="center"/>
        <w:rPr>
          <w:sz w:val="28"/>
          <w:szCs w:val="28"/>
        </w:rPr>
      </w:pPr>
    </w:p>
    <w:p w:rsidR="00EE1962" w:rsidRPr="00636D2D" w:rsidRDefault="00EE1962" w:rsidP="003F2B71">
      <w:pPr>
        <w:shd w:val="clear" w:color="auto" w:fill="FFFFFF"/>
        <w:ind w:firstLine="496"/>
        <w:jc w:val="both"/>
        <w:rPr>
          <w:sz w:val="26"/>
          <w:szCs w:val="26"/>
        </w:rPr>
      </w:pPr>
      <w:r w:rsidRPr="00636D2D">
        <w:rPr>
          <w:sz w:val="26"/>
          <w:szCs w:val="26"/>
        </w:rPr>
        <w:t xml:space="preserve"> Запрещается сбрасывать в систему канализации населенных пунктов производственные сточные воды промышленных предприятий, содержащие: вещества, которые способны засорять трубы, колодцы, решетки или отлагаться на стенках труб, колодцев, решеток (окалина, известь, песок, гипс, металлическая стружка, каныга и т.п.); вещества, оказывающие разрушающее действие на материал труб и элементы сооружений канализации; вредные вещества в концентрациях, препятствующих биологической очистке сточных вод; опасные бактериальные загрязняющие вещества; нерастворимые масла, а также смолы и мазут; биологические трудно окисляемые органические вещества; биологически «жесткие» ПАВ; только минеральные вещества; взвешенные и всплывающие вещества, в концентрациях, превышающих 500 мг/дм</w:t>
      </w:r>
      <w:r w:rsidRPr="00636D2D">
        <w:rPr>
          <w:sz w:val="26"/>
          <w:szCs w:val="26"/>
          <w:vertAlign w:val="superscript"/>
        </w:rPr>
        <w:t>3</w:t>
      </w:r>
      <w:r w:rsidRPr="00636D2D">
        <w:rPr>
          <w:sz w:val="26"/>
          <w:szCs w:val="26"/>
        </w:rPr>
        <w:t xml:space="preserve">. </w:t>
      </w:r>
    </w:p>
    <w:p w:rsidR="00EE1962" w:rsidRPr="00636D2D" w:rsidRDefault="00EE1962" w:rsidP="003F2B71">
      <w:pPr>
        <w:shd w:val="clear" w:color="auto" w:fill="FFFFFF"/>
        <w:ind w:firstLine="496"/>
        <w:jc w:val="both"/>
        <w:rPr>
          <w:sz w:val="26"/>
          <w:szCs w:val="26"/>
        </w:rPr>
      </w:pPr>
      <w:r w:rsidRPr="00636D2D">
        <w:rPr>
          <w:sz w:val="26"/>
          <w:szCs w:val="26"/>
        </w:rPr>
        <w:t xml:space="preserve">Категорически запрещается сбрасывать в систему канализации населенных пунктов кислоты, горючие примеси, токсичные и растворенные газообразные вещества (в частности, растворители: бензин, диэтиловый эфир, дихлорметан, бензол и др.), способные образовывать в канализационных сетях и сооружениях токсичные газы (сероводород, сероуглерод, окись углерода, цианистоводородная кислота, пары легколетучих ароматических углеводородов и др.) и другие взрывоопасные и токсичные смеси. </w:t>
      </w:r>
    </w:p>
    <w:p w:rsidR="00EE1962" w:rsidRPr="00636D2D" w:rsidRDefault="00EE1962" w:rsidP="00636D2D">
      <w:pPr>
        <w:shd w:val="clear" w:color="auto" w:fill="FFFFFF"/>
        <w:ind w:firstLine="496"/>
        <w:jc w:val="both"/>
        <w:rPr>
          <w:sz w:val="26"/>
          <w:szCs w:val="26"/>
        </w:rPr>
      </w:pPr>
      <w:r w:rsidRPr="00636D2D">
        <w:rPr>
          <w:sz w:val="26"/>
          <w:szCs w:val="26"/>
        </w:rPr>
        <w:t xml:space="preserve"> Запрещается также сбрасывать в канализационную сеть населенного пункта: сточные воды, расход и состав которых может привести к превышению допустимого установленными правилами количества загрязняющих веществ, поступающих в водный объект; концентрированные маточные и кубовые растворы; производственные сточные воды, не загрязненные в производственных процессах (нормативно-чистые); залповые сбросы производственных сточных вод; грунт, строительный, бытовой мусор, а также другие производственные и хозяйственные отходы; поверхностный сток с территории промышленных площадок (дождевые, талые, поливомоечные воды и др.) и дренажные воды при полной раздельной системе канализации</w:t>
      </w:r>
    </w:p>
    <w:p w:rsidR="00EE1962" w:rsidRPr="00636D2D" w:rsidRDefault="00EE1962" w:rsidP="00636D2D">
      <w:pPr>
        <w:shd w:val="clear" w:color="auto" w:fill="FFFFFF"/>
        <w:ind w:firstLine="496"/>
        <w:jc w:val="both"/>
        <w:rPr>
          <w:sz w:val="26"/>
          <w:szCs w:val="26"/>
        </w:rPr>
      </w:pPr>
      <w:r w:rsidRPr="00636D2D">
        <w:rPr>
          <w:sz w:val="26"/>
          <w:szCs w:val="26"/>
        </w:rPr>
        <w:t xml:space="preserve"> Прием в системы канализации населенного пункта сточных род, содержащих радиоактивные вещества, а также их удаление и обезвреживание, должно  осуществляться в соответствии действующими нормами радиоактивной безопасности и санитарными правилами работы с радиоактивными веществами и другими источниками ионизирующих излучений. </w:t>
      </w:r>
    </w:p>
    <w:p w:rsidR="00EE1962" w:rsidRPr="00636D2D" w:rsidRDefault="00EE1962" w:rsidP="00636D2D">
      <w:pPr>
        <w:shd w:val="clear" w:color="auto" w:fill="FFFFFF"/>
        <w:ind w:firstLine="540"/>
        <w:jc w:val="both"/>
        <w:rPr>
          <w:color w:val="000000"/>
          <w:sz w:val="26"/>
          <w:szCs w:val="26"/>
        </w:rPr>
      </w:pPr>
      <w:r w:rsidRPr="00636D2D">
        <w:rPr>
          <w:sz w:val="26"/>
          <w:szCs w:val="26"/>
        </w:rPr>
        <w:t xml:space="preserve"> В системе канализации населенных пунктов не допускается объединение производственных сточных вод, взаимодействие которых может привести к образованию эмульсий, ядовитых или взрывоопасных газов, а также большого количества нерастворимых веществ (например, сточных вод, содержащих соли кальция или магния и щелочных растворов; соду и кислые воды; сульфид натрия и воды с чрезмерным содержанием щелочи; хлор и фенолы и т.д.)</w:t>
      </w:r>
      <w:r w:rsidRPr="00636D2D">
        <w:rPr>
          <w:b/>
          <w:sz w:val="26"/>
          <w:szCs w:val="26"/>
        </w:rPr>
        <w:t xml:space="preserve"> »</w:t>
      </w:r>
      <w:r w:rsidRPr="00636D2D">
        <w:rPr>
          <w:sz w:val="26"/>
          <w:szCs w:val="26"/>
        </w:rPr>
        <w:t>.</w:t>
      </w:r>
    </w:p>
    <w:p w:rsidR="00EE1962" w:rsidRPr="00636D2D" w:rsidRDefault="00EE1962" w:rsidP="0080250B">
      <w:pPr>
        <w:shd w:val="clear" w:color="auto" w:fill="FFFFFF"/>
        <w:ind w:left="496"/>
        <w:rPr>
          <w:color w:val="000000"/>
          <w:sz w:val="26"/>
          <w:szCs w:val="26"/>
        </w:rPr>
      </w:pPr>
    </w:p>
    <w:p w:rsidR="00EE1962" w:rsidRDefault="00EE1962" w:rsidP="00DB3A3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И.о.начальника отдела по организации</w:t>
      </w:r>
    </w:p>
    <w:p w:rsidR="00EE1962" w:rsidRDefault="00EE1962" w:rsidP="00DB3A3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и работе с обращениями</w:t>
      </w:r>
    </w:p>
    <w:p w:rsidR="00EE1962" w:rsidRDefault="00EE1962" w:rsidP="00DB3A3E">
      <w:pPr>
        <w:widowControl w:val="0"/>
        <w:jc w:val="both"/>
        <w:rPr>
          <w:sz w:val="20"/>
          <w:szCs w:val="20"/>
        </w:rPr>
      </w:pPr>
      <w:r>
        <w:rPr>
          <w:sz w:val="26"/>
          <w:szCs w:val="26"/>
        </w:rPr>
        <w:t>Администрации города Рубцовска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Е.А.Ламанова</w:t>
      </w:r>
      <w:r w:rsidRPr="00F33603">
        <w:rPr>
          <w:sz w:val="20"/>
          <w:szCs w:val="20"/>
        </w:rPr>
        <w:t xml:space="preserve"> </w:t>
      </w:r>
    </w:p>
    <w:p w:rsidR="00EE1962" w:rsidRDefault="00EE1962" w:rsidP="00DB3A3E">
      <w:pPr>
        <w:widowControl w:val="0"/>
        <w:jc w:val="both"/>
        <w:rPr>
          <w:sz w:val="20"/>
          <w:szCs w:val="20"/>
        </w:rPr>
      </w:pPr>
    </w:p>
    <w:p w:rsidR="00EE1962" w:rsidRDefault="00EE1962" w:rsidP="00DB3A3E">
      <w:pPr>
        <w:widowControl w:val="0"/>
        <w:ind w:left="7080" w:firstLine="708"/>
        <w:jc w:val="both"/>
        <w:rPr>
          <w:sz w:val="20"/>
          <w:szCs w:val="20"/>
        </w:rPr>
      </w:pPr>
    </w:p>
    <w:p w:rsidR="00EE1962" w:rsidRDefault="00EE1962" w:rsidP="00DB3A3E">
      <w:pPr>
        <w:widowControl w:val="0"/>
        <w:ind w:left="7080" w:firstLine="708"/>
        <w:jc w:val="both"/>
        <w:rPr>
          <w:sz w:val="20"/>
          <w:szCs w:val="20"/>
        </w:rPr>
      </w:pPr>
    </w:p>
    <w:p w:rsidR="00EE1962" w:rsidRDefault="00EE1962" w:rsidP="00DB3A3E">
      <w:pPr>
        <w:widowControl w:val="0"/>
        <w:ind w:left="7080" w:firstLine="708"/>
        <w:jc w:val="both"/>
        <w:rPr>
          <w:sz w:val="20"/>
          <w:szCs w:val="20"/>
        </w:rPr>
      </w:pPr>
    </w:p>
    <w:p w:rsidR="00EE1962" w:rsidRDefault="00EE1962" w:rsidP="00DB3A3E">
      <w:pPr>
        <w:widowControl w:val="0"/>
        <w:ind w:left="7080" w:firstLine="708"/>
        <w:jc w:val="both"/>
        <w:rPr>
          <w:sz w:val="20"/>
          <w:szCs w:val="20"/>
        </w:rPr>
      </w:pPr>
    </w:p>
    <w:p w:rsidR="00EE1962" w:rsidRPr="00DB3A3E" w:rsidRDefault="00EE1962" w:rsidP="00DB3A3E">
      <w:pPr>
        <w:widowControl w:val="0"/>
        <w:ind w:left="7080" w:firstLine="708"/>
        <w:jc w:val="both"/>
        <w:rPr>
          <w:sz w:val="26"/>
          <w:szCs w:val="26"/>
        </w:rPr>
      </w:pPr>
      <w:r w:rsidRPr="00F33603">
        <w:rPr>
          <w:sz w:val="20"/>
          <w:szCs w:val="20"/>
        </w:rPr>
        <w:t>№ бланка  _</w:t>
      </w:r>
    </w:p>
    <w:p w:rsidR="00EE1962" w:rsidRPr="00F33603" w:rsidRDefault="00EE1962" w:rsidP="001206BA">
      <w:pPr>
        <w:ind w:right="-365"/>
        <w:rPr>
          <w:color w:val="0070C0"/>
          <w:sz w:val="20"/>
          <w:szCs w:val="20"/>
        </w:rPr>
      </w:pPr>
    </w:p>
    <w:p w:rsidR="00EE1962" w:rsidRPr="00F33603" w:rsidRDefault="00EE1962" w:rsidP="001206BA">
      <w:pPr>
        <w:ind w:right="-365"/>
        <w:rPr>
          <w:b/>
          <w:sz w:val="20"/>
          <w:szCs w:val="20"/>
        </w:rPr>
      </w:pPr>
      <w:r w:rsidRPr="00F33603">
        <w:rPr>
          <w:b/>
          <w:sz w:val="20"/>
          <w:szCs w:val="20"/>
        </w:rPr>
        <w:t xml:space="preserve">                                                                                                  АКТ № _____</w:t>
      </w:r>
    </w:p>
    <w:p w:rsidR="00EE1962" w:rsidRPr="00F33603" w:rsidRDefault="00EE1962" w:rsidP="001206BA">
      <w:pPr>
        <w:jc w:val="center"/>
        <w:rPr>
          <w:sz w:val="20"/>
          <w:szCs w:val="20"/>
        </w:rPr>
      </w:pPr>
      <w:r w:rsidRPr="00F33603">
        <w:rPr>
          <w:sz w:val="20"/>
          <w:szCs w:val="20"/>
        </w:rPr>
        <w:t>отбора проб сточных вод, отводимых абонентом в централизованную</w:t>
      </w:r>
    </w:p>
    <w:p w:rsidR="00EE1962" w:rsidRPr="00F33603" w:rsidRDefault="00EE1962" w:rsidP="001206BA">
      <w:pPr>
        <w:jc w:val="center"/>
        <w:rPr>
          <w:sz w:val="20"/>
          <w:szCs w:val="20"/>
        </w:rPr>
      </w:pPr>
      <w:r w:rsidRPr="00F33603">
        <w:rPr>
          <w:sz w:val="20"/>
          <w:szCs w:val="20"/>
        </w:rPr>
        <w:t>систему водоотведения  г.Рубцовска</w:t>
      </w:r>
    </w:p>
    <w:p w:rsidR="00EE1962" w:rsidRPr="00F33603" w:rsidRDefault="00EE1962" w:rsidP="001206BA">
      <w:pPr>
        <w:jc w:val="center"/>
        <w:rPr>
          <w:sz w:val="20"/>
          <w:szCs w:val="20"/>
        </w:rPr>
      </w:pPr>
    </w:p>
    <w:p w:rsidR="00EE1962" w:rsidRPr="00F33603" w:rsidRDefault="00EE1962" w:rsidP="001206BA">
      <w:pPr>
        <w:jc w:val="center"/>
        <w:rPr>
          <w:sz w:val="20"/>
          <w:szCs w:val="20"/>
        </w:rPr>
      </w:pPr>
      <w:r w:rsidRPr="00F33603">
        <w:rPr>
          <w:sz w:val="20"/>
          <w:szCs w:val="20"/>
        </w:rPr>
        <w:t xml:space="preserve">                                                                                                                 от «____»____________ 20__  г.</w:t>
      </w:r>
    </w:p>
    <w:p w:rsidR="00EE1962" w:rsidRPr="00F33603" w:rsidRDefault="00EE1962" w:rsidP="001206BA">
      <w:pPr>
        <w:rPr>
          <w:sz w:val="20"/>
          <w:szCs w:val="20"/>
        </w:rPr>
      </w:pPr>
    </w:p>
    <w:p w:rsidR="00EE1962" w:rsidRPr="00F33603" w:rsidRDefault="00EE1962" w:rsidP="001206BA">
      <w:pPr>
        <w:rPr>
          <w:sz w:val="20"/>
          <w:szCs w:val="20"/>
          <w:u w:val="single"/>
        </w:rPr>
      </w:pPr>
      <w:r w:rsidRPr="00F33603">
        <w:rPr>
          <w:sz w:val="20"/>
          <w:szCs w:val="20"/>
        </w:rPr>
        <w:t xml:space="preserve">Организация, осуществляющая отбор проб    </w:t>
      </w:r>
      <w:r w:rsidRPr="00F33603">
        <w:rPr>
          <w:sz w:val="20"/>
          <w:szCs w:val="20"/>
          <w:u w:val="single"/>
        </w:rPr>
        <w:t>МУП «Рубцовский водоканал»</w:t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  <w:t xml:space="preserve"> , Пролетарская,103</w:t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 xml:space="preserve">                                                                                    (наименование, адрес )</w:t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Абонент_______________________________________________________________________________</w:t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_______________________________________________________________________________________ _______________________________________________________________________________________</w:t>
      </w:r>
    </w:p>
    <w:p w:rsidR="00EE1962" w:rsidRPr="00F33603" w:rsidRDefault="00EE1962" w:rsidP="001206BA">
      <w:pPr>
        <w:jc w:val="center"/>
        <w:rPr>
          <w:sz w:val="20"/>
          <w:szCs w:val="20"/>
        </w:rPr>
      </w:pPr>
      <w:r w:rsidRPr="00F33603">
        <w:rPr>
          <w:sz w:val="20"/>
          <w:szCs w:val="20"/>
        </w:rPr>
        <w:t xml:space="preserve"> (наименование,  адрес, код, шифр абонента)</w:t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 xml:space="preserve">Н Д на методы отбора проб:  ГОСТ 31861-2012  «Вода. Общие требования к отбору проб» , ПНД Ф 12.15.1-08 «Методические указания по отбору проб для анализа сточных вод», НВН 33-5.3.01-85 «Инструкция по отбору проб для анализа сточных вод»        </w:t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  <w:u w:val="single"/>
        </w:rPr>
        <w:t>Наименование пробы               сточная вода</w:t>
      </w:r>
    </w:p>
    <w:p w:rsidR="00EE1962" w:rsidRPr="00F33603" w:rsidRDefault="00EE1962" w:rsidP="001206BA">
      <w:pPr>
        <w:tabs>
          <w:tab w:val="left" w:pos="7799"/>
        </w:tabs>
        <w:rPr>
          <w:sz w:val="20"/>
          <w:szCs w:val="20"/>
        </w:rPr>
      </w:pPr>
      <w:r w:rsidRPr="00F33603">
        <w:rPr>
          <w:sz w:val="20"/>
          <w:szCs w:val="20"/>
        </w:rPr>
        <w:t>Место отбора пробы ______________________________________________________________</w:t>
      </w:r>
      <w:r w:rsidRPr="00F33603">
        <w:rPr>
          <w:sz w:val="20"/>
          <w:szCs w:val="20"/>
        </w:rPr>
        <w:tab/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Цель отбора пробы _______________________________________________________________</w:t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Время начала и конца отбора пробы (час, мин.)           от  ______    до _______</w:t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Количество емкостей   ______________________________________________________________</w:t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Способ отбора проб ______________________________________________________</w:t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(ручной, автоматический, приспособления)</w:t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Вид пробы  _______________________________________________________________________</w:t>
      </w:r>
    </w:p>
    <w:p w:rsidR="00EE1962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 xml:space="preserve">Шифр (номер ) канистр, бутылей_____________________________________________________ </w:t>
      </w:r>
    </w:p>
    <w:p w:rsidR="00EE1962" w:rsidRPr="00F33603" w:rsidRDefault="00EE1962" w:rsidP="001206BA">
      <w:pPr>
        <w:rPr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993"/>
        <w:gridCol w:w="1559"/>
        <w:gridCol w:w="2126"/>
        <w:gridCol w:w="1418"/>
        <w:gridCol w:w="1275"/>
      </w:tblGrid>
      <w:tr w:rsidR="00EE1962" w:rsidRPr="00F33603" w:rsidTr="001206BA">
        <w:tc>
          <w:tcPr>
            <w:tcW w:w="1701" w:type="dxa"/>
          </w:tcPr>
          <w:p w:rsidR="00EE1962" w:rsidRPr="00CC2520" w:rsidRDefault="00EE1962" w:rsidP="001206BA">
            <w:pPr>
              <w:jc w:val="center"/>
              <w:rPr>
                <w:sz w:val="18"/>
                <w:szCs w:val="18"/>
              </w:rPr>
            </w:pPr>
            <w:r w:rsidRPr="00CC2520">
              <w:rPr>
                <w:sz w:val="18"/>
                <w:szCs w:val="18"/>
              </w:rPr>
              <w:t>Перечень  контролируемых показателей</w:t>
            </w:r>
          </w:p>
        </w:tc>
        <w:tc>
          <w:tcPr>
            <w:tcW w:w="993" w:type="dxa"/>
          </w:tcPr>
          <w:p w:rsidR="00EE1962" w:rsidRPr="00CC2520" w:rsidRDefault="00EE1962" w:rsidP="001206BA">
            <w:pPr>
              <w:rPr>
                <w:sz w:val="18"/>
                <w:szCs w:val="18"/>
              </w:rPr>
            </w:pPr>
            <w:r w:rsidRPr="00CC2520">
              <w:rPr>
                <w:sz w:val="18"/>
                <w:szCs w:val="18"/>
              </w:rPr>
              <w:t xml:space="preserve"> Номер </w:t>
            </w:r>
          </w:p>
          <w:p w:rsidR="00EE1962" w:rsidRPr="00CC2520" w:rsidRDefault="00EE1962" w:rsidP="001206BA">
            <w:pPr>
              <w:rPr>
                <w:sz w:val="18"/>
                <w:szCs w:val="18"/>
              </w:rPr>
            </w:pPr>
            <w:r w:rsidRPr="00CC2520">
              <w:rPr>
                <w:sz w:val="18"/>
                <w:szCs w:val="18"/>
              </w:rPr>
              <w:t xml:space="preserve"> пломбы</w:t>
            </w:r>
          </w:p>
          <w:p w:rsidR="00EE1962" w:rsidRPr="00CC2520" w:rsidRDefault="00EE1962" w:rsidP="001206B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1962" w:rsidRPr="00CC2520" w:rsidRDefault="00EE1962" w:rsidP="001206BA">
            <w:pPr>
              <w:rPr>
                <w:sz w:val="18"/>
                <w:szCs w:val="18"/>
              </w:rPr>
            </w:pPr>
            <w:r w:rsidRPr="00CC2520">
              <w:rPr>
                <w:sz w:val="18"/>
                <w:szCs w:val="18"/>
              </w:rPr>
              <w:t>Сведения о консервации пробы</w:t>
            </w:r>
          </w:p>
        </w:tc>
        <w:tc>
          <w:tcPr>
            <w:tcW w:w="2126" w:type="dxa"/>
          </w:tcPr>
          <w:p w:rsidR="00EE1962" w:rsidRPr="00CC2520" w:rsidRDefault="00EE1962" w:rsidP="001206BA">
            <w:pPr>
              <w:rPr>
                <w:sz w:val="18"/>
                <w:szCs w:val="18"/>
              </w:rPr>
            </w:pPr>
            <w:r w:rsidRPr="00CC2520">
              <w:rPr>
                <w:sz w:val="18"/>
                <w:szCs w:val="18"/>
              </w:rPr>
              <w:t>Перечень  контролируемых показателей</w:t>
            </w:r>
          </w:p>
        </w:tc>
        <w:tc>
          <w:tcPr>
            <w:tcW w:w="1418" w:type="dxa"/>
          </w:tcPr>
          <w:p w:rsidR="00EE1962" w:rsidRPr="00CC2520" w:rsidRDefault="00EE1962" w:rsidP="001206BA">
            <w:pPr>
              <w:rPr>
                <w:sz w:val="18"/>
                <w:szCs w:val="18"/>
              </w:rPr>
            </w:pPr>
            <w:r w:rsidRPr="00CC2520">
              <w:rPr>
                <w:sz w:val="18"/>
                <w:szCs w:val="18"/>
              </w:rPr>
              <w:t>Номер пломбы</w:t>
            </w:r>
          </w:p>
          <w:p w:rsidR="00EE1962" w:rsidRPr="00CC2520" w:rsidRDefault="00EE1962" w:rsidP="001206B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E1962" w:rsidRPr="00CC2520" w:rsidRDefault="00EE1962" w:rsidP="001206BA">
            <w:pPr>
              <w:rPr>
                <w:b/>
                <w:sz w:val="18"/>
                <w:szCs w:val="18"/>
              </w:rPr>
            </w:pPr>
            <w:r w:rsidRPr="00CC2520">
              <w:rPr>
                <w:sz w:val="18"/>
                <w:szCs w:val="18"/>
              </w:rPr>
              <w:t>Сведения о консервации пробы</w:t>
            </w:r>
          </w:p>
        </w:tc>
      </w:tr>
      <w:tr w:rsidR="00EE1962" w:rsidRPr="00F33603" w:rsidTr="001206BA">
        <w:tc>
          <w:tcPr>
            <w:tcW w:w="1701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</w:tr>
      <w:tr w:rsidR="00EE1962" w:rsidRPr="00F33603" w:rsidTr="001206BA">
        <w:tc>
          <w:tcPr>
            <w:tcW w:w="1701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</w:tr>
      <w:tr w:rsidR="00EE1962" w:rsidRPr="00F33603" w:rsidTr="001206BA">
        <w:tc>
          <w:tcPr>
            <w:tcW w:w="1701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</w:tc>
      </w:tr>
    </w:tbl>
    <w:p w:rsidR="00EE1962" w:rsidRPr="00F33603" w:rsidRDefault="00EE1962" w:rsidP="001206BA">
      <w:pPr>
        <w:rPr>
          <w:color w:val="FF0000"/>
          <w:sz w:val="20"/>
          <w:szCs w:val="20"/>
        </w:rPr>
      </w:pP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Температура сточных вод в пробе   ________________________________________________________</w:t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Температура окружающей среды при отборе________________________________________________</w:t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Особенности пробы (если имеются)_______________________________________________________</w:t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Условия транспортировки и хранения проб       ________________________________________</w:t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 xml:space="preserve">                                                                            ( наличие термоконтейнера  для транспортировки проб)  </w:t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Лица, присутствующие при отборе проб  осведомлены о праве делать замечания, подлежащие занесению в данный акт. Замечания от л</w:t>
      </w:r>
      <w:r>
        <w:rPr>
          <w:sz w:val="20"/>
          <w:szCs w:val="20"/>
        </w:rPr>
        <w:t xml:space="preserve">иц присутствующих при </w:t>
      </w:r>
      <w:r w:rsidRPr="00F33603">
        <w:rPr>
          <w:sz w:val="20"/>
          <w:szCs w:val="20"/>
        </w:rPr>
        <w:t>отборе:_______________</w:t>
      </w:r>
      <w:r>
        <w:rPr>
          <w:sz w:val="20"/>
          <w:szCs w:val="20"/>
        </w:rPr>
        <w:t>____________________</w:t>
      </w:r>
    </w:p>
    <w:p w:rsidR="00EE1962" w:rsidRPr="00F33603" w:rsidRDefault="00EE1962" w:rsidP="001206BA">
      <w:pPr>
        <w:rPr>
          <w:sz w:val="20"/>
          <w:szCs w:val="20"/>
        </w:rPr>
      </w:pPr>
      <w:r w:rsidRPr="00F33603">
        <w:rPr>
          <w:sz w:val="20"/>
          <w:szCs w:val="20"/>
        </w:rPr>
        <w:t>______________________________________________________________________________________</w:t>
      </w:r>
    </w:p>
    <w:p w:rsidR="00EE1962" w:rsidRPr="00F33603" w:rsidRDefault="00EE1962" w:rsidP="001206BA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5380"/>
        <w:gridCol w:w="4284"/>
      </w:tblGrid>
      <w:tr w:rsidR="00EE1962" w:rsidRPr="00F33603" w:rsidTr="00F87CC4">
        <w:trPr>
          <w:trHeight w:val="1130"/>
        </w:trPr>
        <w:tc>
          <w:tcPr>
            <w:tcW w:w="5380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 xml:space="preserve">Представители  </w:t>
            </w:r>
          </w:p>
          <w:p w:rsidR="00EE1962" w:rsidRPr="00F33603" w:rsidRDefault="00EE1962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МУП «Рубцовский водоканал»:</w:t>
            </w:r>
          </w:p>
          <w:p w:rsidR="00EE1962" w:rsidRPr="00F33603" w:rsidRDefault="00EE1962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EE1962" w:rsidRPr="00F33603" w:rsidRDefault="00EE1962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                          Должность,   Ф.И.О., подпись</w:t>
            </w:r>
          </w:p>
        </w:tc>
        <w:tc>
          <w:tcPr>
            <w:tcW w:w="4284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  <w:p w:rsidR="00EE1962" w:rsidRPr="00F33603" w:rsidRDefault="00EE1962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Представители абонента:</w:t>
            </w:r>
          </w:p>
          <w:p w:rsidR="00EE1962" w:rsidRPr="00F33603" w:rsidRDefault="00EE1962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EE1962" w:rsidRPr="00F33603" w:rsidRDefault="00EE1962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EE1962" w:rsidRPr="00F33603" w:rsidRDefault="00EE1962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Должность, Ф.И.О., подпись</w:t>
            </w:r>
          </w:p>
        </w:tc>
      </w:tr>
      <w:tr w:rsidR="00EE1962" w:rsidRPr="00F33603" w:rsidTr="00F87CC4">
        <w:trPr>
          <w:trHeight w:val="1115"/>
        </w:trPr>
        <w:tc>
          <w:tcPr>
            <w:tcW w:w="5380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EE1962" w:rsidRPr="00F33603" w:rsidRDefault="00EE1962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_________________________________________</w:t>
            </w:r>
          </w:p>
          <w:p w:rsidR="00EE1962" w:rsidRPr="00F33603" w:rsidRDefault="00EE1962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Должность, Ф.И.О., подпись</w:t>
            </w:r>
          </w:p>
        </w:tc>
        <w:tc>
          <w:tcPr>
            <w:tcW w:w="4284" w:type="dxa"/>
          </w:tcPr>
          <w:p w:rsidR="00EE1962" w:rsidRPr="00F33603" w:rsidRDefault="00EE1962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EE1962" w:rsidRPr="00F33603" w:rsidRDefault="00EE1962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                                Должность, Ф.И.О., подпись</w:t>
            </w:r>
          </w:p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  <w:p w:rsidR="00EE1962" w:rsidRPr="00F33603" w:rsidRDefault="00EE1962" w:rsidP="001206BA">
            <w:pPr>
              <w:rPr>
                <w:sz w:val="20"/>
                <w:szCs w:val="20"/>
              </w:rPr>
            </w:pPr>
          </w:p>
          <w:p w:rsidR="00EE1962" w:rsidRPr="00F33603" w:rsidRDefault="00EE1962" w:rsidP="001206BA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 xml:space="preserve"> Общее количество страниц 2. Страница 1.</w:t>
            </w:r>
          </w:p>
        </w:tc>
      </w:tr>
    </w:tbl>
    <w:p w:rsidR="00EE1962" w:rsidRPr="00F33603" w:rsidRDefault="00EE1962" w:rsidP="001206BA">
      <w:pPr>
        <w:rPr>
          <w:sz w:val="20"/>
          <w:szCs w:val="20"/>
        </w:rPr>
      </w:pPr>
    </w:p>
    <w:p w:rsidR="00EE1962" w:rsidRPr="00F33603" w:rsidRDefault="00EE1962" w:rsidP="001206BA">
      <w:pPr>
        <w:rPr>
          <w:sz w:val="20"/>
          <w:szCs w:val="20"/>
        </w:rPr>
      </w:pPr>
    </w:p>
    <w:p w:rsidR="00EE1962" w:rsidRPr="00F33603" w:rsidRDefault="00EE1962" w:rsidP="00F33603">
      <w:pPr>
        <w:rPr>
          <w:sz w:val="16"/>
          <w:szCs w:val="16"/>
        </w:rPr>
      </w:pPr>
    </w:p>
    <w:p w:rsidR="00EE1962" w:rsidRPr="00F33603" w:rsidRDefault="00EE1962" w:rsidP="00F33603">
      <w:pPr>
        <w:rPr>
          <w:sz w:val="16"/>
          <w:szCs w:val="16"/>
        </w:rPr>
      </w:pPr>
    </w:p>
    <w:p w:rsidR="00EE1962" w:rsidRPr="00F33603" w:rsidRDefault="00EE1962" w:rsidP="00F33603">
      <w:pPr>
        <w:rPr>
          <w:sz w:val="20"/>
          <w:szCs w:val="20"/>
        </w:rPr>
      </w:pPr>
    </w:p>
    <w:p w:rsidR="00EE1962" w:rsidRDefault="00EE1962" w:rsidP="00F87CC4"/>
    <w:p w:rsidR="00EE1962" w:rsidRDefault="00EE1962" w:rsidP="00F87CC4"/>
    <w:p w:rsidR="00EE1962" w:rsidRDefault="00EE1962" w:rsidP="00F87CC4"/>
    <w:p w:rsidR="00EE1962" w:rsidRDefault="00EE1962" w:rsidP="00F87CC4">
      <w:pPr>
        <w:rPr>
          <w:sz w:val="20"/>
          <w:szCs w:val="20"/>
        </w:rPr>
      </w:pPr>
    </w:p>
    <w:p w:rsidR="00EE1962" w:rsidRDefault="00EE1962" w:rsidP="00F87CC4">
      <w:pPr>
        <w:rPr>
          <w:sz w:val="20"/>
          <w:szCs w:val="20"/>
        </w:rPr>
      </w:pPr>
    </w:p>
    <w:p w:rsidR="00EE1962" w:rsidRDefault="00EE1962" w:rsidP="00F87CC4">
      <w:pPr>
        <w:rPr>
          <w:sz w:val="20"/>
          <w:szCs w:val="20"/>
        </w:rPr>
      </w:pPr>
    </w:p>
    <w:p w:rsidR="00EE1962" w:rsidRDefault="00EE1962" w:rsidP="00F87CC4">
      <w:pPr>
        <w:rPr>
          <w:sz w:val="20"/>
          <w:szCs w:val="20"/>
        </w:rPr>
      </w:pPr>
    </w:p>
    <w:p w:rsidR="00EE1962" w:rsidRPr="00F87CC4" w:rsidRDefault="00EE1962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Результаты отбора параллельной и резервной проб</w:t>
      </w:r>
    </w:p>
    <w:p w:rsidR="00EE1962" w:rsidRPr="00F87CC4" w:rsidRDefault="00EE1962" w:rsidP="00F87CC4">
      <w:pPr>
        <w:rPr>
          <w:sz w:val="20"/>
          <w:szCs w:val="20"/>
        </w:rPr>
      </w:pPr>
    </w:p>
    <w:p w:rsidR="00EE1962" w:rsidRPr="00F87CC4" w:rsidRDefault="00EE1962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Фотофиксация:______________________________________________________________</w:t>
      </w:r>
    </w:p>
    <w:p w:rsidR="00EE1962" w:rsidRPr="00F87CC4" w:rsidRDefault="00EE1962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 xml:space="preserve">                                   (время съемки, количество файлов )</w:t>
      </w:r>
    </w:p>
    <w:p w:rsidR="00EE1962" w:rsidRPr="00F87CC4" w:rsidRDefault="00EE1962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Видеофиксация:_____________________________________________________________</w:t>
      </w:r>
    </w:p>
    <w:p w:rsidR="00EE1962" w:rsidRPr="00F87CC4" w:rsidRDefault="00EE1962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 xml:space="preserve">                                  (время съемки, количество файлов )</w:t>
      </w:r>
    </w:p>
    <w:p w:rsidR="00EE1962" w:rsidRPr="00F87CC4" w:rsidRDefault="00EE1962" w:rsidP="00F87CC4">
      <w:pPr>
        <w:rPr>
          <w:sz w:val="20"/>
          <w:szCs w:val="20"/>
        </w:rPr>
      </w:pPr>
    </w:p>
    <w:p w:rsidR="00EE1962" w:rsidRPr="00F87CC4" w:rsidRDefault="00EE1962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Условия транспортировки и хранения проб:</w:t>
      </w:r>
    </w:p>
    <w:p w:rsidR="00EE1962" w:rsidRPr="00F87CC4" w:rsidRDefault="00EE1962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___________________________________________________________________________</w:t>
      </w:r>
    </w:p>
    <w:p w:rsidR="00EE1962" w:rsidRPr="00F87CC4" w:rsidRDefault="00EE1962" w:rsidP="00F87CC4">
      <w:pPr>
        <w:rPr>
          <w:sz w:val="20"/>
          <w:szCs w:val="20"/>
        </w:rPr>
      </w:pPr>
    </w:p>
    <w:p w:rsidR="00EE1962" w:rsidRPr="00F87CC4" w:rsidRDefault="00EE1962" w:rsidP="00F87CC4">
      <w:pPr>
        <w:rPr>
          <w:sz w:val="20"/>
          <w:szCs w:val="20"/>
          <w:u w:val="single"/>
        </w:rPr>
      </w:pPr>
      <w:r w:rsidRPr="00F87CC4">
        <w:rPr>
          <w:sz w:val="20"/>
          <w:szCs w:val="20"/>
        </w:rPr>
        <w:t>Пробы направлены для анализа  в  ______________________________________________</w:t>
      </w:r>
    </w:p>
    <w:p w:rsidR="00EE1962" w:rsidRPr="00F87CC4" w:rsidRDefault="00EE1962" w:rsidP="00F87CC4">
      <w:pPr>
        <w:jc w:val="center"/>
        <w:rPr>
          <w:sz w:val="20"/>
          <w:szCs w:val="20"/>
        </w:rPr>
      </w:pPr>
      <w:r w:rsidRPr="00F87CC4">
        <w:rPr>
          <w:sz w:val="20"/>
          <w:szCs w:val="20"/>
        </w:rPr>
        <w:t xml:space="preserve">                             (наименование и адрес аккредитованной лаборатории) </w:t>
      </w:r>
    </w:p>
    <w:p w:rsidR="00EE1962" w:rsidRPr="00F87CC4" w:rsidRDefault="00EE1962" w:rsidP="00F87CC4">
      <w:pPr>
        <w:rPr>
          <w:sz w:val="20"/>
          <w:szCs w:val="20"/>
        </w:rPr>
      </w:pPr>
    </w:p>
    <w:p w:rsidR="00EE1962" w:rsidRPr="00F87CC4" w:rsidRDefault="00EE1962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Опломбированные  пробы  лабораторией получены и приняты к исполнению:</w:t>
      </w:r>
    </w:p>
    <w:p w:rsidR="00EE1962" w:rsidRPr="00F87CC4" w:rsidRDefault="00EE1962" w:rsidP="00F87CC4">
      <w:pPr>
        <w:rPr>
          <w:sz w:val="20"/>
          <w:szCs w:val="20"/>
        </w:rPr>
      </w:pPr>
    </w:p>
    <w:p w:rsidR="00EE1962" w:rsidRPr="00F87CC4" w:rsidRDefault="00EE1962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«__»_________20____  ______       _______________________________________________</w:t>
      </w:r>
    </w:p>
    <w:p w:rsidR="00EE1962" w:rsidRPr="00F87CC4" w:rsidRDefault="00EE1962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 xml:space="preserve">(час, мин)   (должность, Ф. И. О. подпись ответственного </w:t>
      </w:r>
    </w:p>
    <w:p w:rsidR="00EE1962" w:rsidRPr="00F87CC4" w:rsidRDefault="00EE1962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____________________________________________________________________________</w:t>
      </w:r>
    </w:p>
    <w:p w:rsidR="00EE1962" w:rsidRPr="00F87CC4" w:rsidRDefault="00EE1962" w:rsidP="00F87CC4">
      <w:pPr>
        <w:jc w:val="center"/>
        <w:rPr>
          <w:sz w:val="20"/>
          <w:szCs w:val="20"/>
        </w:rPr>
      </w:pPr>
      <w:r w:rsidRPr="00F87CC4">
        <w:rPr>
          <w:sz w:val="20"/>
          <w:szCs w:val="20"/>
        </w:rPr>
        <w:t>сотрудника  аккредитованной лаборатории)</w:t>
      </w:r>
    </w:p>
    <w:tbl>
      <w:tblPr>
        <w:tblW w:w="13329" w:type="dxa"/>
        <w:tblLook w:val="01E0"/>
      </w:tblPr>
      <w:tblGrid>
        <w:gridCol w:w="8472"/>
        <w:gridCol w:w="2318"/>
        <w:gridCol w:w="2539"/>
      </w:tblGrid>
      <w:tr w:rsidR="00EE1962" w:rsidRPr="00F87CC4" w:rsidTr="00F87CC4">
        <w:tc>
          <w:tcPr>
            <w:tcW w:w="8472" w:type="dxa"/>
          </w:tcPr>
          <w:p w:rsidR="00EE1962" w:rsidRPr="00F87CC4" w:rsidRDefault="00EE1962" w:rsidP="00F87CC4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</w:tcPr>
          <w:p w:rsidR="00EE1962" w:rsidRPr="00F87CC4" w:rsidRDefault="00EE1962" w:rsidP="00F87C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EE1962" w:rsidRPr="00F87CC4" w:rsidRDefault="00EE1962" w:rsidP="00F87CC4">
            <w:pPr>
              <w:rPr>
                <w:sz w:val="20"/>
                <w:szCs w:val="20"/>
              </w:rPr>
            </w:pPr>
          </w:p>
        </w:tc>
      </w:tr>
    </w:tbl>
    <w:p w:rsidR="00EE1962" w:rsidRPr="00F87CC4" w:rsidRDefault="00EE1962" w:rsidP="00F87CC4">
      <w:pPr>
        <w:rPr>
          <w:sz w:val="20"/>
          <w:szCs w:val="20"/>
        </w:rPr>
      </w:pPr>
    </w:p>
    <w:p w:rsidR="00EE1962" w:rsidRPr="00F87CC4" w:rsidRDefault="00EE1962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Настоящий акт составлен в    экземплярах под одним номером, из которых:</w:t>
      </w:r>
    </w:p>
    <w:p w:rsidR="00EE1962" w:rsidRPr="00F87CC4" w:rsidRDefault="00EE1962" w:rsidP="00F87CC4">
      <w:pPr>
        <w:rPr>
          <w:sz w:val="20"/>
          <w:szCs w:val="20"/>
        </w:rPr>
      </w:pPr>
    </w:p>
    <w:p w:rsidR="00EE1962" w:rsidRPr="00F87CC4" w:rsidRDefault="00EE1962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1-й экземпляр хранится в организации, осуществляющей водоотведение;</w:t>
      </w:r>
    </w:p>
    <w:p w:rsidR="00EE1962" w:rsidRPr="00F87CC4" w:rsidRDefault="00EE1962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2-экземпляр хранится у абонента;</w:t>
      </w:r>
    </w:p>
    <w:p w:rsidR="00EE1962" w:rsidRPr="00F87CC4" w:rsidRDefault="00EE1962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>3-экземпляр хранится вместе с резервной пробой ( в случае отбора резервной пробы).</w:t>
      </w:r>
    </w:p>
    <w:p w:rsidR="00EE1962" w:rsidRPr="00F87CC4" w:rsidRDefault="00EE1962" w:rsidP="00F87CC4">
      <w:pPr>
        <w:rPr>
          <w:sz w:val="20"/>
          <w:szCs w:val="20"/>
        </w:rPr>
      </w:pPr>
    </w:p>
    <w:p w:rsidR="00EE1962" w:rsidRPr="00F87CC4" w:rsidRDefault="00EE1962" w:rsidP="00F87CC4">
      <w:pPr>
        <w:rPr>
          <w:sz w:val="20"/>
          <w:szCs w:val="20"/>
        </w:rPr>
      </w:pPr>
    </w:p>
    <w:p w:rsidR="00EE1962" w:rsidRPr="00F87CC4" w:rsidRDefault="00EE1962" w:rsidP="00F87CC4">
      <w:pPr>
        <w:rPr>
          <w:sz w:val="20"/>
          <w:szCs w:val="20"/>
        </w:rPr>
      </w:pPr>
    </w:p>
    <w:p w:rsidR="00EE1962" w:rsidRPr="00F87CC4" w:rsidRDefault="00EE1962" w:rsidP="00F87CC4">
      <w:pPr>
        <w:rPr>
          <w:sz w:val="20"/>
          <w:szCs w:val="20"/>
        </w:rPr>
      </w:pPr>
    </w:p>
    <w:p w:rsidR="00EE1962" w:rsidRPr="00F87CC4" w:rsidRDefault="00EE1962" w:rsidP="00F87CC4">
      <w:pPr>
        <w:rPr>
          <w:sz w:val="20"/>
          <w:szCs w:val="20"/>
        </w:rPr>
      </w:pPr>
    </w:p>
    <w:p w:rsidR="00EE1962" w:rsidRPr="00F87CC4" w:rsidRDefault="00EE1962" w:rsidP="00F87CC4">
      <w:pPr>
        <w:rPr>
          <w:sz w:val="20"/>
          <w:szCs w:val="20"/>
        </w:rPr>
      </w:pPr>
    </w:p>
    <w:p w:rsidR="00EE1962" w:rsidRPr="00F87CC4" w:rsidRDefault="00EE1962" w:rsidP="00F87CC4">
      <w:pPr>
        <w:rPr>
          <w:sz w:val="20"/>
          <w:szCs w:val="20"/>
        </w:rPr>
      </w:pPr>
      <w:r w:rsidRPr="00F87CC4">
        <w:rPr>
          <w:sz w:val="20"/>
          <w:szCs w:val="20"/>
        </w:rPr>
        <w:t xml:space="preserve">                                                                                                  Общее количество страниц 2. Страница 2.</w:t>
      </w:r>
    </w:p>
    <w:p w:rsidR="00EE1962" w:rsidRPr="00F87CC4" w:rsidRDefault="00EE1962" w:rsidP="00F87CC4">
      <w:pPr>
        <w:rPr>
          <w:sz w:val="20"/>
          <w:szCs w:val="20"/>
        </w:rPr>
      </w:pPr>
    </w:p>
    <w:p w:rsidR="00EE1962" w:rsidRPr="00F87CC4" w:rsidRDefault="00EE1962" w:rsidP="00F87CC4">
      <w:pPr>
        <w:rPr>
          <w:sz w:val="18"/>
          <w:szCs w:val="18"/>
        </w:rPr>
      </w:pPr>
    </w:p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EC096D"/>
    <w:p w:rsidR="00EE1962" w:rsidRDefault="00EE1962" w:rsidP="001322C1">
      <w:pPr>
        <w:ind w:left="567" w:right="-365"/>
        <w:rPr>
          <w:sz w:val="18"/>
          <w:szCs w:val="18"/>
        </w:rPr>
      </w:pPr>
    </w:p>
    <w:p w:rsidR="00EE1962" w:rsidRDefault="00EE1962" w:rsidP="001322C1">
      <w:pPr>
        <w:ind w:right="-365"/>
        <w:rPr>
          <w:sz w:val="18"/>
          <w:szCs w:val="18"/>
        </w:rPr>
      </w:pPr>
    </w:p>
    <w:p w:rsidR="00EE1962" w:rsidRDefault="00EE1962" w:rsidP="001322C1">
      <w:pPr>
        <w:ind w:right="-365"/>
        <w:rPr>
          <w:sz w:val="18"/>
          <w:szCs w:val="18"/>
        </w:rPr>
      </w:pPr>
    </w:p>
    <w:p w:rsidR="00EE1962" w:rsidRDefault="00EE1962" w:rsidP="001322C1">
      <w:pPr>
        <w:ind w:right="-365"/>
        <w:rPr>
          <w:sz w:val="18"/>
          <w:szCs w:val="18"/>
        </w:rPr>
      </w:pPr>
    </w:p>
    <w:p w:rsidR="00EE1962" w:rsidRDefault="00EE1962" w:rsidP="00636D2D">
      <w:pPr>
        <w:ind w:left="3240" w:right="-365"/>
        <w:rPr>
          <w:b/>
          <w:sz w:val="18"/>
          <w:szCs w:val="18"/>
        </w:rPr>
      </w:pPr>
    </w:p>
    <w:p w:rsidR="00EE1962" w:rsidRDefault="00EE1962" w:rsidP="00636D2D">
      <w:pPr>
        <w:ind w:left="3240" w:right="-365"/>
        <w:rPr>
          <w:b/>
          <w:sz w:val="18"/>
          <w:szCs w:val="18"/>
        </w:rPr>
      </w:pPr>
    </w:p>
    <w:p w:rsidR="00EE1962" w:rsidRDefault="00EE1962" w:rsidP="00636D2D">
      <w:pPr>
        <w:ind w:left="3240" w:right="-365"/>
        <w:rPr>
          <w:b/>
          <w:sz w:val="18"/>
          <w:szCs w:val="18"/>
        </w:rPr>
      </w:pPr>
    </w:p>
    <w:p w:rsidR="00EE1962" w:rsidRDefault="00EE1962" w:rsidP="00636D2D">
      <w:pPr>
        <w:ind w:left="3240" w:right="-365"/>
        <w:rPr>
          <w:b/>
          <w:sz w:val="18"/>
          <w:szCs w:val="18"/>
        </w:rPr>
      </w:pPr>
    </w:p>
    <w:p w:rsidR="00EE1962" w:rsidRDefault="00EE1962" w:rsidP="00636D2D">
      <w:pPr>
        <w:ind w:left="3240" w:right="-365"/>
        <w:rPr>
          <w:b/>
          <w:sz w:val="18"/>
          <w:szCs w:val="18"/>
        </w:rPr>
      </w:pPr>
    </w:p>
    <w:p w:rsidR="00EE1962" w:rsidRDefault="00EE1962" w:rsidP="00636D2D">
      <w:pPr>
        <w:ind w:left="3240" w:right="-365"/>
        <w:rPr>
          <w:b/>
          <w:sz w:val="18"/>
          <w:szCs w:val="18"/>
        </w:rPr>
      </w:pPr>
    </w:p>
    <w:p w:rsidR="00EE1962" w:rsidRPr="001322C1" w:rsidRDefault="00EE1962" w:rsidP="00636D2D">
      <w:pPr>
        <w:ind w:left="3240" w:right="-365"/>
        <w:rPr>
          <w:b/>
          <w:sz w:val="18"/>
          <w:szCs w:val="18"/>
        </w:rPr>
      </w:pPr>
      <w:r w:rsidRPr="001322C1">
        <w:rPr>
          <w:b/>
          <w:sz w:val="18"/>
          <w:szCs w:val="18"/>
        </w:rPr>
        <w:t>Акт отбора для резервной пробы</w:t>
      </w:r>
    </w:p>
    <w:p w:rsidR="00EE1962" w:rsidRPr="00F33603" w:rsidRDefault="00EE1962" w:rsidP="00636D2D">
      <w:pPr>
        <w:ind w:left="7080" w:right="-365" w:firstLine="708"/>
        <w:rPr>
          <w:sz w:val="20"/>
          <w:szCs w:val="20"/>
        </w:rPr>
      </w:pPr>
      <w:r w:rsidRPr="00F33603">
        <w:rPr>
          <w:sz w:val="20"/>
          <w:szCs w:val="20"/>
        </w:rPr>
        <w:t>№ бланка  _</w:t>
      </w:r>
    </w:p>
    <w:p w:rsidR="00EE1962" w:rsidRPr="00F33603" w:rsidRDefault="00EE1962" w:rsidP="001322C1">
      <w:pPr>
        <w:ind w:right="-365"/>
        <w:rPr>
          <w:color w:val="0070C0"/>
          <w:sz w:val="20"/>
          <w:szCs w:val="20"/>
        </w:rPr>
      </w:pPr>
    </w:p>
    <w:p w:rsidR="00EE1962" w:rsidRPr="00F33603" w:rsidRDefault="00EE1962" w:rsidP="001322C1">
      <w:pPr>
        <w:ind w:right="-365"/>
        <w:rPr>
          <w:b/>
          <w:sz w:val="20"/>
          <w:szCs w:val="20"/>
        </w:rPr>
      </w:pPr>
      <w:r w:rsidRPr="00F33603">
        <w:rPr>
          <w:b/>
          <w:sz w:val="20"/>
          <w:szCs w:val="20"/>
        </w:rPr>
        <w:t xml:space="preserve">                                                                                                  АКТ № _____</w:t>
      </w:r>
    </w:p>
    <w:p w:rsidR="00EE1962" w:rsidRPr="00F33603" w:rsidRDefault="00EE1962" w:rsidP="001322C1">
      <w:pPr>
        <w:jc w:val="center"/>
        <w:rPr>
          <w:sz w:val="20"/>
          <w:szCs w:val="20"/>
        </w:rPr>
      </w:pPr>
      <w:r w:rsidRPr="00F33603">
        <w:rPr>
          <w:sz w:val="20"/>
          <w:szCs w:val="20"/>
        </w:rPr>
        <w:t>отбора проб сточных вод, отводимых абонентом в централизованную</w:t>
      </w:r>
    </w:p>
    <w:p w:rsidR="00EE1962" w:rsidRPr="00F33603" w:rsidRDefault="00EE1962" w:rsidP="001322C1">
      <w:pPr>
        <w:jc w:val="center"/>
        <w:rPr>
          <w:sz w:val="20"/>
          <w:szCs w:val="20"/>
        </w:rPr>
      </w:pPr>
      <w:r w:rsidRPr="00F33603">
        <w:rPr>
          <w:sz w:val="20"/>
          <w:szCs w:val="20"/>
        </w:rPr>
        <w:t>систему водоотведения  г.Рубцовска</w:t>
      </w:r>
    </w:p>
    <w:p w:rsidR="00EE1962" w:rsidRPr="00F33603" w:rsidRDefault="00EE1962" w:rsidP="001322C1">
      <w:pPr>
        <w:jc w:val="center"/>
        <w:rPr>
          <w:sz w:val="20"/>
          <w:szCs w:val="20"/>
        </w:rPr>
      </w:pPr>
    </w:p>
    <w:p w:rsidR="00EE1962" w:rsidRPr="00F33603" w:rsidRDefault="00EE1962" w:rsidP="001322C1">
      <w:pPr>
        <w:jc w:val="center"/>
        <w:rPr>
          <w:sz w:val="20"/>
          <w:szCs w:val="20"/>
        </w:rPr>
      </w:pPr>
      <w:r w:rsidRPr="00F33603">
        <w:rPr>
          <w:sz w:val="20"/>
          <w:szCs w:val="20"/>
        </w:rPr>
        <w:t xml:space="preserve">                                                                                                                 от «____»____________ 20__  г.</w:t>
      </w:r>
    </w:p>
    <w:p w:rsidR="00EE1962" w:rsidRPr="00F33603" w:rsidRDefault="00EE1962" w:rsidP="001322C1">
      <w:pPr>
        <w:rPr>
          <w:sz w:val="20"/>
          <w:szCs w:val="20"/>
        </w:rPr>
      </w:pPr>
    </w:p>
    <w:p w:rsidR="00EE1962" w:rsidRPr="00F33603" w:rsidRDefault="00EE1962" w:rsidP="001322C1">
      <w:pPr>
        <w:rPr>
          <w:sz w:val="20"/>
          <w:szCs w:val="20"/>
          <w:u w:val="single"/>
        </w:rPr>
      </w:pPr>
      <w:r w:rsidRPr="00F33603">
        <w:rPr>
          <w:sz w:val="20"/>
          <w:szCs w:val="20"/>
        </w:rPr>
        <w:t xml:space="preserve">Организация, осуществляющая отбор проб    </w:t>
      </w:r>
      <w:r w:rsidRPr="00F33603">
        <w:rPr>
          <w:sz w:val="20"/>
          <w:szCs w:val="20"/>
          <w:u w:val="single"/>
        </w:rPr>
        <w:t>МУП «Рубцовский водоканал»</w:t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</w:r>
      <w:r w:rsidRPr="00F33603">
        <w:rPr>
          <w:sz w:val="20"/>
          <w:szCs w:val="20"/>
          <w:u w:val="single"/>
        </w:rPr>
        <w:softHyphen/>
        <w:t xml:space="preserve"> , Пролетарская,103</w:t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 xml:space="preserve">                                                                                    (наименование, адрес )</w:t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Абонент_______________________________________________________________________________</w:t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_______________________________________________________________________________________ _______________________________________________________________________________________</w:t>
      </w:r>
    </w:p>
    <w:p w:rsidR="00EE1962" w:rsidRPr="00F33603" w:rsidRDefault="00EE1962" w:rsidP="001322C1">
      <w:pPr>
        <w:jc w:val="center"/>
        <w:rPr>
          <w:sz w:val="20"/>
          <w:szCs w:val="20"/>
        </w:rPr>
      </w:pPr>
      <w:r w:rsidRPr="00F33603">
        <w:rPr>
          <w:sz w:val="20"/>
          <w:szCs w:val="20"/>
        </w:rPr>
        <w:t xml:space="preserve"> (наименование,  адрес, код, шифр абонента)</w:t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 xml:space="preserve">Н Д на методы отбора проб:  ГОСТ 31861-2012  «Вода. Общие требования к отбору проб» , ПНД Ф 12.15.1-08 «Методические указания по отбору проб для анализа сточных вод», НВН 33-5.3.01-85 «Инструкция по отбору проб для анализа сточных вод»        </w:t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  <w:u w:val="single"/>
        </w:rPr>
        <w:t>Наименование пробы               сточная вода</w:t>
      </w:r>
    </w:p>
    <w:p w:rsidR="00EE1962" w:rsidRPr="00F33603" w:rsidRDefault="00EE1962" w:rsidP="001322C1">
      <w:pPr>
        <w:tabs>
          <w:tab w:val="left" w:pos="7799"/>
        </w:tabs>
        <w:rPr>
          <w:sz w:val="20"/>
          <w:szCs w:val="20"/>
        </w:rPr>
      </w:pPr>
      <w:r w:rsidRPr="00F33603">
        <w:rPr>
          <w:sz w:val="20"/>
          <w:szCs w:val="20"/>
        </w:rPr>
        <w:t>Место отбора пробы ______________________________________________________________</w:t>
      </w:r>
      <w:r w:rsidRPr="00F33603">
        <w:rPr>
          <w:sz w:val="20"/>
          <w:szCs w:val="20"/>
        </w:rPr>
        <w:tab/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Цель отбора пробы _______________________________________________________________</w:t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Время начала и конца отбора пробы (час, мин.)           от  ______    до _______</w:t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Количество емкостей   ______________________________________________________________</w:t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Способ отбора проб ______________________________________________________</w:t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(ручной, автоматический, приспособления)</w:t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Вид пробы  _______________________________________________________________________</w:t>
      </w:r>
    </w:p>
    <w:p w:rsidR="00EE1962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 xml:space="preserve">Шифр (номер ) канистр, бутылей_____________________________________________________ </w:t>
      </w:r>
    </w:p>
    <w:p w:rsidR="00EE1962" w:rsidRPr="00F33603" w:rsidRDefault="00EE1962" w:rsidP="001322C1">
      <w:pPr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992"/>
        <w:gridCol w:w="1276"/>
        <w:gridCol w:w="709"/>
        <w:gridCol w:w="1559"/>
        <w:gridCol w:w="850"/>
        <w:gridCol w:w="885"/>
        <w:gridCol w:w="1525"/>
      </w:tblGrid>
      <w:tr w:rsidR="00EE1962" w:rsidRPr="00F33603" w:rsidTr="00937646">
        <w:tc>
          <w:tcPr>
            <w:tcW w:w="1526" w:type="dxa"/>
          </w:tcPr>
          <w:p w:rsidR="00EE1962" w:rsidRPr="00937646" w:rsidRDefault="00EE1962" w:rsidP="001322C1">
            <w:pPr>
              <w:jc w:val="center"/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Перечень  контролируемых показателей</w:t>
            </w:r>
          </w:p>
        </w:tc>
        <w:tc>
          <w:tcPr>
            <w:tcW w:w="992" w:type="dxa"/>
          </w:tcPr>
          <w:p w:rsidR="00EE1962" w:rsidRPr="00937646" w:rsidRDefault="00EE1962" w:rsidP="001322C1">
            <w:pPr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 xml:space="preserve"> Номер </w:t>
            </w:r>
          </w:p>
          <w:p w:rsidR="00EE1962" w:rsidRPr="00937646" w:rsidRDefault="00EE1962" w:rsidP="001322C1">
            <w:pPr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 xml:space="preserve"> пломбы</w:t>
            </w:r>
          </w:p>
          <w:p w:rsidR="00EE1962" w:rsidRPr="00937646" w:rsidRDefault="00EE1962" w:rsidP="001322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1962" w:rsidRPr="00937646" w:rsidRDefault="00EE1962" w:rsidP="001322C1">
            <w:pPr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Сведения о консервации пробы</w:t>
            </w:r>
          </w:p>
        </w:tc>
        <w:tc>
          <w:tcPr>
            <w:tcW w:w="709" w:type="dxa"/>
          </w:tcPr>
          <w:p w:rsidR="00EE1962" w:rsidRPr="00937646" w:rsidRDefault="00EE1962" w:rsidP="00937646">
            <w:pPr>
              <w:ind w:left="-108"/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Объем пробы,</w:t>
            </w:r>
          </w:p>
          <w:p w:rsidR="00EE1962" w:rsidRPr="00937646" w:rsidRDefault="00EE1962">
            <w:pPr>
              <w:spacing w:after="200" w:line="276" w:lineRule="auto"/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дм</w:t>
            </w:r>
            <w:r w:rsidRPr="00937646">
              <w:rPr>
                <w:sz w:val="18"/>
                <w:szCs w:val="18"/>
                <w:vertAlign w:val="superscript"/>
              </w:rPr>
              <w:t>3</w:t>
            </w:r>
          </w:p>
          <w:p w:rsidR="00EE1962" w:rsidRPr="00937646" w:rsidRDefault="00EE1962" w:rsidP="001322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E1962" w:rsidRPr="00937646" w:rsidRDefault="00EE1962" w:rsidP="001322C1">
            <w:pPr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Перечень  контролируемых показателей</w:t>
            </w:r>
          </w:p>
        </w:tc>
        <w:tc>
          <w:tcPr>
            <w:tcW w:w="850" w:type="dxa"/>
          </w:tcPr>
          <w:p w:rsidR="00EE1962" w:rsidRPr="00937646" w:rsidRDefault="00EE1962" w:rsidP="001322C1">
            <w:pPr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Номер пломбы</w:t>
            </w:r>
          </w:p>
          <w:p w:rsidR="00EE1962" w:rsidRPr="00937646" w:rsidRDefault="00EE1962" w:rsidP="001322C1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EE1962" w:rsidRPr="00937646" w:rsidRDefault="00EE1962" w:rsidP="00937646">
            <w:pPr>
              <w:ind w:left="-108"/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Объем пробы,</w:t>
            </w:r>
          </w:p>
          <w:p w:rsidR="00EE1962" w:rsidRPr="00937646" w:rsidRDefault="00EE1962" w:rsidP="00937646">
            <w:pPr>
              <w:spacing w:after="200" w:line="276" w:lineRule="auto"/>
              <w:rPr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дм</w:t>
            </w:r>
            <w:r w:rsidRPr="0093764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25" w:type="dxa"/>
          </w:tcPr>
          <w:p w:rsidR="00EE1962" w:rsidRPr="00937646" w:rsidRDefault="00EE1962" w:rsidP="001322C1">
            <w:pPr>
              <w:rPr>
                <w:b/>
                <w:sz w:val="18"/>
                <w:szCs w:val="18"/>
              </w:rPr>
            </w:pPr>
            <w:r w:rsidRPr="00937646">
              <w:rPr>
                <w:sz w:val="18"/>
                <w:szCs w:val="18"/>
              </w:rPr>
              <w:t>Сведения о консервации пробы</w:t>
            </w:r>
          </w:p>
        </w:tc>
      </w:tr>
      <w:tr w:rsidR="00EE1962" w:rsidRPr="00F33603" w:rsidTr="00937646">
        <w:tc>
          <w:tcPr>
            <w:tcW w:w="1526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</w:tr>
      <w:tr w:rsidR="00EE1962" w:rsidRPr="00F33603" w:rsidTr="00937646">
        <w:tc>
          <w:tcPr>
            <w:tcW w:w="1526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</w:tr>
      <w:tr w:rsidR="00EE1962" w:rsidRPr="00F33603" w:rsidTr="00937646">
        <w:tc>
          <w:tcPr>
            <w:tcW w:w="1526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</w:tc>
      </w:tr>
    </w:tbl>
    <w:p w:rsidR="00EE1962" w:rsidRPr="00F33603" w:rsidRDefault="00EE1962" w:rsidP="001322C1">
      <w:pPr>
        <w:rPr>
          <w:color w:val="FF0000"/>
          <w:sz w:val="20"/>
          <w:szCs w:val="20"/>
        </w:rPr>
      </w:pP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Температура сточных вод в пробе   ________________________________________________________</w:t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Температура окружающей среды при отборе________________________________________________</w:t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Особенности пробы (если имеются)_______________________________________________________</w:t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Условия транспортировки и хранения проб       ________________________________________</w:t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 xml:space="preserve">                                                                            ( наличие термоконтейнера  для транспортировки проб)  </w:t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Лица, присутствующие при отборе проб  осведомлены о праве делать замечания, подлежащие занесению в данный акт. Замечания от лиц присутствующих при отборе:____________</w:t>
      </w:r>
      <w:r>
        <w:rPr>
          <w:sz w:val="20"/>
          <w:szCs w:val="20"/>
        </w:rPr>
        <w:t>_____________________</w:t>
      </w:r>
    </w:p>
    <w:p w:rsidR="00EE1962" w:rsidRPr="00F33603" w:rsidRDefault="00EE1962" w:rsidP="001322C1">
      <w:pPr>
        <w:rPr>
          <w:sz w:val="20"/>
          <w:szCs w:val="20"/>
        </w:rPr>
      </w:pPr>
      <w:r w:rsidRPr="00F33603">
        <w:rPr>
          <w:sz w:val="20"/>
          <w:szCs w:val="20"/>
        </w:rPr>
        <w:t>______________________________________________________________________________________</w:t>
      </w:r>
    </w:p>
    <w:p w:rsidR="00EE1962" w:rsidRPr="00F33603" w:rsidRDefault="00EE1962" w:rsidP="001322C1">
      <w:pPr>
        <w:rPr>
          <w:sz w:val="20"/>
          <w:szCs w:val="20"/>
        </w:rPr>
      </w:pPr>
    </w:p>
    <w:tbl>
      <w:tblPr>
        <w:tblW w:w="0" w:type="auto"/>
        <w:tblLook w:val="01E0"/>
      </w:tblPr>
      <w:tblGrid>
        <w:gridCol w:w="5380"/>
        <w:gridCol w:w="4284"/>
      </w:tblGrid>
      <w:tr w:rsidR="00EE1962" w:rsidRPr="00F33603" w:rsidTr="001322C1">
        <w:trPr>
          <w:trHeight w:val="1130"/>
        </w:trPr>
        <w:tc>
          <w:tcPr>
            <w:tcW w:w="5380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 xml:space="preserve">Представители  </w:t>
            </w:r>
          </w:p>
          <w:p w:rsidR="00EE1962" w:rsidRPr="00F33603" w:rsidRDefault="00EE1962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МУП «Рубцовский водоканал»:</w:t>
            </w:r>
          </w:p>
          <w:p w:rsidR="00EE1962" w:rsidRPr="00F33603" w:rsidRDefault="00EE1962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EE1962" w:rsidRPr="00F33603" w:rsidRDefault="00EE1962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                          Должность,   Ф.И.О., подпись</w:t>
            </w:r>
          </w:p>
        </w:tc>
        <w:tc>
          <w:tcPr>
            <w:tcW w:w="4284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  <w:p w:rsidR="00EE1962" w:rsidRPr="00F33603" w:rsidRDefault="00EE1962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Представители абонента:</w:t>
            </w:r>
          </w:p>
          <w:p w:rsidR="00EE1962" w:rsidRPr="00F33603" w:rsidRDefault="00EE1962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EE1962" w:rsidRPr="00F33603" w:rsidRDefault="00EE1962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EE1962" w:rsidRPr="00F33603" w:rsidRDefault="00EE1962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Должность, Ф.И.О., подпись</w:t>
            </w:r>
          </w:p>
        </w:tc>
      </w:tr>
      <w:tr w:rsidR="00EE1962" w:rsidRPr="00F33603" w:rsidTr="001322C1">
        <w:trPr>
          <w:trHeight w:val="1115"/>
        </w:trPr>
        <w:tc>
          <w:tcPr>
            <w:tcW w:w="5380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EE1962" w:rsidRPr="00F33603" w:rsidRDefault="00EE1962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_________________________________________</w:t>
            </w:r>
          </w:p>
          <w:p w:rsidR="00EE1962" w:rsidRPr="00F33603" w:rsidRDefault="00EE1962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Должность, Ф.И.О., подпись</w:t>
            </w:r>
          </w:p>
        </w:tc>
        <w:tc>
          <w:tcPr>
            <w:tcW w:w="4284" w:type="dxa"/>
          </w:tcPr>
          <w:p w:rsidR="00EE1962" w:rsidRPr="00F33603" w:rsidRDefault="00EE1962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</w:t>
            </w:r>
          </w:p>
          <w:p w:rsidR="00EE1962" w:rsidRPr="00F33603" w:rsidRDefault="00EE1962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>_______________________________________                                Должность, Ф.И.О., подпись</w:t>
            </w:r>
          </w:p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  <w:p w:rsidR="00EE1962" w:rsidRPr="00F33603" w:rsidRDefault="00EE1962" w:rsidP="001322C1">
            <w:pPr>
              <w:rPr>
                <w:sz w:val="20"/>
                <w:szCs w:val="20"/>
              </w:rPr>
            </w:pPr>
          </w:p>
          <w:p w:rsidR="00EE1962" w:rsidRPr="00F33603" w:rsidRDefault="00EE1962" w:rsidP="001322C1">
            <w:pPr>
              <w:rPr>
                <w:sz w:val="20"/>
                <w:szCs w:val="20"/>
              </w:rPr>
            </w:pPr>
            <w:r w:rsidRPr="00F33603">
              <w:rPr>
                <w:sz w:val="20"/>
                <w:szCs w:val="20"/>
              </w:rPr>
              <w:t xml:space="preserve"> Общее количество страниц 2. Страница 1.</w:t>
            </w:r>
          </w:p>
        </w:tc>
      </w:tr>
    </w:tbl>
    <w:p w:rsidR="00EE1962" w:rsidRPr="00F33603" w:rsidRDefault="00EE1962" w:rsidP="001322C1">
      <w:pPr>
        <w:rPr>
          <w:sz w:val="20"/>
          <w:szCs w:val="20"/>
        </w:rPr>
      </w:pPr>
    </w:p>
    <w:p w:rsidR="00EE1962" w:rsidRPr="00F33603" w:rsidRDefault="00EE1962" w:rsidP="001322C1">
      <w:pPr>
        <w:rPr>
          <w:sz w:val="20"/>
          <w:szCs w:val="20"/>
        </w:rPr>
      </w:pPr>
    </w:p>
    <w:p w:rsidR="00EE1962" w:rsidRPr="00F33603" w:rsidRDefault="00EE1962" w:rsidP="001322C1">
      <w:pPr>
        <w:rPr>
          <w:sz w:val="16"/>
          <w:szCs w:val="16"/>
        </w:rPr>
      </w:pPr>
    </w:p>
    <w:p w:rsidR="00EE1962" w:rsidRPr="00F33603" w:rsidRDefault="00EE1962" w:rsidP="001322C1">
      <w:pPr>
        <w:rPr>
          <w:sz w:val="16"/>
          <w:szCs w:val="16"/>
        </w:rPr>
      </w:pPr>
    </w:p>
    <w:p w:rsidR="00EE1962" w:rsidRPr="00F33603" w:rsidRDefault="00EE1962" w:rsidP="001322C1">
      <w:pPr>
        <w:rPr>
          <w:sz w:val="20"/>
          <w:szCs w:val="20"/>
        </w:rPr>
      </w:pPr>
    </w:p>
    <w:p w:rsidR="00EE1962" w:rsidRDefault="00EE1962" w:rsidP="001322C1"/>
    <w:p w:rsidR="00EE1962" w:rsidRDefault="00EE1962" w:rsidP="001322C1">
      <w:pPr>
        <w:rPr>
          <w:sz w:val="20"/>
          <w:szCs w:val="20"/>
        </w:rPr>
      </w:pPr>
    </w:p>
    <w:p w:rsidR="00EE1962" w:rsidRDefault="00EE1962" w:rsidP="001322C1">
      <w:pPr>
        <w:rPr>
          <w:sz w:val="20"/>
          <w:szCs w:val="20"/>
        </w:rPr>
      </w:pPr>
    </w:p>
    <w:p w:rsidR="00EE1962" w:rsidRDefault="00EE1962" w:rsidP="001322C1">
      <w:pPr>
        <w:rPr>
          <w:sz w:val="20"/>
          <w:szCs w:val="20"/>
        </w:rPr>
      </w:pPr>
    </w:p>
    <w:p w:rsidR="00EE1962" w:rsidRPr="00F87CC4" w:rsidRDefault="00EE1962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Результаты отбора параллельной и резервной проб</w:t>
      </w:r>
    </w:p>
    <w:p w:rsidR="00EE1962" w:rsidRPr="00F87CC4" w:rsidRDefault="00EE1962" w:rsidP="001322C1">
      <w:pPr>
        <w:rPr>
          <w:sz w:val="20"/>
          <w:szCs w:val="20"/>
        </w:rPr>
      </w:pPr>
    </w:p>
    <w:p w:rsidR="00EE1962" w:rsidRPr="00F87CC4" w:rsidRDefault="00EE1962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Фотофиксация:______________________________________________________________</w:t>
      </w:r>
    </w:p>
    <w:p w:rsidR="00EE1962" w:rsidRPr="00F87CC4" w:rsidRDefault="00EE1962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 xml:space="preserve">                                   (время съемки, количество файлов )</w:t>
      </w:r>
    </w:p>
    <w:p w:rsidR="00EE1962" w:rsidRPr="00F87CC4" w:rsidRDefault="00EE1962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Видеофиксация:_____________________________________________________________</w:t>
      </w:r>
    </w:p>
    <w:p w:rsidR="00EE1962" w:rsidRPr="00F87CC4" w:rsidRDefault="00EE1962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 xml:space="preserve">                                  (время съемки, количество файлов )</w:t>
      </w:r>
    </w:p>
    <w:p w:rsidR="00EE1962" w:rsidRPr="00F87CC4" w:rsidRDefault="00EE1962" w:rsidP="001322C1">
      <w:pPr>
        <w:rPr>
          <w:sz w:val="20"/>
          <w:szCs w:val="20"/>
        </w:rPr>
      </w:pPr>
    </w:p>
    <w:p w:rsidR="00EE1962" w:rsidRPr="00F87CC4" w:rsidRDefault="00EE1962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Условия транспортировки и хранения проб:</w:t>
      </w:r>
    </w:p>
    <w:p w:rsidR="00EE1962" w:rsidRPr="00F87CC4" w:rsidRDefault="00EE1962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___________________________________________________________________________</w:t>
      </w:r>
    </w:p>
    <w:p w:rsidR="00EE1962" w:rsidRPr="00F87CC4" w:rsidRDefault="00EE1962" w:rsidP="001322C1">
      <w:pPr>
        <w:rPr>
          <w:sz w:val="20"/>
          <w:szCs w:val="20"/>
        </w:rPr>
      </w:pPr>
    </w:p>
    <w:p w:rsidR="00EE1962" w:rsidRPr="00F87CC4" w:rsidRDefault="00EE1962" w:rsidP="001322C1">
      <w:pPr>
        <w:rPr>
          <w:sz w:val="20"/>
          <w:szCs w:val="20"/>
          <w:u w:val="single"/>
        </w:rPr>
      </w:pPr>
      <w:r w:rsidRPr="00F87CC4">
        <w:rPr>
          <w:sz w:val="20"/>
          <w:szCs w:val="20"/>
        </w:rPr>
        <w:t>Пробы направлены для анализа  в  ______________________________________________</w:t>
      </w:r>
    </w:p>
    <w:p w:rsidR="00EE1962" w:rsidRPr="00F87CC4" w:rsidRDefault="00EE1962" w:rsidP="001322C1">
      <w:pPr>
        <w:jc w:val="center"/>
        <w:rPr>
          <w:sz w:val="20"/>
          <w:szCs w:val="20"/>
        </w:rPr>
      </w:pPr>
      <w:r w:rsidRPr="00F87CC4">
        <w:rPr>
          <w:sz w:val="20"/>
          <w:szCs w:val="20"/>
        </w:rPr>
        <w:t xml:space="preserve">                             (наименование и адрес аккредитованной лаборатории) </w:t>
      </w:r>
    </w:p>
    <w:p w:rsidR="00EE1962" w:rsidRPr="00F87CC4" w:rsidRDefault="00EE1962" w:rsidP="001322C1">
      <w:pPr>
        <w:rPr>
          <w:sz w:val="20"/>
          <w:szCs w:val="20"/>
        </w:rPr>
      </w:pPr>
    </w:p>
    <w:p w:rsidR="00EE1962" w:rsidRPr="00F87CC4" w:rsidRDefault="00EE1962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Опломбированные  пробы  лабораторией получены и приняты к исполнению:</w:t>
      </w:r>
    </w:p>
    <w:p w:rsidR="00EE1962" w:rsidRPr="00F87CC4" w:rsidRDefault="00EE1962" w:rsidP="001322C1">
      <w:pPr>
        <w:rPr>
          <w:sz w:val="20"/>
          <w:szCs w:val="20"/>
        </w:rPr>
      </w:pPr>
    </w:p>
    <w:p w:rsidR="00EE1962" w:rsidRPr="00F87CC4" w:rsidRDefault="00EE1962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«__»_________20____  ______       _______________________________________________</w:t>
      </w:r>
    </w:p>
    <w:p w:rsidR="00EE1962" w:rsidRPr="00F87CC4" w:rsidRDefault="00EE1962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 xml:space="preserve">(час, мин)   (должность, Ф. И. О. подпись ответственного </w:t>
      </w:r>
    </w:p>
    <w:p w:rsidR="00EE1962" w:rsidRPr="00F87CC4" w:rsidRDefault="00EE1962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____________________________________________________________________________</w:t>
      </w:r>
    </w:p>
    <w:p w:rsidR="00EE1962" w:rsidRPr="00F87CC4" w:rsidRDefault="00EE1962" w:rsidP="001322C1">
      <w:pPr>
        <w:jc w:val="center"/>
        <w:rPr>
          <w:sz w:val="20"/>
          <w:szCs w:val="20"/>
        </w:rPr>
      </w:pPr>
      <w:r w:rsidRPr="00F87CC4">
        <w:rPr>
          <w:sz w:val="20"/>
          <w:szCs w:val="20"/>
        </w:rPr>
        <w:t>сотрудника  аккредитованной лаборатории)</w:t>
      </w:r>
    </w:p>
    <w:tbl>
      <w:tblPr>
        <w:tblW w:w="13329" w:type="dxa"/>
        <w:tblLook w:val="01E0"/>
      </w:tblPr>
      <w:tblGrid>
        <w:gridCol w:w="8472"/>
        <w:gridCol w:w="2318"/>
        <w:gridCol w:w="2539"/>
      </w:tblGrid>
      <w:tr w:rsidR="00EE1962" w:rsidRPr="00F87CC4" w:rsidTr="001322C1">
        <w:tc>
          <w:tcPr>
            <w:tcW w:w="8472" w:type="dxa"/>
          </w:tcPr>
          <w:p w:rsidR="00EE1962" w:rsidRPr="00F87CC4" w:rsidRDefault="00EE1962" w:rsidP="001322C1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</w:tcPr>
          <w:p w:rsidR="00EE1962" w:rsidRPr="00F87CC4" w:rsidRDefault="00EE1962" w:rsidP="001322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9" w:type="dxa"/>
          </w:tcPr>
          <w:p w:rsidR="00EE1962" w:rsidRPr="00F87CC4" w:rsidRDefault="00EE1962" w:rsidP="001322C1">
            <w:pPr>
              <w:rPr>
                <w:sz w:val="20"/>
                <w:szCs w:val="20"/>
              </w:rPr>
            </w:pPr>
          </w:p>
        </w:tc>
      </w:tr>
    </w:tbl>
    <w:p w:rsidR="00EE1962" w:rsidRPr="00F87CC4" w:rsidRDefault="00EE1962" w:rsidP="001322C1">
      <w:pPr>
        <w:rPr>
          <w:sz w:val="20"/>
          <w:szCs w:val="20"/>
        </w:rPr>
      </w:pPr>
    </w:p>
    <w:p w:rsidR="00EE1962" w:rsidRPr="00F87CC4" w:rsidRDefault="00EE1962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Настоящий акт составлен в    экземплярах под одним номером, из которых:</w:t>
      </w:r>
    </w:p>
    <w:p w:rsidR="00EE1962" w:rsidRPr="00F87CC4" w:rsidRDefault="00EE1962" w:rsidP="001322C1">
      <w:pPr>
        <w:rPr>
          <w:sz w:val="20"/>
          <w:szCs w:val="20"/>
        </w:rPr>
      </w:pPr>
    </w:p>
    <w:p w:rsidR="00EE1962" w:rsidRPr="00F87CC4" w:rsidRDefault="00EE1962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1-й экземпляр хранится в организации, осуществляющей водоотведение;</w:t>
      </w:r>
    </w:p>
    <w:p w:rsidR="00EE1962" w:rsidRPr="00F87CC4" w:rsidRDefault="00EE1962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2-экземпляр хранится у абонента;</w:t>
      </w:r>
    </w:p>
    <w:p w:rsidR="00EE1962" w:rsidRPr="00F87CC4" w:rsidRDefault="00EE1962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>3-экземпляр хранится вместе с резервной пробой ( в случае отбора резервной пробы).</w:t>
      </w:r>
    </w:p>
    <w:p w:rsidR="00EE1962" w:rsidRPr="00F87CC4" w:rsidRDefault="00EE1962" w:rsidP="001322C1">
      <w:pPr>
        <w:rPr>
          <w:sz w:val="20"/>
          <w:szCs w:val="20"/>
        </w:rPr>
      </w:pPr>
    </w:p>
    <w:p w:rsidR="00EE1962" w:rsidRPr="00F87CC4" w:rsidRDefault="00EE1962" w:rsidP="001322C1">
      <w:pPr>
        <w:rPr>
          <w:sz w:val="20"/>
          <w:szCs w:val="20"/>
        </w:rPr>
      </w:pPr>
    </w:p>
    <w:p w:rsidR="00EE1962" w:rsidRPr="00F87CC4" w:rsidRDefault="00EE1962" w:rsidP="001322C1">
      <w:pPr>
        <w:rPr>
          <w:sz w:val="20"/>
          <w:szCs w:val="20"/>
        </w:rPr>
      </w:pPr>
    </w:p>
    <w:p w:rsidR="00EE1962" w:rsidRPr="00F87CC4" w:rsidRDefault="00EE1962" w:rsidP="001322C1">
      <w:pPr>
        <w:rPr>
          <w:sz w:val="20"/>
          <w:szCs w:val="20"/>
        </w:rPr>
      </w:pPr>
    </w:p>
    <w:p w:rsidR="00EE1962" w:rsidRPr="00F87CC4" w:rsidRDefault="00EE1962" w:rsidP="001322C1">
      <w:pPr>
        <w:rPr>
          <w:sz w:val="20"/>
          <w:szCs w:val="20"/>
        </w:rPr>
      </w:pPr>
    </w:p>
    <w:p w:rsidR="00EE1962" w:rsidRPr="00F87CC4" w:rsidRDefault="00EE1962" w:rsidP="001322C1">
      <w:pPr>
        <w:rPr>
          <w:sz w:val="20"/>
          <w:szCs w:val="20"/>
        </w:rPr>
      </w:pPr>
    </w:p>
    <w:p w:rsidR="00EE1962" w:rsidRPr="00F87CC4" w:rsidRDefault="00EE1962" w:rsidP="001322C1">
      <w:pPr>
        <w:rPr>
          <w:sz w:val="20"/>
          <w:szCs w:val="20"/>
        </w:rPr>
      </w:pPr>
      <w:r w:rsidRPr="00F87CC4">
        <w:rPr>
          <w:sz w:val="20"/>
          <w:szCs w:val="20"/>
        </w:rPr>
        <w:t xml:space="preserve">                                                                                                  Общее количество страниц 2. Страница 2.</w:t>
      </w:r>
      <w:r>
        <w:rPr>
          <w:sz w:val="20"/>
          <w:szCs w:val="20"/>
        </w:rPr>
        <w:t>».</w:t>
      </w:r>
    </w:p>
    <w:p w:rsidR="00EE1962" w:rsidRPr="00F87CC4" w:rsidRDefault="00EE1962" w:rsidP="001322C1">
      <w:pPr>
        <w:rPr>
          <w:sz w:val="20"/>
          <w:szCs w:val="20"/>
        </w:rPr>
      </w:pPr>
    </w:p>
    <w:p w:rsidR="00EE1962" w:rsidRPr="00F87CC4" w:rsidRDefault="00EE1962" w:rsidP="001322C1">
      <w:pPr>
        <w:rPr>
          <w:sz w:val="18"/>
          <w:szCs w:val="18"/>
        </w:rPr>
      </w:pPr>
    </w:p>
    <w:p w:rsidR="00EE1962" w:rsidRPr="00266356" w:rsidRDefault="00EE1962" w:rsidP="001322C1"/>
    <w:p w:rsidR="00EE1962" w:rsidRPr="00266356" w:rsidRDefault="00EE1962" w:rsidP="00EC096D"/>
    <w:sectPr w:rsidR="00EE1962" w:rsidRPr="00266356" w:rsidSect="007E2E14">
      <w:pgSz w:w="11906" w:h="16838" w:code="9"/>
      <w:pgMar w:top="62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96D"/>
    <w:rsid w:val="000168C0"/>
    <w:rsid w:val="00027BD5"/>
    <w:rsid w:val="000775EF"/>
    <w:rsid w:val="000B773A"/>
    <w:rsid w:val="000C3688"/>
    <w:rsid w:val="000D7A85"/>
    <w:rsid w:val="000E5FDF"/>
    <w:rsid w:val="00116614"/>
    <w:rsid w:val="00120486"/>
    <w:rsid w:val="001206BA"/>
    <w:rsid w:val="001322C1"/>
    <w:rsid w:val="00136300"/>
    <w:rsid w:val="001529A6"/>
    <w:rsid w:val="001851EF"/>
    <w:rsid w:val="00266356"/>
    <w:rsid w:val="0027152E"/>
    <w:rsid w:val="002E49D4"/>
    <w:rsid w:val="0035129C"/>
    <w:rsid w:val="00396B03"/>
    <w:rsid w:val="003C05E6"/>
    <w:rsid w:val="003F2B71"/>
    <w:rsid w:val="004715DD"/>
    <w:rsid w:val="004B1540"/>
    <w:rsid w:val="005578DA"/>
    <w:rsid w:val="005A57CA"/>
    <w:rsid w:val="005B345A"/>
    <w:rsid w:val="00636D2D"/>
    <w:rsid w:val="00656F4A"/>
    <w:rsid w:val="0068483B"/>
    <w:rsid w:val="00720EA2"/>
    <w:rsid w:val="00743467"/>
    <w:rsid w:val="00797DBE"/>
    <w:rsid w:val="007E2E14"/>
    <w:rsid w:val="0080250B"/>
    <w:rsid w:val="00846FD1"/>
    <w:rsid w:val="008836E7"/>
    <w:rsid w:val="008C05FC"/>
    <w:rsid w:val="008C3ADB"/>
    <w:rsid w:val="00937646"/>
    <w:rsid w:val="009B766C"/>
    <w:rsid w:val="009E6459"/>
    <w:rsid w:val="00A34CD2"/>
    <w:rsid w:val="00A77407"/>
    <w:rsid w:val="00AC35BE"/>
    <w:rsid w:val="00AE1092"/>
    <w:rsid w:val="00B223A1"/>
    <w:rsid w:val="00B37498"/>
    <w:rsid w:val="00BD79A6"/>
    <w:rsid w:val="00C23E09"/>
    <w:rsid w:val="00CC1508"/>
    <w:rsid w:val="00CC2520"/>
    <w:rsid w:val="00CC386D"/>
    <w:rsid w:val="00D2714D"/>
    <w:rsid w:val="00D61E2B"/>
    <w:rsid w:val="00D624EA"/>
    <w:rsid w:val="00D86EF7"/>
    <w:rsid w:val="00DB3A3E"/>
    <w:rsid w:val="00DD14BD"/>
    <w:rsid w:val="00E65122"/>
    <w:rsid w:val="00EC096D"/>
    <w:rsid w:val="00EC334F"/>
    <w:rsid w:val="00EE08B8"/>
    <w:rsid w:val="00EE1962"/>
    <w:rsid w:val="00F135F4"/>
    <w:rsid w:val="00F33603"/>
    <w:rsid w:val="00F460A9"/>
    <w:rsid w:val="00F87CC4"/>
    <w:rsid w:val="00FC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6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C0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096D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EC096D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C096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C05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9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badm.ru/feldman-dmitriy-zayvelevich" TargetMode="External"/><Relationship Id="rId5" Type="http://schemas.openxmlformats.org/officeDocument/2006/relationships/hyperlink" Target="http://rubadm.ru/node/338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124</TotalTime>
  <Pages>9</Pages>
  <Words>2889</Words>
  <Characters>16469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ptd</cp:lastModifiedBy>
  <cp:revision>27</cp:revision>
  <cp:lastPrinted>2018-07-19T02:49:00Z</cp:lastPrinted>
  <dcterms:created xsi:type="dcterms:W3CDTF">2018-07-12T07:15:00Z</dcterms:created>
  <dcterms:modified xsi:type="dcterms:W3CDTF">2018-07-23T08:48:00Z</dcterms:modified>
</cp:coreProperties>
</file>