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A1" w:rsidRDefault="00AC39A1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AC39A1" w:rsidRPr="00E93C5F" w:rsidRDefault="00AC39A1" w:rsidP="002806B7">
      <w:pPr>
        <w:jc w:val="center"/>
        <w:rPr>
          <w:b/>
          <w:spacing w:val="20"/>
          <w:sz w:val="32"/>
          <w:szCs w:val="32"/>
        </w:rPr>
      </w:pPr>
      <w:r w:rsidRPr="00E93C5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AC39A1" w:rsidRPr="00AC35BE" w:rsidRDefault="00AC39A1" w:rsidP="002806B7">
      <w:pPr>
        <w:jc w:val="center"/>
        <w:rPr>
          <w:b/>
          <w:spacing w:val="20"/>
          <w:sz w:val="32"/>
          <w:szCs w:val="32"/>
        </w:rPr>
      </w:pPr>
      <w:r w:rsidRPr="00E93C5F">
        <w:rPr>
          <w:b/>
          <w:spacing w:val="20"/>
          <w:sz w:val="32"/>
          <w:szCs w:val="32"/>
        </w:rPr>
        <w:t>Алтайского края</w:t>
      </w:r>
    </w:p>
    <w:p w:rsidR="00AC39A1" w:rsidRDefault="00AC39A1" w:rsidP="002806B7">
      <w:pPr>
        <w:jc w:val="center"/>
        <w:rPr>
          <w:rFonts w:ascii="Verdana" w:hAnsi="Verdana"/>
          <w:b/>
          <w:sz w:val="28"/>
          <w:szCs w:val="28"/>
        </w:rPr>
      </w:pPr>
    </w:p>
    <w:p w:rsidR="00AC39A1" w:rsidRPr="00396B03" w:rsidRDefault="00AC39A1" w:rsidP="002806B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AC39A1" w:rsidRPr="00FB04D0" w:rsidRDefault="00AC39A1" w:rsidP="002806B7">
      <w:pPr>
        <w:spacing w:before="240"/>
        <w:jc w:val="center"/>
        <w:rPr>
          <w:sz w:val="28"/>
          <w:szCs w:val="28"/>
        </w:rPr>
      </w:pPr>
      <w:r w:rsidRPr="00FB04D0">
        <w:rPr>
          <w:sz w:val="28"/>
          <w:szCs w:val="28"/>
        </w:rPr>
        <w:t>01.08.2019 № 1977</w:t>
      </w:r>
    </w:p>
    <w:p w:rsidR="00AC39A1" w:rsidRDefault="00AC39A1" w:rsidP="00192BA4">
      <w:pPr>
        <w:jc w:val="both"/>
        <w:rPr>
          <w:sz w:val="28"/>
          <w:szCs w:val="28"/>
        </w:rPr>
      </w:pPr>
    </w:p>
    <w:p w:rsidR="00AC39A1" w:rsidRPr="00943ADB" w:rsidRDefault="00AC39A1" w:rsidP="00ED2DA4">
      <w:pPr>
        <w:tabs>
          <w:tab w:val="left" w:pos="5280"/>
          <w:tab w:val="left" w:pos="6240"/>
        </w:tabs>
        <w:ind w:right="4674"/>
        <w:jc w:val="both"/>
        <w:rPr>
          <w:sz w:val="28"/>
          <w:szCs w:val="28"/>
        </w:rPr>
      </w:pPr>
      <w:r w:rsidRPr="0019550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приложение № 2 постановления </w:t>
      </w:r>
      <w:r w:rsidRPr="00195509">
        <w:rPr>
          <w:sz w:val="28"/>
          <w:szCs w:val="28"/>
        </w:rPr>
        <w:t xml:space="preserve">Администрации города Рубцовска Алтайского края </w:t>
      </w:r>
      <w:r>
        <w:rPr>
          <w:sz w:val="28"/>
          <w:szCs w:val="28"/>
        </w:rPr>
        <w:t xml:space="preserve">                         </w:t>
      </w:r>
      <w:r w:rsidRPr="00195509">
        <w:rPr>
          <w:sz w:val="28"/>
          <w:szCs w:val="28"/>
        </w:rPr>
        <w:t xml:space="preserve">от </w:t>
      </w:r>
      <w:r>
        <w:rPr>
          <w:sz w:val="28"/>
          <w:szCs w:val="28"/>
        </w:rPr>
        <w:t>25.06.2018 № 1589</w:t>
      </w:r>
      <w:r w:rsidRPr="00195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«О создании комиссии по </w:t>
      </w:r>
      <w:r w:rsidRPr="00195509">
        <w:rPr>
          <w:sz w:val="28"/>
          <w:szCs w:val="28"/>
        </w:rPr>
        <w:t>установлению</w:t>
      </w:r>
      <w:r>
        <w:rPr>
          <w:sz w:val="28"/>
          <w:szCs w:val="28"/>
        </w:rPr>
        <w:t xml:space="preserve"> необходимости проведения </w:t>
      </w:r>
      <w:r w:rsidRPr="00195509">
        <w:rPr>
          <w:sz w:val="28"/>
          <w:szCs w:val="28"/>
        </w:rPr>
        <w:t>капитального ремонта общего имущества</w:t>
      </w:r>
      <w:r>
        <w:rPr>
          <w:sz w:val="28"/>
          <w:szCs w:val="28"/>
        </w:rPr>
        <w:t xml:space="preserve"> </w:t>
      </w:r>
      <w:r w:rsidRPr="00195509">
        <w:rPr>
          <w:sz w:val="28"/>
          <w:szCs w:val="28"/>
        </w:rPr>
        <w:t>в многоквартирных домах»</w:t>
      </w:r>
    </w:p>
    <w:p w:rsidR="00AC39A1" w:rsidRPr="00943ADB" w:rsidRDefault="00AC39A1" w:rsidP="00192BA4">
      <w:pPr>
        <w:jc w:val="both"/>
        <w:rPr>
          <w:sz w:val="28"/>
          <w:szCs w:val="28"/>
        </w:rPr>
      </w:pPr>
    </w:p>
    <w:p w:rsidR="00AC39A1" w:rsidRPr="00AA2E5E" w:rsidRDefault="00AC39A1" w:rsidP="00AA2E5E">
      <w:pPr>
        <w:ind w:firstLine="708"/>
        <w:jc w:val="both"/>
        <w:rPr>
          <w:sz w:val="28"/>
          <w:szCs w:val="28"/>
        </w:rPr>
      </w:pPr>
      <w:r w:rsidRPr="00AA2E5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постановления Администрации Алтайского края                   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r w:rsidRPr="00AA2E5E">
        <w:rPr>
          <w:bCs/>
          <w:sz w:val="28"/>
          <w:szCs w:val="28"/>
        </w:rPr>
        <w:t>решения Рубцовского городского Совета депутатов Алтайского края от 21.11.2013</w:t>
      </w:r>
      <w:r>
        <w:rPr>
          <w:bCs/>
          <w:sz w:val="28"/>
          <w:szCs w:val="28"/>
        </w:rPr>
        <w:t xml:space="preserve"> </w:t>
      </w:r>
      <w:r w:rsidRPr="00AA2E5E">
        <w:rPr>
          <w:bCs/>
          <w:sz w:val="28"/>
          <w:szCs w:val="28"/>
        </w:rPr>
        <w:t>№ 227 «Об утверждении Структуры Администрации города Рубцовска Алтайского края»</w:t>
      </w:r>
      <w:r w:rsidRPr="00AA2E5E">
        <w:rPr>
          <w:sz w:val="28"/>
          <w:szCs w:val="28"/>
        </w:rPr>
        <w:t xml:space="preserve"> и в связи с кадровыми изменениями управления Администрации города  Рубцовска  по жилищно-коммунальному  хозяйству и экологии,</w:t>
      </w:r>
      <w:r>
        <w:rPr>
          <w:sz w:val="28"/>
          <w:szCs w:val="28"/>
        </w:rPr>
        <w:t xml:space="preserve"> </w:t>
      </w:r>
      <w:r w:rsidRPr="00AA2E5E">
        <w:rPr>
          <w:sz w:val="28"/>
          <w:szCs w:val="28"/>
        </w:rPr>
        <w:t>ПОСТАНОВЛЯЮ:</w:t>
      </w:r>
    </w:p>
    <w:p w:rsidR="00AC39A1" w:rsidRPr="00BB5E7D" w:rsidRDefault="00AC39A1" w:rsidP="007D3C87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3A7C78">
        <w:rPr>
          <w:sz w:val="28"/>
          <w:szCs w:val="28"/>
        </w:rPr>
        <w:t xml:space="preserve"> в постановление Администрации города Рубцовска Алтайского края от </w:t>
      </w:r>
      <w:r>
        <w:rPr>
          <w:sz w:val="28"/>
          <w:szCs w:val="28"/>
        </w:rPr>
        <w:t>25.06.2018 № 1589</w:t>
      </w:r>
      <w:r w:rsidRPr="003A7C78">
        <w:rPr>
          <w:sz w:val="28"/>
          <w:szCs w:val="28"/>
        </w:rPr>
        <w:t xml:space="preserve"> «</w:t>
      </w:r>
      <w:r w:rsidRPr="007D3C87">
        <w:rPr>
          <w:sz w:val="28"/>
          <w:szCs w:val="28"/>
        </w:rPr>
        <w:t>О создании комиссии по установлению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необходимости проведения капитального ремонта общего имущества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в многоквартирных домах</w:t>
      </w:r>
      <w:r w:rsidRPr="003A7C78">
        <w:rPr>
          <w:sz w:val="28"/>
          <w:szCs w:val="28"/>
        </w:rPr>
        <w:t>», изложив приложени</w:t>
      </w:r>
      <w:r>
        <w:rPr>
          <w:sz w:val="28"/>
          <w:szCs w:val="28"/>
        </w:rPr>
        <w:t>е № 2</w:t>
      </w:r>
      <w:r w:rsidRPr="003A7C78">
        <w:rPr>
          <w:sz w:val="28"/>
          <w:szCs w:val="28"/>
        </w:rPr>
        <w:t xml:space="preserve"> к </w:t>
      </w:r>
      <w:r w:rsidRPr="00BB5E7D">
        <w:rPr>
          <w:sz w:val="28"/>
          <w:szCs w:val="28"/>
        </w:rPr>
        <w:t xml:space="preserve">постановлению в </w:t>
      </w:r>
      <w:r>
        <w:rPr>
          <w:sz w:val="28"/>
          <w:szCs w:val="28"/>
        </w:rPr>
        <w:t>новой</w:t>
      </w:r>
      <w:r w:rsidRPr="00BB5E7D">
        <w:rPr>
          <w:sz w:val="28"/>
          <w:szCs w:val="28"/>
        </w:rPr>
        <w:t xml:space="preserve"> редакции (</w:t>
      </w:r>
      <w:r>
        <w:rPr>
          <w:sz w:val="28"/>
          <w:szCs w:val="28"/>
        </w:rPr>
        <w:t>п</w:t>
      </w:r>
      <w:r w:rsidRPr="00BB5E7D">
        <w:rPr>
          <w:sz w:val="28"/>
          <w:szCs w:val="28"/>
        </w:rPr>
        <w:t xml:space="preserve">риложение). </w:t>
      </w:r>
    </w:p>
    <w:p w:rsidR="00AC39A1" w:rsidRDefault="00AC39A1" w:rsidP="008F0963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BB5E7D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н</w:t>
      </w:r>
      <w:r w:rsidRPr="00BB5E7D">
        <w:rPr>
          <w:sz w:val="28"/>
          <w:szCs w:val="28"/>
        </w:rPr>
        <w:t>астоящее  постановление    на официальном  сайте Администрации города Рубцовска Алтайского края в информационно-телекоммуникационной сети «Интернет».</w:t>
      </w:r>
    </w:p>
    <w:p w:rsidR="00AC39A1" w:rsidRPr="00783A07" w:rsidRDefault="00AC39A1" w:rsidP="008F0963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783A07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города Рубцовска</w:t>
      </w:r>
      <w:r>
        <w:rPr>
          <w:sz w:val="28"/>
          <w:szCs w:val="28"/>
        </w:rPr>
        <w:t xml:space="preserve"> – </w:t>
      </w:r>
      <w:r w:rsidRPr="00783A07">
        <w:rPr>
          <w:rStyle w:val="Strong"/>
          <w:b w:val="0"/>
          <w:color w:val="000000"/>
          <w:sz w:val="28"/>
          <w:szCs w:val="28"/>
          <w:shd w:val="clear" w:color="auto" w:fill="FFFFFF"/>
        </w:rPr>
        <w:t>начальника управления по жилищно-коммунальному хозяйству и экологии</w:t>
      </w:r>
      <w:r w:rsidRPr="00783A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Одокиенко М.А</w:t>
      </w:r>
      <w:r w:rsidRPr="00783A07">
        <w:rPr>
          <w:sz w:val="28"/>
          <w:szCs w:val="28"/>
        </w:rPr>
        <w:t>.</w:t>
      </w:r>
    </w:p>
    <w:p w:rsidR="00AC39A1" w:rsidRDefault="00AC39A1" w:rsidP="00192BA4">
      <w:pPr>
        <w:ind w:left="360"/>
        <w:jc w:val="both"/>
        <w:rPr>
          <w:sz w:val="28"/>
          <w:szCs w:val="28"/>
        </w:rPr>
      </w:pPr>
    </w:p>
    <w:p w:rsidR="00AC39A1" w:rsidRDefault="00AC39A1" w:rsidP="001F7A51">
      <w:pPr>
        <w:jc w:val="both"/>
        <w:rPr>
          <w:sz w:val="28"/>
          <w:szCs w:val="28"/>
        </w:rPr>
      </w:pPr>
    </w:p>
    <w:p w:rsidR="00AC39A1" w:rsidRDefault="00AC39A1" w:rsidP="003113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ab/>
        <w:t xml:space="preserve">       Д.З. Фельдман</w:t>
      </w:r>
    </w:p>
    <w:p w:rsidR="00AC39A1" w:rsidRDefault="00AC39A1" w:rsidP="00074339">
      <w:pPr>
        <w:ind w:left="4920"/>
        <w:rPr>
          <w:sz w:val="28"/>
          <w:szCs w:val="28"/>
        </w:rPr>
      </w:pPr>
    </w:p>
    <w:p w:rsidR="00AC39A1" w:rsidRDefault="00AC39A1" w:rsidP="008D6BC5">
      <w:pPr>
        <w:ind w:left="4920"/>
        <w:jc w:val="both"/>
        <w:rPr>
          <w:sz w:val="28"/>
          <w:szCs w:val="28"/>
        </w:rPr>
      </w:pPr>
    </w:p>
    <w:p w:rsidR="00AC39A1" w:rsidRPr="003464C1" w:rsidRDefault="00AC39A1" w:rsidP="008D6BC5">
      <w:pPr>
        <w:ind w:left="49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3464C1">
        <w:rPr>
          <w:sz w:val="28"/>
          <w:szCs w:val="28"/>
        </w:rPr>
        <w:t xml:space="preserve"> </w:t>
      </w:r>
      <w:r w:rsidRPr="003464C1">
        <w:rPr>
          <w:sz w:val="28"/>
          <w:szCs w:val="28"/>
        </w:rPr>
        <w:br/>
        <w:t>к постановлению Администрации</w:t>
      </w:r>
    </w:p>
    <w:p w:rsidR="00AC39A1" w:rsidRPr="003464C1" w:rsidRDefault="00AC39A1" w:rsidP="008D6BC5">
      <w:pPr>
        <w:ind w:left="4920"/>
        <w:jc w:val="both"/>
        <w:rPr>
          <w:sz w:val="28"/>
          <w:szCs w:val="28"/>
        </w:rPr>
      </w:pPr>
      <w:r w:rsidRPr="003464C1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AC39A1" w:rsidRDefault="00AC39A1" w:rsidP="008D6BC5">
      <w:pPr>
        <w:ind w:left="4920"/>
        <w:jc w:val="both"/>
        <w:rPr>
          <w:sz w:val="28"/>
          <w:szCs w:val="28"/>
        </w:rPr>
      </w:pPr>
      <w:r w:rsidRPr="003D07B4">
        <w:rPr>
          <w:sz w:val="28"/>
          <w:szCs w:val="28"/>
        </w:rPr>
        <w:t xml:space="preserve">от </w:t>
      </w:r>
      <w:r>
        <w:rPr>
          <w:sz w:val="28"/>
          <w:szCs w:val="28"/>
        </w:rPr>
        <w:t>01.08.</w:t>
      </w:r>
      <w:r w:rsidRPr="003D07B4">
        <w:rPr>
          <w:sz w:val="28"/>
          <w:szCs w:val="28"/>
        </w:rPr>
        <w:t>201</w:t>
      </w:r>
      <w:r>
        <w:rPr>
          <w:sz w:val="28"/>
          <w:szCs w:val="28"/>
        </w:rPr>
        <w:t>9 № 1977</w:t>
      </w:r>
    </w:p>
    <w:p w:rsidR="00AC39A1" w:rsidRDefault="00AC39A1" w:rsidP="00D975EC">
      <w:pPr>
        <w:ind w:left="5040"/>
        <w:rPr>
          <w:sz w:val="28"/>
          <w:szCs w:val="28"/>
        </w:rPr>
      </w:pPr>
    </w:p>
    <w:p w:rsidR="00AC39A1" w:rsidRDefault="00AC39A1" w:rsidP="00D975EC">
      <w:pPr>
        <w:ind w:left="5040"/>
        <w:rPr>
          <w:sz w:val="28"/>
          <w:szCs w:val="28"/>
        </w:rPr>
      </w:pPr>
    </w:p>
    <w:p w:rsidR="00AC39A1" w:rsidRDefault="00AC39A1" w:rsidP="00D975EC">
      <w:pPr>
        <w:ind w:left="5040"/>
        <w:rPr>
          <w:sz w:val="28"/>
          <w:szCs w:val="28"/>
        </w:rPr>
      </w:pPr>
    </w:p>
    <w:p w:rsidR="00AC39A1" w:rsidRPr="003464C1" w:rsidRDefault="00AC39A1" w:rsidP="00D975EC">
      <w:pPr>
        <w:ind w:left="5040"/>
        <w:rPr>
          <w:sz w:val="28"/>
          <w:szCs w:val="28"/>
        </w:rPr>
      </w:pPr>
      <w:r>
        <w:rPr>
          <w:sz w:val="28"/>
          <w:szCs w:val="28"/>
        </w:rPr>
        <w:t>«</w:t>
      </w:r>
      <w:r w:rsidRPr="003464C1">
        <w:rPr>
          <w:sz w:val="28"/>
          <w:szCs w:val="28"/>
        </w:rPr>
        <w:t xml:space="preserve">Приложение № 2 </w:t>
      </w:r>
      <w:r w:rsidRPr="003464C1">
        <w:rPr>
          <w:sz w:val="28"/>
          <w:szCs w:val="28"/>
        </w:rPr>
        <w:br/>
        <w:t>к постановлению Администрации</w:t>
      </w:r>
    </w:p>
    <w:p w:rsidR="00AC39A1" w:rsidRPr="003464C1" w:rsidRDefault="00AC39A1" w:rsidP="00D975EC">
      <w:pPr>
        <w:ind w:left="5040"/>
        <w:rPr>
          <w:sz w:val="28"/>
          <w:szCs w:val="28"/>
        </w:rPr>
      </w:pPr>
      <w:r w:rsidRPr="003464C1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AC39A1" w:rsidRDefault="00AC39A1" w:rsidP="00D975EC">
      <w:pPr>
        <w:ind w:left="5040"/>
        <w:rPr>
          <w:sz w:val="28"/>
          <w:szCs w:val="28"/>
          <w:u w:val="single"/>
        </w:rPr>
      </w:pPr>
      <w:r w:rsidRPr="003464C1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08.04.2019</w:t>
      </w:r>
      <w:r w:rsidRPr="003464C1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845</w:t>
      </w:r>
    </w:p>
    <w:p w:rsidR="00AC39A1" w:rsidRDefault="00AC39A1" w:rsidP="00074339">
      <w:pPr>
        <w:jc w:val="center"/>
        <w:rPr>
          <w:sz w:val="28"/>
          <w:szCs w:val="28"/>
          <w:u w:val="single"/>
        </w:rPr>
      </w:pPr>
    </w:p>
    <w:p w:rsidR="00AC39A1" w:rsidRDefault="00AC39A1" w:rsidP="00074339">
      <w:pPr>
        <w:jc w:val="center"/>
        <w:rPr>
          <w:sz w:val="28"/>
          <w:szCs w:val="28"/>
        </w:rPr>
      </w:pPr>
      <w:r w:rsidRPr="00B773BC">
        <w:rPr>
          <w:sz w:val="28"/>
          <w:szCs w:val="28"/>
        </w:rPr>
        <w:t xml:space="preserve">СОСТАВ </w:t>
      </w:r>
      <w:r w:rsidRPr="00B773BC">
        <w:rPr>
          <w:sz w:val="28"/>
          <w:szCs w:val="28"/>
        </w:rPr>
        <w:br/>
        <w:t>комиссии по установлению необходимости проведения капитального ремонта общего имущества в многоквартирных домах</w:t>
      </w:r>
    </w:p>
    <w:p w:rsidR="00AC39A1" w:rsidRDefault="00AC39A1" w:rsidP="00074339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/>
      </w:tblPr>
      <w:tblGrid>
        <w:gridCol w:w="3188"/>
        <w:gridCol w:w="466"/>
        <w:gridCol w:w="6127"/>
      </w:tblGrid>
      <w:tr w:rsidR="00AC39A1" w:rsidTr="00D208DC">
        <w:trPr>
          <w:trHeight w:val="1417"/>
        </w:trPr>
        <w:tc>
          <w:tcPr>
            <w:tcW w:w="3188" w:type="dxa"/>
          </w:tcPr>
          <w:p w:rsidR="00AC39A1" w:rsidRDefault="00AC39A1" w:rsidP="00F33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AC39A1" w:rsidRPr="005F2579" w:rsidRDefault="00AC39A1" w:rsidP="00F33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Одокиенко Михаил Александрович</w:t>
            </w:r>
          </w:p>
        </w:tc>
        <w:tc>
          <w:tcPr>
            <w:tcW w:w="466" w:type="dxa"/>
          </w:tcPr>
          <w:p w:rsidR="00AC39A1" w:rsidRDefault="00AC39A1" w:rsidP="00F337B1">
            <w:pPr>
              <w:ind w:right="144"/>
              <w:rPr>
                <w:sz w:val="28"/>
                <w:szCs w:val="28"/>
              </w:rPr>
            </w:pPr>
          </w:p>
          <w:p w:rsidR="00AC39A1" w:rsidRDefault="00AC39A1" w:rsidP="00F337B1">
            <w:pPr>
              <w:ind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Default="00AC39A1" w:rsidP="00F337B1">
            <w:pPr>
              <w:ind w:right="144"/>
              <w:rPr>
                <w:sz w:val="28"/>
                <w:szCs w:val="28"/>
              </w:rPr>
            </w:pPr>
          </w:p>
          <w:p w:rsidR="00AC39A1" w:rsidRPr="005F2579" w:rsidRDefault="00AC39A1" w:rsidP="00A454D7">
            <w:pPr>
              <w:ind w:right="14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5F2579">
              <w:rPr>
                <w:sz w:val="28"/>
                <w:szCs w:val="28"/>
              </w:rPr>
              <w:t xml:space="preserve"> Главы Администрации города Рубцовска</w:t>
            </w:r>
            <w:r>
              <w:rPr>
                <w:sz w:val="28"/>
                <w:szCs w:val="28"/>
              </w:rPr>
              <w:t xml:space="preserve"> – </w:t>
            </w:r>
            <w:r w:rsidRPr="005F2579">
              <w:rPr>
                <w:sz w:val="28"/>
                <w:szCs w:val="28"/>
              </w:rPr>
              <w:t>начальник управления по жилищно-коммунальному хозяйству и экологии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AC39A1" w:rsidTr="0085495E">
        <w:tc>
          <w:tcPr>
            <w:tcW w:w="9781" w:type="dxa"/>
            <w:gridSpan w:val="3"/>
          </w:tcPr>
          <w:p w:rsidR="00AC39A1" w:rsidRDefault="00AC39A1" w:rsidP="00D20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F2579">
              <w:rPr>
                <w:sz w:val="28"/>
                <w:szCs w:val="28"/>
              </w:rPr>
              <w:t>аместитель председателя 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Веснин Владимир Владимирович</w:t>
            </w:r>
          </w:p>
        </w:tc>
        <w:tc>
          <w:tcPr>
            <w:tcW w:w="466" w:type="dxa"/>
          </w:tcPr>
          <w:p w:rsidR="00AC39A1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заместитель начальника управления Администрации города Рубцовска по жилищно-ком</w:t>
            </w:r>
            <w:r>
              <w:rPr>
                <w:sz w:val="28"/>
                <w:szCs w:val="28"/>
              </w:rPr>
              <w:t>мунальному хозяйству и экологии;</w:t>
            </w:r>
            <w:r w:rsidRPr="005F2579">
              <w:rPr>
                <w:sz w:val="28"/>
                <w:szCs w:val="28"/>
              </w:rPr>
              <w:t xml:space="preserve"> 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</w:p>
        </w:tc>
        <w:tc>
          <w:tcPr>
            <w:tcW w:w="6127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Поломошнова Наталья Владимировна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5F2579">
              <w:rPr>
                <w:sz w:val="28"/>
                <w:szCs w:val="28"/>
              </w:rPr>
              <w:t>директор ООО «УК «</w:t>
            </w:r>
            <w:r>
              <w:rPr>
                <w:sz w:val="28"/>
                <w:szCs w:val="28"/>
              </w:rPr>
              <w:t>Светлова</w:t>
            </w:r>
            <w:r w:rsidRPr="005F2579">
              <w:rPr>
                <w:sz w:val="28"/>
                <w:szCs w:val="28"/>
              </w:rPr>
              <w:t>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Ледовских Валерий Александрович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главный инженер ООО «УК «</w:t>
            </w:r>
            <w:r>
              <w:rPr>
                <w:sz w:val="28"/>
                <w:szCs w:val="28"/>
              </w:rPr>
              <w:t>Светлова</w:t>
            </w:r>
            <w:r w:rsidRPr="005F2579">
              <w:rPr>
                <w:sz w:val="28"/>
                <w:szCs w:val="28"/>
              </w:rPr>
              <w:t>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Евграфов Иван Эмильевич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175F99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директор ООО «</w:t>
            </w:r>
            <w:r>
              <w:rPr>
                <w:sz w:val="28"/>
                <w:szCs w:val="28"/>
              </w:rPr>
              <w:t>Восток 18</w:t>
            </w:r>
            <w:r w:rsidRPr="005F2579">
              <w:rPr>
                <w:sz w:val="28"/>
                <w:szCs w:val="28"/>
              </w:rPr>
              <w:t>» (по согласованию)</w:t>
            </w:r>
            <w:r>
              <w:rPr>
                <w:sz w:val="28"/>
                <w:szCs w:val="28"/>
              </w:rPr>
              <w:t>;</w:t>
            </w:r>
            <w:r w:rsidRPr="005F2579">
              <w:rPr>
                <w:sz w:val="28"/>
                <w:szCs w:val="28"/>
              </w:rPr>
              <w:t xml:space="preserve"> 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Макиенко Надежда Николаевна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заместитель директора ООО «УК «Надежда»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Образцова Марина Александровна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главный специалист ООО «УК «Надежда»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 Валерий Алексеевич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директор ООО «УК «Север»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Автушко Ольга Николаевна</w:t>
            </w:r>
          </w:p>
        </w:tc>
        <w:tc>
          <w:tcPr>
            <w:tcW w:w="466" w:type="dxa"/>
          </w:tcPr>
          <w:p w:rsidR="00AC39A1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F2579">
              <w:rPr>
                <w:sz w:val="28"/>
                <w:szCs w:val="28"/>
              </w:rPr>
              <w:t xml:space="preserve"> МКУ «Управление капитальн</w:t>
            </w:r>
            <w:r>
              <w:rPr>
                <w:sz w:val="28"/>
                <w:szCs w:val="28"/>
              </w:rPr>
              <w:t>ого строительства» г. Рубцовска;</w:t>
            </w:r>
            <w:r w:rsidRPr="005F2579">
              <w:rPr>
                <w:sz w:val="28"/>
                <w:szCs w:val="28"/>
              </w:rPr>
              <w:t xml:space="preserve"> 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Маликова Светлана Юрьевна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начальник сибирского филиала АО «Ростехинвентаризация - федеральное БТИ»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Козлов Александр Владимирович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начальник отдела жилищного надзора по                          г. Рубцовску, г. Славгороду Государственной инспекции Алтайского края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Штайнепрайс Людмила Семеновна</w:t>
            </w:r>
          </w:p>
        </w:tc>
        <w:tc>
          <w:tcPr>
            <w:tcW w:w="466" w:type="dxa"/>
          </w:tcPr>
          <w:p w:rsidR="00AC39A1" w:rsidRPr="00C75D3B" w:rsidRDefault="00AC39A1" w:rsidP="00E3549B">
            <w:pPr>
              <w:ind w:right="114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127" w:type="dxa"/>
          </w:tcPr>
          <w:p w:rsidR="00AC39A1" w:rsidRPr="00C75D3B" w:rsidRDefault="00AC39A1" w:rsidP="00E3549B">
            <w:pPr>
              <w:ind w:right="114"/>
              <w:rPr>
                <w:sz w:val="28"/>
                <w:szCs w:val="28"/>
              </w:rPr>
            </w:pPr>
            <w:r w:rsidRPr="00C75D3B">
              <w:rPr>
                <w:spacing w:val="2"/>
                <w:sz w:val="28"/>
                <w:szCs w:val="28"/>
                <w:shd w:val="clear" w:color="auto" w:fill="FFFFFF"/>
              </w:rPr>
              <w:t>начальник жилищного отдела управления по жилищно-коммунальному хозяйс</w:t>
            </w:r>
            <w:r>
              <w:rPr>
                <w:spacing w:val="2"/>
                <w:sz w:val="28"/>
                <w:szCs w:val="28"/>
                <w:shd w:val="clear" w:color="auto" w:fill="FFFFFF"/>
              </w:rPr>
              <w:t xml:space="preserve">тву Министерства строительства и </w:t>
            </w:r>
            <w:r w:rsidRPr="00C75D3B">
              <w:rPr>
                <w:spacing w:val="2"/>
                <w:sz w:val="28"/>
                <w:szCs w:val="28"/>
                <w:shd w:val="clear" w:color="auto" w:fill="FFFFFF"/>
              </w:rPr>
              <w:t>жилищно-коммунального хозяйства Алтайского края (по согласованию)</w:t>
            </w:r>
            <w:r>
              <w:rPr>
                <w:spacing w:val="2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ind w:right="116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Гусева Ольга Ивановна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ведущий инженер по надзору некоммерческой организации «Региональный оператор Алтайского края «Фонд капитального ремонта многоквартирных домов»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337B1">
            <w:pPr>
              <w:ind w:righ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Сигида Василий Николаевич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ind w:left="12"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5F2579" w:rsidRDefault="00AC39A1" w:rsidP="00F337B1">
            <w:pPr>
              <w:ind w:left="12" w:right="14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ведущий специалист управления Администрации города Рубцовска по жилищно-ком</w:t>
            </w:r>
            <w:r>
              <w:rPr>
                <w:sz w:val="28"/>
                <w:szCs w:val="28"/>
              </w:rPr>
              <w:t>мунальному хозяйству и экологии;</w:t>
            </w:r>
          </w:p>
        </w:tc>
      </w:tr>
      <w:tr w:rsidR="00AC39A1" w:rsidTr="00D208DC">
        <w:tc>
          <w:tcPr>
            <w:tcW w:w="3188" w:type="dxa"/>
          </w:tcPr>
          <w:p w:rsidR="00AC39A1" w:rsidRPr="005F2579" w:rsidRDefault="00AC39A1" w:rsidP="00FD26CC">
            <w:pPr>
              <w:ind w:righ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Лебеденко Александр Валерьевич</w:t>
            </w:r>
          </w:p>
        </w:tc>
        <w:tc>
          <w:tcPr>
            <w:tcW w:w="466" w:type="dxa"/>
          </w:tcPr>
          <w:p w:rsidR="00AC39A1" w:rsidRPr="005F2579" w:rsidRDefault="00AC39A1" w:rsidP="00F337B1">
            <w:pPr>
              <w:ind w:left="12"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AC39A1" w:rsidRPr="00207E9A" w:rsidRDefault="00AC39A1" w:rsidP="00864A50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главный специалист управления Администрации города Рубцовска по жилищно-коммунальному хозяйству и экологии</w:t>
            </w:r>
            <w:r>
              <w:rPr>
                <w:sz w:val="28"/>
                <w:szCs w:val="28"/>
              </w:rPr>
              <w:t>.</w:t>
            </w:r>
          </w:p>
          <w:p w:rsidR="00AC39A1" w:rsidRPr="005F2579" w:rsidRDefault="00AC39A1" w:rsidP="00F337B1">
            <w:pPr>
              <w:ind w:left="12" w:right="144"/>
              <w:rPr>
                <w:sz w:val="28"/>
                <w:szCs w:val="28"/>
              </w:rPr>
            </w:pPr>
          </w:p>
        </w:tc>
      </w:tr>
    </w:tbl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Pr="00207E9A" w:rsidRDefault="00AC39A1" w:rsidP="00D208DC">
      <w:pPr>
        <w:ind w:left="-119" w:right="-284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207E9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07E9A">
        <w:rPr>
          <w:sz w:val="28"/>
          <w:szCs w:val="28"/>
        </w:rPr>
        <w:t xml:space="preserve"> отдела по организации </w:t>
      </w:r>
    </w:p>
    <w:p w:rsidR="00AC39A1" w:rsidRDefault="00AC39A1" w:rsidP="00D208DC">
      <w:pPr>
        <w:ind w:left="-119" w:right="-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07E9A">
        <w:rPr>
          <w:sz w:val="28"/>
          <w:szCs w:val="28"/>
        </w:rPr>
        <w:t xml:space="preserve">правления и работе с обращениями </w:t>
      </w:r>
    </w:p>
    <w:p w:rsidR="00AC39A1" w:rsidRPr="00207E9A" w:rsidRDefault="00AC39A1" w:rsidP="00D208DC">
      <w:pPr>
        <w:ind w:left="-119" w:right="-284"/>
        <w:jc w:val="both"/>
        <w:rPr>
          <w:sz w:val="28"/>
          <w:szCs w:val="28"/>
        </w:rPr>
      </w:pPr>
      <w:r w:rsidRPr="00207E9A">
        <w:rPr>
          <w:sz w:val="28"/>
          <w:szCs w:val="28"/>
        </w:rPr>
        <w:t xml:space="preserve">Администрации города Рубцовска                                </w:t>
      </w:r>
      <w:r>
        <w:rPr>
          <w:sz w:val="28"/>
          <w:szCs w:val="28"/>
        </w:rPr>
        <w:t xml:space="preserve">              Т.В. Петровская</w:t>
      </w:r>
    </w:p>
    <w:p w:rsidR="00AC39A1" w:rsidRPr="00207E9A" w:rsidRDefault="00AC39A1" w:rsidP="00207E9A">
      <w:pPr>
        <w:rPr>
          <w:sz w:val="28"/>
          <w:szCs w:val="28"/>
        </w:rPr>
      </w:pPr>
    </w:p>
    <w:p w:rsidR="00AC39A1" w:rsidRPr="00207E9A" w:rsidRDefault="00AC39A1" w:rsidP="00207E9A">
      <w:pPr>
        <w:rPr>
          <w:sz w:val="28"/>
          <w:szCs w:val="28"/>
        </w:rPr>
      </w:pPr>
    </w:p>
    <w:p w:rsidR="00AC39A1" w:rsidRPr="00207E9A" w:rsidRDefault="00AC39A1" w:rsidP="00207E9A">
      <w:pPr>
        <w:rPr>
          <w:sz w:val="28"/>
          <w:szCs w:val="28"/>
        </w:rPr>
      </w:pPr>
    </w:p>
    <w:p w:rsidR="00AC39A1" w:rsidRPr="00207E9A" w:rsidRDefault="00AC39A1" w:rsidP="00207E9A">
      <w:pPr>
        <w:rPr>
          <w:sz w:val="28"/>
          <w:szCs w:val="28"/>
        </w:rPr>
      </w:pPr>
    </w:p>
    <w:p w:rsidR="00AC39A1" w:rsidRPr="00207E9A" w:rsidRDefault="00AC39A1" w:rsidP="00207E9A">
      <w:pPr>
        <w:rPr>
          <w:sz w:val="28"/>
          <w:szCs w:val="28"/>
        </w:rPr>
      </w:pPr>
    </w:p>
    <w:p w:rsidR="00AC39A1" w:rsidRPr="00207E9A" w:rsidRDefault="00AC39A1" w:rsidP="00207E9A">
      <w:pPr>
        <w:rPr>
          <w:sz w:val="28"/>
          <w:szCs w:val="28"/>
        </w:rPr>
      </w:pPr>
    </w:p>
    <w:p w:rsidR="00AC39A1" w:rsidRPr="00207E9A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p w:rsidR="00AC39A1" w:rsidRDefault="00AC39A1" w:rsidP="00207E9A">
      <w:pPr>
        <w:rPr>
          <w:sz w:val="28"/>
          <w:szCs w:val="28"/>
        </w:rPr>
      </w:pPr>
    </w:p>
    <w:sectPr w:rsidR="00AC39A1" w:rsidSect="00047476">
      <w:pgSz w:w="11906" w:h="16838" w:code="9"/>
      <w:pgMar w:top="1258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hybridMultilevel"/>
    <w:tmpl w:val="4288CB4E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47E5"/>
    <w:rsid w:val="000665D8"/>
    <w:rsid w:val="00074339"/>
    <w:rsid w:val="00075946"/>
    <w:rsid w:val="00087F4C"/>
    <w:rsid w:val="00090ABD"/>
    <w:rsid w:val="00092596"/>
    <w:rsid w:val="00096D82"/>
    <w:rsid w:val="00097D01"/>
    <w:rsid w:val="000A2322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37EBF"/>
    <w:rsid w:val="00142533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B681E"/>
    <w:rsid w:val="001C6ADD"/>
    <w:rsid w:val="001D0EBA"/>
    <w:rsid w:val="001D6D1C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F96"/>
    <w:rsid w:val="00272B81"/>
    <w:rsid w:val="002754BA"/>
    <w:rsid w:val="002806B7"/>
    <w:rsid w:val="002925DE"/>
    <w:rsid w:val="00293078"/>
    <w:rsid w:val="002B1F70"/>
    <w:rsid w:val="002B6581"/>
    <w:rsid w:val="002C12FD"/>
    <w:rsid w:val="002C7FD2"/>
    <w:rsid w:val="002E14DC"/>
    <w:rsid w:val="003113A1"/>
    <w:rsid w:val="003121FF"/>
    <w:rsid w:val="00327EF9"/>
    <w:rsid w:val="0034567B"/>
    <w:rsid w:val="003464C1"/>
    <w:rsid w:val="0035703A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F1F83"/>
    <w:rsid w:val="004135F5"/>
    <w:rsid w:val="00415F81"/>
    <w:rsid w:val="00430286"/>
    <w:rsid w:val="00432AFB"/>
    <w:rsid w:val="00432C19"/>
    <w:rsid w:val="004336B3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FEE"/>
    <w:rsid w:val="004D37DC"/>
    <w:rsid w:val="004D6EB2"/>
    <w:rsid w:val="004E3859"/>
    <w:rsid w:val="004F1276"/>
    <w:rsid w:val="004F313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40575"/>
    <w:rsid w:val="00542676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5036"/>
    <w:rsid w:val="006520A3"/>
    <w:rsid w:val="00654E69"/>
    <w:rsid w:val="0066561A"/>
    <w:rsid w:val="00672A09"/>
    <w:rsid w:val="00673A44"/>
    <w:rsid w:val="00677925"/>
    <w:rsid w:val="006903DC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31048"/>
    <w:rsid w:val="00734539"/>
    <w:rsid w:val="00760185"/>
    <w:rsid w:val="00762CD4"/>
    <w:rsid w:val="0077564F"/>
    <w:rsid w:val="00783A07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21C4D"/>
    <w:rsid w:val="00824128"/>
    <w:rsid w:val="0082595F"/>
    <w:rsid w:val="00827397"/>
    <w:rsid w:val="00840FDC"/>
    <w:rsid w:val="008465BB"/>
    <w:rsid w:val="0085495E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E77"/>
    <w:rsid w:val="00931404"/>
    <w:rsid w:val="009374B3"/>
    <w:rsid w:val="00943ADB"/>
    <w:rsid w:val="0094467C"/>
    <w:rsid w:val="0095180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C2467"/>
    <w:rsid w:val="009D4775"/>
    <w:rsid w:val="009D7CF1"/>
    <w:rsid w:val="00A14586"/>
    <w:rsid w:val="00A1551A"/>
    <w:rsid w:val="00A24BA2"/>
    <w:rsid w:val="00A302BA"/>
    <w:rsid w:val="00A31467"/>
    <w:rsid w:val="00A4264A"/>
    <w:rsid w:val="00A44416"/>
    <w:rsid w:val="00A44E65"/>
    <w:rsid w:val="00A454D7"/>
    <w:rsid w:val="00A6242C"/>
    <w:rsid w:val="00A71F37"/>
    <w:rsid w:val="00A73A41"/>
    <w:rsid w:val="00A76928"/>
    <w:rsid w:val="00A8130C"/>
    <w:rsid w:val="00A912BF"/>
    <w:rsid w:val="00AA0384"/>
    <w:rsid w:val="00AA2E5E"/>
    <w:rsid w:val="00AA3C7D"/>
    <w:rsid w:val="00AB1B87"/>
    <w:rsid w:val="00AB4108"/>
    <w:rsid w:val="00AB511B"/>
    <w:rsid w:val="00AB61F6"/>
    <w:rsid w:val="00AC35BE"/>
    <w:rsid w:val="00AC39A1"/>
    <w:rsid w:val="00AD1FE8"/>
    <w:rsid w:val="00AD3328"/>
    <w:rsid w:val="00AD61F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44A4"/>
    <w:rsid w:val="00B6085C"/>
    <w:rsid w:val="00B67F9D"/>
    <w:rsid w:val="00B773BC"/>
    <w:rsid w:val="00B77D2F"/>
    <w:rsid w:val="00B90AAE"/>
    <w:rsid w:val="00BA6255"/>
    <w:rsid w:val="00BA7F3C"/>
    <w:rsid w:val="00BB3CCB"/>
    <w:rsid w:val="00BB5E7D"/>
    <w:rsid w:val="00BD6715"/>
    <w:rsid w:val="00BE2BB2"/>
    <w:rsid w:val="00BE6BB5"/>
    <w:rsid w:val="00BF3BD7"/>
    <w:rsid w:val="00C02A33"/>
    <w:rsid w:val="00C03707"/>
    <w:rsid w:val="00C04C2F"/>
    <w:rsid w:val="00C1384E"/>
    <w:rsid w:val="00C1526F"/>
    <w:rsid w:val="00C15790"/>
    <w:rsid w:val="00C2609D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5269"/>
    <w:rsid w:val="00CE3E55"/>
    <w:rsid w:val="00CE5077"/>
    <w:rsid w:val="00CE656B"/>
    <w:rsid w:val="00CF290C"/>
    <w:rsid w:val="00CF3074"/>
    <w:rsid w:val="00D02BF6"/>
    <w:rsid w:val="00D14C15"/>
    <w:rsid w:val="00D208DC"/>
    <w:rsid w:val="00D34465"/>
    <w:rsid w:val="00D43FB3"/>
    <w:rsid w:val="00D5127D"/>
    <w:rsid w:val="00D66345"/>
    <w:rsid w:val="00D75877"/>
    <w:rsid w:val="00D76202"/>
    <w:rsid w:val="00D86503"/>
    <w:rsid w:val="00D86EF7"/>
    <w:rsid w:val="00D975EC"/>
    <w:rsid w:val="00DA1D6A"/>
    <w:rsid w:val="00DC02F7"/>
    <w:rsid w:val="00DC060C"/>
    <w:rsid w:val="00DC4715"/>
    <w:rsid w:val="00DC5103"/>
    <w:rsid w:val="00DC74E9"/>
    <w:rsid w:val="00DD5B71"/>
    <w:rsid w:val="00E03D10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72940"/>
    <w:rsid w:val="00E73FE4"/>
    <w:rsid w:val="00E86B64"/>
    <w:rsid w:val="00E93859"/>
    <w:rsid w:val="00E93C5F"/>
    <w:rsid w:val="00EA3C9C"/>
    <w:rsid w:val="00EA7ECF"/>
    <w:rsid w:val="00EB5612"/>
    <w:rsid w:val="00EC09F9"/>
    <w:rsid w:val="00EC300F"/>
    <w:rsid w:val="00ED2DA4"/>
    <w:rsid w:val="00ED44A0"/>
    <w:rsid w:val="00EE58C4"/>
    <w:rsid w:val="00EF0CEA"/>
    <w:rsid w:val="00F0272E"/>
    <w:rsid w:val="00F04498"/>
    <w:rsid w:val="00F1236C"/>
    <w:rsid w:val="00F12E34"/>
    <w:rsid w:val="00F168DD"/>
    <w:rsid w:val="00F17D68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7CEC"/>
    <w:rsid w:val="00F93C58"/>
    <w:rsid w:val="00F94385"/>
    <w:rsid w:val="00FA1963"/>
    <w:rsid w:val="00FB04D0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75D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5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2166</TotalTime>
  <Pages>3</Pages>
  <Words>611</Words>
  <Characters>3486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161</cp:revision>
  <cp:lastPrinted>2019-07-16T08:58:00Z</cp:lastPrinted>
  <dcterms:created xsi:type="dcterms:W3CDTF">2012-02-07T13:23:00Z</dcterms:created>
  <dcterms:modified xsi:type="dcterms:W3CDTF">2019-09-27T03:41:00Z</dcterms:modified>
</cp:coreProperties>
</file>