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6F" w:rsidRDefault="008F2A6F" w:rsidP="00D3694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0.25pt;visibility:visible">
            <v:imagedata r:id="rId4" o:title="" gain="79922f" blacklevel="1966f"/>
          </v:shape>
        </w:pict>
      </w:r>
    </w:p>
    <w:p w:rsidR="008F2A6F" w:rsidRPr="00AC35BE" w:rsidRDefault="008F2A6F" w:rsidP="00D3694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F2A6F" w:rsidRPr="00AC35BE" w:rsidRDefault="008F2A6F" w:rsidP="00D3694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F2A6F" w:rsidRDefault="008F2A6F" w:rsidP="00D3694C">
      <w:pPr>
        <w:jc w:val="center"/>
        <w:rPr>
          <w:rFonts w:ascii="Verdana" w:hAnsi="Verdana"/>
          <w:b/>
          <w:sz w:val="28"/>
          <w:szCs w:val="28"/>
        </w:rPr>
      </w:pPr>
    </w:p>
    <w:p w:rsidR="008F2A6F" w:rsidRPr="00396B03" w:rsidRDefault="008F2A6F" w:rsidP="00D3694C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8F2A6F" w:rsidRPr="00AB24F4" w:rsidRDefault="008F2A6F" w:rsidP="00D3694C">
      <w:pPr>
        <w:spacing w:before="240"/>
        <w:jc w:val="center"/>
        <w:rPr>
          <w:sz w:val="28"/>
          <w:szCs w:val="28"/>
        </w:rPr>
      </w:pPr>
      <w:r w:rsidRPr="00AB24F4">
        <w:rPr>
          <w:sz w:val="28"/>
          <w:szCs w:val="28"/>
        </w:rPr>
        <w:t>28.07.2021 № 2029</w:t>
      </w:r>
    </w:p>
    <w:p w:rsidR="008F2A6F" w:rsidRDefault="008F2A6F" w:rsidP="00D3694C">
      <w:pPr>
        <w:jc w:val="center"/>
      </w:pPr>
    </w:p>
    <w:p w:rsidR="008F2A6F" w:rsidRPr="00865231" w:rsidRDefault="008F2A6F" w:rsidP="00D3694C">
      <w:pPr>
        <w:jc w:val="both"/>
        <w:rPr>
          <w:sz w:val="28"/>
          <w:szCs w:val="28"/>
        </w:rPr>
      </w:pPr>
    </w:p>
    <w:p w:rsidR="008F2A6F" w:rsidRPr="00F40BD4" w:rsidRDefault="008F2A6F" w:rsidP="00D3694C">
      <w:pPr>
        <w:ind w:right="4314"/>
        <w:jc w:val="both"/>
        <w:rPr>
          <w:sz w:val="26"/>
          <w:szCs w:val="26"/>
        </w:rPr>
      </w:pPr>
      <w:r w:rsidRPr="00F40BD4">
        <w:rPr>
          <w:sz w:val="26"/>
          <w:szCs w:val="26"/>
        </w:rPr>
        <w:t>О внесении изменений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</w:t>
      </w:r>
    </w:p>
    <w:p w:rsidR="008F2A6F" w:rsidRPr="00F40BD4" w:rsidRDefault="008F2A6F" w:rsidP="00D3694C">
      <w:pPr>
        <w:jc w:val="both"/>
        <w:rPr>
          <w:sz w:val="26"/>
          <w:szCs w:val="26"/>
        </w:rPr>
      </w:pPr>
    </w:p>
    <w:p w:rsidR="008F2A6F" w:rsidRPr="00F40BD4" w:rsidRDefault="008F2A6F" w:rsidP="00D3694C">
      <w:pPr>
        <w:jc w:val="both"/>
        <w:rPr>
          <w:sz w:val="26"/>
          <w:szCs w:val="26"/>
        </w:rPr>
      </w:pPr>
    </w:p>
    <w:p w:rsidR="008F2A6F" w:rsidRPr="00BE0718" w:rsidRDefault="008F2A6F" w:rsidP="00D36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Федерального закона от 12.06.2002 № 67-ФЗ «Об основных </w:t>
      </w:r>
      <w:r w:rsidRPr="00BE0718">
        <w:rPr>
          <w:sz w:val="26"/>
          <w:szCs w:val="26"/>
        </w:rPr>
        <w:t xml:space="preserve">гарантиях избирательных прав и права на участие в референдуме граждан Российской Федерации», в соответствии с  Календарным планом мероприятий по подготовке и проведению выборов депутатов Государственной Думы Федерального Собрания Российской Федерации восьмого созыва, утвержденного постановлением Центральной избирательной комиссии Российской Федерации от </w:t>
      </w:r>
      <w:r w:rsidRPr="00BE0718">
        <w:rPr>
          <w:sz w:val="26"/>
          <w:szCs w:val="26"/>
          <w:shd w:val="clear" w:color="auto" w:fill="FFFFFF"/>
        </w:rPr>
        <w:t>18.06.2021 №11/88-8</w:t>
      </w:r>
      <w:r w:rsidRPr="00BE0718">
        <w:rPr>
          <w:sz w:val="26"/>
          <w:szCs w:val="26"/>
        </w:rPr>
        <w:t>, решением Избирательной комиссии Алтайского края от 22.06.2021 № 110/893-7 «О Календарном плане мероприятий по подготовке и проведению выборов депутатов Алтайского краевого Законодательного Собрания восьмого созыва», в связи с уточнением адресов избирательных участков и изменением наименований учреждений и организаций, ПОСТАНОВЛЯЮ:</w:t>
      </w:r>
    </w:p>
    <w:p w:rsidR="008F2A6F" w:rsidRPr="00BE0718" w:rsidRDefault="008F2A6F" w:rsidP="00D3694C">
      <w:pPr>
        <w:ind w:firstLine="708"/>
        <w:jc w:val="both"/>
        <w:rPr>
          <w:sz w:val="26"/>
          <w:szCs w:val="26"/>
        </w:rPr>
      </w:pPr>
      <w:r w:rsidRPr="00BE0718">
        <w:rPr>
          <w:sz w:val="26"/>
          <w:szCs w:val="26"/>
        </w:rPr>
        <w:t>1. Внести изменение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 (с изменениями, внесенными постановлениями Администрации города Рубцовска Алтайского края от 17.07.2014 № 3040, от 13.07.2016 № 3056, 30.06.2017 № 2099, 24.07.2017 № 2361, 11.12.2017</w:t>
      </w:r>
      <w:r>
        <w:rPr>
          <w:sz w:val="26"/>
          <w:szCs w:val="26"/>
        </w:rPr>
        <w:t xml:space="preserve"> </w:t>
      </w:r>
      <w:r w:rsidRPr="00BE0718">
        <w:rPr>
          <w:sz w:val="26"/>
          <w:szCs w:val="26"/>
        </w:rPr>
        <w:t>№ 5579,</w:t>
      </w:r>
      <w:r>
        <w:rPr>
          <w:sz w:val="26"/>
          <w:szCs w:val="26"/>
        </w:rPr>
        <w:t xml:space="preserve"> от 24.01.2018  № 117,</w:t>
      </w:r>
      <w:r w:rsidRPr="00BE0718">
        <w:rPr>
          <w:sz w:val="26"/>
          <w:szCs w:val="26"/>
        </w:rPr>
        <w:t xml:space="preserve"> от 19.04.2018 № 986, от 03.07.2018 </w:t>
      </w:r>
      <w:r>
        <w:rPr>
          <w:sz w:val="26"/>
          <w:szCs w:val="26"/>
        </w:rPr>
        <w:t xml:space="preserve">                   </w:t>
      </w:r>
      <w:r w:rsidRPr="00BE0718">
        <w:rPr>
          <w:sz w:val="26"/>
          <w:szCs w:val="26"/>
        </w:rPr>
        <w:t>№ 1706, от 19.07.2018  № 1910, от 20.02.2020 № 398, от 10.06.2020 № 1439, от 10.03.2021 № 568</w:t>
      </w:r>
      <w:r>
        <w:rPr>
          <w:sz w:val="26"/>
          <w:szCs w:val="26"/>
        </w:rPr>
        <w:t>, от 29.04.2021 № 1117</w:t>
      </w:r>
      <w:r w:rsidRPr="00BE0718">
        <w:rPr>
          <w:sz w:val="26"/>
          <w:szCs w:val="26"/>
        </w:rPr>
        <w:t>), изложив приложение к постановлению в новой редакции (приложение).</w:t>
      </w:r>
    </w:p>
    <w:p w:rsidR="008F2A6F" w:rsidRPr="00BE0718" w:rsidRDefault="008F2A6F" w:rsidP="00D3694C">
      <w:pPr>
        <w:ind w:firstLine="708"/>
        <w:jc w:val="both"/>
        <w:rPr>
          <w:sz w:val="26"/>
          <w:szCs w:val="26"/>
        </w:rPr>
      </w:pPr>
      <w:r w:rsidRPr="00BE0718">
        <w:rPr>
          <w:sz w:val="26"/>
          <w:szCs w:val="26"/>
        </w:rPr>
        <w:t xml:space="preserve">2. Поручить отделу по организации управления и работе с обращениями Администрации города Рубцовска </w:t>
      </w:r>
      <w:r>
        <w:rPr>
          <w:sz w:val="26"/>
          <w:szCs w:val="26"/>
        </w:rPr>
        <w:t xml:space="preserve">Алтайского края </w:t>
      </w:r>
      <w:r w:rsidRPr="00BE0718">
        <w:rPr>
          <w:sz w:val="26"/>
          <w:szCs w:val="26"/>
        </w:rPr>
        <w:t xml:space="preserve">(Инютина А.В.) совместно </w:t>
      </w:r>
      <w:r>
        <w:rPr>
          <w:sz w:val="26"/>
          <w:szCs w:val="26"/>
        </w:rPr>
        <w:t xml:space="preserve">       </w:t>
      </w:r>
      <w:r w:rsidRPr="00BE0718">
        <w:rPr>
          <w:sz w:val="26"/>
          <w:szCs w:val="26"/>
        </w:rPr>
        <w:t>с комитетом Администрации города Рубцовска по архитектуре и градостроительству (Деревянко Н.Т.) и отделением ГАС «Выборы» по городу Рубцовску Информационного центра Избирательной комиссии Алтайского края (Павлова И.В.) провести сверку адресов, закрепленных за избирательными участками, образованными постановлением Администрации города Рубцовска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</w:t>
      </w:r>
      <w:r>
        <w:rPr>
          <w:sz w:val="26"/>
          <w:szCs w:val="26"/>
        </w:rPr>
        <w:t xml:space="preserve"> </w:t>
      </w:r>
      <w:r w:rsidRPr="00BE0718">
        <w:rPr>
          <w:sz w:val="26"/>
          <w:szCs w:val="26"/>
        </w:rPr>
        <w:t xml:space="preserve"> Алтайского края».</w:t>
      </w:r>
    </w:p>
    <w:p w:rsidR="008F2A6F" w:rsidRPr="00BE0718" w:rsidRDefault="008F2A6F" w:rsidP="00D3694C">
      <w:pPr>
        <w:ind w:firstLine="708"/>
        <w:jc w:val="both"/>
        <w:rPr>
          <w:sz w:val="26"/>
          <w:szCs w:val="26"/>
        </w:rPr>
      </w:pPr>
      <w:r w:rsidRPr="00BE0718">
        <w:rPr>
          <w:sz w:val="26"/>
          <w:szCs w:val="26"/>
        </w:rPr>
        <w:t>3. Комитету Администрации города Рубцовска по архитектуре и градостроительству (Деревянко Н.Т.) информировать отделение ГАС «Выборы» по городу Рубцовску  Информационного центра Избирательной комиссии Алтайского края (Павлова И.В.) о принятых правовых актах Администрации города Рубцовска Алтайского края, связанных с переименованием улиц, изменением нумерации домов, присвоением новых адресов жилым объектам города Рубцовска.</w:t>
      </w:r>
    </w:p>
    <w:p w:rsidR="008F2A6F" w:rsidRPr="00BE0718" w:rsidRDefault="008F2A6F" w:rsidP="00D3694C">
      <w:pPr>
        <w:ind w:firstLine="708"/>
        <w:jc w:val="both"/>
        <w:rPr>
          <w:sz w:val="26"/>
          <w:szCs w:val="26"/>
        </w:rPr>
      </w:pPr>
      <w:r w:rsidRPr="00BE0718">
        <w:rPr>
          <w:sz w:val="26"/>
          <w:szCs w:val="26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F2A6F" w:rsidRPr="00BE0718" w:rsidRDefault="008F2A6F" w:rsidP="00D3694C">
      <w:pPr>
        <w:ind w:firstLine="708"/>
        <w:jc w:val="both"/>
        <w:rPr>
          <w:sz w:val="26"/>
          <w:szCs w:val="26"/>
        </w:rPr>
      </w:pPr>
      <w:r w:rsidRPr="00BE0718">
        <w:rPr>
          <w:sz w:val="26"/>
          <w:szCs w:val="26"/>
        </w:rPr>
        <w:t>5. Настоящее постановление вступает в силу после официального опубликования в газете «Местное время».</w:t>
      </w:r>
    </w:p>
    <w:p w:rsidR="008F2A6F" w:rsidRPr="00BE0718" w:rsidRDefault="008F2A6F" w:rsidP="00D3694C">
      <w:pPr>
        <w:ind w:firstLine="708"/>
        <w:jc w:val="both"/>
        <w:rPr>
          <w:sz w:val="26"/>
          <w:szCs w:val="26"/>
        </w:rPr>
      </w:pPr>
      <w:r w:rsidRPr="00BE0718">
        <w:rPr>
          <w:sz w:val="26"/>
          <w:szCs w:val="26"/>
        </w:rPr>
        <w:t>6. Контроль за исполнением настоящего постановления возложить на заместителя Главы Администрации города Рубцовска М</w:t>
      </w:r>
      <w:r>
        <w:rPr>
          <w:sz w:val="26"/>
          <w:szCs w:val="26"/>
        </w:rPr>
        <w:t>и</w:t>
      </w:r>
      <w:r w:rsidRPr="00BE0718">
        <w:rPr>
          <w:sz w:val="26"/>
          <w:szCs w:val="26"/>
        </w:rPr>
        <w:t>щерина А.А.</w:t>
      </w:r>
    </w:p>
    <w:p w:rsidR="008F2A6F" w:rsidRPr="00BE0718" w:rsidRDefault="008F2A6F" w:rsidP="00D3694C">
      <w:pPr>
        <w:jc w:val="both"/>
        <w:rPr>
          <w:sz w:val="26"/>
          <w:szCs w:val="26"/>
        </w:rPr>
      </w:pPr>
    </w:p>
    <w:p w:rsidR="008F2A6F" w:rsidRPr="00BE0718" w:rsidRDefault="008F2A6F" w:rsidP="00D3694C">
      <w:pPr>
        <w:jc w:val="both"/>
        <w:rPr>
          <w:sz w:val="26"/>
          <w:szCs w:val="26"/>
        </w:rPr>
      </w:pPr>
    </w:p>
    <w:p w:rsidR="008F2A6F" w:rsidRPr="00BE0718" w:rsidRDefault="008F2A6F" w:rsidP="00D3694C">
      <w:pPr>
        <w:tabs>
          <w:tab w:val="left" w:pos="7560"/>
        </w:tabs>
        <w:jc w:val="both"/>
        <w:rPr>
          <w:sz w:val="26"/>
          <w:szCs w:val="26"/>
        </w:rPr>
      </w:pPr>
      <w:r w:rsidRPr="00BE0718">
        <w:rPr>
          <w:sz w:val="26"/>
          <w:szCs w:val="26"/>
        </w:rPr>
        <w:t xml:space="preserve">Глава города Рубцовска </w:t>
      </w:r>
      <w:r w:rsidRPr="00BE0718">
        <w:rPr>
          <w:sz w:val="26"/>
          <w:szCs w:val="26"/>
        </w:rPr>
        <w:tab/>
        <w:t>Д.З.Фельдман</w:t>
      </w:r>
    </w:p>
    <w:p w:rsidR="008F2A6F" w:rsidRPr="00BE0718" w:rsidRDefault="008F2A6F" w:rsidP="00D3694C">
      <w:pPr>
        <w:ind w:left="5400"/>
        <w:jc w:val="center"/>
        <w:rPr>
          <w:sz w:val="26"/>
          <w:szCs w:val="26"/>
        </w:rPr>
        <w:sectPr w:rsidR="008F2A6F" w:rsidRPr="00BE0718" w:rsidSect="00AA4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2A6F" w:rsidRPr="00C26286" w:rsidRDefault="008F2A6F" w:rsidP="00D3694C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 xml:space="preserve">ПРИЛОЖЕНИЕ </w:t>
      </w:r>
    </w:p>
    <w:p w:rsidR="008F2A6F" w:rsidRPr="00C26286" w:rsidRDefault="008F2A6F" w:rsidP="00D3694C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к постановлению Администрации</w:t>
      </w:r>
    </w:p>
    <w:p w:rsidR="008F2A6F" w:rsidRPr="00C26286" w:rsidRDefault="008F2A6F" w:rsidP="00D3694C">
      <w:pPr>
        <w:tabs>
          <w:tab w:val="right" w:pos="9355"/>
        </w:tabs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города Рубцовска Алтайского края</w:t>
      </w:r>
      <w:r w:rsidRPr="00C26286">
        <w:rPr>
          <w:sz w:val="25"/>
          <w:szCs w:val="25"/>
        </w:rPr>
        <w:tab/>
      </w:r>
    </w:p>
    <w:p w:rsidR="008F2A6F" w:rsidRPr="00C26286" w:rsidRDefault="008F2A6F" w:rsidP="00D3694C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 xml:space="preserve">от </w:t>
      </w:r>
      <w:r>
        <w:rPr>
          <w:sz w:val="25"/>
          <w:szCs w:val="25"/>
        </w:rPr>
        <w:t xml:space="preserve">28.07.2021 </w:t>
      </w:r>
      <w:r w:rsidRPr="00C26286">
        <w:rPr>
          <w:sz w:val="25"/>
          <w:szCs w:val="25"/>
        </w:rPr>
        <w:t xml:space="preserve"> № </w:t>
      </w:r>
      <w:r>
        <w:rPr>
          <w:sz w:val="25"/>
          <w:szCs w:val="25"/>
        </w:rPr>
        <w:t>2029</w:t>
      </w:r>
    </w:p>
    <w:p w:rsidR="008F2A6F" w:rsidRDefault="008F2A6F" w:rsidP="00D3694C">
      <w:pPr>
        <w:ind w:left="5398"/>
        <w:rPr>
          <w:sz w:val="25"/>
          <w:szCs w:val="25"/>
        </w:rPr>
      </w:pPr>
    </w:p>
    <w:p w:rsidR="008F2A6F" w:rsidRPr="00C26286" w:rsidRDefault="008F2A6F" w:rsidP="00D3694C">
      <w:pPr>
        <w:ind w:left="5398"/>
        <w:rPr>
          <w:sz w:val="25"/>
          <w:szCs w:val="25"/>
        </w:rPr>
      </w:pPr>
      <w:r w:rsidRPr="00C26286">
        <w:rPr>
          <w:sz w:val="25"/>
          <w:szCs w:val="25"/>
        </w:rPr>
        <w:t xml:space="preserve">«ПРИЛОЖЕНИЕ </w:t>
      </w:r>
    </w:p>
    <w:p w:rsidR="008F2A6F" w:rsidRPr="00C26286" w:rsidRDefault="008F2A6F" w:rsidP="00D3694C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к постановлению Администрации</w:t>
      </w:r>
    </w:p>
    <w:p w:rsidR="008F2A6F" w:rsidRPr="00C26286" w:rsidRDefault="008F2A6F" w:rsidP="00D3694C">
      <w:pPr>
        <w:tabs>
          <w:tab w:val="right" w:pos="9355"/>
        </w:tabs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города Рубцовска Алтайского края</w:t>
      </w:r>
      <w:r w:rsidRPr="00C26286">
        <w:rPr>
          <w:sz w:val="25"/>
          <w:szCs w:val="25"/>
        </w:rPr>
        <w:tab/>
      </w:r>
    </w:p>
    <w:p w:rsidR="008F2A6F" w:rsidRPr="00C26286" w:rsidRDefault="008F2A6F" w:rsidP="00D3694C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от 13.01.2013 № 65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left="708" w:right="-82" w:firstLine="708"/>
        <w:jc w:val="right"/>
        <w:rPr>
          <w:bCs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left="708" w:right="-82" w:firstLine="708"/>
        <w:jc w:val="right"/>
        <w:rPr>
          <w:bCs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center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>ПЕРЕЧЕНЬ</w:t>
      </w:r>
    </w:p>
    <w:p w:rsidR="008F2A6F" w:rsidRPr="00C26286" w:rsidRDefault="008F2A6F" w:rsidP="00D3694C">
      <w:pPr>
        <w:jc w:val="center"/>
        <w:rPr>
          <w:sz w:val="25"/>
          <w:szCs w:val="25"/>
        </w:rPr>
      </w:pPr>
      <w:r w:rsidRPr="00C26286">
        <w:rPr>
          <w:bCs/>
          <w:sz w:val="25"/>
          <w:szCs w:val="25"/>
        </w:rPr>
        <w:t>избирательных участков</w:t>
      </w:r>
      <w:r w:rsidRPr="00C26286">
        <w:rPr>
          <w:sz w:val="25"/>
          <w:szCs w:val="25"/>
        </w:rPr>
        <w:t>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</w:t>
      </w:r>
    </w:p>
    <w:p w:rsidR="008F2A6F" w:rsidRPr="00C26286" w:rsidRDefault="008F2A6F" w:rsidP="00D3694C">
      <w:pPr>
        <w:pStyle w:val="1"/>
        <w:spacing w:before="0" w:after="0"/>
        <w:jc w:val="center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457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Второй корпус Рубцовского института (филиала) ФГБОУ ВО «Алтайский государственный университет», п</w:t>
      </w:r>
      <w:r>
        <w:rPr>
          <w:sz w:val="25"/>
          <w:szCs w:val="25"/>
        </w:rPr>
        <w:t>р. Ленина, 243.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АЖУРНАЯ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ВАСИЛЬКОВАЯ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ВОДНАЯ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ЕЛЬНИЦКАЯ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ЖЕМЧУЖНАЯ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ЗЕЛЕНОГРАДСКАЯ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ИЗУМРУДНАЯ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КЛЕНОВАЯ У</w:t>
      </w:r>
      <w:r w:rsidRPr="00C26286">
        <w:rPr>
          <w:sz w:val="25"/>
          <w:szCs w:val="25"/>
        </w:rPr>
        <w:t>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ПРОСПЕКТ: Дома </w:t>
      </w:r>
      <w:r>
        <w:rPr>
          <w:sz w:val="25"/>
          <w:szCs w:val="25"/>
        </w:rPr>
        <w:t>№№ с нечетными, начиная с № 247 до конца улицы; четными, с № 210 до конца улицы</w:t>
      </w:r>
      <w:r w:rsidRPr="00C26286">
        <w:rPr>
          <w:sz w:val="25"/>
          <w:szCs w:val="25"/>
        </w:rPr>
        <w:t>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ЛУЧИСТАЯ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МЕДОВАЯ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№№ 414, 416, 418, 420;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ПРОСТОРНАЯ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СВЕТЛАЯ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СНЕЖНАЯ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ТЕНИСТАЯ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ТИХАЯ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ЦВЕТОЧНАЯ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ЯНТАРНАЯ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458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6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общеобразовательное учреждение «Средняя общеобразовательная школ</w:t>
      </w:r>
      <w:r>
        <w:rPr>
          <w:sz w:val="25"/>
          <w:szCs w:val="25"/>
        </w:rPr>
        <w:t>а № 13», ул. Пролетарская, 412А.</w:t>
      </w:r>
    </w:p>
    <w:p w:rsidR="008F2A6F" w:rsidRPr="00C26286" w:rsidRDefault="008F2A6F" w:rsidP="00D3694C">
      <w:pPr>
        <w:tabs>
          <w:tab w:val="left" w:pos="696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  <w:r>
        <w:rPr>
          <w:sz w:val="25"/>
          <w:szCs w:val="25"/>
        </w:rPr>
        <w:tab/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АГРАРНЫЙ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БЕЛОГОРОДСКАЯ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ВЕРХНЕАЛЕЙСКАЯ УЛИЦА Все дома;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КАВКАЗСКАЯ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КАМЧАТСКИЙ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НОВОРОССИЙСКАЯ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НОВОСЕЛЬСКАЯ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ОТРАДНАЯ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№№ 391, 393, 393А, 395, 397, 401, 403, 409, 411, 413, 417, 417А, 419, 419А, 421, 423, 425, 427;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РЯБИНОВЫЙ ПЕРЕУЛОК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СИБИРСКАЯ УЛИЦА Все дома, СНТ № 3.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 xml:space="preserve">Избирательный участок № </w:t>
      </w:r>
      <w:r>
        <w:rPr>
          <w:b/>
          <w:sz w:val="25"/>
          <w:szCs w:val="25"/>
        </w:rPr>
        <w:t xml:space="preserve"> </w:t>
      </w:r>
      <w:r w:rsidRPr="00C26286">
        <w:rPr>
          <w:b/>
          <w:sz w:val="25"/>
          <w:szCs w:val="25"/>
        </w:rPr>
        <w:t>459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</w:t>
      </w:r>
      <w:r>
        <w:rPr>
          <w:sz w:val="25"/>
          <w:szCs w:val="25"/>
        </w:rPr>
        <w:t>ей «Эрудит», ул.</w:t>
      </w:r>
      <w:r w:rsidRPr="00C26286">
        <w:rPr>
          <w:sz w:val="25"/>
          <w:szCs w:val="25"/>
        </w:rPr>
        <w:t xml:space="preserve">Осипенко, </w:t>
      </w:r>
      <w:r>
        <w:rPr>
          <w:sz w:val="25"/>
          <w:szCs w:val="25"/>
        </w:rPr>
        <w:t>182В</w:t>
      </w:r>
      <w:r w:rsidRPr="00C26286">
        <w:rPr>
          <w:sz w:val="25"/>
          <w:szCs w:val="25"/>
        </w:rPr>
        <w:t>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АНАТОЛИЯ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ВОСТОЧНЫЙ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ДОБРОЛЮБОВА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ДОСТОЕВСКОГО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ДУНАЙСКАЯ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ЖУКОВСКОГО УЛИЦА Дома №№ 18, 20, 32, 34, 36, 38, 39, 41, 43, 44, 45, 46, 47, 49, 53А;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ЗЕЛЕНЫЙ ПРОЕЗД Дома, начиная с № 69;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ЗОИ КОСМОДЕМЬЯНСКОЙ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КОЛЬЦЕВОЙ ПРОЕЗД Дома с номерами: нечетными, начиная с № 15; четными, начиная с № 20;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ЛЕСОЗАЩИТНАЯ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ЛИЗЫ ЧАЙКИНОЙ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ЛЬВА ТОЛСТОГО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МАНУКОВСКОГО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МАТРОСОВА УЛИЦА Дома №№ 63, 65, 67, 69, 71, 74, 76, 78, 80, 82, 84, 86, 88;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МАЯКОВСКОГО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НЕКРАСОВА УЛИЦА Дома №№ 36, 38, 40, 42;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НОВАЯ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184, 186, 188, 190, 192, 194, 196, 198, 200, 202, 204, 206, 208, 210, 212, 214, 216, 218, 220, 222, 224, 226, 228, 269, 269А, 271, 273, 275, 279, 283, 285, 289, 291, 293, 299;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ОСТРОВСКОГО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ПАНФИЛОВА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ПОКРЫШКИНА УЛИЦА Дома №№ 14, 16, 18, 20, 33, 35, 37, 39, 41, 43, 45;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ПОЛЗУНОВА УЛИЦА Дома №№ 45, 47, 49, 50, 51, 52, 53, 54, 55, 56, 57, 58, 60, 62;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ПЛОЩАДЬ Все дома, начиная с № 12;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ПРОЛЕТАРСКАЯ УЛИЦА Дома №№ 329, 331, 333, 335, 337, 339, 341, 343, 345, 347, 349, 351, 353, 373, 378, 380, 382, 384, 386, 390, 390А, 390Б, 392, 394, 396;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ТЕЛЬМАНА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ЧЕХОВА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ШЕВЧЕНКО УЛИЦА Дома с №№: нечетными, начиная с № 153; четными, начиная</w:t>
      </w:r>
      <w:r>
        <w:rPr>
          <w:sz w:val="25"/>
          <w:szCs w:val="25"/>
        </w:rPr>
        <w:t xml:space="preserve">          </w:t>
      </w:r>
      <w:r w:rsidRPr="00C26286">
        <w:rPr>
          <w:sz w:val="25"/>
          <w:szCs w:val="25"/>
        </w:rPr>
        <w:t xml:space="preserve"> с 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№ 184;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ЮЖНАЯ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460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«Эрудит», ул.Осипенко, 182В.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ГОНЧАРОВА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ЖУКОВСКОГО УЛИЦА Дом № 01;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КРАСНОАРМЕЙСКАЯ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КРЫЛОВА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199В, 199Г, 200Б, 201А, 204, 207, 209, 211, 213, 215, 217, 219, 221, 223, 225, 227, 229, 231, 233, 235, 237, 245;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180Б, 180В, 182А, 182Б;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СЕЛЬМАШСКАЯ УЛИЦА Дома № 19, 21, 23;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ТУРГЕНЕВА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ФАДЕЕВА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461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«Гимназия «Планета Детства», ул.Сельмашская, 38В</w:t>
      </w:r>
      <w:r w:rsidRPr="00C26286">
        <w:rPr>
          <w:sz w:val="25"/>
          <w:szCs w:val="25"/>
        </w:rPr>
        <w:t>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ДУНАЕВСКОГО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ЖУКОВСКОГО УЛИЦА Дома №№ 7, 9, 11, 13, 15, 17, 19, 21, 23, 27, 29;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ЗЕЛЕНЫЙ ПРОЕЗД Дома, начиная с № 1 по дом № 68;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КОЛЬЦЕВОЙ ПРОЕЗД Дома №№ 4, 6, 7, 8, 9, 10, 11, 12, 13, 14, 16, 18;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КОММУНИСТИЧЕСКИЙ ПЕРЕУЛОК Все дома с четными №№;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КРАСНЫХ ПАРТИЗАН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189, 191, 193, 195;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ЛЕРМОНТОВА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ЛОБАЧЕВСКОГО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МАТРОСОВА УЛИЦА Дома с номерами: нечетными, начиная с № 1 по № 61; четными, начиная с № 2 по № 70;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МАШИНОСТРОИТЕЛЕЙ УЛИЦА Дома, начиная с № 27;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НЕЖДАНОВОЙ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НЕКРАСОВА УЛИЦА Дома №№ с 1 по 34;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178, 225, 227, 229, 231, 233, 235, 237, 239, 241, 243, 245, 247, 249, 251, 253, 259, 261, 263, 265;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ПОКРЫШКИНА УЛИЦА Дома с номерами: нечетными, начиная с № 1 по   № 31; четными, начиная с № 2 по № 12;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ПОЛЗУНОВА УЛИЦА Дома с номерами: нечетными, начиная с № 1 по № 41; четными, начиная с № 2 по № 48;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ПОПОВА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ПРИБРЕЖНЫЙ БУЛЬВАР Дома, начиная с № 30 по № 56А;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ПЛОЩАДЬ Дома №№ 3, 5, 7, 7А, 9, 11;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с номерами: нечетными, начиная с № 277А по № 327; четными, начиная с № 314 по № 376;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ПУШКИНА УЛИЦА Дома №№ 205, 207, 209, 211, 213, 215, 217, 219, 221;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РАСКОВОЙ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СЕЛЬМАШСКАЯ УЛИЦА Все дома, начиная с № 26А;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СЕРОВА УЛИЦА Дома с номерами: нечетными, начиная с № 107 по № 151; четными, начиная с № 92 по № 134;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СТАНИСЛАВСКОГО ПРОЕЗД Все дома; СУХОВА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ФЕСТИВАЛЬНАЯ УЛИЦА Дома №№ 73, 75, 79, 85, 87, 91, 93, 99;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ХРУСТАЛЬНЫЙ ПРОЕЗД 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ШЕВЧЕНКО УЛИЦА Дома с номерами: нечетными, начиная с № 115 по №151; четными, начиная с № 136 по № 182;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ЯБЛОЧКИНОЙ ПРОЕЗД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462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 школа № 26 им. А.С.Пушкина», ул.Красная, 99.</w:t>
      </w:r>
    </w:p>
    <w:p w:rsidR="008F2A6F" w:rsidRPr="00C26286" w:rsidRDefault="008F2A6F" w:rsidP="00D3694C">
      <w:pPr>
        <w:tabs>
          <w:tab w:val="left" w:pos="762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АЛЕЙСКИЙ ПЕРЕУЛОК Дома, с начала улицы по дом № 11А;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ВАГОННЫЙ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КАРЛА МАРКСА УЛИЦА Дома, начиная с № 231;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КОМАРОВА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с номерами: нечетными, начиная с № 331 до конца улицы; четными, начиная с № 258 до конца улицы;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КРАСНАЯ УЛИЦА Дома №№ 58, 62, 64, 66, 86, 88;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КРУПСКОЙ УЛИЦА Дома с №№: нечетными, начиная с № 225, до конца улицы; четными, начиная с № 256, до конца улицы;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КУРЧАТОВА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ЛИНЕЙНАЯ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ЛОКОМОТИВНАЯ УЛИЦА Дом № 53;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МАЛЫЙ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ПОЛЮСНЫЙ ПЕРЕУЛОК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РЕВОЛЮЦИОННАЯ УЛИЦА Дома, начиная с № 88;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2А, 4, 6, 6А, 12, 14, 20, 22;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СЕЛЬМАШСКАЯ УЛИЦА Дом № 01.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463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учреждение «Дом культуры «Алтайсельмаш», пр. Ленина, 190.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АЛЕЙСКИЙ ПЕРЕУЛОК Дом № 22;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КАРЛА МАРКСА УЛИЦА Дома №№ 227, 229;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КРАСНАЯ УЛИЦА Дома №№ 54, 56, 85, 87, 91, 93, 93А, 95, 95А, 97, 97А, 101, 103;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170, 172, 174, 176, 178, 180, 182, 186, 188, 192, 194;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34, 36, 38.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464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«Планета детства», пр. Ленина, 187.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АЛЕЙСКИЙ ПЕРЕУЛОК Дома №№ 30, 30А, 32, 32А, 34, 35, 37, 39, 41;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КУЙБЫШЕВА УЛИЦА Дома с №№ 127, 127А;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175, 177, 179, 181, 181А, 183, 185;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142, 156, 158, 160.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465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15», ул.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Пролетарская, 284А.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АЛЕЙСКИЙ ПЕРЕУЛОК Дома с №№: нечетными, начиная с № 45 по № 69, кроме № 47; четными, начиная с № 40 по № 102;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ЗАЛИВНАЯ УЛИЦА Дома, начиная с № 15;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 КОММУНИСТИЧЕСКИЙ ПЕРЕУЛОК Все дома с нечетными №№;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КОРОЛЕНКО УЛИЦА Дома с нечетными №№ с № 123 по № 167; четным № 140;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МАШИНОСТРОИТЕЛЕЙ УЛИЦА Дома, начиная с № 1 по № 26;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МОЛОДОГВАРДЕЙЦЕВ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ОСИПЕНКО УЛИЦА Дома №№ 193, 195;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ПЕСЧАНАЯ УЛИЦА Дома, начиная с № 41;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ПИСАРЕВА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ПРИБРЕЖНЫЙ БУЛЬВАР Дома, начиная с № 4 по № 24;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с №№: нечетными, начиная с № 231А по № 277; четными, начиная с № 288 по № 312Б;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ПУШКИНА УЛИЦА Дома с №№: нечетными, начиная с № 147 по № 203; четными, начиная с № 142 по № 194;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с четными №№, начиная с № 72А, до конца улицы;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СЕРОВА УЛИЦА Дома с №№: нечетными, начиная с № 35 по № 105; четными, начиная с № 32А по № 90;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СОВЕТСКАЯ УЛИЦА Дома, начиная с № 156;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ФЕСТИВАЛЬНАЯ УЛИЦА Дома с №№: нечетными, начиная с № 25 по № 69; четными, начиная с № 32 по № 76;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ШЕВЧЕНКО УЛИЦА Дома с №№: нечетными, начиная с № 55А по № 111Б; четными, начиная с № 58 по № 134.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466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15», ул.Пролетарская,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284А.</w:t>
      </w:r>
    </w:p>
    <w:p w:rsidR="008F2A6F" w:rsidRPr="00C26286" w:rsidRDefault="008F2A6F" w:rsidP="00D3694C">
      <w:pPr>
        <w:tabs>
          <w:tab w:val="center" w:pos="4718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АЛЕЙСКИЙ ПЕРЕУЛОК Дом № 47;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КОРОЛЕНКО УЛИЦА Дом № 122;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 № 144;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39, 43, 45, 47, 49, 51, 53, 62, 64.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467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ГРАЖДАНСКИЙ ПЕРЕУЛОК Дома №№ 51, 54, 56, 58;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ДЕЛЕГАТСКИЙ ПЕРЕУЛОК Дома №№ 28, 30А;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ЗАЛИВНАЯ УЛИЦА Дома, с начала улицы по дом № 12;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КОММУНАЛЬНАЯ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МЕЛЬНИЧНЫЙ ПЕРЕУЛОК Дома, начиная с № 103;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ПЕСЧАНАЯ УЛИЦА Дома, с начала улицы по дом № 39;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ПИОНЕРСКИЙ ПЕРЕУЛОК Дома, начиная с № 37;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с №№: нечетными, начиная с № 133 по № 231; четными, начиная с № 224 по № 262, кроме домов с №№ 238, 240;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с нечетными №№, начиная с № 57, до конца улицы;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СЕРОВА УЛИЦА Дома, начиная с № 1 по № 33;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ФЕСТИВАЛЬНАЯ УЛИЦА Дома с №№: нечетными, начиная с № 7 по № 19А; четными, начиная с № 2 по № 26А;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ШЕВЧЕНКО УЛИЦА Дома, с начала улицы по дом № 52.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468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БУЛЬВАРНЫЙ ПЕРЕУЛОК Дом № 37;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2-й БУЛЬВАРНЫЙ ПЕРЕУЛОК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ГРАЖДАНСКИЙ ПЕРЕУЛОК Дома №№ 25, 27;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ДЕЛЕГАТСКИЙ ПЕРЕУЛОК Дом № 1А;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ДЕПОВСКОЙ ПЕРЕУЛОК Дома с №№: нечетными, начиная с № 43, до конца переулка; четными, начиная с № 24, до конца переулка;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ДОБРОДОМОВА УЛИЦА Дома, начиная с № 46;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КОРОЛЕНКО УЛИЦА Дома, с начала улицы по дом № 61;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КУЙБЫШЕВА УЛИЦА Дома №№ 58, 59, 59А, 69;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 №№ 113, 125, 127, 129, 131, 133, 135;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с №№: нечетными, начиная с № 29 по № 95; четными, начиная с № 54 по № 86;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с №№: нечетными, начиная с № 111 по № 125; четными, начиная с № 162 по 220Б, № 238, № 240;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ПУШКИНА УЛИЦА Дома, начиная с № 32А, по номер № 62;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СОВЕТСКАЯ УЛИЦА Дома с №№: нечетными, начиная с № 35 по № 103; четными, начиная с № 30 по № 92;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УЛЕЖНИКОВА ПЕРЕУЛОК Дома с четными №№, начиная с № 48, до конца улицы;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ЮБИЛЕЙНАЯ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469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ГРАЖДАНСКИЙ ПЕРЕУЛОК Дома №№ 33, 35, 38, 41, 42, 43, 44, 45, 46, 46А, 47, 48, 49, 50;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КОРОЛЕНКО УЛИЦА Дома №№ 70, 71, 72, 72А, 73, 73А, 73Б, 74, 75, 76, 76А, 77, 78, 79, 81, 83;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109, 109А, 111, 113, 115, 117, 119;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ПИОНЕРСКИЙ ПЕРЕУЛОК Дома с начала улицы, по дом № 20А;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СОВЕТСКАЯ УЛИЦА Дома №№ 100, 100А, 102, 104, 106, 108, 110, 112, 112А.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470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казенное учреждение «Управление социальной защиты населения по городу Рубцовску и Рубцовскому району», пр.Рубцовский, 62</w:t>
      </w:r>
      <w:r>
        <w:rPr>
          <w:sz w:val="25"/>
          <w:szCs w:val="25"/>
        </w:rPr>
        <w:t>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ГРАЖДАНСКИЙ ПЕРЕУЛОК Дома №№ 26, 28, 30, 36, 40;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137, 137А, 137Б, 139, 143;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31, 33, 33А, 35, 37, 41.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471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26 им.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А.С.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Пушкина», пр.Ленина, 136.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ГРАЖДАНСКИЙ ПЕРЕУЛОК Дома №№ 8, 10, 12, 14, 16, 18, 20;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138, 140,  148, 158, 160, 162, 164;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9, 11, 13.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472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</w:t>
      </w:r>
      <w:r w:rsidRPr="00C26286">
        <w:rPr>
          <w:bCs/>
          <w:sz w:val="25"/>
          <w:szCs w:val="25"/>
        </w:rPr>
        <w:t>муниципальное бюджетное учреждение спортивной подготовки «Спортивная школа № 1», пр. Ленина, 171А</w:t>
      </w:r>
      <w:r>
        <w:rPr>
          <w:bCs/>
          <w:sz w:val="25"/>
          <w:szCs w:val="25"/>
        </w:rPr>
        <w:t>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КАРЛА МАРКСА УЛИЦА Дом № 225;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КРАСНАЯ УЛИЦА Дом № 52;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154, 158А, 160А, 162А, 166, 173;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МАЙСКИЙ ПЕРЕУЛОК Все дома с четными №№;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 № 140;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15, 17, 19, 21, 23, 30, 41А, 43А, 43Б, 45А, 46, 48.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473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учреждение культуры  </w:t>
      </w:r>
      <w:r>
        <w:rPr>
          <w:sz w:val="25"/>
          <w:szCs w:val="25"/>
        </w:rPr>
        <w:t>Рубцовский д</w:t>
      </w:r>
      <w:r w:rsidRPr="00C26286">
        <w:rPr>
          <w:sz w:val="25"/>
          <w:szCs w:val="25"/>
        </w:rPr>
        <w:t>раматический театр», ул.К</w:t>
      </w:r>
      <w:r>
        <w:rPr>
          <w:sz w:val="25"/>
          <w:szCs w:val="25"/>
        </w:rPr>
        <w:t xml:space="preserve">арла </w:t>
      </w:r>
      <w:r w:rsidRPr="00C26286">
        <w:rPr>
          <w:sz w:val="25"/>
          <w:szCs w:val="25"/>
        </w:rPr>
        <w:t>Маркса, 141.</w:t>
      </w:r>
    </w:p>
    <w:p w:rsidR="008F2A6F" w:rsidRPr="00C26286" w:rsidRDefault="008F2A6F" w:rsidP="00D3694C">
      <w:pPr>
        <w:tabs>
          <w:tab w:val="left" w:pos="65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БУЛЬВАРНЫЙ ПЕРЕУЛОК Дома с начала улицы по дом № 23;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ГРАЖДАНСКИЙ ПЕРЕУЛОК Дома №№ 3, 4, 7А, 9, 9А, 11, 12 (частное домостроение), 12Б;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ДЕПОВСКОЙ ПЕРЕУЛОК Дома №№ 1, 10, 11, 12, 16А, 18, 20, 29, 35А, 37, 39;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ДОБРОДОМОВА УЛИЦА Дома, с начала улицы по дом № 45;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КАРЛА МАРКСА УЛИЦА Дома №№ 121, 123, 127, 129, 131, 133, 135, 137, 145, 147, 148, 148А, 150, 156, 158, 160, 160А, 164, 174, 176, 178, 192, 194, 196, 198, 200, 216;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с №№: нечетными, начиная с № 223 по № 323; четными, начиная с № 210 по № 250;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КРУПСКОЙ УЛИЦА Дома с №№: нечетными, начиная с № 127 по № 173; четными, начиная с № 146 по № 238;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КУЙБЫШЕВА УЛИЦА Дома с №№: нечетными, начиная с № 27 по № 53; четными, начиная с № 30 по № 54;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с №№: нечетными, начиная с № 91 по № 109; четными, начиная с № 76 по № 126;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ЛОКОМОТИВНАЯ УЛИЦА Дома с №№ 4, 6, 8, 10, 12, 16, 17, 18, 19, 20, 21, 24, 25, 27, 31, 33, 35, 49, 51, 51А;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МАЙСКИЙ ПЕРЕУЛОК Все дома с нечетными №№;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МАКСИМА ГОРЬКОГО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МЕЛЬНИЧНЫЙ ПЕРЕУЛОК Дома №№ 4, 10, 11, 12, 12А;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с четными №№, начиная с № 24 по № 52;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РЕВОЛЮЦИОННАЯ УЛИЦА Дома, с начала улицы по дом № 86А;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РУБЛЕВСКОГО ПЕРЕУЛОК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№№5, 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ТЕАТРАЛЬНЫЙ ПЕРЕУЛОК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УЛЕЖНИКОВА ПЕРЕУЛОК Дом № 32.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474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19», ул.Комсомольская, 204.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КАРЛА МАРКСА УЛИЦА Дома №№ 114, 116, 118, 122, 124, 126, 130;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№№ 183, 185, 187, 189, 193, 195, 196, 197, 198, 206, 208;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КРУПСКОЙ УЛИЦА Дома №№ 90, 111, 113, 113А, 115, 117;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62, 64, 66, 70;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ЛОКОМОТИВНАЯ УЛИЦА Дома №№ 1, 2, 01, 03, 05, 05А, 07, 09;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УЛЕЖНИКОВА ПЕРЕУЛОК Дом № 3, 7, 9.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475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 xml:space="preserve">3», </w:t>
      </w:r>
      <w:r>
        <w:rPr>
          <w:sz w:val="25"/>
          <w:szCs w:val="25"/>
        </w:rPr>
        <w:t xml:space="preserve">                        </w:t>
      </w:r>
      <w:r w:rsidRPr="00C26286">
        <w:rPr>
          <w:sz w:val="25"/>
          <w:szCs w:val="25"/>
        </w:rPr>
        <w:t>ул.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Громова, 29.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36, 38;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КОРОЛЕНКО УЛИЦА Дома с №№ 010, 011, 013, 015, 015А, 02, 03, 05, 06, 06А, 07, 07А, 08, 09;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КРАСНОЗНАМЕНСКАЯ УЛИЦА Дома с нечетными №№, начиная с № 45, по №111;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КУЙБЫШЕВА УЛИЦА Дома, с начала улицы по дом № 23;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51, 53, 55, 57, 59;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6, 8, 10, 12, 13, 14, 15, 16, 17, 17А, 18, 19, 20, 21, 23, 25, 27;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ПОБЕДЫ БУЛЬВАР Дома, начиная с № 62;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с №№: нечетными, начиная с № 57 по № 99; четными, начиная с № 70 по № 158;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ПУШКИНА УЛИЦА Дома, с начала улицы по дом № 26А;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САДОВЫЙ ПЕРЕУЛОК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СЕМАФОРНЫЙ ПЕРЕУЛОК Дом № 58А;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СОВЕТСКАЯ УЛИЦА Дома с номерами: нечетными, начиная с № 1 по № 33; четными, начиная с № 4 по № 22;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СОЮЗНЫЙ ПЕРЕУЛОК с №№57А, 59, 59А, 62, 62А;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СНТ № 13;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УЛЕЖНИКОВА ПЕРЕУЛОК Все дома с нечетными №№, кроме домов с №№ 3, 7, 9.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476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>
        <w:rPr>
          <w:sz w:val="25"/>
          <w:szCs w:val="25"/>
        </w:rPr>
        <w:t>«Лицей № 6»,                     пр.</w:t>
      </w:r>
      <w:r w:rsidRPr="00C26286">
        <w:rPr>
          <w:sz w:val="25"/>
          <w:szCs w:val="25"/>
        </w:rPr>
        <w:t>Ленина, 48.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ГРОМОВА УЛИЦА Дома №№ 15, 24;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№ 139, 143, 145;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КРАСНОЗНАМЕНСКАЯ УЛИЦА Дом № 106;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39, 41, 50, 52, 54;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ПОБЕДЫ БУЛЬВАР Дома №№ 3, 5, 7, 9, 13.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>
        <w:rPr>
          <w:sz w:val="25"/>
          <w:szCs w:val="25"/>
        </w:rPr>
        <w:br/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 xml:space="preserve">Избирательный участок № 477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педагогический колледж», ул.Комсомольская, 158.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ДЗЕРЖИНСКОГО УЛИЦА Дома №№ 3, 6, 8, 10;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№№ 121, 121А, 123, 125, 127, 129, 129Б, 131, 133, 135, 137, 144, 146, 148, 150, 158, 168, 170, 180, 182, 184, 186, 188, 192;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38, 40, 42, 44, 46;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СЕМАФОРНЫЙ ПЕРЕУЛОК Дом № 4.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478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бульвар Победы, 11.</w:t>
      </w:r>
    </w:p>
    <w:p w:rsidR="008F2A6F" w:rsidRPr="00C26286" w:rsidRDefault="008F2A6F" w:rsidP="00D3694C">
      <w:pPr>
        <w:tabs>
          <w:tab w:val="left" w:pos="546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25, 30, 32, 34;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КРАСНОЗНАМЕНСКАЯ УЛИЦА Дома №№ 114, 116;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43, 45, 49;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ПОБЕДЫ БУЛЬВАР Дома №№ 4, 6, 8, 10, 14, 16, 18, 20.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479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</w:t>
      </w:r>
      <w:r>
        <w:rPr>
          <w:sz w:val="25"/>
          <w:szCs w:val="25"/>
        </w:rPr>
        <w:t xml:space="preserve">ицей № 7»,                                 ул. </w:t>
      </w:r>
      <w:r w:rsidRPr="00C26286">
        <w:rPr>
          <w:sz w:val="25"/>
          <w:szCs w:val="25"/>
        </w:rPr>
        <w:t>Дзержинского, 20.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10, 14, 14А, 16, 16А, 18, 20, 22;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ДЗЕРЖИНСКОГО УЛИЦА Дома №№ 14, 16, 18;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19, 21, 23, 25, 27, 31, 33, 35.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480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ул.Громова, 7.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БЕРЕГОВАЯ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9, 11, 13;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ДЗЕРЖИНСКОГО УЛИЦА Дом № 28;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КРАСНОЗНАМЕНСКАЯ УЛИЦА Дома с №№: нечетными, начиная с № 1 по № 43; четными, начиная с № 2 по № 102;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КРАСОВСКОГО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МОСТОВАЯ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НАБЕРЕЖНАЯ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НОВИЧИХИНСКИЙ ПЕРЕУЛОК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НОВОСИБИРСКАЯ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ПОСПЕЛИХИНСКИЙ ПРОЕЗД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ПРОЛЕТАРСКАЯ УЛИЦА Дома с №№: нечетными – с начала улицы по № 55А; четными – с начала улицы по № 68;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РЕЧНАЯ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СЕМАФОРНЫЙ ПЕРЕУЛОК Все дома с нечетными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СТАДИОННЫЙ ПРОЕЗД Все дома.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481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пр.Ленина, 36.</w:t>
      </w:r>
    </w:p>
    <w:p w:rsidR="008F2A6F" w:rsidRPr="00C26286" w:rsidRDefault="008F2A6F" w:rsidP="00D3694C">
      <w:pPr>
        <w:tabs>
          <w:tab w:val="left" w:pos="742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1, 2, 3, 3А, 4, 5, 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ДЗЕРЖИНСКОГО УЛИЦА Дома №№ 19, 23, 25, 27, 29, 31;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КАЛИНИНА УЛИЦА Дома №№ 16, 18, 20, 24, 26, 28, 30, 32, 34, 36;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9, 11.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482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учреждение культуры «Театр кукол имени Андрея Карловича Брахмана», ул.Комсомольская, 134.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ДЗЕРЖИНСКОГО УЛИЦА Дома №№ 13, 15, 17;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КАЛИНИНА УЛИЦА Дома №№ 4, 8, 10, 14;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107, 109, 111, 113, 115, 117, 132, 136, 138, 140, 142;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 № 32;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102, 104, 106, 106А, 108, 110, 112, 157, 159;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ТРАКТОРНАЯ УЛИЦА Дома №№ 8, 14, 16,  22.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483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учреждение «Дворец культуры «Тракторостроитель», пр. Ленина, 7.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КАЛИНИНА УЛИЦА Все дома с нечетными №№;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№№ 98, 110, 126, 128, 130;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2, 3, 10, 12, 12А, 16, 18, 20, 22, 24, 26;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МОСКОВСКАЯ УЛИЦА Дома №№ 1, 3А, 10;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ОКТЯБРЬСКАЯ УЛИЦА Дома №№ 98А, 147, 149, 151;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ТРАКТОРНАЯ УЛИЦА Дома №№ 24, 26, 30, 32, 34, 40А, 44, 48А, 50А;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УРИЦКОГО УЛИЦА Дома №№ 12, 12А.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484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учреждение «Дворец ку</w:t>
      </w:r>
      <w:r>
        <w:rPr>
          <w:sz w:val="25"/>
          <w:szCs w:val="25"/>
        </w:rPr>
        <w:t>льтуры «Тракторостроитель», пр.</w:t>
      </w:r>
      <w:r w:rsidRPr="00C26286">
        <w:rPr>
          <w:sz w:val="25"/>
          <w:szCs w:val="25"/>
        </w:rPr>
        <w:t>Ленина, 7.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  <w:r w:rsidRPr="00C26286">
        <w:rPr>
          <w:sz w:val="25"/>
          <w:szCs w:val="25"/>
        </w:rPr>
        <w:tab/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АЗОВСКАЯ УЛИЦА Дома №№ 30, 32, 34, 36;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71, 71А, 83, 86, 89, 94, 96, 102, 108, 114, 122;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ЛЕНИНГРАДСКАЯ УЛИЦА Дома №№ 2А, 6, 10А, 18;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МИРА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МОСКОВСКАЯ УЛИЦА Дом №  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80, 98, 113, 115, 117, 117А, 119, 121, 123, 127, 129, 135, 137, 141;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ТРАКТОРНАЯ УЛИЦА Дома №№ 52, 56А, 62;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УРИЦКОГО УЛИЦА Дом № 2;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ШКОЛЬНЫЙ ПЕРЕУЛОК Дом № 3.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485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</w:t>
      </w:r>
      <w:r>
        <w:rPr>
          <w:sz w:val="25"/>
          <w:szCs w:val="25"/>
        </w:rPr>
        <w:t>Л</w:t>
      </w:r>
      <w:r w:rsidRPr="00C26286">
        <w:rPr>
          <w:sz w:val="25"/>
          <w:szCs w:val="25"/>
        </w:rPr>
        <w:t>ицей №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 xml:space="preserve">24» </w:t>
      </w:r>
      <w:r>
        <w:rPr>
          <w:sz w:val="25"/>
          <w:szCs w:val="25"/>
        </w:rPr>
        <w:t xml:space="preserve">                          имени Петра Самойловича  Приходько</w:t>
      </w:r>
      <w:r w:rsidRPr="00C26286">
        <w:rPr>
          <w:sz w:val="25"/>
          <w:szCs w:val="25"/>
        </w:rPr>
        <w:t>, ул. Октябрьская, 68.</w:t>
      </w:r>
    </w:p>
    <w:p w:rsidR="008F2A6F" w:rsidRPr="00C26286" w:rsidRDefault="008F2A6F" w:rsidP="00D3694C">
      <w:pPr>
        <w:tabs>
          <w:tab w:val="left" w:pos="403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АЗОВСКАЯ УЛИЦА Все дома с нечетными №№ и дома с четными №№ 14, 16, 18, 20, 22, 24, 26, 28;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с нечетными №№ - с № 1 по № 23; №№ 29, 31;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ДОНСКАЯ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67, 69;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ЛЕНИНГРАДСКАЯ УЛИЦА Дом № 15А;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72, 78, 107, 109;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СЕВАСТОПОЛЬСКАЯ УЛИЦА Все дома;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УРИЦКОГО УЛИЦА Дом № 15.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486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</w:t>
      </w:r>
      <w:r>
        <w:rPr>
          <w:sz w:val="25"/>
          <w:szCs w:val="25"/>
        </w:rPr>
        <w:t>Л</w:t>
      </w:r>
      <w:r w:rsidRPr="00C26286">
        <w:rPr>
          <w:sz w:val="25"/>
          <w:szCs w:val="25"/>
        </w:rPr>
        <w:t>ицей №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 xml:space="preserve">24» </w:t>
      </w:r>
      <w:r>
        <w:rPr>
          <w:sz w:val="25"/>
          <w:szCs w:val="25"/>
        </w:rPr>
        <w:t xml:space="preserve">                          имени Петра Самойловича  Приходько</w:t>
      </w:r>
      <w:r w:rsidRPr="00C26286">
        <w:rPr>
          <w:sz w:val="25"/>
          <w:szCs w:val="25"/>
        </w:rPr>
        <w:t>, ул. Октябрьская, 68.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КИЕВСКАЯ УЛИЦА Дома №№ 1, 4, 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49, 53, 55, 62, 64, 68, 72, 76, 78, 80, 82, 84;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ЛЕНИНГРАДСКАЯ УЛИЦА Дома №№ 1А, 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ТАНКОВАЯ УЛИЦА Дом №  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ТИХВИНСКАЯ УЛИЦА Дома №№ 6, 10, 12;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ТРАКТОРНАЯ УЛИЦА Дома с четными №№ 64, 66, 68, 70, 74, 76, 78, 80, 84, дом с нечетным № 19.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487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</w:t>
      </w:r>
      <w:r>
        <w:rPr>
          <w:sz w:val="25"/>
          <w:szCs w:val="25"/>
        </w:rPr>
        <w:t>Л</w:t>
      </w:r>
      <w:r w:rsidRPr="00C26286">
        <w:rPr>
          <w:sz w:val="25"/>
          <w:szCs w:val="25"/>
        </w:rPr>
        <w:t>ицей №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 xml:space="preserve">24» </w:t>
      </w:r>
      <w:r>
        <w:rPr>
          <w:sz w:val="25"/>
          <w:szCs w:val="25"/>
        </w:rPr>
        <w:t xml:space="preserve">                          имени Петра Самойловича  Приходько</w:t>
      </w:r>
      <w:r w:rsidRPr="00C26286">
        <w:rPr>
          <w:sz w:val="25"/>
          <w:szCs w:val="25"/>
        </w:rPr>
        <w:t>, ул. Октябрьская, 68.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АЗОВСКАЯ УЛИЦА Дома №№ 4, 6, 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АЛТАЙСКАЯ УЛИЦА Дома №№ 27, 35, 37, 39, 41, 43, 45, 47, 49;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КИЕВСКАЯ УЛИЦА Дома №№ 20, 23, 25;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91, 93, 95;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ТИХВИНСКАЯ УЛИЦА Дома №№ 18, 22, 28, 30;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ХАРЬКОВСКАЯ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488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«Кадетская средняя общеобразовательная школа № 2», ул.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Комсомольская, 21.</w:t>
      </w:r>
    </w:p>
    <w:p w:rsidR="008F2A6F" w:rsidRPr="00C26286" w:rsidRDefault="008F2A6F" w:rsidP="00D3694C">
      <w:pPr>
        <w:tabs>
          <w:tab w:val="left" w:pos="62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с нечетными №№, начиная с № 91 по № 165;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БАЙКАЛЬСКАЯ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БАЛХАШСКАЯ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2-ая БАРНАУЛЬСКАЯ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БИЙСКАЯ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ВЕСЕННЯЯ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ЗМЕИНОГОРСКАЯ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КОЛХОЗНАЯ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КОЛЫВАНСКАЯ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1, 2, 3, 4, 5, 6, 7, 8, 9, 10, 11, 12, 13, 14, 15, 16, 17, 18, 19, 20, 22, 23, 24, 25, 26, 28, 30, 31, 32, 33, 34, 35, 36, 37, 38, 39, 40, 41, 42, 43, 44, 45, 46, 48, 50, 52, 54, 56, 58, 60;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КРАСНОЯРСКАЯ УЛИЦА Все дома; МОЛОДЕЖНАЯ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ОКТЯБРЬСКАЯ УЛИЦА Дома №№ 8, 10, 12, 14, 16, 18, 20, 22, 24, 26, 28, 30, 32, 34, 35, 36, 37, 38, 39, 40, 41, 42, 43, 44, 45, 46, 47, 48, 49, 50, 51, 52, 53, 54, 55, 56, 57, 58, 59, 60, 61, 62, 63, 65, 67, 69, 71, 73, 75, 77, 79, 81, 85, 87, 89;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ТОМСКАЯ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ТРАКТОРНАЯ УЛИЦА Дома с нечетными №№ - с № 27, по № 41А; дома с четными №№ - с № 86, по № 146;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ЦЕЛИННАЯ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489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Зал бокса муниципального бюджетного учреждения спортивной подготовки «Спортивная школа «Рубцовск», ул. Алтайская, 112А.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68, 70, 72, 74, 76, 80, 92, 94, 94А, 110, 112, 112А;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ТИХВИНСКАЯ УЛИЦА Дома с №№ 32, 34.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490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1», ул. Светлова, 90.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82, 84, 84А, 86, 88, 90, 96, 98, 100, 100А, 102, 102А, 104;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СВЕТЛОВА УЛИЦА Дом № 92.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491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1», ул. Светлова, 90.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106, 108, 114;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ЗАРЕЧНАЯ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ИЗЫСКАТЕЛЬСКАЯ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ИНДУСТРИАЛЬНАЯ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МОНТАЖНИКОВ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ПРАВОБЕРЕЖНАЯ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ПРИВОЛЬНАЯ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РОССИЙСКАЯ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СВЕТЛОВА УЛИЦА Все дома с четными №№, кроме дома № 92;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УЧЕБНАЯ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ЦЕНТРАЛЬНАЯ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492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учреждение «Детско-юношеский дом культуры «Черёмушки», ул.Алтайская, 177.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АЛТАЙСКАЯ УЛИЦА Дома №№ 116, 169, 169А, 171, 181, 183, 185, 187, 187А, 189, 189А, 191, 193;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СЕВЕРНАЯ УЛИЦА Дом № 30.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493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«Кадетская средняя общеобразовательная школа № 2», ул.Комсомольская, 21.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167, 167А, 173, 175;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ОКТЯБРЬСКАЯ УЛИЦА Дома №№ 25, 27, 29, 33;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СВЕТЛОВА УЛИЦА Дома №№ 15, 19, 21, 25, 27.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494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«Гимназия № 11», </w:t>
      </w:r>
      <w:r>
        <w:rPr>
          <w:sz w:val="25"/>
          <w:szCs w:val="25"/>
        </w:rPr>
        <w:t xml:space="preserve">                            </w:t>
      </w:r>
      <w:r w:rsidRPr="00C26286">
        <w:rPr>
          <w:sz w:val="25"/>
          <w:szCs w:val="25"/>
        </w:rPr>
        <w:t>ул. Алтайская, 179.</w:t>
      </w:r>
    </w:p>
    <w:p w:rsidR="008F2A6F" w:rsidRPr="00C26286" w:rsidRDefault="008F2A6F" w:rsidP="00D3694C">
      <w:pPr>
        <w:tabs>
          <w:tab w:val="left" w:pos="621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СЕВЕРНАЯ УЛИЦА Дома №№ 21, 22, 23, 24, 25, 26, 28, 31;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ФЕДОРЕНКО УЛИЦА Дома №№ 18, 20, 22, 24, 26.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495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11», ул.Алтайская,179.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3А, 5, 7, 9, 11; 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СЕВЕРНАЯ УЛИЦА Дома №№ 8, 10, 12, 14.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496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Библиотека семейного чтения «Лад» муниципального бюджетного учреждения культуры «Библиотечная информационная система», ул. Федоренко, 17В.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132, 134, 136, 140, 154, 199, 201;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БЕЛОЯРСКАЯ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БЛАГОВЕЩЕНСКАЯ УЛИЦА Все дома; 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ЗАВЬЯЛОВСКАЯ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ЗАЛЕСОВСКАЯ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ЗАРИНСКАЯ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КАЛМАНСКАЯ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КРАСНОГОРСКАЯ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КУРЬИНСКАЯ УЛИЦА Все дома; 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НИКОЛЬСКАЯ УЛИЦА Дома №№ 10, 12, 14, 16, 18, 20;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РОМАНОВСКАЯ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СЛАВГОРОДСКАЯ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СОЛТОНСКАЯ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ТАЛЬМЕНСКАЯ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ТРЕТЬЯКОВСКАЯ УЛИЦА Все дома; 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ФЕДОРЕНКО УЛИЦА Дома №№ 15, 17, 19, 21, 23.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497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 xml:space="preserve">«Гимназия № 11», </w:t>
      </w:r>
      <w:r>
        <w:rPr>
          <w:bCs/>
          <w:sz w:val="25"/>
          <w:szCs w:val="25"/>
        </w:rPr>
        <w:t xml:space="preserve">                       </w:t>
      </w:r>
      <w:r w:rsidRPr="00C26286">
        <w:rPr>
          <w:bCs/>
          <w:sz w:val="25"/>
          <w:szCs w:val="25"/>
        </w:rPr>
        <w:t>ул. Алтайская, 179</w:t>
      </w:r>
      <w:r w:rsidRPr="00C26286">
        <w:rPr>
          <w:sz w:val="25"/>
          <w:szCs w:val="25"/>
        </w:rPr>
        <w:t>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О3, О16, О18, О20, О22, О24, О28, 1, 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СЕВЕРНАЯ УЛИЦА Дома №№ 15, 19, 19А, 29;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ФЕДОРЕНКО УЛИЦА Дома №№ 10, 12, 14, 16, 16А.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498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Детский спортивный клуб «Гренада» муниципального бюджетного учреждения «Спортивный кл</w:t>
      </w:r>
      <w:r>
        <w:rPr>
          <w:sz w:val="25"/>
          <w:szCs w:val="25"/>
        </w:rPr>
        <w:t>у</w:t>
      </w:r>
      <w:r w:rsidRPr="00C26286">
        <w:rPr>
          <w:sz w:val="25"/>
          <w:szCs w:val="25"/>
        </w:rPr>
        <w:t>б «Торпедо», ул.Тракторная, 158.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КЛЮЧЕВСКАЯ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НИКОЛЬСКАЯ УЛИЦА Дома №№ 4, 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13, 23;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СВЕТЛОВА УЛИЦА Дом № 1А;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СЕВЕРНАЯ УЛИЦА Дома №№ 3, 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СЕЛЬСКАЯ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ТРАКТОРНАЯ УЛИЦА Дома №№ 152, 158;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ТРОИЦКАЯ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ФЕДОРЕНКО УЛИЦА Дома №№ 1, 3, 6, 7, 8, 9, 11А.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499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</w:t>
      </w:r>
      <w:r w:rsidRPr="00C26286">
        <w:rPr>
          <w:bCs/>
          <w:sz w:val="25"/>
          <w:szCs w:val="25"/>
        </w:rPr>
        <w:t>муниципальное бюджетного учреждение дополнительного образования «Детско-юношеский центр», ул. Одесская, 6</w:t>
      </w:r>
      <w:r w:rsidRPr="00C26286">
        <w:rPr>
          <w:sz w:val="25"/>
          <w:szCs w:val="25"/>
        </w:rPr>
        <w:t>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АРЫЧНАЯ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БРУСИЛОВА УЛИЦА Дома №№ 2, 2А, 4, 4А, 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ГОГОЛЕВСКИЙ ПЕРЕУЛОК Дома с четными №№ - с начала переулка по № 64А;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ДЕЖНЕВА ПРОЕЗД Все дома;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ЖЕЛЕЗНОДОРОЖНАЯ УЛИЦА Дома с нечетными №№ - с № 1 по № 37; дома с четными №№ - с № 2 по № 44;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ЗАВОДСКАЯ УЛИЦА Дома №№ 02, 04, 08, 010, 012, 014, 1, 1А, 2, 3, 3А, 4, 5, 5А, 5Б, 6, 7, 7А, 7Б, 8, 9, 9А, 10, 10А, 11, 12, 13, 14, 15, 15А, 16, 17, 18, 19, 20, 21, 22, 23, 24, 25, 25А, 26, 26А, 27, 28, 30, 31, 32, 32А, 33, 33А, 34, 35, 36, 37, 38, 39, 40,  42, 43, 44, 44А, 46;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ИППОДРОМСКАЯ УЛИЦА Дома с нечетными №№, с начала улицы по № 41;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КОНДРАТЮКА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ЛОМОНОСОВА УЛИЦА Дома с № 1 по № 46;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МАСТЕРОВАЯ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МУКОМОЛЬНАЯ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НОВОЕГОРЬЕВСКИЙ ТРАКТ Дома №№ 1, 1А, 3, 6, 7, 8, 9, 9А, 10, 10А, 11, 12, 12А, 13, 19, 21, 23А, 25, 31, 31А, 33, 33А, 35, 37, 39, 43, 45, 47, 49, 53, 55, 57, 59, 61, 63, 65, 67, 71, 73, 75, 77;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 xml:space="preserve">ОРОСИТЕЛЬНАЯ УЛИЦА Дома с № 1 по № 47;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ПЕРЕКОПСКИЙ ПЕРЕУЛОК Дома с № 1 по № 63;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ПРЖЕВАЛЬСКОГО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>ПУТЕВАЯ УЛИЦА Дома с четными №№  с 2 по 44;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РАБОЧИЙ ТРАКТ Дома с №№ 11, 13;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СЕННАЯ УЛИЦА Дома с № 1 по № 41, кроме № 40А;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СПОРТИВНАЯ УЛИЦА Все дома с 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СТРОИТЕЛЬНАЯ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ФРУКТОВЫЙ ПЕРЕУЛОК Дом № 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ЧЕЛЮСКИНЦЕВ ПРОЕЗД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ЧКАЛОВА УЛИЦА Все дома; </w:t>
      </w:r>
    </w:p>
    <w:p w:rsidR="008F2A6F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ШМИДТА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500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18</w:t>
      </w:r>
      <w:r w:rsidRPr="00C26286">
        <w:rPr>
          <w:sz w:val="25"/>
          <w:szCs w:val="25"/>
        </w:rPr>
        <w:t>», пер.Станционный, 42 в.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ГОГОЛЕВСКИЙ ПЕРЕУЛОК Дома с нечетными №№ с 1А по 37В;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ЖЕЛЕЗНОДОРОЖНАЯ УЛИЦА Дома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 четными №№ с 48 по 120, дома с нечетными №№ с 43 по 105;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ЗАВОДСКАЯ УЛИЦА Дома с четными №№ с 50 по 104, дома с нечетными №№ с 45 по 97;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ЛОМОНОСОВА УЛИЦА Дома с четными №№ 48, 50, 56, 58, 60, 62, 64, 66, 68, 76, 78, 80, 82, дома с нечетными №№ с 47 по 103;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ОРОСИТЕЛЬНАЯ УЛИЦА Дома с нечетными №№ с 47А по 121, дома с четными №№ с 48 по 106А;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ПЕСОЧНЫЙ ПЕРЕУЛОК Дома четными №№ 2А, 4, 6, 8, 8А, 10, 14А, 16, 18, 20, 22;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ПРОМЫВОЧНЫЙ ТУПИК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ПУТЕВАЯ УЛИЦА Все дома с нечетными №№, дома с четными номерами №№ с 46 по 130; 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СТАНЦИОННЫЙ ПЕРЕУЛОК Дома с нечетными №№ с 1А по 17, дома с четными №№ с 2А по 40Б.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501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23</w:t>
      </w:r>
      <w:r w:rsidRPr="00C26286">
        <w:rPr>
          <w:sz w:val="25"/>
          <w:szCs w:val="25"/>
        </w:rPr>
        <w:t>», ул.Брусилова,41.</w:t>
      </w:r>
    </w:p>
    <w:p w:rsidR="008F2A6F" w:rsidRPr="00C26286" w:rsidRDefault="008F2A6F" w:rsidP="00D3694C">
      <w:pPr>
        <w:tabs>
          <w:tab w:val="center" w:pos="5072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  <w:r w:rsidRPr="00C26286">
        <w:rPr>
          <w:sz w:val="25"/>
          <w:szCs w:val="25"/>
        </w:rPr>
        <w:tab/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БРУСИЛОВА УЛИЦА Все дома с нечетными №№ и дома с четными №№ 8А, 8Б, 8В, 8Г, 10, 12, 14, 18, 20, 20А, 26, 30;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ЗАВОДСКАЯ УЛИЦА Дом № 09;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КАЛАШНИКОВА ПРОЕЗД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КОТОВСКОГО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КРАСНОДОНСКАЯ УЛИЦА Дома №№ 3, 4, 5, 6, 7, 8, 9, 10, 11, 12, 13, 15, 17;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МАРИУПОЛЬСКАЯ УЛИЦА Дома, с начала улицы по дом № 18;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МЕЧНИКОВА УЛИЦА Все дома с 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МИНСКАЯ УЛИЦА Дома, с начала улицы по дом № 43А;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НАХИМОВА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НОВОЕГОРЬЕВСКИЙ ТРАКТ Дома №№ 022, 024, 026, 18А, 18Б, 18В, 20, 20А, 20Б, 22, 22А, 24, 26, 32, 34, 36, 38, 40, 42;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ОДЕССКАЯ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ПОЛТАВСКАЯ УЛИЦА Дома №№ 5, 6, 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РАБОЧИЙ ТРАКТ Дома  №№ 15, 17, 19;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СПОРТИВНАЯ УЛИЦА Все дома с нечетными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ТАГАНРОГСКАЯ УЛИЦА Дома №№ 02, 04, 1, 7, 8, 9, 11, 13, 15, 17, 19;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УШАКОВА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ФРУКТОВЫЙ ПЕРЕУЛОК Все дома, кроме дома № 1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ФРУНЗЕ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ХАЛТУРИНА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ЧАПАЕВА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502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</w:t>
      </w:r>
      <w:r w:rsidRPr="00C26286">
        <w:rPr>
          <w:bCs/>
          <w:sz w:val="25"/>
          <w:szCs w:val="25"/>
        </w:rPr>
        <w:t>муниципальное бюджетно</w:t>
      </w:r>
      <w:r>
        <w:rPr>
          <w:bCs/>
          <w:sz w:val="25"/>
          <w:szCs w:val="25"/>
        </w:rPr>
        <w:t>е</w:t>
      </w:r>
      <w:r w:rsidRPr="00C26286">
        <w:rPr>
          <w:bCs/>
          <w:sz w:val="25"/>
          <w:szCs w:val="25"/>
        </w:rPr>
        <w:t xml:space="preserve"> учреждение дополнительного образования «Детско-юношеский центр», ул. Одесская, 6</w:t>
      </w:r>
      <w:r w:rsidRPr="00C26286">
        <w:rPr>
          <w:sz w:val="25"/>
          <w:szCs w:val="25"/>
        </w:rPr>
        <w:t>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БОЛОТНИКОВА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ГЛИНКИ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КАРПИНСКОГО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КЕРЧЕНСКИЙ ПЕРЕУЛОК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КРАСНОДОНСКАЯ УЛИЦА Дома №№ 16, 18, 20, 22, 23, 24, 25, 26, 27, 29, 31, 33, 35, 37, 39, 41;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КУРСКАЯ УЛИЦА Дом №  9А;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МАРИУПОЛЬСКАЯ УЛИЦА Дома, начиная с № 22;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МЕНДЕЛЕЕВА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МЕЧНИКОВА УЛИЦА Все дома с нечетными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МИНСКАЯ УЛИЦА Дома, начиная с № 47А;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МИЧУРИНА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НОВОЕГОРЬЕВСКИЙ ТРАКТ Дома №№ 48, 48А, 50, 52, 54, 54А, 64, 72А;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ПАВЛОВА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ПОЛТАВСКАЯ УЛИЦА Дома №№ 12, 14, 18А, 20;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РОСТОВСКАЯ УЛИЦА Дома №№ 17А, 20А, 31;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ТАГАНРОГСКАЯ УЛИЦА Дома №№ 14, 16, 18, 21, 22, 23, 25, 27, 29, 30, 31, 32, 33, 40, 42, 44, 46А, 48, 49, 51, 52, 57;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ЦИОЛКОВСКОГО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ЧАЙКОВСКОГО УЛИЦА Все дома с 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ЧАПЛЫГИНА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503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23</w:t>
      </w:r>
      <w:r w:rsidRPr="00C26286">
        <w:rPr>
          <w:sz w:val="25"/>
          <w:szCs w:val="25"/>
        </w:rPr>
        <w:t>», ул.Брусилова,41.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АМУРСКАЯ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АНГАРСКАЯ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БЕЛИНСКОГО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БЕЛОМОРСКАЯ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БРАТСКАЯ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ВОЛЖСКАЯ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ГЕРЦЕНА УЛИЦА Дома №№ 2, 3, 4, 5, 6, 7, 8, 9, 10, 11, 12, 14, 14А, 15, 16, 17, 18, 18А, 20, 21, 22, 23, 24, 25, 26, 27, 29, 31;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ГОГОЛЕВСКИЙ ПЕРЕУЛОК Дома №№ 108А, 128Б, 130;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ГРАНИТНЫЙ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ДАЛЬНИЙ ПРОЕЗД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ДЕКАБРИСТОВ УЛИЦА Дома №№  4, 6, 8, 10, 12, 14, 16, 18, 20, 24, 26, 28, 30, 32, 34, 36;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ДЕНИСОВА ПРОЕЗД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ЕНИСЕЙСКАЯ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ИЛЬИЧА ПРОЕЗД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ИРТЫШСКАЯ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КАМЕНСКАЯ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КОНТУРНЫЙ ПРОЕЗД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КУЛУНДИНСКАЯ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КУРСКАЯ УЛИЦА Дома №№ 26, 28;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МАГИСТРАЛЬНАЯ УЛИЦА Дома №№ 1, 3, 5, 9, 11, 13, 15;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МУСОРГСКОГО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НОВОЕГОРЬЕВСКИЙ ТРАКТ Дома №№ 76А, 80, 82, 117А, 119, 119А, 125, 127;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ОБСКАЯ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ОГАРЕВА УЛИЦА Дома, с начала улицы по дом № 31;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ОЗЕРНЫЙ ПЕРЕУЛОК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ПЕРЕКОПСКИЙ ПЕРЕУЛОК Дома №№ 104А, 112, 114, 118;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ПУГАЧЕВА УЛИЦА Дома, с начала улицы по дом № 34;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РАБОЧИЙ ТРАКТ Дом № 26;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РОСТОВСКАЯ УЛИЦА Все дома, кроме домов с №№ 17А, 20А, 31;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СЕРАФИМОВИЧА УЛИЦА Дома, с начала улицы, по № 18;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СТЕПАНА РАЗИНА УЛИЦА Дома с №№: нечетными, начиная с № 3, по № 29; четными, начиная с № 2, по № 36;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ТАГАНРОГСКАЯ УЛИЦА Дома №№ 61, 62, 63;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ФУРМАНОВА УЛИЦА Дома с начала улицы, по № 31;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ЧАЙКОВСКОГО УЛИЦА Все дома с нечетными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ЧАРЫШСКАЯ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ЧЕРНЫШЕВСКОГО УЛИЦА Дома №№ 02, 2, 3, 4, 5, 6, 7, 8, 9, 10, 12, 14, 16, 18, 20, 22, 24, 26;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ЧУЙСКАЯ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ШИШКИНА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504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18</w:t>
      </w:r>
      <w:r w:rsidRPr="00C26286">
        <w:rPr>
          <w:sz w:val="25"/>
          <w:szCs w:val="25"/>
        </w:rPr>
        <w:t>», пер.Станционный, 42 в.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БОРИСА ИВАНКОВА УЛИЦА Дома, с начала улицы по № 101;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ГОГОЛЕВСКИЙ ПЕРЕУЛОК Дома с нечетными №№ с 37Г по 67, дома с четными №№, начиная с № 70, </w:t>
      </w: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по № 94;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ДЕКАБРИСТОВ УЛИЦА Дома с нечетными №№ с начала улицы по № 81; дома с четными №№, начиная с № 38 по № 84;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ИППОДРОМСКАЯ УЛИЦА Дома: с четными №№ с начала улицы по дом  № 100; нечетный № дома 41А;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ЛОМОНОСОВА УЛИЦА Дома №№ 52, 54, 70, 72, 74;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НОВОЕГОРЬЕВСКИЙ ТРАКТ Нечетные №№ домов, начиная с № 83 по     № 109;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ПЕРЕКОПСКИЙ ПЕРЕУЛОК Дома №№, начиная с № 66 по № 97;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>ПОЛЕВАЯ УЛИЦА Дома с начала улицы, по № 96;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ПУГАЧЕВА УЛИЦА Дома с нечетными №№ с 35 по 79;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СТАНЦИОННЫЙ ПЕРЕУЛОК Дома с четными №№ 42Г, с 46 по 76А; </w:t>
      </w:r>
    </w:p>
    <w:p w:rsidR="008F2A6F" w:rsidRPr="00C26286" w:rsidRDefault="008F2A6F" w:rsidP="00D3694C">
      <w:pPr>
        <w:pStyle w:val="Heading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>СТЕПАНА РАЗИНА УЛИЦА Дома №№ 31, 33, 35, 37, 38, 38А, 39, 40, 41, 42, 43, 45, 46, 47, 48, 49, 50, 52, 53, 54, 55, 56, 57, 58, 59, 60, 61, 62, 63, 64, 65, 65А, 66, 67, 68, 68А, 70, 72, 74, 76, 78, 80, 80А.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505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№10 «Кадетский корпус юных спасателей», ул. Рихарда Зорге, 121.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</w:t>
      </w:r>
      <w:r>
        <w:rPr>
          <w:sz w:val="25"/>
          <w:szCs w:val="25"/>
        </w:rPr>
        <w:t>н</w:t>
      </w:r>
      <w:r w:rsidRPr="00C26286">
        <w:rPr>
          <w:sz w:val="25"/>
          <w:szCs w:val="25"/>
        </w:rPr>
        <w:t>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БОРИСА ИВАНКОВА УЛИЦА Дома с нечетными №№ с № 169 по № 235; дома с четными №№ с № 166 по № 228;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 xml:space="preserve">ДЕКАБРИСТОВ УЛИЦА  Дома с нечетными №№ с № 135 по № 185;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bCs/>
          <w:sz w:val="25"/>
          <w:szCs w:val="25"/>
        </w:rPr>
        <w:t xml:space="preserve">ЖЕЛЕЗНОДОРОЖНАЯ УЛИЦА Дома </w:t>
      </w:r>
      <w:r w:rsidRPr="00C26286">
        <w:rPr>
          <w:sz w:val="25"/>
          <w:szCs w:val="25"/>
        </w:rPr>
        <w:t xml:space="preserve">с нечетными №№ с 153 по № 181; дома с четными №№ с № 162 по 198А;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ЗАВОДСКАЯ УЛИЦА Дома с нечетными №№, начиная с № 159, по № 205; с четными №№, начиная с № 174 по № 222;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ИППОДРОМСКАЯ УЛИЦА Дома с нечетными №№ с № 107 по № 179; дома с четными №№, начиная с № 162 по № 234;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ЛОМОНОСОВА УЛИЦА Дома с нечетными №№ с № 175 по № 231; дома с четными №№, начиная с № 148 по № 226;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МАНЕЖНЫЙ ПЕРЕУЛОК Дома с нечетными №№ с № 1А по № 79;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ОРОСИТЕЛЬНАЯ УЛИЦА Дома с нечетными №№, начиная с № 165 по № 209; дома с четными №№, начиная  с № 172 по № 224;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ПОЛЕВАЯ УЛИЦА Дома с нечетными №№, начиная с № 147 по № 205А; дома с четными №№, начиная  с № 168 по № 224А;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РИХАРДА ЗОРГЕ УЛИЦА Дома с четными №№, начиная с № 2 по № 62А;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СЕННАЯ УЛИЦА Дома с нечетными №№, начиная с № 69 по № 139; дома с четными №№, начиная с № 98 по № 162;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СПАРТАКОВСКИЙ ПЕРЕУЛОК Дома с четными №№, начиная с № 4 по № 40.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506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18</w:t>
      </w:r>
      <w:r w:rsidRPr="00C26286">
        <w:rPr>
          <w:sz w:val="25"/>
          <w:szCs w:val="25"/>
        </w:rPr>
        <w:t xml:space="preserve">», пер.Станционный, 42 в.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БАЗАРНЫЙ ПЕРЕУЛОК Дома с нечетными №№, начиная с № 3 по № 107; дома с четными №№, начиная с № 4 по № 90А;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БОРИСА ИВАНКОВА УЛИЦА Дома с нечетными №№, начиная с № 103 по № 167; дома с четными №№, начиная с № 102 по № 164;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ДЕКАБРИСТОВ УЛИЦА Дома с нечетными №№, начиная с № 83, по № 133;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ЖЕЛЕЗНОДОРОЖНАЯ УЛИЦА Дома с нечетными №№, начиная с № 107 по № 151; дома с четными №№, начиная  с № 122 по № 160;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ЗАВОДСКАЯ УЛИЦА Дома с нечетными №№, начиная с № 101 по № 157; дома с четными №№, начиная с № 108 по № 172;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ИППОДРОМСКАЯ УЛИЦА Дома с нечетными №№, начиная с № 43 по № 105; дома с четными №№, начиная с № 100А по № 160;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ЛОМОНОСОВА УЛИЦА Дома с нечетными №№, начиная с № 105 по № 173; дома с четными №№, начиная с № 92 по № 146;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МАНЕЖНЫЙ ПЕРЕУЛОК Дома с четными №№, начиная с № 2 по № 82;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ОРОСИТЕЛЬНАЯ УЛИЦА Дома с нечетными №№, начиная с № 123 по № 163; дома с четными №№, начиная с № 108 по № 170;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ПЕСОЧНЫЙ ПЕРЕУЛОК Дома с нечетными №№, начиная с № 3 по № 103; дома с четными №№, начиная с № 26 по № 100;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ПОЛЕВАЯ УЛИЦА Дома с нечетными №№, начиная с № 97 по № 145; дома с четными №№, начиная  с № 98 по № 166;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ПУТЕВАЯ УЛИЦА </w:t>
      </w:r>
      <w:r w:rsidRPr="00C26286">
        <w:rPr>
          <w:bCs/>
          <w:sz w:val="25"/>
          <w:szCs w:val="25"/>
        </w:rPr>
        <w:t>Дома №№ 132, 134, 136, 138, 140, 142, 144, 146, 148, 150, 152;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СЕННАЯ УЛИЦА Дома с нечетными №№, начиная с № 41А по № 67; дома с четными №№, начиная с № 40А по № 96;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СТАНЦИОННЫЙ ПЕРЕУЛОК Дома с нечетными №№, начиная с № 21, по № 79.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507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C26286">
          <w:rPr>
            <w:sz w:val="25"/>
            <w:szCs w:val="25"/>
          </w:rPr>
          <w:t>3 г</w:t>
        </w:r>
      </w:smartTag>
      <w:r w:rsidRPr="00C26286">
        <w:rPr>
          <w:sz w:val="25"/>
          <w:szCs w:val="25"/>
        </w:rPr>
        <w:t>.Рубцовска», ул. Степана Разина, 200.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9 МАЯ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БАГРАТИОНА УЛИЦА Все дома, кроме дома № 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ГВАРДЕЙСКАЯ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ГЕРЦЕНА УЛИЦА Дома с четными №№ с 118А по 120, дома с нечетными №№ с № 99 по № 127;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ДЕКАБРИСТОВ УЛИЦА Дома с четными №№ с 138 по 190;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КАРБЫШЕВА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КИРПИЧНЫЙ ПЕРЕУЛОК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КЛУБНЫЙ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 МАНЕЖНЫЙ ПЕРЕУЛОК Дома с нечетными №№ с 83 по 117; 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ПЛАТОВА УЛИЦА Дом № 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РЕПИНА УЛИЦА Все дома с четными №№;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РИХАРДА ЗОРГЕ УЛИЦА Дом № 96А;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СЕЛЬСТРОЕВСКАЯ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 xml:space="preserve">СПАРТАКОВСКИЙ ПЕРЕУЛОК Дома, начиная с № 43;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bCs/>
          <w:sz w:val="25"/>
          <w:szCs w:val="25"/>
        </w:rPr>
        <w:t>СТЕПАНА РАЗИНА УЛИЦА Дома с четными №№ с 136А по 200, дома с нечетными №№ с 107 по 171.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508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10 «Кадетский корпус юных спасателей», ул. Рихарда Зорге, 121.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БАУМАНА УЛИЦА Дома, с начала улицы по дом № 35;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БОРИСА ИВАНКОВА УЛИЦА Дома с нечетными №№ с 237 по 277; дома с четными номерами  с 230 по 272;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ГРИБОЕДОВА УЛИЦА Дома, с начала улицы по дом № 30;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ДРУЖБЫ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ЗАВОДСКАЯ УЛИЦА Дома №№ 205А, 207, 209, 211, 213, 215, 217, 219, 221, 224, 228, 230, 232, 234, 236, 238, 240, 242;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ЗАПАДНАЯ УЛИЦА Дома с нечетными №№ с начала улицы по дом № 29; дома с четными номерами с начала улицы по дом № 20;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2-ая ЗАПАДНАЯ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ИНТЕРНАЦИОНАЛЬНЫЙ ПРОСПЕКТ Дома, с начала улицы по дом № 36;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ИППОДРОМСКАЯ УЛИЦА Дома №№ 181, 183, 185, 187, 189, 191, 193, 195, 197, 199, 236, 236А, 238, 240, 240А, 242, 244, 246, 248, 250, 252, 254, 256, 258, 262, 264, 266;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КАРЬЕРНАЯ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КОЛЛЕКТИВНАЯ УЛИЦА Дома с начала улицы по дом № 30;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ЛАЗО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ЛОМОНОСОВА УЛИЦА Дома №№ 228, 230, 231А, 232, 233, 234, 235, 236, 237, 238, 239, 240, 241, 243, 245;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ЛУГОВАЯ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ОРОСИТЕЛЬНАЯ УЛИЦА Дома с четными №№ 226, 228, 230, 232, 234, 236, 238, 240, 242;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ПОЛЕВАЯ УЛИЦА Дома с нечетными №№ с 207 по 255, дома с четными №№ с 226 по 276;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РЕПИНА УЛИЦА Все дома с нечетными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РЕСПУБЛИКИ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РИХАРДА ЗОРГЕ УЛИЦА Дома №№ 64А, 68А, 70, 72, 74, 76, 80, 80А, 82, 84, 86, 88, 90, 96, 161, 165, 167;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СЕННАЯ УЛИЦА Дома с нечетными №№ 139А, 141, 143, 145, 147;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СОЦИАЛИСТИЧЕСКИЙ ПРОСПЕКТ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СПАРТАКОВСКИЙ ПЕРЕУЛОК Дома с нечетными №№ с 1 по 33;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УГЛОВСКИЙ ТРАКТ Все дома с четными №№;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УДАРНАЯ УЛИЦА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ЦВЕТНАЯ УЛИЦА Дома, с начала улицы по дом № 31;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ЩОРСА УЛИЦА Все дома.</w:t>
      </w: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509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«Средняя общеобразовательная школа № 10 «Кадетский корпус юных спасателей»</w:t>
      </w:r>
      <w:r>
        <w:rPr>
          <w:sz w:val="25"/>
          <w:szCs w:val="25"/>
        </w:rPr>
        <w:t>, ул. Рихарда Зорге, 121.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БАТАЛЬОННЫЙ ПЕРЕУЛОК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БАУМАНА УЛИЦА Дома, начиная с № 36;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ВОИНСКАЯ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ГАРНИЗОННАЯ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ГРИБОЕДОВА УЛИЦА Дома, начиная с № 31;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ЗАПАДНАЯ УЛИЦА Дома с нечетными №№ с 31 по 49, четными №№  с 22 по 62;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ИНТЕРНАЦИОНАЛЬНЫЙ ПРОСПЕКТ Дома, начиная с № 37;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КИРПИЧНОГО ЗАВОДА ПРОЕЗД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КОВЫЛЬНАЯ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КОЛЛЕКТИВНАЯ УЛИЦА Дома, начиная с № 29 по № 77, кроме № 30;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КООПЕРАТИВНЫЙ ПРОЕЗД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МЕЛИОРАТИВНАЯ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ПАВЛОДАРСКАЯ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ПОЛЕВАЯ УЛИЦА Дома №№ 259, 261, 278, 280, 282, 284, 286, 288;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ПОСЕЛКОВЫЙ ПЕРЕУЛОК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ПРОСТОРНАЯ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РАЗДОЛЬНАЯ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РАЙОННАЯ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РИХАРДА ЗОРГЕ УЛИЦА Все дома с нечетными №№, кроме домов с №№ 155, 157, 161, 165, 167;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СВОБОДЫ ПЕРЕУЛОК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СЕМАКИНА УЛИЦА 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СОЛНЕЧНАЯ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ТЕРЕШКОВОЙ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ТРУДОВАЯ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УГЛОВСКИЙ ТРАКТ Все дома с нечетными №№;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ЦВЕТНАЯ УЛИЦА Дома, начиная с № 33;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ШИРОКАЯ УЛИЦА Все дома.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510</w:t>
      </w:r>
    </w:p>
    <w:p w:rsidR="008F2A6F" w:rsidRPr="00C26286" w:rsidRDefault="008F2A6F" w:rsidP="00B67631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C26286">
          <w:rPr>
            <w:sz w:val="25"/>
            <w:szCs w:val="25"/>
          </w:rPr>
          <w:t>3 г</w:t>
        </w:r>
      </w:smartTag>
      <w:r w:rsidRPr="00C26286">
        <w:rPr>
          <w:sz w:val="25"/>
          <w:szCs w:val="25"/>
        </w:rPr>
        <w:t>.Рубцовска», ул. Степана Разина, 200.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БАГРАТИОНА УЛИЦА Дом №  9;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РИХАРДА ЗОРГЕ УЛИЦА Дома с №№ 155, 157.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511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Библиотека «Контакт» муниципального бюджетного учреждения культуры «Библиотечная информационная система», ул.Степана Разина, 196.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БАЗАРНЫЙ ПЕРЕУЛОК Дома  № 108, 110, 112, 131, 133;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БЕСТУЖЕВА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ВАТУТИНА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ГЕРЦЕНА УЛИЦА Дома с четными №№ с 28 по 118, дома с нечетными №№ с 33 по 91;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ГОГОЛЕВСКИЙ ПЕРЕУЛОК Дом № 99А;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ДЕКАБРИСТОВ УЛИЦА Дома с четными №№ с 86 по 136;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ДЕРЖАВИНА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ЕРМАКА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ЖЕЛЯБОВА ПЕРЕУЛОК Все дома;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КУТУЗОВА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МАГИСТРАЛЬНАЯ УЛИЦА Дома с нечетными №№ с 17 по 101;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МАМОНТОВА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МАНЕЖНЫЙ ПЕРЕУЛОК Дома №№ 94, 102, 116, 116А;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ОГАРЕВА УЛИЦА Дома с нечетными №№ с 33 по 75, дома с четными №№ с 32 по 74;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ПЕСТЕЛЯ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ПУГАЧЕВА УЛИЦА Дома с нечетными №№ с 81 по 127, дома с четными </w:t>
      </w:r>
      <w:r>
        <w:rPr>
          <w:sz w:val="25"/>
          <w:szCs w:val="25"/>
        </w:rPr>
        <w:t xml:space="preserve">                     </w:t>
      </w:r>
      <w:r w:rsidRPr="00C26286">
        <w:rPr>
          <w:sz w:val="25"/>
          <w:szCs w:val="25"/>
        </w:rPr>
        <w:t xml:space="preserve">№№ с 36 по 112;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РЫЛЕЕВА ПЕРЕУЛОК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СЕРАФИМОВИЧА УЛИЦА Дома №№ 19, 20, 21, 22, 23, 25;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СТАНЦИОННЫЙ ПЕРЕУЛОК Дома №№ 78, 80, 81А, 82, 83, 86, 96А, 98, 113, 115, 117;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СТЕПАНА РАЗИНА УЛИЦА Дома с нечетными №№ с 71 по 105, с четными </w:t>
      </w:r>
      <w:r>
        <w:rPr>
          <w:sz w:val="25"/>
          <w:szCs w:val="25"/>
        </w:rPr>
        <w:t xml:space="preserve">                  </w:t>
      </w:r>
      <w:r w:rsidRPr="00C26286">
        <w:rPr>
          <w:sz w:val="25"/>
          <w:szCs w:val="25"/>
        </w:rPr>
        <w:t>№№ с 82 по 128;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СУВОРОВА УЛИЦА Все дома; 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ФУРМАНОВА УЛИЦА Дома №№ 32, 33, 34, 35, 36, 37, 38, 39, 41;</w:t>
      </w:r>
    </w:p>
    <w:p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ЧЕРНЫШЕВСКОГО УЛИЦА Дома с нечетными №№ с 11 по 51, дома с четными </w:t>
      </w:r>
      <w:r>
        <w:rPr>
          <w:sz w:val="25"/>
          <w:szCs w:val="25"/>
        </w:rPr>
        <w:t xml:space="preserve">        </w:t>
      </w:r>
      <w:r w:rsidRPr="00C26286">
        <w:rPr>
          <w:sz w:val="25"/>
          <w:szCs w:val="25"/>
        </w:rPr>
        <w:t xml:space="preserve">№№ с 28 по 68; </w:t>
      </w:r>
    </w:p>
    <w:p w:rsidR="008F2A6F" w:rsidRDefault="008F2A6F" w:rsidP="006E37F3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ЮНЫХ ПИОНЕРОВ СКВЕР Все дома.</w:t>
      </w:r>
    </w:p>
    <w:p w:rsidR="008F2A6F" w:rsidRDefault="008F2A6F" w:rsidP="00D3694C">
      <w:pPr>
        <w:rPr>
          <w:sz w:val="25"/>
          <w:szCs w:val="25"/>
        </w:rPr>
      </w:pPr>
    </w:p>
    <w:p w:rsidR="008F2A6F" w:rsidRPr="00C26286" w:rsidRDefault="008F2A6F" w:rsidP="00D3694C">
      <w:pPr>
        <w:rPr>
          <w:sz w:val="25"/>
          <w:szCs w:val="25"/>
        </w:rPr>
      </w:pPr>
      <w:r w:rsidRPr="00C26286">
        <w:rPr>
          <w:sz w:val="25"/>
          <w:szCs w:val="25"/>
        </w:rPr>
        <w:t>Начальник отдела по организации</w:t>
      </w:r>
    </w:p>
    <w:p w:rsidR="008F2A6F" w:rsidRPr="00C26286" w:rsidRDefault="008F2A6F" w:rsidP="00D3694C">
      <w:pPr>
        <w:rPr>
          <w:sz w:val="25"/>
          <w:szCs w:val="25"/>
        </w:rPr>
      </w:pPr>
      <w:r w:rsidRPr="00C26286">
        <w:rPr>
          <w:sz w:val="25"/>
          <w:szCs w:val="25"/>
        </w:rPr>
        <w:t>управления и работе с обращениями</w:t>
      </w:r>
    </w:p>
    <w:p w:rsidR="008F2A6F" w:rsidRDefault="008F2A6F" w:rsidP="00D3694C">
      <w:pPr>
        <w:tabs>
          <w:tab w:val="left" w:pos="7560"/>
        </w:tabs>
        <w:rPr>
          <w:sz w:val="25"/>
          <w:szCs w:val="25"/>
        </w:rPr>
      </w:pPr>
      <w:r w:rsidRPr="00C26286">
        <w:rPr>
          <w:sz w:val="25"/>
          <w:szCs w:val="25"/>
        </w:rPr>
        <w:t>Администрации города Рубцовска</w:t>
      </w:r>
      <w:r w:rsidRPr="00C26286">
        <w:rPr>
          <w:sz w:val="25"/>
          <w:szCs w:val="25"/>
        </w:rPr>
        <w:tab/>
        <w:t xml:space="preserve">А.В.Инютина </w:t>
      </w:r>
      <w:r>
        <w:rPr>
          <w:sz w:val="25"/>
          <w:szCs w:val="25"/>
        </w:rPr>
        <w:t>.».</w:t>
      </w:r>
    </w:p>
    <w:p w:rsidR="008F2A6F" w:rsidRDefault="008F2A6F" w:rsidP="00D3694C">
      <w:pPr>
        <w:tabs>
          <w:tab w:val="left" w:pos="7560"/>
        </w:tabs>
        <w:rPr>
          <w:sz w:val="25"/>
          <w:szCs w:val="25"/>
        </w:rPr>
      </w:pPr>
    </w:p>
    <w:p w:rsidR="008F2A6F" w:rsidRPr="00C26286" w:rsidRDefault="008F2A6F" w:rsidP="00D3694C">
      <w:pPr>
        <w:rPr>
          <w:sz w:val="25"/>
          <w:szCs w:val="25"/>
        </w:rPr>
      </w:pPr>
      <w:r>
        <w:rPr>
          <w:sz w:val="25"/>
          <w:szCs w:val="25"/>
        </w:rPr>
        <w:t>И.о.н</w:t>
      </w:r>
      <w:r w:rsidRPr="00C26286">
        <w:rPr>
          <w:sz w:val="25"/>
          <w:szCs w:val="25"/>
        </w:rPr>
        <w:t>ачальник</w:t>
      </w:r>
      <w:r>
        <w:rPr>
          <w:sz w:val="25"/>
          <w:szCs w:val="25"/>
        </w:rPr>
        <w:t>а</w:t>
      </w:r>
      <w:r w:rsidRPr="00C26286">
        <w:rPr>
          <w:sz w:val="25"/>
          <w:szCs w:val="25"/>
        </w:rPr>
        <w:t xml:space="preserve"> отдела по организации</w:t>
      </w:r>
    </w:p>
    <w:p w:rsidR="008F2A6F" w:rsidRPr="00C26286" w:rsidRDefault="008F2A6F" w:rsidP="00D3694C">
      <w:pPr>
        <w:rPr>
          <w:sz w:val="25"/>
          <w:szCs w:val="25"/>
        </w:rPr>
      </w:pPr>
      <w:r w:rsidRPr="00C26286">
        <w:rPr>
          <w:sz w:val="25"/>
          <w:szCs w:val="25"/>
        </w:rPr>
        <w:t>управления и работе с обращениями</w:t>
      </w:r>
    </w:p>
    <w:p w:rsidR="008F2A6F" w:rsidRDefault="008F2A6F" w:rsidP="006E37F3">
      <w:pPr>
        <w:tabs>
          <w:tab w:val="left" w:pos="7740"/>
        </w:tabs>
        <w:rPr>
          <w:sz w:val="25"/>
          <w:szCs w:val="25"/>
        </w:rPr>
      </w:pPr>
      <w:r w:rsidRPr="00C26286">
        <w:rPr>
          <w:sz w:val="25"/>
          <w:szCs w:val="25"/>
        </w:rPr>
        <w:t>Администрации города Рубцовска</w:t>
      </w:r>
    </w:p>
    <w:p w:rsidR="008F2A6F" w:rsidRDefault="008F2A6F" w:rsidP="006E37F3">
      <w:pPr>
        <w:tabs>
          <w:tab w:val="left" w:pos="7740"/>
        </w:tabs>
      </w:pPr>
      <w:r>
        <w:rPr>
          <w:sz w:val="25"/>
          <w:szCs w:val="25"/>
        </w:rPr>
        <w:t>Алтайского края</w:t>
      </w:r>
      <w:r w:rsidRPr="00C26286">
        <w:rPr>
          <w:sz w:val="25"/>
          <w:szCs w:val="25"/>
        </w:rPr>
        <w:tab/>
      </w:r>
      <w:r>
        <w:rPr>
          <w:sz w:val="25"/>
          <w:szCs w:val="25"/>
        </w:rPr>
        <w:t>Н.В.Гребнева</w:t>
      </w:r>
    </w:p>
    <w:sectPr w:rsidR="008F2A6F" w:rsidSect="00034C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0AD"/>
    <w:rsid w:val="00034CB7"/>
    <w:rsid w:val="000C0AF0"/>
    <w:rsid w:val="000F4FEF"/>
    <w:rsid w:val="001359EA"/>
    <w:rsid w:val="001800AD"/>
    <w:rsid w:val="001864FB"/>
    <w:rsid w:val="00192964"/>
    <w:rsid w:val="001F2A42"/>
    <w:rsid w:val="00204B68"/>
    <w:rsid w:val="00204DFE"/>
    <w:rsid w:val="00210EF9"/>
    <w:rsid w:val="0021264A"/>
    <w:rsid w:val="0027316B"/>
    <w:rsid w:val="002770E0"/>
    <w:rsid w:val="00353432"/>
    <w:rsid w:val="00373EA6"/>
    <w:rsid w:val="00396B03"/>
    <w:rsid w:val="003B664B"/>
    <w:rsid w:val="003D7B36"/>
    <w:rsid w:val="0040765E"/>
    <w:rsid w:val="0044687E"/>
    <w:rsid w:val="004658A4"/>
    <w:rsid w:val="004722DC"/>
    <w:rsid w:val="005040A2"/>
    <w:rsid w:val="005E0DF2"/>
    <w:rsid w:val="006E37F3"/>
    <w:rsid w:val="0075001C"/>
    <w:rsid w:val="007948D7"/>
    <w:rsid w:val="00865231"/>
    <w:rsid w:val="008F2A6F"/>
    <w:rsid w:val="00911FCD"/>
    <w:rsid w:val="0092547C"/>
    <w:rsid w:val="009260F3"/>
    <w:rsid w:val="009D0D20"/>
    <w:rsid w:val="009D5E49"/>
    <w:rsid w:val="00A2588A"/>
    <w:rsid w:val="00AA439E"/>
    <w:rsid w:val="00AB24F4"/>
    <w:rsid w:val="00AC35BE"/>
    <w:rsid w:val="00B16376"/>
    <w:rsid w:val="00B67631"/>
    <w:rsid w:val="00BE0718"/>
    <w:rsid w:val="00BF7070"/>
    <w:rsid w:val="00C01EBF"/>
    <w:rsid w:val="00C26286"/>
    <w:rsid w:val="00C54D55"/>
    <w:rsid w:val="00C77299"/>
    <w:rsid w:val="00C950FC"/>
    <w:rsid w:val="00CB384D"/>
    <w:rsid w:val="00CB62D3"/>
    <w:rsid w:val="00CB6A03"/>
    <w:rsid w:val="00D3694C"/>
    <w:rsid w:val="00D45969"/>
    <w:rsid w:val="00D45FEB"/>
    <w:rsid w:val="00D55896"/>
    <w:rsid w:val="00DD17A9"/>
    <w:rsid w:val="00DE6051"/>
    <w:rsid w:val="00DF0D90"/>
    <w:rsid w:val="00E26AB5"/>
    <w:rsid w:val="00E35DF8"/>
    <w:rsid w:val="00E43FD9"/>
    <w:rsid w:val="00E50412"/>
    <w:rsid w:val="00E5173E"/>
    <w:rsid w:val="00E752A9"/>
    <w:rsid w:val="00E84730"/>
    <w:rsid w:val="00E92FF2"/>
    <w:rsid w:val="00EC370B"/>
    <w:rsid w:val="00EE038B"/>
    <w:rsid w:val="00F13CF1"/>
    <w:rsid w:val="00F333D1"/>
    <w:rsid w:val="00F40BD4"/>
    <w:rsid w:val="00F87422"/>
    <w:rsid w:val="00F87FDF"/>
    <w:rsid w:val="00F97D4B"/>
    <w:rsid w:val="00FA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4C"/>
    <w:rPr>
      <w:rFonts w:ascii="Times New Roman" w:eastAsia="Times New Roman" w:hAnsi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694C"/>
    <w:pPr>
      <w:spacing w:before="240" w:after="60"/>
      <w:outlineLvl w:val="8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D3694C"/>
    <w:rPr>
      <w:rFonts w:ascii="Arial" w:hAnsi="Arial" w:cs="Arial"/>
      <w:b/>
      <w:lang w:val="ru-RU" w:eastAsia="ru-RU"/>
    </w:rPr>
  </w:style>
  <w:style w:type="paragraph" w:customStyle="1" w:styleId="1">
    <w:name w:val="Обычный1"/>
    <w:uiPriority w:val="99"/>
    <w:rsid w:val="00D3694C"/>
    <w:pPr>
      <w:spacing w:before="100" w:after="100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26</Pages>
  <Words>7453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ptd</cp:lastModifiedBy>
  <cp:revision>27</cp:revision>
  <cp:lastPrinted>2021-07-28T07:25:00Z</cp:lastPrinted>
  <dcterms:created xsi:type="dcterms:W3CDTF">2021-07-22T08:46:00Z</dcterms:created>
  <dcterms:modified xsi:type="dcterms:W3CDTF">2021-07-28T08:31:00Z</dcterms:modified>
</cp:coreProperties>
</file>