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C9" w:rsidRPr="005975BB" w:rsidRDefault="001547C9" w:rsidP="003F47BC">
      <w:pPr>
        <w:jc w:val="center"/>
        <w:rPr>
          <w:sz w:val="24"/>
          <w:szCs w:val="24"/>
        </w:rPr>
      </w:pPr>
      <w:r w:rsidRPr="005E74A1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6.75pt;visibility:visible">
            <v:imagedata r:id="rId4" o:title="" gain="79922f" blacklevel="1966f"/>
          </v:shape>
        </w:pict>
      </w:r>
    </w:p>
    <w:p w:rsidR="001547C9" w:rsidRPr="00DF1319" w:rsidRDefault="001547C9" w:rsidP="003F47BC">
      <w:pPr>
        <w:jc w:val="center"/>
        <w:rPr>
          <w:b/>
          <w:spacing w:val="20"/>
          <w:sz w:val="26"/>
          <w:szCs w:val="26"/>
        </w:rPr>
      </w:pPr>
      <w:r w:rsidRPr="00DF1319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1547C9" w:rsidRPr="00DF1319" w:rsidRDefault="001547C9" w:rsidP="003F47BC">
      <w:pPr>
        <w:jc w:val="center"/>
        <w:rPr>
          <w:b/>
          <w:spacing w:val="20"/>
          <w:sz w:val="26"/>
          <w:szCs w:val="26"/>
        </w:rPr>
      </w:pPr>
      <w:r w:rsidRPr="00DF1319">
        <w:rPr>
          <w:b/>
          <w:spacing w:val="20"/>
          <w:sz w:val="26"/>
          <w:szCs w:val="26"/>
        </w:rPr>
        <w:t>Алтайского края</w:t>
      </w:r>
    </w:p>
    <w:p w:rsidR="001547C9" w:rsidRPr="005975BB" w:rsidRDefault="001547C9" w:rsidP="003F47BC">
      <w:pPr>
        <w:jc w:val="center"/>
        <w:rPr>
          <w:rFonts w:ascii="Verdana" w:hAnsi="Verdana"/>
          <w:b/>
          <w:sz w:val="24"/>
          <w:szCs w:val="24"/>
        </w:rPr>
      </w:pPr>
    </w:p>
    <w:p w:rsidR="001547C9" w:rsidRPr="005975BB" w:rsidRDefault="001547C9" w:rsidP="00DF1319">
      <w:pPr>
        <w:spacing w:line="360" w:lineRule="auto"/>
        <w:jc w:val="center"/>
        <w:rPr>
          <w:b/>
          <w:spacing w:val="20"/>
          <w:w w:val="150"/>
          <w:sz w:val="24"/>
          <w:szCs w:val="24"/>
        </w:rPr>
      </w:pPr>
      <w:r w:rsidRPr="005975BB">
        <w:rPr>
          <w:b/>
          <w:spacing w:val="20"/>
          <w:w w:val="150"/>
          <w:sz w:val="24"/>
          <w:szCs w:val="24"/>
        </w:rPr>
        <w:t>ПОСТАНОВЛЕНИЕ</w:t>
      </w:r>
    </w:p>
    <w:p w:rsidR="001547C9" w:rsidRPr="00DF1319" w:rsidRDefault="001547C9" w:rsidP="00DF1319">
      <w:pPr>
        <w:spacing w:line="360" w:lineRule="auto"/>
        <w:jc w:val="center"/>
        <w:rPr>
          <w:sz w:val="26"/>
          <w:szCs w:val="26"/>
        </w:rPr>
      </w:pPr>
      <w:r w:rsidRPr="00DF1319">
        <w:rPr>
          <w:sz w:val="26"/>
          <w:szCs w:val="26"/>
        </w:rPr>
        <w:t>09.08.2018  № 2153</w:t>
      </w:r>
    </w:p>
    <w:p w:rsidR="001547C9" w:rsidRPr="00DF1319" w:rsidRDefault="001547C9" w:rsidP="003F47BC">
      <w:pPr>
        <w:rPr>
          <w:sz w:val="26"/>
          <w:szCs w:val="26"/>
        </w:rPr>
      </w:pPr>
    </w:p>
    <w:p w:rsidR="001547C9" w:rsidRPr="00DF1319" w:rsidRDefault="001547C9" w:rsidP="003F47BC">
      <w:pPr>
        <w:rPr>
          <w:sz w:val="26"/>
          <w:szCs w:val="26"/>
        </w:rPr>
      </w:pPr>
    </w:p>
    <w:p w:rsidR="001547C9" w:rsidRPr="00DF1319" w:rsidRDefault="001547C9" w:rsidP="003F47BC">
      <w:pPr>
        <w:rPr>
          <w:sz w:val="26"/>
          <w:szCs w:val="26"/>
        </w:rPr>
      </w:pPr>
      <w:r w:rsidRPr="00DF1319">
        <w:rPr>
          <w:sz w:val="26"/>
          <w:szCs w:val="26"/>
        </w:rPr>
        <w:t>О подготовке и проведении</w:t>
      </w:r>
    </w:p>
    <w:p w:rsidR="001547C9" w:rsidRPr="00DF1319" w:rsidRDefault="001547C9" w:rsidP="003F47BC">
      <w:pPr>
        <w:rPr>
          <w:sz w:val="26"/>
          <w:szCs w:val="26"/>
        </w:rPr>
      </w:pPr>
      <w:r w:rsidRPr="00DF1319">
        <w:rPr>
          <w:sz w:val="26"/>
          <w:szCs w:val="26"/>
        </w:rPr>
        <w:t xml:space="preserve">праздничных мероприятий, </w:t>
      </w:r>
    </w:p>
    <w:p w:rsidR="001547C9" w:rsidRPr="00DF1319" w:rsidRDefault="001547C9" w:rsidP="007B0ED1">
      <w:pPr>
        <w:rPr>
          <w:sz w:val="26"/>
          <w:szCs w:val="26"/>
        </w:rPr>
      </w:pPr>
      <w:r w:rsidRPr="00DF1319">
        <w:rPr>
          <w:sz w:val="26"/>
          <w:szCs w:val="26"/>
        </w:rPr>
        <w:t>посвященных Дню государственного флага Российской Федерации</w:t>
      </w:r>
    </w:p>
    <w:p w:rsidR="001547C9" w:rsidRPr="00DF1319" w:rsidRDefault="001547C9" w:rsidP="003F47BC">
      <w:pPr>
        <w:rPr>
          <w:sz w:val="26"/>
          <w:szCs w:val="26"/>
        </w:rPr>
      </w:pPr>
    </w:p>
    <w:p w:rsidR="001547C9" w:rsidRPr="00DF1319" w:rsidRDefault="001547C9" w:rsidP="003F47BC">
      <w:pPr>
        <w:jc w:val="both"/>
        <w:rPr>
          <w:sz w:val="26"/>
          <w:szCs w:val="26"/>
        </w:rPr>
      </w:pPr>
      <w:r w:rsidRPr="00DF1319">
        <w:rPr>
          <w:sz w:val="26"/>
          <w:szCs w:val="26"/>
        </w:rPr>
        <w:tab/>
        <w:t>В целях обеспечения комплексного решения вопросов подготовки и проведения праздничных мероприятий, посвященных Дню государственного флага Российской Федерации, ПОСТАНОВЛЯЮ:</w:t>
      </w:r>
    </w:p>
    <w:p w:rsidR="001547C9" w:rsidRPr="00DF1319" w:rsidRDefault="001547C9" w:rsidP="003F47BC">
      <w:pPr>
        <w:jc w:val="both"/>
        <w:rPr>
          <w:sz w:val="26"/>
          <w:szCs w:val="26"/>
        </w:rPr>
      </w:pPr>
    </w:p>
    <w:p w:rsidR="001547C9" w:rsidRPr="00DF1319" w:rsidRDefault="001547C9" w:rsidP="000D27B7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1.Утвердить оргкомитет в составе:</w:t>
      </w:r>
    </w:p>
    <w:p w:rsidR="001547C9" w:rsidRPr="00DF1319" w:rsidRDefault="001547C9" w:rsidP="00C13C9A">
      <w:pPr>
        <w:jc w:val="both"/>
        <w:rPr>
          <w:sz w:val="26"/>
          <w:szCs w:val="26"/>
        </w:rPr>
      </w:pPr>
      <w:r w:rsidRPr="00DF1319">
        <w:rPr>
          <w:sz w:val="26"/>
          <w:szCs w:val="26"/>
        </w:rPr>
        <w:t>Фельдман Д.З.                                       - Глава города Рубцовска, председатель оргкомитета;</w:t>
      </w:r>
    </w:p>
    <w:p w:rsidR="001547C9" w:rsidRPr="00DF1319" w:rsidRDefault="001547C9" w:rsidP="00FA66BF">
      <w:pPr>
        <w:rPr>
          <w:sz w:val="26"/>
          <w:szCs w:val="26"/>
        </w:rPr>
      </w:pPr>
      <w:r w:rsidRPr="00DF1319">
        <w:rPr>
          <w:sz w:val="26"/>
          <w:szCs w:val="26"/>
        </w:rPr>
        <w:t xml:space="preserve">Мищерин А.А.                                      - и.о. заместителя Главы Администрации города </w:t>
      </w:r>
    </w:p>
    <w:p w:rsidR="001547C9" w:rsidRPr="00DF1319" w:rsidRDefault="001547C9" w:rsidP="00FA66BF">
      <w:pPr>
        <w:rPr>
          <w:sz w:val="26"/>
          <w:szCs w:val="26"/>
        </w:rPr>
      </w:pPr>
      <w:r w:rsidRPr="00DF1319">
        <w:rPr>
          <w:sz w:val="26"/>
          <w:szCs w:val="26"/>
        </w:rPr>
        <w:t xml:space="preserve">                                                                 Рубцовска, заместитель  председателя оргкомитета; </w:t>
      </w:r>
    </w:p>
    <w:p w:rsidR="001547C9" w:rsidRPr="00DF1319" w:rsidRDefault="001547C9" w:rsidP="003F47BC">
      <w:pPr>
        <w:ind w:right="567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члены оргкомитета:</w:t>
      </w:r>
    </w:p>
    <w:tbl>
      <w:tblPr>
        <w:tblW w:w="0" w:type="auto"/>
        <w:tblLook w:val="00A0"/>
      </w:tblPr>
      <w:tblGrid>
        <w:gridCol w:w="3936"/>
        <w:gridCol w:w="5635"/>
      </w:tblGrid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 xml:space="preserve"> 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Обухович О.Г.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Левин И.В.</w:t>
            </w: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заместитель Главы Администрации города Рубцовска - начальник управления по жилищно-коммунальному хозяйству и экологии;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и.о. заместителя Главы Администрации города Рубцовска;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 xml:space="preserve">Зорина М.А.                               </w:t>
            </w: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начальник МКУ «Управление культуры, спорта и молодежной политики» г. Рубцовска;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 xml:space="preserve">Веснин В.В.    </w:t>
            </w: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заместитель начальника управления Администрации города Рубцовска по жилищно-коммунальному хозяйству и экологии;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 xml:space="preserve">Долгих Е.И.                                </w:t>
            </w: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председатель комитета Администрации города Рубцовска по промышленности, энергетике, транспорту и дорожному хозяйству;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 xml:space="preserve">Абдулаева Е.Ю.   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начальник отдела по развитию предпринимательства и рыночной инфраструктуры Администрации города Рубцовска;</w:t>
            </w:r>
          </w:p>
        </w:tc>
      </w:tr>
      <w:tr w:rsidR="001547C9" w:rsidRPr="00DF1319" w:rsidTr="00D334A2">
        <w:tc>
          <w:tcPr>
            <w:tcW w:w="3936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Мещерякова  Н.А.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Губкин Е.Г.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</w:tc>
        <w:tc>
          <w:tcPr>
            <w:tcW w:w="5635" w:type="dxa"/>
          </w:tcPr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начальник пресс-службы Администрации города Рубцовска;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  <w:r w:rsidRPr="00DF1319">
              <w:rPr>
                <w:sz w:val="26"/>
                <w:szCs w:val="26"/>
              </w:rPr>
              <w:t>- ВРИО начальника МО МВД России «Рубцовский» (по согласованию).</w:t>
            </w:r>
          </w:p>
          <w:p w:rsidR="001547C9" w:rsidRPr="00DF1319" w:rsidRDefault="001547C9" w:rsidP="003F47BC">
            <w:pPr>
              <w:rPr>
                <w:sz w:val="26"/>
                <w:szCs w:val="26"/>
              </w:rPr>
            </w:pPr>
          </w:p>
          <w:p w:rsidR="001547C9" w:rsidRPr="00DF1319" w:rsidRDefault="001547C9" w:rsidP="004F01F5">
            <w:pPr>
              <w:rPr>
                <w:sz w:val="26"/>
                <w:szCs w:val="26"/>
              </w:rPr>
            </w:pPr>
          </w:p>
        </w:tc>
      </w:tr>
    </w:tbl>
    <w:p w:rsidR="001547C9" w:rsidRPr="00DF1319" w:rsidRDefault="001547C9" w:rsidP="000D27B7">
      <w:pPr>
        <w:ind w:firstLine="708"/>
        <w:jc w:val="both"/>
        <w:rPr>
          <w:color w:val="FF0000"/>
          <w:sz w:val="26"/>
          <w:szCs w:val="26"/>
        </w:rPr>
      </w:pPr>
      <w:r w:rsidRPr="00DF1319">
        <w:rPr>
          <w:sz w:val="26"/>
          <w:szCs w:val="26"/>
        </w:rPr>
        <w:t xml:space="preserve">2. Утвердить дату проведения праздничных мероприятий, посвященных Дню государственного флага Российской Федерации (далее – праздничные мероприятия), 22 августа 2018 года. </w:t>
      </w:r>
    </w:p>
    <w:p w:rsidR="001547C9" w:rsidRPr="00DF1319" w:rsidRDefault="001547C9" w:rsidP="00372807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3. Организационному комитету в срок до 13.08.2018 разработать и утвердить план подготовки и проведения праздничных мероприятий.</w:t>
      </w:r>
    </w:p>
    <w:p w:rsidR="001547C9" w:rsidRPr="00DF1319" w:rsidRDefault="001547C9" w:rsidP="009E77DA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4. Комитету Администрации города Рубцовска по промышленности, энергетике, транспорту и дорожному хозяйству (Долгих Е.И.) провести информационную работу с руководителями предприятий и учреждений города по участию сотрудников учреждений и предприятий в праздничных мероприятиях.</w:t>
      </w:r>
    </w:p>
    <w:p w:rsidR="001547C9" w:rsidRPr="00DF1319" w:rsidRDefault="001547C9" w:rsidP="009E77DA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5. Отделу по развитию предпринимательства и рыночной инфраструктуры Администрации города Рубцовска (Абдулаева Е.Ю.) организовать на площади                им. В.И. Ленина торговлю промышленными, продовольственными товарами 22.08.2018 с 17 часов 00 минут до 22 часов 00 минут.</w:t>
      </w:r>
    </w:p>
    <w:p w:rsidR="001547C9" w:rsidRPr="00DF1319" w:rsidRDefault="001547C9" w:rsidP="00372807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6. Управлению Администрации города Рубцовска по жилищно-коммунальному хозяйству и экологии (Обухович О.Г.) произвести уборку и скос травы в местах проведения мероприятий и прилегающих к ним территорий, обеспечить подачу электроэнергии и освещение данных территорий согласно заявке МКУ «Управление культуры, спорта и молодежной политики» г. Рубцовска (Зорина М.А.).</w:t>
      </w:r>
    </w:p>
    <w:p w:rsidR="001547C9" w:rsidRPr="00DF1319" w:rsidRDefault="001547C9" w:rsidP="00372807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7. Рекомендовать МО МВД России «Рубцовский» (Губкин Е.Г.) принять меры по обеспечению общественного порядка и безопасности граждан в период проведения праздничных мероприятий.</w:t>
      </w:r>
    </w:p>
    <w:p w:rsidR="001547C9" w:rsidRPr="00DF1319" w:rsidRDefault="001547C9" w:rsidP="009E77DA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>8. Пресс-службе Администрации города Рубцовска (Мещерякова Н.А.) осветить в средствах массовой информации подготовку и проведение праздничных мероприятий.</w:t>
      </w:r>
    </w:p>
    <w:p w:rsidR="001547C9" w:rsidRPr="00DF1319" w:rsidRDefault="001547C9" w:rsidP="009E77DA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 xml:space="preserve">9. Разместить настоящее постановление на официальном сайте Администрации города Рубцовска в информационно-телекоммуникационной сети «Интернет». </w:t>
      </w:r>
    </w:p>
    <w:p w:rsidR="001547C9" w:rsidRPr="00DF1319" w:rsidRDefault="001547C9" w:rsidP="009E77DA">
      <w:pPr>
        <w:ind w:firstLine="708"/>
        <w:jc w:val="both"/>
        <w:rPr>
          <w:sz w:val="26"/>
          <w:szCs w:val="26"/>
        </w:rPr>
      </w:pPr>
      <w:r w:rsidRPr="00DF1319">
        <w:rPr>
          <w:sz w:val="26"/>
          <w:szCs w:val="26"/>
        </w:rPr>
        <w:t xml:space="preserve">10. Контроль за исполнением постановления возложить на и.о. заместителя Главы Администрации города Рубцовска А.А. Мищерина. </w:t>
      </w:r>
    </w:p>
    <w:p w:rsidR="001547C9" w:rsidRPr="00DF1319" w:rsidRDefault="001547C9" w:rsidP="003F47BC">
      <w:pPr>
        <w:jc w:val="both"/>
        <w:rPr>
          <w:sz w:val="26"/>
          <w:szCs w:val="26"/>
        </w:rPr>
      </w:pPr>
    </w:p>
    <w:p w:rsidR="001547C9" w:rsidRPr="00DF1319" w:rsidRDefault="001547C9" w:rsidP="003F47BC">
      <w:pPr>
        <w:jc w:val="both"/>
        <w:rPr>
          <w:sz w:val="26"/>
          <w:szCs w:val="26"/>
        </w:rPr>
      </w:pPr>
    </w:p>
    <w:p w:rsidR="001547C9" w:rsidRPr="00DF1319" w:rsidRDefault="001547C9" w:rsidP="003F47BC">
      <w:pPr>
        <w:jc w:val="both"/>
        <w:rPr>
          <w:sz w:val="26"/>
          <w:szCs w:val="26"/>
        </w:rPr>
      </w:pPr>
    </w:p>
    <w:p w:rsidR="001547C9" w:rsidRPr="00DF1319" w:rsidRDefault="001547C9" w:rsidP="003F47BC">
      <w:pPr>
        <w:tabs>
          <w:tab w:val="left" w:pos="6300"/>
        </w:tabs>
        <w:jc w:val="both"/>
        <w:rPr>
          <w:sz w:val="26"/>
          <w:szCs w:val="26"/>
        </w:rPr>
      </w:pPr>
      <w:r w:rsidRPr="00DF1319">
        <w:rPr>
          <w:sz w:val="26"/>
          <w:szCs w:val="26"/>
        </w:rPr>
        <w:t>Глава города Рубцовск</w:t>
      </w:r>
      <w:r>
        <w:rPr>
          <w:sz w:val="26"/>
          <w:szCs w:val="26"/>
        </w:rPr>
        <w:t xml:space="preserve">а     </w:t>
      </w:r>
      <w:r>
        <w:rPr>
          <w:sz w:val="26"/>
          <w:szCs w:val="26"/>
        </w:rPr>
        <w:tab/>
        <w:t xml:space="preserve">                      </w:t>
      </w:r>
      <w:r w:rsidRPr="00DF1319">
        <w:rPr>
          <w:sz w:val="26"/>
          <w:szCs w:val="26"/>
        </w:rPr>
        <w:t>Д.З. Фельдман</w:t>
      </w:r>
    </w:p>
    <w:sectPr w:rsidR="001547C9" w:rsidRPr="00DF1319" w:rsidSect="006B66E9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34"/>
    <w:rsid w:val="00000A67"/>
    <w:rsid w:val="00016EB9"/>
    <w:rsid w:val="0004226B"/>
    <w:rsid w:val="0005191A"/>
    <w:rsid w:val="00051D7E"/>
    <w:rsid w:val="00052C85"/>
    <w:rsid w:val="000A1CC0"/>
    <w:rsid w:val="000A7570"/>
    <w:rsid w:val="000A7A4B"/>
    <w:rsid w:val="000B2AB1"/>
    <w:rsid w:val="000B75EA"/>
    <w:rsid w:val="000C234A"/>
    <w:rsid w:val="000D27B7"/>
    <w:rsid w:val="000E1CB4"/>
    <w:rsid w:val="000E695F"/>
    <w:rsid w:val="00102A67"/>
    <w:rsid w:val="00112B85"/>
    <w:rsid w:val="001352B6"/>
    <w:rsid w:val="001547C9"/>
    <w:rsid w:val="00164B12"/>
    <w:rsid w:val="00191074"/>
    <w:rsid w:val="001A50C3"/>
    <w:rsid w:val="001C1FEE"/>
    <w:rsid w:val="001C3941"/>
    <w:rsid w:val="001D2621"/>
    <w:rsid w:val="001D6A1E"/>
    <w:rsid w:val="001E79DE"/>
    <w:rsid w:val="00221B05"/>
    <w:rsid w:val="002407D9"/>
    <w:rsid w:val="002929E3"/>
    <w:rsid w:val="002A196A"/>
    <w:rsid w:val="002B3CB7"/>
    <w:rsid w:val="002D4451"/>
    <w:rsid w:val="002E1F2A"/>
    <w:rsid w:val="00300C7E"/>
    <w:rsid w:val="00324A31"/>
    <w:rsid w:val="00333535"/>
    <w:rsid w:val="00354B73"/>
    <w:rsid w:val="00372807"/>
    <w:rsid w:val="00397627"/>
    <w:rsid w:val="003A6A0A"/>
    <w:rsid w:val="003E0F7F"/>
    <w:rsid w:val="003E4B12"/>
    <w:rsid w:val="003E77E1"/>
    <w:rsid w:val="003F47BC"/>
    <w:rsid w:val="0042240E"/>
    <w:rsid w:val="00440DB3"/>
    <w:rsid w:val="00446A9C"/>
    <w:rsid w:val="00456F34"/>
    <w:rsid w:val="00463362"/>
    <w:rsid w:val="00470616"/>
    <w:rsid w:val="0049388F"/>
    <w:rsid w:val="004A2837"/>
    <w:rsid w:val="004F01F5"/>
    <w:rsid w:val="00517A73"/>
    <w:rsid w:val="00553458"/>
    <w:rsid w:val="005975BB"/>
    <w:rsid w:val="005B38AC"/>
    <w:rsid w:val="005E74A1"/>
    <w:rsid w:val="005F1CC6"/>
    <w:rsid w:val="00627CFD"/>
    <w:rsid w:val="00632EF5"/>
    <w:rsid w:val="00634A56"/>
    <w:rsid w:val="00651B4D"/>
    <w:rsid w:val="00685425"/>
    <w:rsid w:val="00692798"/>
    <w:rsid w:val="00697D01"/>
    <w:rsid w:val="006B66E9"/>
    <w:rsid w:val="006B7245"/>
    <w:rsid w:val="006C1EAD"/>
    <w:rsid w:val="006C4B82"/>
    <w:rsid w:val="00705CE7"/>
    <w:rsid w:val="00761EB2"/>
    <w:rsid w:val="00764C27"/>
    <w:rsid w:val="00765750"/>
    <w:rsid w:val="007743D4"/>
    <w:rsid w:val="007806CD"/>
    <w:rsid w:val="00782F54"/>
    <w:rsid w:val="00796C85"/>
    <w:rsid w:val="007A04A9"/>
    <w:rsid w:val="007B0ED1"/>
    <w:rsid w:val="007C7130"/>
    <w:rsid w:val="007F1DD1"/>
    <w:rsid w:val="007F5970"/>
    <w:rsid w:val="008218B7"/>
    <w:rsid w:val="008368D4"/>
    <w:rsid w:val="00854BD0"/>
    <w:rsid w:val="00860220"/>
    <w:rsid w:val="00873B01"/>
    <w:rsid w:val="00896D5A"/>
    <w:rsid w:val="008A46E7"/>
    <w:rsid w:val="008B35B8"/>
    <w:rsid w:val="008C6A34"/>
    <w:rsid w:val="008D4EC5"/>
    <w:rsid w:val="008F6FA2"/>
    <w:rsid w:val="00914404"/>
    <w:rsid w:val="0092143B"/>
    <w:rsid w:val="0095169A"/>
    <w:rsid w:val="00952F71"/>
    <w:rsid w:val="009B288C"/>
    <w:rsid w:val="009D4D4F"/>
    <w:rsid w:val="009E77DA"/>
    <w:rsid w:val="009F271D"/>
    <w:rsid w:val="00A10DD3"/>
    <w:rsid w:val="00A2124A"/>
    <w:rsid w:val="00A24F14"/>
    <w:rsid w:val="00A26410"/>
    <w:rsid w:val="00A44578"/>
    <w:rsid w:val="00A8159C"/>
    <w:rsid w:val="00A831DE"/>
    <w:rsid w:val="00AA1891"/>
    <w:rsid w:val="00AA1D3E"/>
    <w:rsid w:val="00AC03B3"/>
    <w:rsid w:val="00AC1AAF"/>
    <w:rsid w:val="00AC7680"/>
    <w:rsid w:val="00AD46DD"/>
    <w:rsid w:val="00AE17A2"/>
    <w:rsid w:val="00AE329C"/>
    <w:rsid w:val="00AF3DD3"/>
    <w:rsid w:val="00B31E1B"/>
    <w:rsid w:val="00B56602"/>
    <w:rsid w:val="00B84805"/>
    <w:rsid w:val="00B90F5A"/>
    <w:rsid w:val="00B9231A"/>
    <w:rsid w:val="00BA1521"/>
    <w:rsid w:val="00BB563A"/>
    <w:rsid w:val="00C04410"/>
    <w:rsid w:val="00C10FF3"/>
    <w:rsid w:val="00C13C9A"/>
    <w:rsid w:val="00C37C99"/>
    <w:rsid w:val="00C6399E"/>
    <w:rsid w:val="00C72445"/>
    <w:rsid w:val="00C850AE"/>
    <w:rsid w:val="00C9251E"/>
    <w:rsid w:val="00C966A1"/>
    <w:rsid w:val="00CA7D87"/>
    <w:rsid w:val="00CC6987"/>
    <w:rsid w:val="00D00CFE"/>
    <w:rsid w:val="00D0780E"/>
    <w:rsid w:val="00D109C0"/>
    <w:rsid w:val="00D13BF7"/>
    <w:rsid w:val="00D270A8"/>
    <w:rsid w:val="00D32A79"/>
    <w:rsid w:val="00D334A2"/>
    <w:rsid w:val="00D43A41"/>
    <w:rsid w:val="00D82170"/>
    <w:rsid w:val="00D96E05"/>
    <w:rsid w:val="00DC033D"/>
    <w:rsid w:val="00DD00B1"/>
    <w:rsid w:val="00DD1D28"/>
    <w:rsid w:val="00DE0D50"/>
    <w:rsid w:val="00DE7194"/>
    <w:rsid w:val="00DF1319"/>
    <w:rsid w:val="00E22393"/>
    <w:rsid w:val="00E722C6"/>
    <w:rsid w:val="00E76B87"/>
    <w:rsid w:val="00E834B6"/>
    <w:rsid w:val="00EC44C0"/>
    <w:rsid w:val="00ED7FE0"/>
    <w:rsid w:val="00EE0E48"/>
    <w:rsid w:val="00EE6571"/>
    <w:rsid w:val="00EF191C"/>
    <w:rsid w:val="00F2770D"/>
    <w:rsid w:val="00F3270B"/>
    <w:rsid w:val="00F4118D"/>
    <w:rsid w:val="00F4602E"/>
    <w:rsid w:val="00F47FF3"/>
    <w:rsid w:val="00F731C6"/>
    <w:rsid w:val="00F76B60"/>
    <w:rsid w:val="00F80C1D"/>
    <w:rsid w:val="00F856AA"/>
    <w:rsid w:val="00FA66BF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34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F7F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E0F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B563A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2</Pages>
  <Words>530</Words>
  <Characters>3021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ptd</cp:lastModifiedBy>
  <cp:revision>65</cp:revision>
  <cp:lastPrinted>2018-08-03T03:29:00Z</cp:lastPrinted>
  <dcterms:created xsi:type="dcterms:W3CDTF">2016-07-12T02:26:00Z</dcterms:created>
  <dcterms:modified xsi:type="dcterms:W3CDTF">2018-08-09T06:34:00Z</dcterms:modified>
</cp:coreProperties>
</file>