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FD" w:rsidRDefault="007346FD" w:rsidP="00B3401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7346FD" w:rsidRPr="00B3401C" w:rsidRDefault="007346FD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7346FD" w:rsidRPr="00B3401C" w:rsidRDefault="007346FD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7346FD" w:rsidRPr="00B3401C" w:rsidRDefault="007346FD" w:rsidP="00B3401C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7346FD" w:rsidRPr="00310854" w:rsidRDefault="007346FD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7346FD" w:rsidRPr="00CB1C07" w:rsidRDefault="007346FD" w:rsidP="00C21F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C07">
        <w:rPr>
          <w:rFonts w:ascii="Times New Roman" w:hAnsi="Times New Roman"/>
          <w:sz w:val="28"/>
          <w:szCs w:val="28"/>
        </w:rPr>
        <w:t>29.09.2020 № 2339</w:t>
      </w:r>
    </w:p>
    <w:p w:rsidR="007346FD" w:rsidRDefault="007346FD" w:rsidP="00F54914">
      <w:pPr>
        <w:pStyle w:val="PlainText"/>
        <w:tabs>
          <w:tab w:val="left" w:pos="0"/>
        </w:tabs>
        <w:ind w:right="-284"/>
        <w:outlineLvl w:val="0"/>
        <w:rPr>
          <w:rFonts w:ascii="Times New Roman" w:hAnsi="Times New Roman"/>
          <w:b/>
          <w:sz w:val="24"/>
        </w:rPr>
      </w:pPr>
    </w:p>
    <w:p w:rsidR="007346FD" w:rsidRDefault="007346FD" w:rsidP="00F54914">
      <w:pPr>
        <w:pStyle w:val="PlainText"/>
        <w:tabs>
          <w:tab w:val="left" w:pos="0"/>
        </w:tabs>
        <w:ind w:right="-284"/>
        <w:outlineLvl w:val="0"/>
        <w:rPr>
          <w:rFonts w:ascii="Times New Roman" w:hAnsi="Times New Roman"/>
          <w:b/>
          <w:sz w:val="24"/>
        </w:rPr>
      </w:pPr>
    </w:p>
    <w:p w:rsidR="007346FD" w:rsidRPr="00E771C6" w:rsidRDefault="007346FD" w:rsidP="000605D6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внесении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изменений в постановление</w:t>
      </w:r>
    </w:p>
    <w:p w:rsidR="007346FD" w:rsidRPr="00E771C6" w:rsidRDefault="007346FD" w:rsidP="00FB2B74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7346FD" w:rsidRPr="00E771C6" w:rsidRDefault="007346FD" w:rsidP="00FB2B74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Алтайского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края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07.12.2016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№ 5020</w:t>
      </w:r>
    </w:p>
    <w:p w:rsidR="007346FD" w:rsidRPr="00E771C6" w:rsidRDefault="007346FD" w:rsidP="00C55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«Об утверждении Порядка принятия</w:t>
      </w:r>
    </w:p>
    <w:p w:rsidR="007346FD" w:rsidRPr="00E771C6" w:rsidRDefault="007346FD" w:rsidP="00C55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решений  о признании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безнадежной к</w:t>
      </w:r>
    </w:p>
    <w:p w:rsidR="007346FD" w:rsidRPr="00E771C6" w:rsidRDefault="007346FD" w:rsidP="00C55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взысканию задолженности по платежам</w:t>
      </w:r>
    </w:p>
    <w:p w:rsidR="007346FD" w:rsidRPr="00E771C6" w:rsidRDefault="007346FD" w:rsidP="00C55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бюджет муниципального образования</w:t>
      </w:r>
    </w:p>
    <w:p w:rsidR="007346FD" w:rsidRPr="00E771C6" w:rsidRDefault="007346FD" w:rsidP="00C55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город Рубцовск Алтайского края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71C6">
        <w:rPr>
          <w:rFonts w:ascii="Times New Roman" w:hAnsi="Times New Roman"/>
          <w:sz w:val="26"/>
          <w:szCs w:val="26"/>
        </w:rPr>
        <w:t>о ее</w:t>
      </w:r>
    </w:p>
    <w:p w:rsidR="007346FD" w:rsidRPr="00E771C6" w:rsidRDefault="007346FD" w:rsidP="00C55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>списании»</w:t>
      </w:r>
    </w:p>
    <w:p w:rsidR="007346FD" w:rsidRPr="00E771C6" w:rsidRDefault="007346FD" w:rsidP="00C55088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</w:p>
    <w:p w:rsidR="007346FD" w:rsidRPr="00E771C6" w:rsidRDefault="007346FD" w:rsidP="00EA36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ab/>
        <w:t>В соответствии со ст</w:t>
      </w:r>
      <w:r>
        <w:rPr>
          <w:rFonts w:ascii="Times New Roman" w:hAnsi="Times New Roman"/>
          <w:sz w:val="26"/>
          <w:szCs w:val="26"/>
        </w:rPr>
        <w:t>атьей</w:t>
      </w:r>
      <w:r w:rsidRPr="00E771C6">
        <w:rPr>
          <w:rFonts w:ascii="Times New Roman" w:hAnsi="Times New Roman"/>
          <w:sz w:val="26"/>
          <w:szCs w:val="26"/>
        </w:rPr>
        <w:t xml:space="preserve"> 47.2 Бюджетного кодекса Российской Федерации, п</w:t>
      </w:r>
      <w:r>
        <w:rPr>
          <w:rFonts w:ascii="Times New Roman" w:hAnsi="Times New Roman"/>
          <w:sz w:val="26"/>
          <w:szCs w:val="26"/>
        </w:rPr>
        <w:t>унктом</w:t>
      </w:r>
      <w:r w:rsidRPr="00E771C6">
        <w:rPr>
          <w:rFonts w:ascii="Times New Roman" w:hAnsi="Times New Roman"/>
          <w:sz w:val="26"/>
          <w:szCs w:val="26"/>
        </w:rPr>
        <w:t xml:space="preserve"> 3 </w:t>
      </w:r>
      <w:r>
        <w:rPr>
          <w:rFonts w:ascii="Times New Roman" w:hAnsi="Times New Roman"/>
          <w:sz w:val="26"/>
          <w:szCs w:val="26"/>
        </w:rPr>
        <w:t>п</w:t>
      </w:r>
      <w:r w:rsidRPr="00E771C6">
        <w:rPr>
          <w:rFonts w:ascii="Times New Roman" w:hAnsi="Times New Roman"/>
          <w:sz w:val="26"/>
          <w:szCs w:val="26"/>
        </w:rPr>
        <w:t>остановления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771C6">
        <w:rPr>
          <w:rFonts w:ascii="Times New Roman" w:hAnsi="Times New Roman"/>
          <w:sz w:val="26"/>
          <w:szCs w:val="26"/>
        </w:rPr>
        <w:t>в целях совершенствования работы по сокращению безнадежной к взысканию задолженности по платежам в бюджет муниципального образования город Рубцовск Алтайского края от использования муниципального имущества и земельных участков, ПОСТАНОВЛЯЮ:</w:t>
      </w:r>
    </w:p>
    <w:p w:rsidR="007346FD" w:rsidRPr="00E771C6" w:rsidRDefault="007346FD" w:rsidP="00EA36BD">
      <w:pPr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ab/>
        <w:t>1. Внести в постановление Администрации города Рубцовска Алтайского края от 07.12.2016 № 5020 «Об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ее списании» следующие изменения:</w:t>
      </w:r>
    </w:p>
    <w:p w:rsidR="007346FD" w:rsidRPr="00E771C6" w:rsidRDefault="007346FD" w:rsidP="00EA36BD">
      <w:pPr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ab/>
        <w:t xml:space="preserve">1.1. </w:t>
      </w:r>
      <w:r>
        <w:rPr>
          <w:rFonts w:ascii="Times New Roman" w:hAnsi="Times New Roman"/>
          <w:sz w:val="26"/>
          <w:szCs w:val="26"/>
        </w:rPr>
        <w:t>р</w:t>
      </w:r>
      <w:r w:rsidRPr="00E771C6">
        <w:rPr>
          <w:rFonts w:ascii="Times New Roman" w:hAnsi="Times New Roman"/>
          <w:sz w:val="26"/>
          <w:szCs w:val="26"/>
        </w:rPr>
        <w:t xml:space="preserve">аздел </w:t>
      </w:r>
      <w:r w:rsidRPr="00E771C6">
        <w:rPr>
          <w:rFonts w:ascii="Times New Roman" w:hAnsi="Times New Roman"/>
          <w:sz w:val="26"/>
          <w:szCs w:val="26"/>
          <w:lang w:val="en-US"/>
        </w:rPr>
        <w:t>II</w:t>
      </w:r>
      <w:r w:rsidRPr="00E771C6">
        <w:rPr>
          <w:rFonts w:ascii="Times New Roman" w:hAnsi="Times New Roman"/>
          <w:sz w:val="26"/>
          <w:szCs w:val="26"/>
        </w:rPr>
        <w:t xml:space="preserve"> приложения изложить в следующей редакции:</w:t>
      </w:r>
    </w:p>
    <w:p w:rsidR="007346FD" w:rsidRPr="00E771C6" w:rsidRDefault="007346FD" w:rsidP="00E771C6">
      <w:pPr>
        <w:pStyle w:val="Style6"/>
        <w:widowControl/>
        <w:tabs>
          <w:tab w:val="left" w:pos="0"/>
        </w:tabs>
        <w:spacing w:line="240" w:lineRule="auto"/>
        <w:ind w:firstLine="0"/>
        <w:rPr>
          <w:rStyle w:val="FontStyle11"/>
          <w:sz w:val="26"/>
          <w:szCs w:val="26"/>
        </w:rPr>
      </w:pPr>
      <w:r w:rsidRPr="00E771C6">
        <w:rPr>
          <w:sz w:val="26"/>
          <w:szCs w:val="26"/>
        </w:rPr>
        <w:tab/>
        <w:t>«</w:t>
      </w:r>
      <w:r w:rsidRPr="00E771C6">
        <w:rPr>
          <w:sz w:val="26"/>
          <w:szCs w:val="26"/>
          <w:lang w:val="en-US"/>
        </w:rPr>
        <w:t>II</w:t>
      </w:r>
      <w:r w:rsidRPr="00E771C6">
        <w:rPr>
          <w:sz w:val="26"/>
          <w:szCs w:val="26"/>
        </w:rPr>
        <w:t>. Случаи признания безнадежной к взысканию задолженности по платежам в бюджет и ее списание</w:t>
      </w:r>
      <w:r w:rsidRPr="00E771C6">
        <w:rPr>
          <w:rStyle w:val="FontStyle11"/>
          <w:sz w:val="26"/>
          <w:szCs w:val="26"/>
        </w:rPr>
        <w:t>.</w:t>
      </w:r>
    </w:p>
    <w:p w:rsidR="007346FD" w:rsidRPr="00E771C6" w:rsidRDefault="007346FD" w:rsidP="00E771C6">
      <w:pPr>
        <w:pStyle w:val="Style6"/>
        <w:widowControl/>
        <w:spacing w:line="240" w:lineRule="atLeast"/>
        <w:ind w:firstLine="0"/>
        <w:contextualSpacing/>
        <w:rPr>
          <w:sz w:val="26"/>
          <w:szCs w:val="26"/>
        </w:rPr>
      </w:pPr>
      <w:r w:rsidRPr="00E771C6">
        <w:rPr>
          <w:rStyle w:val="FontStyle11"/>
          <w:sz w:val="26"/>
          <w:szCs w:val="26"/>
        </w:rPr>
        <w:tab/>
      </w:r>
      <w:r w:rsidRPr="00E771C6">
        <w:rPr>
          <w:sz w:val="26"/>
          <w:szCs w:val="26"/>
        </w:rPr>
        <w:t xml:space="preserve">2.1. Задолженность </w:t>
      </w:r>
      <w:r>
        <w:rPr>
          <w:sz w:val="26"/>
          <w:szCs w:val="26"/>
        </w:rPr>
        <w:t xml:space="preserve">по платежам в бюджет </w:t>
      </w:r>
      <w:r w:rsidRPr="00E771C6">
        <w:rPr>
          <w:sz w:val="26"/>
          <w:szCs w:val="26"/>
        </w:rPr>
        <w:t>признается безнадежной к взысканию в случа</w:t>
      </w:r>
      <w:r>
        <w:rPr>
          <w:sz w:val="26"/>
          <w:szCs w:val="26"/>
        </w:rPr>
        <w:t>е</w:t>
      </w:r>
      <w:r w:rsidRPr="00E771C6">
        <w:rPr>
          <w:sz w:val="26"/>
          <w:szCs w:val="26"/>
        </w:rPr>
        <w:t>:</w:t>
      </w:r>
    </w:p>
    <w:p w:rsidR="007346FD" w:rsidRPr="00E771C6" w:rsidRDefault="007346FD" w:rsidP="00E771C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7346FD" w:rsidRPr="00E771C6" w:rsidRDefault="007346FD" w:rsidP="00E771C6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2) признания банкротом индивидуального предпринимателя - плательщика платежей в бюджет в соответствии с Федеральным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Pr="00E771C6">
          <w:rPr>
            <w:rFonts w:ascii="Times New Roman" w:hAnsi="Times New Roman"/>
            <w:sz w:val="26"/>
            <w:szCs w:val="26"/>
          </w:rPr>
          <w:t>законом</w:t>
        </w:r>
      </w:hyperlink>
      <w:r w:rsidRPr="00E771C6">
        <w:rPr>
          <w:rFonts w:ascii="Times New Roman" w:hAnsi="Times New Roman"/>
          <w:sz w:val="26"/>
          <w:szCs w:val="26"/>
        </w:rPr>
        <w:t xml:space="preserve"> от 26.10.2002 № 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</w:p>
    <w:p w:rsidR="007346FD" w:rsidRPr="00E771C6" w:rsidRDefault="007346FD" w:rsidP="00E771C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 xml:space="preserve">2.1) признания банкротом гражданина, не являющегося индивидуальным предпринимателем, в соответствии с Федеральным </w:t>
      </w:r>
      <w:hyperlink r:id="rId6" w:history="1">
        <w:r w:rsidRPr="00E771C6">
          <w:rPr>
            <w:rFonts w:ascii="Times New Roman" w:hAnsi="Times New Roman"/>
            <w:sz w:val="26"/>
            <w:szCs w:val="26"/>
          </w:rPr>
          <w:t>законом</w:t>
        </w:r>
      </w:hyperlink>
      <w:r>
        <w:t xml:space="preserve"> </w:t>
      </w:r>
      <w:r w:rsidRPr="00E771C6">
        <w:rPr>
          <w:rFonts w:ascii="Times New Roman" w:hAnsi="Times New Roman"/>
          <w:sz w:val="26"/>
          <w:szCs w:val="26"/>
        </w:rPr>
        <w:t xml:space="preserve">от 26.10.2002 № 127-ФЗ </w:t>
      </w:r>
      <w:r>
        <w:rPr>
          <w:rFonts w:ascii="Times New Roman" w:hAnsi="Times New Roman"/>
          <w:sz w:val="26"/>
          <w:szCs w:val="26"/>
        </w:rPr>
        <w:t>«</w:t>
      </w:r>
      <w:r w:rsidRPr="00E771C6">
        <w:rPr>
          <w:rFonts w:ascii="Times New Roman" w:hAnsi="Times New Roman"/>
          <w:sz w:val="26"/>
          <w:szCs w:val="26"/>
        </w:rPr>
        <w:t>О несостоятельности (банкротстве)</w:t>
      </w:r>
      <w:r>
        <w:rPr>
          <w:rFonts w:ascii="Times New Roman" w:hAnsi="Times New Roman"/>
          <w:sz w:val="26"/>
          <w:szCs w:val="26"/>
        </w:rPr>
        <w:t>»</w:t>
      </w:r>
      <w:r w:rsidRPr="00E771C6">
        <w:rPr>
          <w:rFonts w:ascii="Times New Roman" w:hAnsi="Times New Roman"/>
          <w:sz w:val="26"/>
          <w:szCs w:val="26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7346FD" w:rsidRPr="00E771C6" w:rsidRDefault="007346FD" w:rsidP="00A663F7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7346FD" w:rsidRPr="00E771C6" w:rsidRDefault="007346FD" w:rsidP="00EF5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ab/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7346FD" w:rsidRPr="00E771C6" w:rsidRDefault="007346FD" w:rsidP="008F09E3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ab/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7" w:history="1">
        <w:r w:rsidRPr="00E771C6">
          <w:rPr>
            <w:rFonts w:ascii="Times New Roman" w:hAnsi="Times New Roman"/>
            <w:sz w:val="26"/>
            <w:szCs w:val="26"/>
          </w:rPr>
          <w:t>пунктом 3</w:t>
        </w:r>
      </w:hyperlink>
      <w:r w:rsidRPr="00E771C6">
        <w:rPr>
          <w:rFonts w:ascii="Times New Roman" w:hAnsi="Times New Roman"/>
          <w:sz w:val="26"/>
          <w:szCs w:val="26"/>
        </w:rPr>
        <w:t xml:space="preserve"> или </w:t>
      </w:r>
      <w:hyperlink r:id="rId8" w:history="1">
        <w:r w:rsidRPr="00E771C6">
          <w:rPr>
            <w:rFonts w:ascii="Times New Roman" w:hAnsi="Times New Roman"/>
            <w:sz w:val="26"/>
            <w:szCs w:val="26"/>
          </w:rPr>
          <w:t>4 части 1 статьи 46</w:t>
        </w:r>
      </w:hyperlink>
      <w:r w:rsidRPr="00E771C6">
        <w:rPr>
          <w:rFonts w:ascii="Times New Roman" w:hAnsi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/>
          <w:sz w:val="26"/>
          <w:szCs w:val="26"/>
        </w:rPr>
        <w:t>0</w:t>
      </w:r>
      <w:r w:rsidRPr="00E771C6">
        <w:rPr>
          <w:rFonts w:ascii="Times New Roman" w:hAnsi="Times New Roman"/>
          <w:sz w:val="26"/>
          <w:szCs w:val="26"/>
        </w:rPr>
        <w:t>2.10.2007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7346FD" w:rsidRPr="00E771C6" w:rsidRDefault="007346FD" w:rsidP="00A663F7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7346FD" w:rsidRPr="00E771C6" w:rsidRDefault="007346FD" w:rsidP="00A663F7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346FD" w:rsidRPr="00E771C6" w:rsidRDefault="007346FD" w:rsidP="00A6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9" w:history="1">
        <w:r w:rsidRPr="00E771C6">
          <w:rPr>
            <w:rFonts w:ascii="Times New Roman" w:hAnsi="Times New Roman"/>
            <w:sz w:val="26"/>
            <w:szCs w:val="26"/>
          </w:rPr>
          <w:t>пунктом 3</w:t>
        </w:r>
      </w:hyperlink>
      <w:r w:rsidRPr="00E771C6">
        <w:rPr>
          <w:rFonts w:ascii="Times New Roman" w:hAnsi="Times New Roman"/>
          <w:sz w:val="26"/>
          <w:szCs w:val="26"/>
        </w:rPr>
        <w:t xml:space="preserve"> или </w:t>
      </w:r>
      <w:hyperlink r:id="rId10" w:history="1">
        <w:r w:rsidRPr="00E771C6">
          <w:rPr>
            <w:rFonts w:ascii="Times New Roman" w:hAnsi="Times New Roman"/>
            <w:sz w:val="26"/>
            <w:szCs w:val="26"/>
          </w:rPr>
          <w:t>4 части 1 статьи 46</w:t>
        </w:r>
      </w:hyperlink>
      <w:r w:rsidRPr="00E771C6">
        <w:rPr>
          <w:rFonts w:ascii="Times New Roman" w:hAnsi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/>
          <w:sz w:val="26"/>
          <w:szCs w:val="26"/>
        </w:rPr>
        <w:t>0</w:t>
      </w:r>
      <w:r w:rsidRPr="00E771C6">
        <w:rPr>
          <w:rFonts w:ascii="Times New Roman" w:hAnsi="Times New Roman"/>
          <w:sz w:val="26"/>
          <w:szCs w:val="26"/>
        </w:rPr>
        <w:t xml:space="preserve">2.10.2007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1" w:history="1">
        <w:r w:rsidRPr="00E771C6">
          <w:rPr>
            <w:rFonts w:ascii="Times New Roman" w:hAnsi="Times New Roman"/>
            <w:sz w:val="26"/>
            <w:szCs w:val="26"/>
          </w:rPr>
          <w:t>законом</w:t>
        </w:r>
      </w:hyperlink>
      <w:r w:rsidRPr="00E771C6">
        <w:rPr>
          <w:rFonts w:ascii="Times New Roman" w:hAnsi="Times New Roman"/>
          <w:sz w:val="26"/>
          <w:szCs w:val="26"/>
        </w:rPr>
        <w:t xml:space="preserve"> от 08.08.2001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7346FD" w:rsidRPr="00E771C6" w:rsidRDefault="007346FD" w:rsidP="00AC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71C6">
        <w:rPr>
          <w:rStyle w:val="FontStyle11"/>
          <w:sz w:val="26"/>
          <w:szCs w:val="26"/>
        </w:rPr>
        <w:tab/>
        <w:t xml:space="preserve">2.2. </w:t>
      </w:r>
      <w:r>
        <w:rPr>
          <w:rFonts w:ascii="Times New Roman" w:hAnsi="Times New Roman"/>
          <w:sz w:val="26"/>
          <w:szCs w:val="26"/>
        </w:rPr>
        <w:t>Наряду со случаями</w:t>
      </w:r>
      <w:r w:rsidRPr="00E771C6">
        <w:rPr>
          <w:rFonts w:ascii="Times New Roman" w:hAnsi="Times New Roman"/>
          <w:sz w:val="26"/>
          <w:szCs w:val="26"/>
        </w:rPr>
        <w:t xml:space="preserve">, предусмотренных </w:t>
      </w:r>
      <w:hyperlink r:id="rId12" w:history="1">
        <w:r w:rsidRPr="00E771C6">
          <w:rPr>
            <w:rFonts w:ascii="Times New Roman" w:hAnsi="Times New Roman"/>
            <w:sz w:val="26"/>
            <w:szCs w:val="26"/>
          </w:rPr>
          <w:t>пунктом 2.1</w:t>
        </w:r>
      </w:hyperlink>
      <w:r w:rsidRPr="00E771C6">
        <w:rPr>
          <w:rFonts w:ascii="Times New Roman" w:hAnsi="Times New Roman"/>
          <w:sz w:val="26"/>
          <w:szCs w:val="26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3" w:history="1">
        <w:r w:rsidRPr="00E771C6">
          <w:rPr>
            <w:rFonts w:ascii="Times New Roman" w:hAnsi="Times New Roman"/>
            <w:sz w:val="26"/>
            <w:szCs w:val="26"/>
          </w:rPr>
          <w:t>Кодексом</w:t>
        </w:r>
      </w:hyperlink>
      <w:r w:rsidRPr="00E771C6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r>
        <w:rPr>
          <w:rFonts w:ascii="Times New Roman" w:hAnsi="Times New Roman"/>
          <w:sz w:val="26"/>
          <w:szCs w:val="26"/>
        </w:rPr>
        <w:t>.</w:t>
      </w:r>
      <w:r w:rsidRPr="00E771C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7346FD" w:rsidRPr="00E771C6" w:rsidRDefault="007346FD" w:rsidP="00AC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ab/>
        <w:t xml:space="preserve">1.2. </w:t>
      </w:r>
      <w:r>
        <w:rPr>
          <w:rFonts w:ascii="Times New Roman" w:hAnsi="Times New Roman"/>
          <w:sz w:val="26"/>
          <w:szCs w:val="26"/>
        </w:rPr>
        <w:t>п</w:t>
      </w:r>
      <w:r w:rsidRPr="00E771C6">
        <w:rPr>
          <w:rFonts w:ascii="Times New Roman" w:hAnsi="Times New Roman"/>
          <w:sz w:val="26"/>
          <w:szCs w:val="26"/>
        </w:rPr>
        <w:t xml:space="preserve">одпункт 3 пункта 3.1 раздела </w:t>
      </w:r>
      <w:r w:rsidRPr="00E771C6">
        <w:rPr>
          <w:rFonts w:ascii="Times New Roman" w:hAnsi="Times New Roman"/>
          <w:sz w:val="26"/>
          <w:szCs w:val="26"/>
          <w:lang w:val="en-US"/>
        </w:rPr>
        <w:t>III</w:t>
      </w:r>
      <w:r w:rsidRPr="00E771C6">
        <w:rPr>
          <w:rFonts w:ascii="Times New Roman" w:hAnsi="Times New Roman"/>
          <w:sz w:val="26"/>
          <w:szCs w:val="26"/>
        </w:rPr>
        <w:t>приложения изложить в следующей редакции:</w:t>
      </w:r>
    </w:p>
    <w:p w:rsidR="007346FD" w:rsidRPr="00E771C6" w:rsidRDefault="007346FD" w:rsidP="00376F94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E771C6">
        <w:rPr>
          <w:rFonts w:ascii="Times New Roman" w:hAnsi="Times New Roman"/>
          <w:sz w:val="26"/>
          <w:szCs w:val="26"/>
        </w:rPr>
        <w:tab/>
        <w:t>«3) документы, подтверждающие случаи признания безнадежной к взысканию задолженности по платежам в бюджет муниципального образования город Рубцовск Алтайского края, в том числе:</w:t>
      </w:r>
    </w:p>
    <w:p w:rsidR="007346FD" w:rsidRPr="00E771C6" w:rsidRDefault="007346FD" w:rsidP="00352AAE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Pr="00E771C6">
          <w:rPr>
            <w:rFonts w:ascii="Times New Roman" w:hAnsi="Times New Roman"/>
            <w:sz w:val="26"/>
            <w:szCs w:val="26"/>
          </w:rPr>
          <w:t>пунктом 3</w:t>
        </w:r>
      </w:hyperlink>
      <w:r w:rsidRPr="00E771C6">
        <w:rPr>
          <w:rFonts w:ascii="Times New Roman" w:hAnsi="Times New Roman"/>
          <w:sz w:val="26"/>
          <w:szCs w:val="26"/>
        </w:rPr>
        <w:t xml:space="preserve"> или </w:t>
      </w:r>
      <w:hyperlink r:id="rId15" w:history="1">
        <w:r w:rsidRPr="00E771C6">
          <w:rPr>
            <w:rFonts w:ascii="Times New Roman" w:hAnsi="Times New Roman"/>
            <w:sz w:val="26"/>
            <w:szCs w:val="26"/>
          </w:rPr>
          <w:t>4 части 1 статьи 46</w:t>
        </w:r>
      </w:hyperlink>
      <w:r w:rsidRPr="00E771C6">
        <w:rPr>
          <w:rFonts w:ascii="Times New Roman" w:hAnsi="Times New Roman"/>
          <w:sz w:val="26"/>
          <w:szCs w:val="26"/>
        </w:rPr>
        <w:t xml:space="preserve"> Федерального закона от 02.10.2007 № 229-ФЗ «Об исполнительном производстве»;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346FD" w:rsidRPr="00E771C6" w:rsidRDefault="007346FD" w:rsidP="00352AAE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71C6">
        <w:rPr>
          <w:rFonts w:ascii="Times New Roman" w:hAnsi="Times New Roman"/>
          <w:sz w:val="26"/>
          <w:szCs w:val="26"/>
        </w:rPr>
        <w:t>постановление о прекращении исполнения постановления о назначении административного наказания</w:t>
      </w:r>
      <w:r>
        <w:rPr>
          <w:rFonts w:ascii="Times New Roman" w:hAnsi="Times New Roman"/>
          <w:sz w:val="26"/>
          <w:szCs w:val="26"/>
        </w:rPr>
        <w:t>.</w:t>
      </w:r>
      <w:r w:rsidRPr="00E771C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7346FD" w:rsidRPr="00E771C6" w:rsidRDefault="007346FD" w:rsidP="00376F9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771C6">
        <w:rPr>
          <w:rFonts w:ascii="Times New Roman" w:hAnsi="Times New Roman" w:cs="Times New Roman"/>
          <w:sz w:val="26"/>
          <w:szCs w:val="26"/>
        </w:rPr>
        <w:tab/>
      </w:r>
      <w:r w:rsidRPr="00E771C6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346FD" w:rsidRPr="00376F94" w:rsidRDefault="007346FD" w:rsidP="0035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76F94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:rsidR="007346FD" w:rsidRPr="00376F94" w:rsidRDefault="007346FD" w:rsidP="00352AAE">
      <w:pPr>
        <w:spacing w:after="0" w:line="240" w:lineRule="atLeast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76F94">
        <w:rPr>
          <w:rFonts w:ascii="Times New Roman" w:hAnsi="Times New Roman"/>
          <w:sz w:val="26"/>
          <w:szCs w:val="26"/>
        </w:rPr>
        <w:t xml:space="preserve">4. Контроль за исполнением настоящего постановления </w:t>
      </w:r>
      <w:r w:rsidRPr="00376F94">
        <w:rPr>
          <w:rFonts w:ascii="Times New Roman" w:hAnsi="Times New Roman"/>
          <w:bCs/>
          <w:sz w:val="26"/>
          <w:szCs w:val="26"/>
        </w:rPr>
        <w:t>возложить на первого заместителя Главы Администрации города Рубцовска - п</w:t>
      </w:r>
      <w:r w:rsidRPr="00376F94">
        <w:rPr>
          <w:rFonts w:ascii="Times New Roman" w:hAnsi="Times New Roman"/>
          <w:sz w:val="26"/>
          <w:szCs w:val="26"/>
        </w:rPr>
        <w:t>редседателя комитета по финансам, налоговой и кредитной политике</w:t>
      </w:r>
      <w:r w:rsidRPr="00376F94">
        <w:rPr>
          <w:rFonts w:ascii="Times New Roman" w:hAnsi="Times New Roman"/>
          <w:bCs/>
          <w:sz w:val="26"/>
          <w:szCs w:val="26"/>
        </w:rPr>
        <w:t xml:space="preserve"> Пьянкова В.И.</w:t>
      </w:r>
    </w:p>
    <w:p w:rsidR="007346FD" w:rsidRDefault="007346FD" w:rsidP="00376F94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7346FD" w:rsidRPr="00E771C6" w:rsidRDefault="007346FD" w:rsidP="00376F94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7346FD" w:rsidRPr="00E771C6" w:rsidRDefault="007346FD" w:rsidP="00681DDE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sz w:val="26"/>
          <w:szCs w:val="26"/>
        </w:rPr>
      </w:pPr>
      <w:r w:rsidRPr="00E771C6">
        <w:rPr>
          <w:rFonts w:ascii="Times New Roman" w:hAnsi="Times New Roman"/>
          <w:b w:val="0"/>
          <w:sz w:val="26"/>
          <w:szCs w:val="26"/>
        </w:rPr>
        <w:t xml:space="preserve">Глава города Рубцовска </w:t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</w:t>
      </w:r>
      <w:r w:rsidRPr="00E771C6">
        <w:rPr>
          <w:rFonts w:ascii="Times New Roman" w:hAnsi="Times New Roman"/>
          <w:b w:val="0"/>
          <w:sz w:val="26"/>
          <w:szCs w:val="26"/>
        </w:rPr>
        <w:t>Д.З. Фельдман</w:t>
      </w:r>
    </w:p>
    <w:sectPr w:rsidR="007346FD" w:rsidRPr="00E771C6" w:rsidSect="00750296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01C"/>
    <w:rsid w:val="000051F8"/>
    <w:rsid w:val="00005EDB"/>
    <w:rsid w:val="00011D5E"/>
    <w:rsid w:val="00014BB4"/>
    <w:rsid w:val="00024E5B"/>
    <w:rsid w:val="0002651F"/>
    <w:rsid w:val="00027B46"/>
    <w:rsid w:val="00051B2D"/>
    <w:rsid w:val="000524EC"/>
    <w:rsid w:val="000529E5"/>
    <w:rsid w:val="000571A3"/>
    <w:rsid w:val="000605D6"/>
    <w:rsid w:val="00065FB5"/>
    <w:rsid w:val="00075F04"/>
    <w:rsid w:val="00090FDD"/>
    <w:rsid w:val="000B5504"/>
    <w:rsid w:val="000D1432"/>
    <w:rsid w:val="000F7EBF"/>
    <w:rsid w:val="00105997"/>
    <w:rsid w:val="00110717"/>
    <w:rsid w:val="001155EC"/>
    <w:rsid w:val="00123EE7"/>
    <w:rsid w:val="001440CD"/>
    <w:rsid w:val="001550B3"/>
    <w:rsid w:val="00177B76"/>
    <w:rsid w:val="00183F46"/>
    <w:rsid w:val="001900A6"/>
    <w:rsid w:val="001A7E29"/>
    <w:rsid w:val="001B1344"/>
    <w:rsid w:val="001C1E40"/>
    <w:rsid w:val="001C76EB"/>
    <w:rsid w:val="001E0EAE"/>
    <w:rsid w:val="001E2BDB"/>
    <w:rsid w:val="001F1E8F"/>
    <w:rsid w:val="001F3847"/>
    <w:rsid w:val="001F4856"/>
    <w:rsid w:val="00201F0F"/>
    <w:rsid w:val="00213EBB"/>
    <w:rsid w:val="00216FE5"/>
    <w:rsid w:val="002210FE"/>
    <w:rsid w:val="00230DBA"/>
    <w:rsid w:val="0023388D"/>
    <w:rsid w:val="002631E7"/>
    <w:rsid w:val="00265CC5"/>
    <w:rsid w:val="00270586"/>
    <w:rsid w:val="002A30E2"/>
    <w:rsid w:val="002B2D5F"/>
    <w:rsid w:val="002B5DDA"/>
    <w:rsid w:val="002E01DF"/>
    <w:rsid w:val="002E589D"/>
    <w:rsid w:val="002F60E5"/>
    <w:rsid w:val="0030261D"/>
    <w:rsid w:val="00303B1D"/>
    <w:rsid w:val="00310854"/>
    <w:rsid w:val="003171D2"/>
    <w:rsid w:val="003175C6"/>
    <w:rsid w:val="00342C92"/>
    <w:rsid w:val="00352AAE"/>
    <w:rsid w:val="00361D81"/>
    <w:rsid w:val="00364876"/>
    <w:rsid w:val="003658BA"/>
    <w:rsid w:val="0037014B"/>
    <w:rsid w:val="00376F94"/>
    <w:rsid w:val="0038044A"/>
    <w:rsid w:val="00385798"/>
    <w:rsid w:val="003917A8"/>
    <w:rsid w:val="00395E8D"/>
    <w:rsid w:val="003A6788"/>
    <w:rsid w:val="003C1B31"/>
    <w:rsid w:val="003C2B01"/>
    <w:rsid w:val="003C3D9D"/>
    <w:rsid w:val="003D1326"/>
    <w:rsid w:val="003E4D02"/>
    <w:rsid w:val="003F1515"/>
    <w:rsid w:val="003F7D73"/>
    <w:rsid w:val="00427160"/>
    <w:rsid w:val="00430BF4"/>
    <w:rsid w:val="0043142E"/>
    <w:rsid w:val="00433780"/>
    <w:rsid w:val="00436539"/>
    <w:rsid w:val="0044259D"/>
    <w:rsid w:val="004429C7"/>
    <w:rsid w:val="004722E0"/>
    <w:rsid w:val="00493AF3"/>
    <w:rsid w:val="00493E6C"/>
    <w:rsid w:val="0049429D"/>
    <w:rsid w:val="00494F39"/>
    <w:rsid w:val="00497A48"/>
    <w:rsid w:val="004C07F0"/>
    <w:rsid w:val="004C187C"/>
    <w:rsid w:val="004D2619"/>
    <w:rsid w:val="004F5271"/>
    <w:rsid w:val="00504045"/>
    <w:rsid w:val="00522007"/>
    <w:rsid w:val="005268CD"/>
    <w:rsid w:val="005412EC"/>
    <w:rsid w:val="005436B6"/>
    <w:rsid w:val="0057047F"/>
    <w:rsid w:val="00572346"/>
    <w:rsid w:val="00587B32"/>
    <w:rsid w:val="005905E8"/>
    <w:rsid w:val="00594187"/>
    <w:rsid w:val="0059527D"/>
    <w:rsid w:val="005C7765"/>
    <w:rsid w:val="005E1995"/>
    <w:rsid w:val="005F5970"/>
    <w:rsid w:val="005F6D5C"/>
    <w:rsid w:val="005F745C"/>
    <w:rsid w:val="00605329"/>
    <w:rsid w:val="0060598E"/>
    <w:rsid w:val="00615A0F"/>
    <w:rsid w:val="006244C9"/>
    <w:rsid w:val="00644749"/>
    <w:rsid w:val="00657660"/>
    <w:rsid w:val="0066294C"/>
    <w:rsid w:val="00681DDE"/>
    <w:rsid w:val="0068299F"/>
    <w:rsid w:val="00696C35"/>
    <w:rsid w:val="006977FE"/>
    <w:rsid w:val="006A2D02"/>
    <w:rsid w:val="006A64FB"/>
    <w:rsid w:val="006B5F3F"/>
    <w:rsid w:val="006D5574"/>
    <w:rsid w:val="006D7345"/>
    <w:rsid w:val="006E0C20"/>
    <w:rsid w:val="006E1692"/>
    <w:rsid w:val="006F7694"/>
    <w:rsid w:val="00706E8F"/>
    <w:rsid w:val="00716CAF"/>
    <w:rsid w:val="00724AFE"/>
    <w:rsid w:val="007346FD"/>
    <w:rsid w:val="00735F21"/>
    <w:rsid w:val="00735FA0"/>
    <w:rsid w:val="00750296"/>
    <w:rsid w:val="0075306C"/>
    <w:rsid w:val="007575DF"/>
    <w:rsid w:val="00766425"/>
    <w:rsid w:val="007927E2"/>
    <w:rsid w:val="007A6DF9"/>
    <w:rsid w:val="007B578D"/>
    <w:rsid w:val="007C7637"/>
    <w:rsid w:val="007C7B5A"/>
    <w:rsid w:val="007E2400"/>
    <w:rsid w:val="007E714A"/>
    <w:rsid w:val="007F7FB5"/>
    <w:rsid w:val="00804678"/>
    <w:rsid w:val="0080662D"/>
    <w:rsid w:val="00814403"/>
    <w:rsid w:val="00833BC5"/>
    <w:rsid w:val="00834FCE"/>
    <w:rsid w:val="00866E55"/>
    <w:rsid w:val="00870338"/>
    <w:rsid w:val="0088101C"/>
    <w:rsid w:val="00882EE4"/>
    <w:rsid w:val="008A3EF1"/>
    <w:rsid w:val="008D070B"/>
    <w:rsid w:val="008E154C"/>
    <w:rsid w:val="008E3751"/>
    <w:rsid w:val="008E60EE"/>
    <w:rsid w:val="008E6990"/>
    <w:rsid w:val="008F09E3"/>
    <w:rsid w:val="0090467C"/>
    <w:rsid w:val="00914674"/>
    <w:rsid w:val="00921778"/>
    <w:rsid w:val="00927CF2"/>
    <w:rsid w:val="009315B5"/>
    <w:rsid w:val="00932EE0"/>
    <w:rsid w:val="00934457"/>
    <w:rsid w:val="00941F70"/>
    <w:rsid w:val="00953FCD"/>
    <w:rsid w:val="009718A6"/>
    <w:rsid w:val="00973E02"/>
    <w:rsid w:val="009A2928"/>
    <w:rsid w:val="009A3AC9"/>
    <w:rsid w:val="009A6194"/>
    <w:rsid w:val="009C126D"/>
    <w:rsid w:val="009D6575"/>
    <w:rsid w:val="009E1562"/>
    <w:rsid w:val="009F2D09"/>
    <w:rsid w:val="00A031AB"/>
    <w:rsid w:val="00A06F18"/>
    <w:rsid w:val="00A0735D"/>
    <w:rsid w:val="00A07E1A"/>
    <w:rsid w:val="00A12042"/>
    <w:rsid w:val="00A20472"/>
    <w:rsid w:val="00A240AE"/>
    <w:rsid w:val="00A25774"/>
    <w:rsid w:val="00A2670A"/>
    <w:rsid w:val="00A342E2"/>
    <w:rsid w:val="00A3467C"/>
    <w:rsid w:val="00A47C5D"/>
    <w:rsid w:val="00A53FE3"/>
    <w:rsid w:val="00A56E33"/>
    <w:rsid w:val="00A663F7"/>
    <w:rsid w:val="00A70E1E"/>
    <w:rsid w:val="00A75DAD"/>
    <w:rsid w:val="00A766C2"/>
    <w:rsid w:val="00A776C9"/>
    <w:rsid w:val="00A8736F"/>
    <w:rsid w:val="00A93E30"/>
    <w:rsid w:val="00A94E57"/>
    <w:rsid w:val="00AA0AB3"/>
    <w:rsid w:val="00AA0F95"/>
    <w:rsid w:val="00AB0979"/>
    <w:rsid w:val="00AB2F08"/>
    <w:rsid w:val="00AB78F4"/>
    <w:rsid w:val="00AC16CB"/>
    <w:rsid w:val="00AC34AA"/>
    <w:rsid w:val="00AC5F7D"/>
    <w:rsid w:val="00AD3350"/>
    <w:rsid w:val="00B3401C"/>
    <w:rsid w:val="00B37BAF"/>
    <w:rsid w:val="00B42451"/>
    <w:rsid w:val="00B43061"/>
    <w:rsid w:val="00B65BAA"/>
    <w:rsid w:val="00B93106"/>
    <w:rsid w:val="00BC5B9F"/>
    <w:rsid w:val="00BD1B98"/>
    <w:rsid w:val="00BF50F5"/>
    <w:rsid w:val="00C05F5C"/>
    <w:rsid w:val="00C06EA3"/>
    <w:rsid w:val="00C21FA6"/>
    <w:rsid w:val="00C36985"/>
    <w:rsid w:val="00C512EF"/>
    <w:rsid w:val="00C52235"/>
    <w:rsid w:val="00C5259D"/>
    <w:rsid w:val="00C55088"/>
    <w:rsid w:val="00C56008"/>
    <w:rsid w:val="00C63E14"/>
    <w:rsid w:val="00C7085F"/>
    <w:rsid w:val="00C82262"/>
    <w:rsid w:val="00C966EC"/>
    <w:rsid w:val="00CB1C07"/>
    <w:rsid w:val="00CB57B7"/>
    <w:rsid w:val="00CD088F"/>
    <w:rsid w:val="00D05328"/>
    <w:rsid w:val="00D10938"/>
    <w:rsid w:val="00D12471"/>
    <w:rsid w:val="00D139E7"/>
    <w:rsid w:val="00D23EFA"/>
    <w:rsid w:val="00D41F09"/>
    <w:rsid w:val="00D56957"/>
    <w:rsid w:val="00D6342D"/>
    <w:rsid w:val="00D7436D"/>
    <w:rsid w:val="00D83E8A"/>
    <w:rsid w:val="00D95120"/>
    <w:rsid w:val="00D96BAD"/>
    <w:rsid w:val="00D97989"/>
    <w:rsid w:val="00DB724C"/>
    <w:rsid w:val="00DC2B4C"/>
    <w:rsid w:val="00DC360B"/>
    <w:rsid w:val="00DC3A4E"/>
    <w:rsid w:val="00DD03F2"/>
    <w:rsid w:val="00DE1E85"/>
    <w:rsid w:val="00E02E95"/>
    <w:rsid w:val="00E11BF7"/>
    <w:rsid w:val="00E244A8"/>
    <w:rsid w:val="00E44CE4"/>
    <w:rsid w:val="00E463C6"/>
    <w:rsid w:val="00E56836"/>
    <w:rsid w:val="00E70FB6"/>
    <w:rsid w:val="00E771C6"/>
    <w:rsid w:val="00E944BC"/>
    <w:rsid w:val="00EA36BD"/>
    <w:rsid w:val="00EA43E5"/>
    <w:rsid w:val="00EC72CB"/>
    <w:rsid w:val="00EF5DE9"/>
    <w:rsid w:val="00F06C8E"/>
    <w:rsid w:val="00F07AC6"/>
    <w:rsid w:val="00F07F2A"/>
    <w:rsid w:val="00F11A6D"/>
    <w:rsid w:val="00F12DF2"/>
    <w:rsid w:val="00F16355"/>
    <w:rsid w:val="00F228A1"/>
    <w:rsid w:val="00F32886"/>
    <w:rsid w:val="00F417D4"/>
    <w:rsid w:val="00F41A52"/>
    <w:rsid w:val="00F5267D"/>
    <w:rsid w:val="00F54914"/>
    <w:rsid w:val="00F57459"/>
    <w:rsid w:val="00F76CF6"/>
    <w:rsid w:val="00F97983"/>
    <w:rsid w:val="00F97DB5"/>
    <w:rsid w:val="00FA0580"/>
    <w:rsid w:val="00FB2B74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3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81DD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1DDE"/>
    <w:rPr>
      <w:rFonts w:ascii="Cambria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B3401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3401C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4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05F5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7C7637"/>
    <w:pPr>
      <w:spacing w:after="0" w:line="240" w:lineRule="auto"/>
      <w:ind w:right="-57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C763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F11A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55088"/>
    <w:pPr>
      <w:widowControl w:val="0"/>
      <w:autoSpaceDE w:val="0"/>
      <w:autoSpaceDN w:val="0"/>
      <w:adjustRightInd w:val="0"/>
      <w:spacing w:after="0" w:line="232" w:lineRule="exact"/>
      <w:ind w:firstLine="514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55088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376F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8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2656F3CE064EF8BE856BE9DBC60521493B320AC3635D65EDE33FF5BE93CA11E331EEF5B59E0A7E5172EC87F6B70C133B7DA39B4CCCD6AA5lEC" TargetMode="External"/><Relationship Id="rId13" Type="http://schemas.openxmlformats.org/officeDocument/2006/relationships/hyperlink" Target="consultantplus://offline/ref=0D0722D38626B75168D1415D75A069B4DA15C4B4902F765B2FEDFB43539FDD48C3B2AEBA3C48A33423A4DD60B41AB5DB478BCF724600vBs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22656F3CE064EF8BE856BE9DBC60521493B320AC3635D65EDE33FF5BE93CA11E331EEF5B59E0A7E4172EC87F6B70C133B7DA39B4CCCD6AA5lEC" TargetMode="External"/><Relationship Id="rId12" Type="http://schemas.openxmlformats.org/officeDocument/2006/relationships/hyperlink" Target="consultantplus://offline/ref=71D68841EA37557B3763B586D55DAFC51D671FBB444B398B2C68081962261D4D2F0EBCED42617CA20B8C2C050751DA8A0B5E02D03B162E979FE8F9L2sB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9FBE5204DF9D218E5219FD5D61B46E6935C7DB4D943A5C3BC858F7D35DED694C63DFE8F98CB942345A42C8B9K7g9C" TargetMode="External"/><Relationship Id="rId11" Type="http://schemas.openxmlformats.org/officeDocument/2006/relationships/hyperlink" Target="consultantplus://offline/ref=0A7947E13DE5DEABAE027A9B8E7966B18A69EABA3662232A51634D1A95BB6C3BF75E1A17133AF8BA673B75ACF9oBnFC" TargetMode="External"/><Relationship Id="rId5" Type="http://schemas.openxmlformats.org/officeDocument/2006/relationships/hyperlink" Target="consultantplus://offline/ref=1C9452662A78D5214DDADCE6B53ADBBC4EBA9B1E401CA35817AD1E636BA53F38026769A5B8D9F9A58EBD64830BkFc7C" TargetMode="External"/><Relationship Id="rId15" Type="http://schemas.openxmlformats.org/officeDocument/2006/relationships/hyperlink" Target="consultantplus://offline/ref=89313B3DE22D0AE766B562D66EDF73C4BD20FF4EF015194C1AC8A812BF286EB0F0E8F6CF9E45770A990FE91D5A328F4F094182883F0BFEEBm7I0D" TargetMode="External"/><Relationship Id="rId10" Type="http://schemas.openxmlformats.org/officeDocument/2006/relationships/hyperlink" Target="consultantplus://offline/ref=0A7947E13DE5DEABAE027A9B8E7966B18A69E4BB3760232A51634D1A95BB6C3BE55E421B123DE5BE672E23FDBFEA92525E247A29468D9EDAoFn0C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A7947E13DE5DEABAE027A9B8E7966B18A69E4BB3760232A51634D1A95BB6C3BE55E421B123DE5BE662E23FDBFEA92525E247A29468D9EDAoFn0C" TargetMode="External"/><Relationship Id="rId14" Type="http://schemas.openxmlformats.org/officeDocument/2006/relationships/hyperlink" Target="consultantplus://offline/ref=89313B3DE22D0AE766B562D66EDF73C4BD20FF4EF015194C1AC8A812BF286EB0F0E8F6CF9E45770A980FE91D5A328F4F094182883F0BFEEBm7I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943</TotalTime>
  <Pages>3</Pages>
  <Words>1485</Words>
  <Characters>8467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ptd</cp:lastModifiedBy>
  <cp:revision>224</cp:revision>
  <cp:lastPrinted>2020-09-28T04:30:00Z</cp:lastPrinted>
  <dcterms:created xsi:type="dcterms:W3CDTF">2016-08-18T10:05:00Z</dcterms:created>
  <dcterms:modified xsi:type="dcterms:W3CDTF">2020-09-29T03:59:00Z</dcterms:modified>
</cp:coreProperties>
</file>