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37" w:rsidRDefault="00EB2637" w:rsidP="00AD2E26">
      <w:pPr>
        <w:tabs>
          <w:tab w:val="left" w:pos="709"/>
        </w:tabs>
        <w:ind w:right="-2"/>
        <w:jc w:val="center"/>
        <w:rPr>
          <w:sz w:val="28"/>
          <w:szCs w:val="28"/>
        </w:rPr>
      </w:pPr>
      <w:r w:rsidRPr="00EA048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63.75pt;visibility:visible">
            <v:imagedata r:id="rId5" o:title="" gain="79922f" blacklevel="1966f"/>
          </v:shape>
        </w:pict>
      </w:r>
    </w:p>
    <w:p w:rsidR="00EB2637" w:rsidRDefault="00EB2637" w:rsidP="008D3B93">
      <w:pPr>
        <w:tabs>
          <w:tab w:val="left" w:pos="851"/>
        </w:tabs>
        <w:rPr>
          <w:sz w:val="28"/>
          <w:szCs w:val="28"/>
        </w:rPr>
      </w:pPr>
    </w:p>
    <w:p w:rsidR="00EB2637" w:rsidRDefault="00EB2637" w:rsidP="00563506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Администрация города Рубцовска</w:t>
      </w:r>
    </w:p>
    <w:p w:rsidR="00EB2637" w:rsidRDefault="00EB2637" w:rsidP="00563506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Алтайского края</w:t>
      </w:r>
    </w:p>
    <w:p w:rsidR="00EB2637" w:rsidRDefault="00EB2637" w:rsidP="00563506">
      <w:pPr>
        <w:jc w:val="center"/>
        <w:rPr>
          <w:b/>
          <w:bCs/>
          <w:sz w:val="28"/>
          <w:szCs w:val="28"/>
        </w:rPr>
      </w:pPr>
    </w:p>
    <w:p w:rsidR="00EB2637" w:rsidRDefault="00EB2637" w:rsidP="00563506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EB2637" w:rsidRDefault="00EB2637" w:rsidP="00563506">
      <w:pPr>
        <w:jc w:val="center"/>
        <w:rPr>
          <w:b/>
          <w:bCs/>
          <w:spacing w:val="20"/>
          <w:w w:val="150"/>
          <w:sz w:val="28"/>
          <w:szCs w:val="28"/>
        </w:rPr>
      </w:pPr>
    </w:p>
    <w:p w:rsidR="00EB2637" w:rsidRDefault="00EB2637" w:rsidP="00AD2E26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06.02.2019 № 238</w:t>
      </w:r>
    </w:p>
    <w:p w:rsidR="00EB2637" w:rsidRDefault="00EB2637" w:rsidP="00563506">
      <w:pPr>
        <w:ind w:right="-1"/>
        <w:jc w:val="center"/>
        <w:rPr>
          <w:sz w:val="28"/>
          <w:szCs w:val="28"/>
        </w:rPr>
      </w:pPr>
    </w:p>
    <w:p w:rsidR="00EB2637" w:rsidRDefault="00EB2637" w:rsidP="00563506">
      <w:pPr>
        <w:ind w:right="-1"/>
        <w:jc w:val="center"/>
        <w:rPr>
          <w:sz w:val="28"/>
          <w:szCs w:val="28"/>
        </w:rPr>
      </w:pPr>
    </w:p>
    <w:p w:rsidR="00EB2637" w:rsidRPr="00AD2E26" w:rsidRDefault="00EB2637" w:rsidP="00AD2E26">
      <w:pPr>
        <w:tabs>
          <w:tab w:val="left" w:pos="851"/>
        </w:tabs>
        <w:ind w:right="4494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О внесении изменений в постановление Администрации города Рубцовска Алтайского края от 29.08.2016 № 3725 «Об утверждении муниципальной</w:t>
      </w:r>
      <w:r>
        <w:rPr>
          <w:sz w:val="26"/>
          <w:szCs w:val="26"/>
        </w:rPr>
        <w:t xml:space="preserve"> </w:t>
      </w:r>
      <w:r w:rsidRPr="00AD2E26">
        <w:rPr>
          <w:sz w:val="26"/>
          <w:szCs w:val="26"/>
        </w:rPr>
        <w:t>программы «Поддержка и развитие малого и среднего предпринимательства</w:t>
      </w:r>
      <w:r>
        <w:rPr>
          <w:sz w:val="26"/>
          <w:szCs w:val="26"/>
        </w:rPr>
        <w:t xml:space="preserve"> </w:t>
      </w:r>
      <w:r w:rsidRPr="00AD2E26">
        <w:rPr>
          <w:sz w:val="26"/>
          <w:szCs w:val="26"/>
        </w:rPr>
        <w:t>в городе Рубцовске» на 2017 – 2020 годы»</w:t>
      </w:r>
      <w:r>
        <w:rPr>
          <w:sz w:val="26"/>
          <w:szCs w:val="26"/>
        </w:rPr>
        <w:t xml:space="preserve"> (с изменениями)</w:t>
      </w:r>
    </w:p>
    <w:p w:rsidR="00EB2637" w:rsidRPr="00AD2E26" w:rsidRDefault="00EB2637" w:rsidP="00731468">
      <w:pPr>
        <w:ind w:right="-1"/>
        <w:jc w:val="both"/>
        <w:rPr>
          <w:sz w:val="26"/>
          <w:szCs w:val="26"/>
        </w:rPr>
      </w:pPr>
    </w:p>
    <w:p w:rsidR="00EB2637" w:rsidRPr="00AD2E26" w:rsidRDefault="00EB2637" w:rsidP="00AD2E26">
      <w:pPr>
        <w:ind w:right="-1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 ПОСТАНОВЛЯЮ:</w:t>
      </w:r>
    </w:p>
    <w:p w:rsidR="00EB2637" w:rsidRPr="00AD2E26" w:rsidRDefault="00EB2637" w:rsidP="00AD2E26">
      <w:pPr>
        <w:ind w:right="-2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 xml:space="preserve">1. Внести в постановление Администрации города Рубцовска Алтайского края от 29.08.2016 № 3725 «Об утверждении муниципальной  программы «Поддержка и развитие малого и среднего предпринимательства в городе Рубцовске» на 2017- 2020 годы» (с изменениями, внесенными постановлениями Администрации города Рубцовска Алтайского края от 07.02.2017 № 337, от 08.11.2017 № 5274, от 12.02.2018 № 285, от 29.11.2018 № 3084) </w:t>
      </w:r>
      <w:r>
        <w:rPr>
          <w:sz w:val="26"/>
          <w:szCs w:val="26"/>
        </w:rPr>
        <w:t>изменения, изложив при</w:t>
      </w:r>
      <w:r w:rsidRPr="00AD2E26">
        <w:rPr>
          <w:sz w:val="26"/>
          <w:szCs w:val="26"/>
        </w:rPr>
        <w:t xml:space="preserve">ложение к постановлению в новой редакции (приложение). </w:t>
      </w:r>
    </w:p>
    <w:p w:rsidR="00EB2637" w:rsidRPr="00AD2E26" w:rsidRDefault="00EB2637" w:rsidP="00AD2E26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D2E26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EB2637" w:rsidRPr="00AD2E26" w:rsidRDefault="00EB2637" w:rsidP="00AD2E26">
      <w:pPr>
        <w:tabs>
          <w:tab w:val="left" w:pos="709"/>
          <w:tab w:val="left" w:pos="9072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D2E26">
        <w:rPr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EB2637" w:rsidRPr="00AD2E26" w:rsidRDefault="00EB2637" w:rsidP="00871703">
      <w:pPr>
        <w:tabs>
          <w:tab w:val="left" w:pos="9072"/>
        </w:tabs>
        <w:ind w:right="-2"/>
        <w:jc w:val="both"/>
        <w:rPr>
          <w:sz w:val="26"/>
          <w:szCs w:val="26"/>
        </w:rPr>
      </w:pPr>
    </w:p>
    <w:p w:rsidR="00EB2637" w:rsidRPr="00AD2E26" w:rsidRDefault="00EB2637" w:rsidP="00871703">
      <w:pPr>
        <w:tabs>
          <w:tab w:val="left" w:pos="9072"/>
        </w:tabs>
        <w:ind w:right="-2"/>
        <w:jc w:val="both"/>
        <w:rPr>
          <w:sz w:val="26"/>
          <w:szCs w:val="26"/>
        </w:rPr>
      </w:pPr>
    </w:p>
    <w:p w:rsidR="00EB2637" w:rsidRPr="00AD2E26" w:rsidRDefault="00EB2637" w:rsidP="00871703">
      <w:pPr>
        <w:tabs>
          <w:tab w:val="left" w:pos="9072"/>
        </w:tabs>
        <w:ind w:right="-2"/>
        <w:jc w:val="both"/>
        <w:rPr>
          <w:sz w:val="26"/>
          <w:szCs w:val="26"/>
        </w:rPr>
      </w:pPr>
    </w:p>
    <w:p w:rsidR="00EB2637" w:rsidRDefault="00EB2637" w:rsidP="00AD2E26">
      <w:pPr>
        <w:tabs>
          <w:tab w:val="left" w:pos="7380"/>
        </w:tabs>
        <w:ind w:right="-2"/>
        <w:jc w:val="both"/>
        <w:rPr>
          <w:sz w:val="26"/>
          <w:szCs w:val="26"/>
          <w:lang w:eastAsia="en-US"/>
        </w:rPr>
      </w:pPr>
      <w:r w:rsidRPr="00AD2E26">
        <w:rPr>
          <w:sz w:val="26"/>
          <w:szCs w:val="26"/>
          <w:lang w:eastAsia="en-US"/>
        </w:rPr>
        <w:t>Глава города Рубцовска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ab/>
      </w:r>
      <w:r w:rsidRPr="00AD2E26">
        <w:rPr>
          <w:sz w:val="26"/>
          <w:szCs w:val="26"/>
          <w:lang w:eastAsia="en-US"/>
        </w:rPr>
        <w:t>Д.З. Фельдман</w:t>
      </w:r>
    </w:p>
    <w:p w:rsidR="00EB2637" w:rsidRDefault="00EB2637" w:rsidP="00AD2E26">
      <w:pPr>
        <w:tabs>
          <w:tab w:val="left" w:pos="7380"/>
        </w:tabs>
        <w:ind w:right="-2"/>
        <w:jc w:val="both"/>
        <w:rPr>
          <w:sz w:val="26"/>
          <w:szCs w:val="26"/>
        </w:rPr>
        <w:sectPr w:rsidR="00EB2637" w:rsidSect="00AD2E26">
          <w:pgSz w:w="11906" w:h="16838"/>
          <w:pgMar w:top="1134" w:right="851" w:bottom="1134" w:left="1701" w:header="709" w:footer="709" w:gutter="0"/>
          <w:cols w:space="720"/>
          <w:docGrid w:linePitch="272"/>
        </w:sectPr>
      </w:pPr>
    </w:p>
    <w:p w:rsidR="00EB2637" w:rsidRPr="00AD2E26" w:rsidRDefault="00EB2637" w:rsidP="00AD2E26">
      <w:pPr>
        <w:ind w:left="5400"/>
        <w:rPr>
          <w:sz w:val="26"/>
          <w:szCs w:val="26"/>
        </w:rPr>
      </w:pPr>
      <w:r w:rsidRPr="00AD2E26">
        <w:rPr>
          <w:sz w:val="26"/>
          <w:szCs w:val="26"/>
        </w:rPr>
        <w:t>Приложение</w:t>
      </w:r>
    </w:p>
    <w:p w:rsidR="00EB2637" w:rsidRPr="00AD2E26" w:rsidRDefault="00EB2637" w:rsidP="00AD2E26">
      <w:pPr>
        <w:ind w:left="5400"/>
        <w:rPr>
          <w:sz w:val="26"/>
          <w:szCs w:val="26"/>
        </w:rPr>
      </w:pPr>
      <w:r w:rsidRPr="00AD2E26">
        <w:rPr>
          <w:sz w:val="26"/>
          <w:szCs w:val="26"/>
        </w:rPr>
        <w:t>к постановлению Администрации</w:t>
      </w:r>
    </w:p>
    <w:p w:rsidR="00EB2637" w:rsidRPr="00AD2E26" w:rsidRDefault="00EB2637" w:rsidP="00AD2E26">
      <w:pPr>
        <w:ind w:left="5400" w:right="-567"/>
        <w:rPr>
          <w:sz w:val="26"/>
          <w:szCs w:val="26"/>
        </w:rPr>
      </w:pPr>
      <w:r w:rsidRPr="00AD2E26">
        <w:rPr>
          <w:sz w:val="26"/>
          <w:szCs w:val="26"/>
        </w:rPr>
        <w:t>города Рубцовска Алтайского края</w:t>
      </w:r>
    </w:p>
    <w:p w:rsidR="00EB2637" w:rsidRPr="00AD2E26" w:rsidRDefault="00EB2637" w:rsidP="00AD2E26">
      <w:pPr>
        <w:ind w:left="5400"/>
        <w:rPr>
          <w:b/>
          <w:bCs/>
          <w:sz w:val="26"/>
          <w:szCs w:val="26"/>
        </w:rPr>
      </w:pPr>
      <w:r w:rsidRPr="00AD2E26">
        <w:rPr>
          <w:sz w:val="26"/>
          <w:szCs w:val="26"/>
        </w:rPr>
        <w:t>от</w:t>
      </w:r>
      <w:r>
        <w:rPr>
          <w:sz w:val="26"/>
          <w:szCs w:val="26"/>
        </w:rPr>
        <w:t xml:space="preserve"> 06.02.2019 № 238</w:t>
      </w:r>
    </w:p>
    <w:p w:rsidR="00EB2637" w:rsidRPr="00AD2E26" w:rsidRDefault="00EB2637" w:rsidP="00AD2E26">
      <w:pPr>
        <w:ind w:left="5400"/>
        <w:rPr>
          <w:bCs/>
          <w:sz w:val="26"/>
          <w:szCs w:val="26"/>
        </w:rPr>
      </w:pPr>
      <w:r w:rsidRPr="00AD2E26">
        <w:rPr>
          <w:b/>
          <w:bCs/>
          <w:sz w:val="26"/>
          <w:szCs w:val="26"/>
        </w:rPr>
        <w:t>«</w:t>
      </w:r>
      <w:r w:rsidRPr="00AD2E26">
        <w:rPr>
          <w:bCs/>
          <w:sz w:val="26"/>
          <w:szCs w:val="26"/>
        </w:rPr>
        <w:t>Приложение к постановлению</w:t>
      </w:r>
    </w:p>
    <w:p w:rsidR="00EB2637" w:rsidRPr="00AD2E26" w:rsidRDefault="00EB2637" w:rsidP="00AD2E26">
      <w:pPr>
        <w:ind w:left="5400" w:right="-851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 xml:space="preserve">Администрации города </w:t>
      </w:r>
    </w:p>
    <w:p w:rsidR="00EB2637" w:rsidRPr="00AD2E26" w:rsidRDefault="00EB2637" w:rsidP="00AD2E26">
      <w:pPr>
        <w:ind w:left="5400" w:right="-851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Рубцовска Алтайского края</w:t>
      </w:r>
    </w:p>
    <w:p w:rsidR="00EB2637" w:rsidRPr="00AD2E26" w:rsidRDefault="00EB2637" w:rsidP="00AD2E26">
      <w:pPr>
        <w:ind w:left="5400"/>
        <w:rPr>
          <w:b/>
          <w:bCs/>
          <w:sz w:val="26"/>
          <w:szCs w:val="26"/>
        </w:rPr>
      </w:pPr>
      <w:r w:rsidRPr="00AD2E26">
        <w:rPr>
          <w:bCs/>
          <w:sz w:val="26"/>
          <w:szCs w:val="26"/>
        </w:rPr>
        <w:t xml:space="preserve">от </w:t>
      </w:r>
      <w:r w:rsidRPr="00AD2E26">
        <w:rPr>
          <w:sz w:val="26"/>
          <w:szCs w:val="26"/>
        </w:rPr>
        <w:t>29.08.2016  № 3725</w:t>
      </w:r>
    </w:p>
    <w:p w:rsidR="00EB2637" w:rsidRPr="00AD2E26" w:rsidRDefault="00EB2637" w:rsidP="00563506">
      <w:pPr>
        <w:jc w:val="center"/>
        <w:rPr>
          <w:b/>
          <w:bCs/>
          <w:sz w:val="26"/>
          <w:szCs w:val="26"/>
        </w:rPr>
      </w:pP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Муниципальная программа</w:t>
      </w: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«Поддержка и развитие малого и среднего предпринимательства</w:t>
      </w: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в городе Рубцовске» на 2017-2020 годы</w:t>
      </w: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Паспорт муниципальной программы</w:t>
      </w: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«Поддержка и развитие малого и среднего предпринимательства</w:t>
      </w:r>
    </w:p>
    <w:p w:rsidR="00EB2637" w:rsidRPr="00AD2E26" w:rsidRDefault="00EB2637" w:rsidP="00563506">
      <w:pPr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в городе Рубцовске» на 2017-2020 годы (далее - Программа)</w:t>
      </w:r>
    </w:p>
    <w:p w:rsidR="00EB2637" w:rsidRPr="00AD2E26" w:rsidRDefault="00EB2637" w:rsidP="00563506">
      <w:pPr>
        <w:jc w:val="center"/>
        <w:rPr>
          <w:b/>
          <w:bCs/>
          <w:sz w:val="26"/>
          <w:szCs w:val="26"/>
        </w:rPr>
      </w:pPr>
    </w:p>
    <w:p w:rsidR="00EB2637" w:rsidRPr="00AD2E26" w:rsidRDefault="00EB2637" w:rsidP="0056350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5040"/>
      </w:tblGrid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Отдел по развитию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Программы </w:t>
            </w: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Не предусмотрено Программой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Комитет Администрации города Рубцовска по промышленности, энергетике,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ранспорту и дорожному хозяйству;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Общественный совет по развитию предпринимательства при  Администрации города Рубцовска Алтайского края;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УСЗН по городу Рубцовску и Рубцовскому району;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Алтайское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 № 8644 ПАО Сбербанк России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Не предусмотрено Программой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Программно-целевые инструменты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Pr="00AD2E26" w:rsidRDefault="00EB2637" w:rsidP="00AD2E2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 xml:space="preserve">Федеральный закон РФ от 06.10.2003 </w:t>
            </w:r>
            <w:r>
              <w:rPr>
                <w:spacing w:val="-5"/>
                <w:sz w:val="26"/>
                <w:szCs w:val="26"/>
              </w:rPr>
              <w:t xml:space="preserve">      </w:t>
            </w:r>
            <w:r w:rsidRPr="00AD2E26">
              <w:rPr>
                <w:spacing w:val="-5"/>
                <w:sz w:val="26"/>
                <w:szCs w:val="26"/>
              </w:rPr>
              <w:t xml:space="preserve">№ 131-ФЗ «Об </w:t>
            </w:r>
            <w:r w:rsidRPr="00AD2E26">
              <w:rPr>
                <w:spacing w:val="-4"/>
                <w:sz w:val="26"/>
                <w:szCs w:val="26"/>
              </w:rPr>
              <w:t xml:space="preserve">общих принципах организации местного </w:t>
            </w:r>
            <w:r w:rsidRPr="00AD2E26">
              <w:rPr>
                <w:spacing w:val="-3"/>
                <w:sz w:val="26"/>
                <w:szCs w:val="26"/>
              </w:rPr>
              <w:t>самоуправления в Российской Федерации»;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472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 xml:space="preserve">Федеральный закон РФ от 24.07.2007 </w:t>
            </w:r>
            <w:r>
              <w:rPr>
                <w:spacing w:val="-5"/>
                <w:sz w:val="26"/>
                <w:szCs w:val="26"/>
              </w:rPr>
              <w:t xml:space="preserve">     </w:t>
            </w:r>
            <w:r w:rsidRPr="00AD2E26">
              <w:rPr>
                <w:spacing w:val="-5"/>
                <w:sz w:val="26"/>
                <w:szCs w:val="26"/>
              </w:rPr>
              <w:t xml:space="preserve">№ 209-ФЗ «О развитии малого и среднего      предпринимательства в </w:t>
            </w:r>
            <w:r w:rsidRPr="00AD2E26">
              <w:rPr>
                <w:spacing w:val="-3"/>
                <w:sz w:val="26"/>
                <w:szCs w:val="26"/>
              </w:rPr>
              <w:t>Российской Федерации»;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472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 xml:space="preserve">закон Алтайского края от 17.11.2008 №110-ЗС «О </w:t>
            </w:r>
            <w:r w:rsidRPr="00AD2E26">
              <w:rPr>
                <w:spacing w:val="-4"/>
                <w:sz w:val="26"/>
                <w:szCs w:val="26"/>
              </w:rPr>
              <w:t xml:space="preserve">развитии малого и среднего предпринимательства </w:t>
            </w:r>
            <w:r w:rsidRPr="00AD2E26">
              <w:rPr>
                <w:sz w:val="26"/>
                <w:szCs w:val="26"/>
              </w:rPr>
              <w:t>в Алтайском крае»;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453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государственная программа Алтайского края «Развитие малого и среднего предпринимательства в Алтайском крае» на 2014-2020 годы, утвержденная постановлением Администрации Алта</w:t>
            </w:r>
            <w:r>
              <w:rPr>
                <w:sz w:val="26"/>
                <w:szCs w:val="26"/>
              </w:rPr>
              <w:t>йского края от 24.01. 2014 № 20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Цель Программы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развития малого и среднего предприн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имательства в городе Рубцовске.</w:t>
            </w:r>
          </w:p>
        </w:tc>
      </w:tr>
      <w:tr w:rsidR="00EB2637" w:rsidRPr="00AD2E26" w:rsidTr="00AD2E26">
        <w:trPr>
          <w:trHeight w:val="2975"/>
        </w:trPr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Default="00EB2637" w:rsidP="00AD2E26">
            <w:pPr>
              <w:shd w:val="clear" w:color="auto" w:fill="FFFFFF"/>
              <w:jc w:val="both"/>
              <w:rPr>
                <w:spacing w:val="-5"/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>Совершенствование инфраструктуры поддержки предпринимательства и его информационное обеспечение;</w:t>
            </w:r>
          </w:p>
          <w:p w:rsidR="00EB2637" w:rsidRDefault="00EB2637" w:rsidP="00AD2E2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финансово-</w:t>
            </w:r>
            <w:r w:rsidRPr="00AD2E26">
              <w:rPr>
                <w:spacing w:val="-4"/>
                <w:sz w:val="26"/>
                <w:szCs w:val="26"/>
              </w:rPr>
              <w:t xml:space="preserve">кредитная и имущественная поддержка </w:t>
            </w:r>
            <w:r w:rsidRPr="00AD2E26">
              <w:rPr>
                <w:sz w:val="26"/>
                <w:szCs w:val="26"/>
              </w:rPr>
              <w:t>предпринимательства;</w:t>
            </w:r>
          </w:p>
          <w:p w:rsidR="00EB2637" w:rsidRPr="00AD2E26" w:rsidRDefault="00EB2637" w:rsidP="00AD2E2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>консультационно-методическая поддержка  предпринимательства;</w:t>
            </w:r>
          </w:p>
          <w:p w:rsidR="00EB2637" w:rsidRPr="00AD2E26" w:rsidRDefault="00EB2637" w:rsidP="00AD2E26">
            <w:pPr>
              <w:shd w:val="clear" w:color="auto" w:fill="FFFFFF"/>
              <w:jc w:val="both"/>
              <w:rPr>
                <w:spacing w:val="-5"/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>укрепление социального статуса и повышение престижа предпринимательской деятель</w:t>
            </w:r>
            <w:r>
              <w:rPr>
                <w:spacing w:val="-5"/>
                <w:sz w:val="26"/>
                <w:szCs w:val="26"/>
              </w:rPr>
              <w:t>ности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Pr="00AD2E26" w:rsidRDefault="00EB2637" w:rsidP="00AD2E26">
            <w:pPr>
              <w:shd w:val="clear" w:color="auto" w:fill="FFFFFF"/>
              <w:ind w:right="-70"/>
              <w:jc w:val="both"/>
              <w:rPr>
                <w:sz w:val="26"/>
                <w:szCs w:val="26"/>
              </w:rPr>
            </w:pPr>
            <w:r w:rsidRPr="00AD2E26">
              <w:rPr>
                <w:spacing w:val="-5"/>
                <w:sz w:val="26"/>
                <w:szCs w:val="26"/>
              </w:rPr>
              <w:t xml:space="preserve">Количество </w:t>
            </w:r>
            <w:r w:rsidRPr="00AD2E26">
              <w:rPr>
                <w:spacing w:val="-6"/>
                <w:sz w:val="26"/>
                <w:szCs w:val="26"/>
              </w:rPr>
              <w:t>субъектов малого и среднего предпринимательства;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127"/>
              </w:tabs>
              <w:jc w:val="both"/>
              <w:rPr>
                <w:spacing w:val="-6"/>
                <w:sz w:val="26"/>
                <w:szCs w:val="26"/>
              </w:rPr>
            </w:pPr>
            <w:r w:rsidRPr="00AD2E26">
              <w:rPr>
                <w:spacing w:val="-6"/>
                <w:sz w:val="26"/>
                <w:szCs w:val="26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127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pacing w:val="-6"/>
                <w:sz w:val="26"/>
                <w:szCs w:val="26"/>
              </w:rPr>
              <w:t xml:space="preserve">среднесписочная численность занятых в сфере малого </w:t>
            </w:r>
            <w:r>
              <w:rPr>
                <w:sz w:val="26"/>
                <w:szCs w:val="26"/>
              </w:rPr>
              <w:t>и среднего предпринимательства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2017-2020 годы.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не предусмотрены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 Программы составляет 5720,0 тыс. рублей, в том числе по годам: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2017 год - 120,0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2018 год - 5120,0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2019 год - 120,0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2020 год - 360,0 тыс. руб.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средства краевого бюджета - всего 5000,0 тыс. руб., в том числе по годам: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2017 год - 0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2018 год - 5000,0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2019 год - 0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2020 год - 0 тыс. руб.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города - всего 720,0 тыс. руб., в том числе по годам: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2017 год - 120,0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2018 год - 120,0 тыс. руб.;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2019 год - 120,0 тыс. руб.; </w:t>
            </w:r>
          </w:p>
          <w:p w:rsidR="00EB2637" w:rsidRPr="00AD2E26" w:rsidRDefault="00EB2637" w:rsidP="00AD2E2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2020 год - 360,0 тыс. руб.</w:t>
            </w:r>
          </w:p>
        </w:tc>
      </w:tr>
      <w:tr w:rsidR="00EB2637" w:rsidRPr="00AD2E26" w:rsidTr="00AD2E26">
        <w:tc>
          <w:tcPr>
            <w:tcW w:w="4428" w:type="dxa"/>
          </w:tcPr>
          <w:p w:rsidR="00EB2637" w:rsidRPr="00AD2E26" w:rsidRDefault="00EB2637" w:rsidP="001E582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</w:p>
          <w:p w:rsidR="00EB2637" w:rsidRPr="00AD2E26" w:rsidRDefault="00EB2637" w:rsidP="00AD2E2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5040" w:type="dxa"/>
          </w:tcPr>
          <w:p w:rsidR="00EB2637" w:rsidRPr="00AD2E26" w:rsidRDefault="00EB2637" w:rsidP="00AD2E26">
            <w:pPr>
              <w:shd w:val="clear" w:color="auto" w:fill="FFFFFF"/>
              <w:tabs>
                <w:tab w:val="left" w:pos="2635"/>
              </w:tabs>
              <w:jc w:val="both"/>
              <w:rPr>
                <w:spacing w:val="-4"/>
                <w:sz w:val="26"/>
                <w:szCs w:val="26"/>
              </w:rPr>
            </w:pPr>
            <w:r w:rsidRPr="00AD2E26">
              <w:rPr>
                <w:spacing w:val="-4"/>
                <w:sz w:val="26"/>
                <w:szCs w:val="26"/>
              </w:rPr>
              <w:t>Повышение экономической и социальной роли малого и среднего предпринимательства в развитии города к 2020 году: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635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pacing w:val="-4"/>
                <w:sz w:val="26"/>
                <w:szCs w:val="26"/>
              </w:rPr>
              <w:t xml:space="preserve">увеличение количества субъектов малого и </w:t>
            </w:r>
            <w:r w:rsidRPr="00AD2E26">
              <w:rPr>
                <w:spacing w:val="-3"/>
                <w:sz w:val="26"/>
                <w:szCs w:val="26"/>
              </w:rPr>
              <w:t>среднего предп</w:t>
            </w:r>
            <w:r>
              <w:rPr>
                <w:spacing w:val="-3"/>
                <w:sz w:val="26"/>
                <w:szCs w:val="26"/>
              </w:rPr>
              <w:t>ринимательства на 2,1% за перио</w:t>
            </w:r>
            <w:r w:rsidRPr="00AD2E26">
              <w:rPr>
                <w:spacing w:val="-3"/>
                <w:sz w:val="26"/>
                <w:szCs w:val="26"/>
              </w:rPr>
              <w:t xml:space="preserve"> действия программы (к уровню 2016 года);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774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pacing w:val="-6"/>
                <w:sz w:val="26"/>
                <w:szCs w:val="26"/>
              </w:rPr>
              <w:t>увеличение числа субъектов малого и среднего предпринимательства в расчете на 10 тыс. человек населения</w:t>
            </w:r>
            <w:r w:rsidRPr="00AD2E26">
              <w:rPr>
                <w:sz w:val="26"/>
                <w:szCs w:val="26"/>
              </w:rPr>
              <w:t xml:space="preserve"> до 238 единиц;</w:t>
            </w:r>
          </w:p>
          <w:p w:rsidR="00EB2637" w:rsidRPr="00AD2E26" w:rsidRDefault="00EB2637" w:rsidP="00AD2E26">
            <w:pPr>
              <w:shd w:val="clear" w:color="auto" w:fill="FFFFFF"/>
              <w:tabs>
                <w:tab w:val="left" w:pos="2635"/>
              </w:tabs>
              <w:jc w:val="both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увеличение </w:t>
            </w:r>
            <w:r w:rsidRPr="00AD2E26">
              <w:rPr>
                <w:spacing w:val="-6"/>
                <w:sz w:val="26"/>
                <w:szCs w:val="26"/>
              </w:rPr>
              <w:t xml:space="preserve">среднесписочной численности занятых в сфере малого </w:t>
            </w:r>
            <w:r w:rsidRPr="00AD2E26">
              <w:rPr>
                <w:sz w:val="26"/>
                <w:szCs w:val="26"/>
              </w:rPr>
              <w:t>и среднего предпринимательства на 5%</w:t>
            </w:r>
            <w:r w:rsidRPr="00AD2E26">
              <w:rPr>
                <w:spacing w:val="-3"/>
                <w:sz w:val="26"/>
                <w:szCs w:val="26"/>
              </w:rPr>
              <w:t xml:space="preserve"> (к уровню 2016 года)</w:t>
            </w:r>
          </w:p>
        </w:tc>
      </w:tr>
    </w:tbl>
    <w:p w:rsidR="00EB2637" w:rsidRPr="00AD2E26" w:rsidRDefault="00EB2637" w:rsidP="00563506">
      <w:pPr>
        <w:rPr>
          <w:b/>
          <w:bCs/>
          <w:sz w:val="26"/>
          <w:szCs w:val="26"/>
        </w:rPr>
      </w:pPr>
    </w:p>
    <w:p w:rsidR="00EB2637" w:rsidRPr="00AD2E26" w:rsidRDefault="00EB2637" w:rsidP="00563506">
      <w:pPr>
        <w:rPr>
          <w:b/>
          <w:bCs/>
          <w:sz w:val="26"/>
          <w:szCs w:val="26"/>
        </w:rPr>
      </w:pPr>
    </w:p>
    <w:p w:rsidR="00EB2637" w:rsidRPr="00AD2E26" w:rsidRDefault="00EB2637" w:rsidP="00563506">
      <w:pPr>
        <w:shd w:val="clear" w:color="auto" w:fill="FFFFFF"/>
        <w:jc w:val="center"/>
        <w:rPr>
          <w:bCs/>
          <w:spacing w:val="-2"/>
          <w:sz w:val="26"/>
          <w:szCs w:val="26"/>
        </w:rPr>
      </w:pPr>
      <w:r w:rsidRPr="00AD2E26">
        <w:rPr>
          <w:bCs/>
          <w:spacing w:val="-2"/>
          <w:sz w:val="26"/>
          <w:szCs w:val="26"/>
        </w:rPr>
        <w:t>1.Общая характеристика сферы реализации Программы</w:t>
      </w:r>
    </w:p>
    <w:p w:rsidR="00EB2637" w:rsidRPr="00AD2E26" w:rsidRDefault="00EB2637" w:rsidP="00563506">
      <w:pPr>
        <w:shd w:val="clear" w:color="auto" w:fill="FFFFFF"/>
        <w:ind w:right="-54"/>
        <w:jc w:val="both"/>
        <w:rPr>
          <w:b/>
          <w:bCs/>
          <w:sz w:val="26"/>
          <w:szCs w:val="26"/>
        </w:rPr>
      </w:pP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 xml:space="preserve">Малое и среднее предпринимательство играет существенную роль в </w:t>
      </w:r>
      <w:r w:rsidRPr="00AD2E26">
        <w:rPr>
          <w:spacing w:val="-3"/>
          <w:sz w:val="26"/>
          <w:szCs w:val="26"/>
        </w:rPr>
        <w:t xml:space="preserve">обеспечении социально – экономического развития города. Наличие в экономике </w:t>
      </w:r>
      <w:r w:rsidRPr="00AD2E26">
        <w:rPr>
          <w:spacing w:val="-4"/>
          <w:sz w:val="26"/>
          <w:szCs w:val="26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Значимость малого и среднего предпринимательства для экономики города </w:t>
      </w:r>
      <w:r w:rsidRPr="00AD2E26">
        <w:rPr>
          <w:sz w:val="26"/>
          <w:szCs w:val="26"/>
        </w:rPr>
        <w:t>определяется следующими факторами: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2"/>
          <w:sz w:val="26"/>
          <w:szCs w:val="26"/>
        </w:rPr>
        <w:t xml:space="preserve">способность малых предприятий обеспечивать оперативное создание рабочих </w:t>
      </w:r>
      <w:r w:rsidRPr="00AD2E26">
        <w:rPr>
          <w:sz w:val="26"/>
          <w:szCs w:val="26"/>
        </w:rPr>
        <w:t>мест и самозанятость населения;</w:t>
      </w:r>
    </w:p>
    <w:p w:rsidR="00EB2637" w:rsidRPr="00AD2E26" w:rsidRDefault="00EB2637" w:rsidP="00AD2E26">
      <w:pPr>
        <w:shd w:val="clear" w:color="auto" w:fill="FFFFFF"/>
        <w:ind w:right="-54" w:firstLine="709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влияние на увеличение доходной части бюджета всех уровней;</w:t>
      </w:r>
    </w:p>
    <w:p w:rsidR="00EB2637" w:rsidRPr="00AD2E26" w:rsidRDefault="00EB2637" w:rsidP="00AD2E26">
      <w:pPr>
        <w:shd w:val="clear" w:color="auto" w:fill="FFFFFF"/>
        <w:ind w:right="-54" w:firstLine="709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способность формирования конкурентной среды, насыщения рынка товарами и </w:t>
      </w:r>
      <w:r w:rsidRPr="00AD2E26">
        <w:rPr>
          <w:sz w:val="26"/>
          <w:szCs w:val="26"/>
        </w:rPr>
        <w:t>услугами;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способность оперативно и эффективно </w:t>
      </w:r>
      <w:r w:rsidRPr="00AD2E26">
        <w:rPr>
          <w:sz w:val="26"/>
          <w:szCs w:val="26"/>
        </w:rPr>
        <w:t>решать проблемы реструктуризации экономики, не требуя крупных вложений на старте;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3"/>
          <w:sz w:val="26"/>
          <w:szCs w:val="26"/>
        </w:rPr>
        <w:t xml:space="preserve">способность развивать бизнес в сфере социального предпринимательства и </w:t>
      </w:r>
      <w:r w:rsidRPr="00AD2E26">
        <w:rPr>
          <w:sz w:val="26"/>
          <w:szCs w:val="26"/>
        </w:rPr>
        <w:t>др.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 xml:space="preserve">В ходе реализации муниципальной целевой программы «Поддержка и </w:t>
      </w:r>
      <w:r w:rsidRPr="00AD2E26">
        <w:rPr>
          <w:spacing w:val="-5"/>
          <w:sz w:val="26"/>
          <w:szCs w:val="26"/>
        </w:rPr>
        <w:t xml:space="preserve">развитие малого и среднего предпринимательства в городе Рубцовске» на 2014-2016 </w:t>
      </w:r>
      <w:r w:rsidRPr="00AD2E26">
        <w:rPr>
          <w:spacing w:val="-1"/>
          <w:sz w:val="26"/>
          <w:szCs w:val="26"/>
        </w:rPr>
        <w:t xml:space="preserve">годы удалось достичь следующих показателей: за 2015 год численность занятых в малом и среднем предпринимательстве </w:t>
      </w:r>
      <w:r w:rsidRPr="00AD2E26">
        <w:rPr>
          <w:sz w:val="26"/>
          <w:szCs w:val="26"/>
        </w:rPr>
        <w:t xml:space="preserve">выросла на 2,5 % к 2013 году и </w:t>
      </w:r>
      <w:r w:rsidRPr="00AD2E26">
        <w:rPr>
          <w:spacing w:val="-5"/>
          <w:sz w:val="26"/>
          <w:szCs w:val="26"/>
        </w:rPr>
        <w:t xml:space="preserve">составила 14832 человека, среднемесячная начисленная заработная плата одного работника на малых предприятиях за тот же период увеличилась на 11,6%, а в средних предприятиях - на 5,4%. </w:t>
      </w:r>
    </w:p>
    <w:p w:rsidR="00EB2637" w:rsidRPr="00AD2E26" w:rsidRDefault="00EB2637" w:rsidP="00AD2E26">
      <w:pPr>
        <w:shd w:val="clear" w:color="auto" w:fill="FFFFFF"/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pacing w:val="-5"/>
          <w:sz w:val="26"/>
          <w:szCs w:val="26"/>
        </w:rPr>
      </w:pPr>
      <w:r w:rsidRPr="00AD2E26">
        <w:rPr>
          <w:spacing w:val="-5"/>
          <w:sz w:val="26"/>
          <w:szCs w:val="26"/>
        </w:rPr>
        <w:t>В городе создана инфраструктура поддержки предпринимательства:</w:t>
      </w:r>
    </w:p>
    <w:p w:rsidR="00EB2637" w:rsidRPr="00AD2E26" w:rsidRDefault="00EB2637" w:rsidP="00AD2E26">
      <w:pPr>
        <w:shd w:val="clear" w:color="auto" w:fill="FFFFFF"/>
        <w:tabs>
          <w:tab w:val="left" w:pos="1762"/>
          <w:tab w:val="left" w:pos="5165"/>
          <w:tab w:val="left" w:pos="6082"/>
        </w:tabs>
        <w:ind w:right="-54" w:firstLine="709"/>
        <w:jc w:val="both"/>
        <w:rPr>
          <w:sz w:val="26"/>
          <w:szCs w:val="26"/>
        </w:rPr>
      </w:pPr>
      <w:r w:rsidRPr="00AD2E26">
        <w:rPr>
          <w:spacing w:val="-6"/>
          <w:sz w:val="26"/>
          <w:szCs w:val="26"/>
        </w:rPr>
        <w:t xml:space="preserve">функционирует информационно-консультационный </w:t>
      </w:r>
      <w:r w:rsidRPr="00AD2E26">
        <w:rPr>
          <w:spacing w:val="-7"/>
          <w:sz w:val="26"/>
          <w:szCs w:val="26"/>
        </w:rPr>
        <w:t>центр поддержки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 xml:space="preserve">предпринимателей, в 2015 году оказана помощь 72 субъектам предпринимательства по вопросам развития бизнеса. При Администрации </w:t>
      </w:r>
      <w:r w:rsidRPr="00AD2E26">
        <w:rPr>
          <w:spacing w:val="-4"/>
          <w:sz w:val="26"/>
          <w:szCs w:val="26"/>
        </w:rPr>
        <w:t xml:space="preserve">города Рубцовска Алтайского края  действует Общественный совет по развитию </w:t>
      </w:r>
      <w:r w:rsidRPr="00AD2E26">
        <w:rPr>
          <w:sz w:val="26"/>
          <w:szCs w:val="26"/>
        </w:rPr>
        <w:t>предпринимательства.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 xml:space="preserve">В 2015 году была оказана финансовая поддержка 12 субъектам малого и среднего предпринимательства (далее - СМСП) в приоритетных отраслях в виде: субсидирования двух </w:t>
      </w:r>
      <w:r w:rsidRPr="00AD2E26">
        <w:rPr>
          <w:sz w:val="26"/>
          <w:szCs w:val="26"/>
        </w:rPr>
        <w:t xml:space="preserve">третьих ставки рефинансирования Центрального банка РФ по кредитам, </w:t>
      </w:r>
      <w:r w:rsidRPr="00AD2E26">
        <w:rPr>
          <w:spacing w:val="-4"/>
          <w:sz w:val="26"/>
          <w:szCs w:val="26"/>
        </w:rPr>
        <w:t>предоставления грантов на создание собственного дела.</w:t>
      </w:r>
      <w:r w:rsidRPr="00AD2E26">
        <w:rPr>
          <w:sz w:val="26"/>
          <w:szCs w:val="26"/>
        </w:rPr>
        <w:t xml:space="preserve"> 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Важной составляющей развития предпринимательства является государственная поддержка. Весомой поддержкой для развития предпринимательства в городе 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Данный конкурс, проводимый управлением по развитию предпринимательства и рыночной инфраструктуры Алтайского края, позволил привлечь дополнительно средства краевого и федерального бюджетов. По данной программе городу в 2014 году было выделено 2070 тыс. рублей для финансирования мероприятия, направленного на предоставление грантов начинающим малым предприятиям на создание собственного дела.</w:t>
      </w:r>
    </w:p>
    <w:p w:rsidR="00EB2637" w:rsidRPr="00AD2E26" w:rsidRDefault="00EB2637" w:rsidP="00AD2E2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1"/>
          <w:sz w:val="26"/>
          <w:szCs w:val="26"/>
        </w:rPr>
        <w:t xml:space="preserve">Количество СМСП на 01.04.2016 составило 4421 единица. Бизнес в </w:t>
      </w:r>
      <w:r w:rsidRPr="00AD2E26">
        <w:rPr>
          <w:sz w:val="26"/>
          <w:szCs w:val="26"/>
        </w:rPr>
        <w:t xml:space="preserve">городе охватывает практически все виды экономической деятельности, но </w:t>
      </w:r>
      <w:r w:rsidRPr="00AD2E26">
        <w:rPr>
          <w:spacing w:val="-4"/>
          <w:sz w:val="26"/>
          <w:szCs w:val="26"/>
        </w:rPr>
        <w:t xml:space="preserve">наибольший удельный вес он занимает в следующих сферах деятельности: в розничной и оптовой торговле (28%), в </w:t>
      </w:r>
      <w:r w:rsidRPr="00AD2E26">
        <w:rPr>
          <w:spacing w:val="-5"/>
          <w:sz w:val="26"/>
          <w:szCs w:val="26"/>
        </w:rPr>
        <w:t xml:space="preserve">обрабатывающем производстве (17%), в операциях с недвижимым имуществом </w:t>
      </w:r>
      <w:r w:rsidRPr="00AD2E26">
        <w:rPr>
          <w:sz w:val="26"/>
          <w:szCs w:val="26"/>
        </w:rPr>
        <w:t xml:space="preserve">(14%), в строительстве (6%). </w:t>
      </w:r>
    </w:p>
    <w:p w:rsidR="00EB2637" w:rsidRPr="00AD2E26" w:rsidRDefault="00EB2637" w:rsidP="00AD2E2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>Сложившаяся отраслевая структура малого и среднего бизнеса за 2014-2015 годы практически не изменилась. Сфера услуг торговли и общественного питания, по-прежнему</w:t>
      </w:r>
      <w:r w:rsidRPr="00AD2E26">
        <w:rPr>
          <w:sz w:val="26"/>
          <w:szCs w:val="26"/>
        </w:rPr>
        <w:t xml:space="preserve"> остается более привлекательной для малых предприятий, чем </w:t>
      </w:r>
      <w:r w:rsidRPr="00AD2E26">
        <w:rPr>
          <w:spacing w:val="-4"/>
          <w:sz w:val="26"/>
          <w:szCs w:val="26"/>
        </w:rPr>
        <w:t xml:space="preserve">промышленное производство. Привлекательность данной сферы объясняется, прежде всего, </w:t>
      </w:r>
      <w:r w:rsidRPr="00AD2E26">
        <w:rPr>
          <w:sz w:val="26"/>
          <w:szCs w:val="26"/>
        </w:rPr>
        <w:t>относительно быстрой окупаемостью вложенных средств, стабильным потребительским спросом.</w:t>
      </w:r>
    </w:p>
    <w:p w:rsidR="00EB2637" w:rsidRPr="00AD2E26" w:rsidRDefault="00EB2637" w:rsidP="00AD2E2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>Муниципальная программа «Поддержка и развитие малого и среднего предпринимательства в городе Рубцовске» на 2017-2020 годы  направлена на развитие малого и среднего предпринимательства на территории муниципального образования город Рубцовск Алтайского края и определяет механизмы поддержки органами местного самоуправ</w:t>
      </w:r>
      <w:r w:rsidRPr="00AD2E26">
        <w:rPr>
          <w:spacing w:val="-5"/>
          <w:sz w:val="26"/>
          <w:szCs w:val="26"/>
        </w:rPr>
        <w:softHyphen/>
      </w:r>
      <w:r w:rsidRPr="00AD2E26">
        <w:rPr>
          <w:sz w:val="26"/>
          <w:szCs w:val="26"/>
        </w:rPr>
        <w:t>ления малого и среднего предпринимательства в городе Рубцовске.</w:t>
      </w:r>
    </w:p>
    <w:p w:rsidR="00EB2637" w:rsidRPr="00AD2E26" w:rsidRDefault="00EB2637" w:rsidP="00AD2E2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>В настоящей Программе используются следующие понятия:</w:t>
      </w:r>
    </w:p>
    <w:p w:rsidR="00EB2637" w:rsidRPr="00AD2E26" w:rsidRDefault="00EB2637" w:rsidP="00AD2E2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bCs/>
          <w:spacing w:val="-4"/>
          <w:sz w:val="26"/>
          <w:szCs w:val="26"/>
        </w:rPr>
        <w:t>малое и среднее предпринимательство</w:t>
      </w:r>
      <w:r w:rsidRPr="00AD2E26">
        <w:rPr>
          <w:spacing w:val="-4"/>
          <w:sz w:val="26"/>
          <w:szCs w:val="26"/>
        </w:rPr>
        <w:t xml:space="preserve"> – сектор экономики, определяемый </w:t>
      </w:r>
      <w:r w:rsidRPr="00AD2E26">
        <w:rPr>
          <w:spacing w:val="-5"/>
          <w:sz w:val="26"/>
          <w:szCs w:val="26"/>
        </w:rPr>
        <w:t xml:space="preserve">деятельностью субъектов малого и среднего предпринимательства на рынке товаров, </w:t>
      </w:r>
      <w:r w:rsidRPr="00AD2E26">
        <w:rPr>
          <w:sz w:val="26"/>
          <w:szCs w:val="26"/>
        </w:rPr>
        <w:t>работ и услуг;</w:t>
      </w:r>
    </w:p>
    <w:p w:rsidR="00EB2637" w:rsidRPr="00AD2E26" w:rsidRDefault="00EB2637" w:rsidP="00AD2E2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bCs/>
          <w:sz w:val="26"/>
          <w:szCs w:val="26"/>
        </w:rPr>
        <w:t xml:space="preserve">субъекты малого и среднего предпринимательства – </w:t>
      </w:r>
      <w:r w:rsidRPr="00AD2E26">
        <w:rPr>
          <w:sz w:val="26"/>
          <w:szCs w:val="26"/>
        </w:rPr>
        <w:t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:rsidR="00EB2637" w:rsidRPr="00AD2E26" w:rsidRDefault="00EB2637" w:rsidP="004125D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bCs/>
          <w:sz w:val="26"/>
          <w:szCs w:val="26"/>
        </w:rPr>
        <w:t>субъекты</w:t>
      </w:r>
      <w:r w:rsidRPr="00AD2E26">
        <w:rPr>
          <w:b/>
          <w:bCs/>
          <w:sz w:val="26"/>
          <w:szCs w:val="26"/>
        </w:rPr>
        <w:t xml:space="preserve"> </w:t>
      </w:r>
      <w:r w:rsidRPr="00AD2E26">
        <w:rPr>
          <w:bCs/>
          <w:sz w:val="26"/>
          <w:szCs w:val="26"/>
        </w:rPr>
        <w:t>социального предпринимательства</w:t>
      </w:r>
      <w:r w:rsidRPr="00AD2E26">
        <w:rPr>
          <w:b/>
          <w:bCs/>
          <w:sz w:val="26"/>
          <w:szCs w:val="26"/>
        </w:rPr>
        <w:t xml:space="preserve"> </w:t>
      </w:r>
      <w:r w:rsidRPr="00AD2E26">
        <w:rPr>
          <w:sz w:val="26"/>
          <w:szCs w:val="26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ситуации;</w:t>
      </w:r>
    </w:p>
    <w:p w:rsidR="00EB2637" w:rsidRPr="00AD2E26" w:rsidRDefault="00EB2637" w:rsidP="004125D6">
      <w:pPr>
        <w:shd w:val="clear" w:color="auto" w:fill="FFFFFF"/>
        <w:ind w:right="-55" w:firstLine="709"/>
        <w:jc w:val="both"/>
        <w:rPr>
          <w:sz w:val="26"/>
          <w:szCs w:val="26"/>
        </w:rPr>
      </w:pPr>
      <w:r w:rsidRPr="00AD2E26">
        <w:rPr>
          <w:bCs/>
          <w:spacing w:val="-5"/>
          <w:sz w:val="26"/>
          <w:szCs w:val="26"/>
        </w:rPr>
        <w:t>бизнес-инкубатор</w:t>
      </w:r>
      <w:r w:rsidRPr="00AD2E26">
        <w:rPr>
          <w:spacing w:val="-5"/>
          <w:sz w:val="26"/>
          <w:szCs w:val="26"/>
        </w:rPr>
        <w:t xml:space="preserve"> – организация, созданная для поддержки предпринимателей на ранней стадии их деятельности,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проведение образовательных тренингов и семинаров.</w:t>
      </w:r>
    </w:p>
    <w:p w:rsidR="00EB2637" w:rsidRPr="004125D6" w:rsidRDefault="00EB2637" w:rsidP="004125D6">
      <w:pPr>
        <w:shd w:val="clear" w:color="auto" w:fill="FFFFFF"/>
        <w:tabs>
          <w:tab w:val="left" w:pos="0"/>
        </w:tabs>
        <w:ind w:right="-6" w:firstLine="709"/>
        <w:jc w:val="both"/>
        <w:rPr>
          <w:spacing w:val="-5"/>
          <w:sz w:val="26"/>
          <w:szCs w:val="26"/>
        </w:rPr>
      </w:pPr>
      <w:r w:rsidRPr="004125D6">
        <w:rPr>
          <w:spacing w:val="-5"/>
          <w:sz w:val="26"/>
          <w:szCs w:val="26"/>
        </w:rPr>
        <w:t>В настоящей Программе используются следующие сокращения:</w:t>
      </w:r>
    </w:p>
    <w:p w:rsidR="00EB2637" w:rsidRPr="004125D6" w:rsidRDefault="00EB2637" w:rsidP="004125D6">
      <w:pPr>
        <w:shd w:val="clear" w:color="auto" w:fill="FFFFFF"/>
        <w:tabs>
          <w:tab w:val="left" w:pos="1661"/>
          <w:tab w:val="left" w:pos="1985"/>
          <w:tab w:val="left" w:pos="2127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11"/>
          <w:sz w:val="26"/>
          <w:szCs w:val="26"/>
        </w:rPr>
        <w:t xml:space="preserve"> СМСП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>- субъекты малого и среднего предпринимательства;</w:t>
      </w:r>
    </w:p>
    <w:p w:rsidR="00EB2637" w:rsidRPr="004125D6" w:rsidRDefault="00EB2637" w:rsidP="004125D6">
      <w:pPr>
        <w:shd w:val="clear" w:color="auto" w:fill="FFFFFF"/>
        <w:tabs>
          <w:tab w:val="left" w:pos="1670"/>
        </w:tabs>
        <w:ind w:right="-6" w:firstLine="709"/>
        <w:jc w:val="both"/>
        <w:rPr>
          <w:spacing w:val="-4"/>
          <w:sz w:val="26"/>
          <w:szCs w:val="26"/>
        </w:rPr>
      </w:pPr>
      <w:r w:rsidRPr="004125D6">
        <w:rPr>
          <w:spacing w:val="-14"/>
          <w:sz w:val="26"/>
          <w:szCs w:val="26"/>
        </w:rPr>
        <w:t>УРП</w:t>
      </w:r>
      <w:r w:rsidRPr="004125D6">
        <w:rPr>
          <w:sz w:val="26"/>
          <w:szCs w:val="26"/>
        </w:rPr>
        <w:t xml:space="preserve"> </w:t>
      </w:r>
      <w:r w:rsidRPr="004125D6">
        <w:rPr>
          <w:spacing w:val="-3"/>
          <w:sz w:val="26"/>
          <w:szCs w:val="26"/>
        </w:rPr>
        <w:t xml:space="preserve">- управление Алтайского края по развитию </w:t>
      </w:r>
      <w:r w:rsidRPr="004125D6">
        <w:rPr>
          <w:spacing w:val="-4"/>
          <w:sz w:val="26"/>
          <w:szCs w:val="26"/>
        </w:rPr>
        <w:t xml:space="preserve"> предпринимательства и рыночной инфраструктуры;</w:t>
      </w:r>
    </w:p>
    <w:p w:rsidR="00EB2637" w:rsidRPr="004125D6" w:rsidRDefault="00EB2637" w:rsidP="004125D6">
      <w:pPr>
        <w:shd w:val="clear" w:color="auto" w:fill="FFFFFF"/>
        <w:tabs>
          <w:tab w:val="left" w:pos="1757"/>
          <w:tab w:val="left" w:pos="1985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8"/>
          <w:sz w:val="26"/>
          <w:szCs w:val="26"/>
        </w:rPr>
        <w:t>ГУЭиИ</w:t>
      </w:r>
      <w:r w:rsidRPr="004125D6">
        <w:rPr>
          <w:sz w:val="26"/>
          <w:szCs w:val="26"/>
        </w:rPr>
        <w:t xml:space="preserve"> </w:t>
      </w:r>
      <w:r w:rsidRPr="004125D6">
        <w:rPr>
          <w:spacing w:val="-6"/>
          <w:sz w:val="26"/>
          <w:szCs w:val="26"/>
        </w:rPr>
        <w:t>- Главное управление экономики и инвестиций Алтайского края;</w:t>
      </w:r>
    </w:p>
    <w:p w:rsidR="00EB2637" w:rsidRPr="004125D6" w:rsidRDefault="00EB2637" w:rsidP="004125D6">
      <w:pPr>
        <w:shd w:val="clear" w:color="auto" w:fill="FFFFFF"/>
        <w:tabs>
          <w:tab w:val="left" w:pos="1646"/>
          <w:tab w:val="left" w:pos="1985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12"/>
          <w:sz w:val="26"/>
          <w:szCs w:val="26"/>
        </w:rPr>
        <w:t>АСП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>- некоммерческое партнерство «Алтайский союз</w:t>
      </w:r>
      <w:r w:rsidRPr="004125D6">
        <w:rPr>
          <w:sz w:val="26"/>
          <w:szCs w:val="26"/>
        </w:rPr>
        <w:t xml:space="preserve"> предпринимателей»;</w:t>
      </w:r>
    </w:p>
    <w:p w:rsidR="00EB2637" w:rsidRPr="004125D6" w:rsidRDefault="00EB2637" w:rsidP="004125D6">
      <w:pPr>
        <w:shd w:val="clear" w:color="auto" w:fill="FFFFFF"/>
        <w:ind w:right="-6" w:firstLine="709"/>
        <w:jc w:val="both"/>
        <w:rPr>
          <w:spacing w:val="-4"/>
          <w:sz w:val="26"/>
          <w:szCs w:val="26"/>
        </w:rPr>
      </w:pPr>
      <w:r w:rsidRPr="004125D6">
        <w:rPr>
          <w:spacing w:val="-5"/>
          <w:sz w:val="26"/>
          <w:szCs w:val="26"/>
        </w:rPr>
        <w:t>ПЭТи ДХ - комитет Администрации города Рубцовска по</w:t>
      </w:r>
      <w:r w:rsidRPr="004125D6">
        <w:rPr>
          <w:sz w:val="26"/>
          <w:szCs w:val="26"/>
        </w:rPr>
        <w:t xml:space="preserve"> </w:t>
      </w:r>
      <w:r w:rsidRPr="004125D6">
        <w:rPr>
          <w:spacing w:val="-4"/>
          <w:sz w:val="26"/>
          <w:szCs w:val="26"/>
        </w:rPr>
        <w:t xml:space="preserve">промышленности, энергетике, транспорту и дорожному хозяйству; </w:t>
      </w:r>
      <w:r w:rsidRPr="004125D6">
        <w:rPr>
          <w:spacing w:val="-5"/>
          <w:sz w:val="26"/>
          <w:szCs w:val="26"/>
        </w:rPr>
        <w:t xml:space="preserve"> </w:t>
      </w:r>
    </w:p>
    <w:p w:rsidR="00EB2637" w:rsidRPr="004125D6" w:rsidRDefault="00EB2637" w:rsidP="004125D6">
      <w:pPr>
        <w:shd w:val="clear" w:color="auto" w:fill="FFFFFF"/>
        <w:tabs>
          <w:tab w:val="left" w:pos="1622"/>
        </w:tabs>
        <w:ind w:right="-6" w:firstLine="709"/>
        <w:jc w:val="both"/>
        <w:rPr>
          <w:spacing w:val="-5"/>
          <w:sz w:val="26"/>
          <w:szCs w:val="26"/>
        </w:rPr>
      </w:pPr>
      <w:r w:rsidRPr="004125D6">
        <w:rPr>
          <w:sz w:val="26"/>
          <w:szCs w:val="26"/>
        </w:rPr>
        <w:t>О(ф)О</w:t>
      </w:r>
      <w:r w:rsidRPr="004125D6">
        <w:rPr>
          <w:spacing w:val="-5"/>
          <w:sz w:val="26"/>
          <w:szCs w:val="26"/>
        </w:rPr>
        <w:t xml:space="preserve"> АДМгР - отраслевые (функциональные) органы Администрации города Рубцовска;</w:t>
      </w:r>
    </w:p>
    <w:p w:rsidR="00EB2637" w:rsidRPr="004125D6" w:rsidRDefault="00EB2637" w:rsidP="004125D6">
      <w:pPr>
        <w:shd w:val="clear" w:color="auto" w:fill="FFFFFF"/>
        <w:tabs>
          <w:tab w:val="left" w:pos="1622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11"/>
          <w:sz w:val="26"/>
          <w:szCs w:val="26"/>
        </w:rPr>
        <w:t>АТПП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>- Алтайская торгово-промышленная палата;</w:t>
      </w:r>
    </w:p>
    <w:p w:rsidR="00EB2637" w:rsidRPr="004125D6" w:rsidRDefault="00EB2637" w:rsidP="004125D6">
      <w:pPr>
        <w:shd w:val="clear" w:color="auto" w:fill="FFFFFF"/>
        <w:tabs>
          <w:tab w:val="left" w:pos="1642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12"/>
          <w:sz w:val="26"/>
          <w:szCs w:val="26"/>
        </w:rPr>
        <w:t>ОСП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>- Общественный совет по развитию предпринимательства при Администрации города Рубцовска Алтайского края;</w:t>
      </w:r>
    </w:p>
    <w:p w:rsidR="00EB2637" w:rsidRPr="004125D6" w:rsidRDefault="00EB2637" w:rsidP="004125D6">
      <w:pPr>
        <w:shd w:val="clear" w:color="auto" w:fill="FFFFFF"/>
        <w:tabs>
          <w:tab w:val="left" w:pos="1646"/>
          <w:tab w:val="left" w:pos="1843"/>
          <w:tab w:val="left" w:pos="1985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13"/>
          <w:sz w:val="26"/>
          <w:szCs w:val="26"/>
        </w:rPr>
        <w:t>МВК</w:t>
      </w:r>
      <w:r w:rsidRPr="004125D6">
        <w:rPr>
          <w:sz w:val="26"/>
          <w:szCs w:val="26"/>
        </w:rPr>
        <w:t xml:space="preserve"> </w:t>
      </w:r>
      <w:r w:rsidRPr="004125D6">
        <w:rPr>
          <w:spacing w:val="-4"/>
          <w:sz w:val="26"/>
          <w:szCs w:val="26"/>
        </w:rPr>
        <w:t>- межведомственная комиссия Администрации города Рубцовска Алтайского края по</w:t>
      </w:r>
      <w:r w:rsidRPr="004125D6">
        <w:rPr>
          <w:spacing w:val="-3"/>
          <w:sz w:val="26"/>
          <w:szCs w:val="26"/>
        </w:rPr>
        <w:t xml:space="preserve"> устранению административных барьеров в р</w:t>
      </w:r>
      <w:r w:rsidRPr="004125D6">
        <w:rPr>
          <w:sz w:val="26"/>
          <w:szCs w:val="26"/>
        </w:rPr>
        <w:t>азвитии предпринимательства;</w:t>
      </w:r>
    </w:p>
    <w:p w:rsidR="00EB2637" w:rsidRPr="004125D6" w:rsidRDefault="00EB2637" w:rsidP="004125D6">
      <w:pPr>
        <w:shd w:val="clear" w:color="auto" w:fill="FFFFFF"/>
        <w:tabs>
          <w:tab w:val="left" w:pos="1646"/>
          <w:tab w:val="left" w:pos="1843"/>
        </w:tabs>
        <w:ind w:right="-6" w:firstLine="709"/>
        <w:jc w:val="both"/>
        <w:rPr>
          <w:spacing w:val="-3"/>
          <w:sz w:val="26"/>
          <w:szCs w:val="26"/>
        </w:rPr>
      </w:pPr>
      <w:r w:rsidRPr="004125D6">
        <w:rPr>
          <w:spacing w:val="-12"/>
          <w:sz w:val="26"/>
          <w:szCs w:val="26"/>
        </w:rPr>
        <w:t>СДПП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>- Совет директоров промышленных предприятий;</w:t>
      </w:r>
    </w:p>
    <w:p w:rsidR="00EB2637" w:rsidRPr="004125D6" w:rsidRDefault="00EB2637" w:rsidP="004125D6">
      <w:pPr>
        <w:shd w:val="clear" w:color="auto" w:fill="FFFFFF"/>
        <w:tabs>
          <w:tab w:val="left" w:pos="1699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10"/>
          <w:sz w:val="26"/>
          <w:szCs w:val="26"/>
        </w:rPr>
        <w:t>ГБФР</w:t>
      </w:r>
      <w:r w:rsidRPr="004125D6">
        <w:rPr>
          <w:sz w:val="26"/>
          <w:szCs w:val="26"/>
        </w:rPr>
        <w:t xml:space="preserve"> </w:t>
      </w:r>
      <w:r w:rsidRPr="004125D6">
        <w:rPr>
          <w:spacing w:val="-3"/>
          <w:sz w:val="26"/>
          <w:szCs w:val="26"/>
        </w:rPr>
        <w:t>- городской благотворительный фонд «Развитие»;</w:t>
      </w:r>
    </w:p>
    <w:p w:rsidR="00EB2637" w:rsidRPr="004125D6" w:rsidRDefault="00EB2637" w:rsidP="004125D6">
      <w:pPr>
        <w:pStyle w:val="ConsPlusCell"/>
        <w:widowControl/>
        <w:tabs>
          <w:tab w:val="left" w:pos="1843"/>
        </w:tabs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5D6">
        <w:rPr>
          <w:rFonts w:ascii="Times New Roman" w:hAnsi="Times New Roman" w:cs="Times New Roman"/>
          <w:spacing w:val="-1"/>
          <w:sz w:val="26"/>
          <w:szCs w:val="26"/>
        </w:rPr>
        <w:t xml:space="preserve">ЦЗН УСЗН - </w:t>
      </w:r>
      <w:r w:rsidRPr="004125D6">
        <w:rPr>
          <w:rFonts w:ascii="Times New Roman" w:hAnsi="Times New Roman" w:cs="Times New Roman"/>
          <w:sz w:val="26"/>
          <w:szCs w:val="26"/>
        </w:rPr>
        <w:t>Центр занятости населения УСЗН по городу Рубцовску и Рубцовскому району;</w:t>
      </w:r>
    </w:p>
    <w:p w:rsidR="00EB2637" w:rsidRPr="004125D6" w:rsidRDefault="00EB2637" w:rsidP="004125D6">
      <w:pPr>
        <w:shd w:val="clear" w:color="auto" w:fill="FFFFFF"/>
        <w:tabs>
          <w:tab w:val="left" w:pos="1704"/>
          <w:tab w:val="left" w:pos="1985"/>
        </w:tabs>
        <w:ind w:right="-6" w:firstLine="709"/>
        <w:jc w:val="both"/>
        <w:rPr>
          <w:spacing w:val="-4"/>
          <w:sz w:val="26"/>
          <w:szCs w:val="26"/>
        </w:rPr>
      </w:pPr>
      <w:r w:rsidRPr="004125D6">
        <w:rPr>
          <w:spacing w:val="-11"/>
          <w:sz w:val="26"/>
          <w:szCs w:val="26"/>
        </w:rPr>
        <w:t>КГБУ АБИ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 xml:space="preserve">- краевое государственное бюджетное учреждение </w:t>
      </w:r>
      <w:r w:rsidRPr="004125D6">
        <w:rPr>
          <w:spacing w:val="-4"/>
          <w:sz w:val="26"/>
          <w:szCs w:val="26"/>
        </w:rPr>
        <w:t>«Алтайский бизнес-инкубатор»;</w:t>
      </w:r>
    </w:p>
    <w:p w:rsidR="00EB2637" w:rsidRPr="004125D6" w:rsidRDefault="00EB2637" w:rsidP="004125D6">
      <w:pPr>
        <w:shd w:val="clear" w:color="auto" w:fill="FFFFFF"/>
        <w:tabs>
          <w:tab w:val="left" w:pos="1704"/>
          <w:tab w:val="left" w:pos="1985"/>
        </w:tabs>
        <w:ind w:right="-6" w:firstLine="709"/>
        <w:jc w:val="both"/>
        <w:rPr>
          <w:sz w:val="26"/>
          <w:szCs w:val="26"/>
        </w:rPr>
      </w:pPr>
      <w:r w:rsidRPr="004125D6">
        <w:rPr>
          <w:spacing w:val="-9"/>
          <w:sz w:val="26"/>
          <w:szCs w:val="26"/>
        </w:rPr>
        <w:t>АО СБ Р</w:t>
      </w:r>
      <w:r w:rsidRPr="004125D6">
        <w:rPr>
          <w:sz w:val="26"/>
          <w:szCs w:val="26"/>
        </w:rPr>
        <w:t xml:space="preserve"> </w:t>
      </w:r>
      <w:r w:rsidRPr="004125D6">
        <w:rPr>
          <w:spacing w:val="-5"/>
          <w:sz w:val="26"/>
          <w:szCs w:val="26"/>
        </w:rPr>
        <w:t xml:space="preserve">- </w:t>
      </w:r>
      <w:r w:rsidRPr="004125D6">
        <w:rPr>
          <w:sz w:val="26"/>
          <w:szCs w:val="26"/>
        </w:rPr>
        <w:t>Алтайское отделение № 8644 ПАО Сбербанк России</w:t>
      </w:r>
      <w:r w:rsidRPr="004125D6">
        <w:rPr>
          <w:spacing w:val="-5"/>
          <w:sz w:val="26"/>
          <w:szCs w:val="26"/>
        </w:rPr>
        <w:t>;</w:t>
      </w:r>
    </w:p>
    <w:p w:rsidR="00EB2637" w:rsidRPr="004125D6" w:rsidRDefault="00EB2637" w:rsidP="004125D6">
      <w:pPr>
        <w:shd w:val="clear" w:color="auto" w:fill="FFFFFF"/>
        <w:tabs>
          <w:tab w:val="left" w:pos="1752"/>
          <w:tab w:val="left" w:pos="1985"/>
        </w:tabs>
        <w:ind w:right="-6" w:firstLine="709"/>
        <w:jc w:val="both"/>
        <w:rPr>
          <w:spacing w:val="-4"/>
          <w:sz w:val="26"/>
          <w:szCs w:val="26"/>
        </w:rPr>
      </w:pPr>
      <w:r w:rsidRPr="004125D6">
        <w:rPr>
          <w:spacing w:val="-11"/>
          <w:sz w:val="26"/>
          <w:szCs w:val="26"/>
        </w:rPr>
        <w:t>СМИ</w:t>
      </w:r>
      <w:r w:rsidRPr="004125D6">
        <w:rPr>
          <w:sz w:val="26"/>
          <w:szCs w:val="26"/>
        </w:rPr>
        <w:t xml:space="preserve"> </w:t>
      </w:r>
      <w:r w:rsidRPr="004125D6">
        <w:rPr>
          <w:spacing w:val="-4"/>
          <w:sz w:val="26"/>
          <w:szCs w:val="26"/>
        </w:rPr>
        <w:t>- средства массовой информации;</w:t>
      </w:r>
    </w:p>
    <w:p w:rsidR="00EB2637" w:rsidRPr="004125D6" w:rsidRDefault="00EB2637" w:rsidP="004125D6">
      <w:pPr>
        <w:shd w:val="clear" w:color="auto" w:fill="FFFFFF"/>
        <w:tabs>
          <w:tab w:val="left" w:pos="1752"/>
          <w:tab w:val="left" w:pos="1985"/>
        </w:tabs>
        <w:ind w:right="-6" w:firstLine="709"/>
        <w:jc w:val="both"/>
        <w:rPr>
          <w:spacing w:val="-5"/>
          <w:sz w:val="26"/>
          <w:szCs w:val="26"/>
        </w:rPr>
      </w:pPr>
      <w:r w:rsidRPr="004125D6">
        <w:rPr>
          <w:spacing w:val="-4"/>
          <w:sz w:val="26"/>
          <w:szCs w:val="26"/>
        </w:rPr>
        <w:t>ОРПиРИ - отдел по развитию предпринимательства и рыночной инфраструктуры</w:t>
      </w:r>
      <w:r w:rsidRPr="004125D6">
        <w:rPr>
          <w:spacing w:val="-5"/>
          <w:sz w:val="26"/>
          <w:szCs w:val="26"/>
        </w:rPr>
        <w:t xml:space="preserve"> Администрации города Рубцовска.</w:t>
      </w:r>
    </w:p>
    <w:p w:rsidR="00EB2637" w:rsidRPr="00AD2E26" w:rsidRDefault="00EB2637" w:rsidP="004125D6">
      <w:pPr>
        <w:shd w:val="clear" w:color="auto" w:fill="FFFFFF"/>
        <w:tabs>
          <w:tab w:val="left" w:pos="1752"/>
          <w:tab w:val="left" w:pos="1985"/>
        </w:tabs>
        <w:ind w:right="-6" w:firstLine="709"/>
        <w:jc w:val="both"/>
        <w:rPr>
          <w:spacing w:val="-5"/>
          <w:sz w:val="26"/>
          <w:szCs w:val="26"/>
        </w:rPr>
      </w:pPr>
    </w:p>
    <w:p w:rsidR="00EB2637" w:rsidRPr="004125D6" w:rsidRDefault="00EB2637" w:rsidP="004125D6">
      <w:pPr>
        <w:pStyle w:val="ListParagraph"/>
        <w:shd w:val="clear" w:color="auto" w:fill="FFFFFF"/>
        <w:ind w:left="0" w:right="-6" w:firstLine="708"/>
        <w:rPr>
          <w:sz w:val="26"/>
          <w:szCs w:val="26"/>
        </w:rPr>
      </w:pPr>
      <w:r w:rsidRPr="004125D6">
        <w:rPr>
          <w:sz w:val="26"/>
          <w:szCs w:val="26"/>
        </w:rPr>
        <w:t>1.1. Основные проблемы в сфере реализации Программы.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Факторами, сдерживающими развитие малого и среднего предпринимательства в городе, являются: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отсутствие стартового капитала, трудность доступа к банковским кредитным </w:t>
      </w:r>
      <w:r w:rsidRPr="00AD2E26">
        <w:rPr>
          <w:sz w:val="26"/>
          <w:szCs w:val="26"/>
        </w:rPr>
        <w:t>ресурсам (в основном из-за недостаточности ликвидного и имущественного обеспечения);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постоянный рост цен на энергоносители и сырье;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низкий уровень заработной платы и сохранение неофициальной выплаты </w:t>
      </w:r>
      <w:r w:rsidRPr="00AD2E26">
        <w:rPr>
          <w:sz w:val="26"/>
          <w:szCs w:val="26"/>
        </w:rPr>
        <w:t>заработной платы работникам;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pacing w:val="-1"/>
          <w:sz w:val="26"/>
          <w:szCs w:val="26"/>
        </w:rPr>
      </w:pPr>
      <w:r w:rsidRPr="00AD2E26">
        <w:rPr>
          <w:spacing w:val="-1"/>
          <w:sz w:val="26"/>
          <w:szCs w:val="26"/>
        </w:rPr>
        <w:t>усиливающаяся конкуренция со стороны крупных и сетевых компаний;</w:t>
      </w:r>
    </w:p>
    <w:p w:rsidR="00EB2637" w:rsidRPr="00AD2E26" w:rsidRDefault="00EB2637" w:rsidP="004125D6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D2E26">
        <w:rPr>
          <w:spacing w:val="-1"/>
          <w:sz w:val="26"/>
          <w:szCs w:val="26"/>
        </w:rPr>
        <w:t xml:space="preserve">высокий уровень налогов, что значительно затрудняет развитие СМСП, </w:t>
      </w:r>
      <w:r w:rsidRPr="00AD2E26">
        <w:rPr>
          <w:sz w:val="26"/>
          <w:szCs w:val="26"/>
        </w:rPr>
        <w:t>особенно на стадии становления.</w:t>
      </w:r>
    </w:p>
    <w:p w:rsidR="00EB2637" w:rsidRDefault="00EB2637" w:rsidP="004125D6">
      <w:pPr>
        <w:shd w:val="clear" w:color="auto" w:fill="FFFFFF"/>
        <w:ind w:right="-54" w:firstLine="709"/>
        <w:jc w:val="both"/>
        <w:rPr>
          <w:spacing w:val="-2"/>
          <w:sz w:val="26"/>
          <w:szCs w:val="26"/>
        </w:rPr>
      </w:pPr>
    </w:p>
    <w:p w:rsidR="00EB2637" w:rsidRDefault="00EB2637" w:rsidP="004125D6">
      <w:pPr>
        <w:shd w:val="clear" w:color="auto" w:fill="FFFFFF"/>
        <w:ind w:right="-54" w:firstLine="709"/>
        <w:jc w:val="both"/>
        <w:rPr>
          <w:spacing w:val="-2"/>
          <w:sz w:val="26"/>
          <w:szCs w:val="26"/>
        </w:rPr>
      </w:pPr>
    </w:p>
    <w:p w:rsidR="00EB2637" w:rsidRPr="00AD2E26" w:rsidRDefault="00EB2637" w:rsidP="004125D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2"/>
          <w:sz w:val="26"/>
          <w:szCs w:val="26"/>
        </w:rPr>
        <w:t>1.2. Прогноз развития сферы реализации Программы</w:t>
      </w:r>
      <w:r>
        <w:rPr>
          <w:spacing w:val="-2"/>
          <w:sz w:val="26"/>
          <w:szCs w:val="26"/>
        </w:rPr>
        <w:t>.</w:t>
      </w:r>
    </w:p>
    <w:p w:rsidR="00EB2637" w:rsidRPr="00AD2E26" w:rsidRDefault="00EB2637" w:rsidP="004125D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EB2637" w:rsidRPr="00AD2E26" w:rsidRDefault="00EB2637" w:rsidP="004125D6">
      <w:pPr>
        <w:shd w:val="clear" w:color="auto" w:fill="FFFFFF"/>
        <w:tabs>
          <w:tab w:val="left" w:pos="682"/>
          <w:tab w:val="left" w:pos="900"/>
        </w:tabs>
        <w:ind w:right="-54" w:firstLine="709"/>
        <w:jc w:val="both"/>
        <w:rPr>
          <w:sz w:val="26"/>
          <w:szCs w:val="26"/>
        </w:rPr>
      </w:pPr>
      <w:r w:rsidRPr="00AD2E26">
        <w:rPr>
          <w:spacing w:val="-10"/>
          <w:sz w:val="26"/>
          <w:szCs w:val="26"/>
        </w:rPr>
        <w:t>а)</w:t>
      </w:r>
      <w:r w:rsidRPr="00AD2E26">
        <w:rPr>
          <w:sz w:val="26"/>
          <w:szCs w:val="26"/>
        </w:rPr>
        <w:tab/>
        <w:t xml:space="preserve"> </w:t>
      </w:r>
      <w:r w:rsidRPr="00AD2E26">
        <w:rPr>
          <w:spacing w:val="-5"/>
          <w:sz w:val="26"/>
          <w:szCs w:val="26"/>
        </w:rPr>
        <w:t>осуществлять единую политику по поддержке СМСП;</w:t>
      </w:r>
    </w:p>
    <w:p w:rsidR="00EB2637" w:rsidRPr="00AD2E26" w:rsidRDefault="00EB2637" w:rsidP="004125D6">
      <w:pPr>
        <w:shd w:val="clear" w:color="auto" w:fill="FFFFFF"/>
        <w:tabs>
          <w:tab w:val="left" w:pos="682"/>
          <w:tab w:val="left" w:pos="900"/>
        </w:tabs>
        <w:ind w:right="-54" w:firstLine="709"/>
        <w:jc w:val="both"/>
        <w:rPr>
          <w:sz w:val="26"/>
          <w:szCs w:val="26"/>
        </w:rPr>
      </w:pPr>
      <w:r w:rsidRPr="00AD2E26">
        <w:rPr>
          <w:spacing w:val="-11"/>
          <w:sz w:val="26"/>
          <w:szCs w:val="26"/>
        </w:rPr>
        <w:t>б)</w:t>
      </w:r>
      <w:r>
        <w:rPr>
          <w:sz w:val="26"/>
          <w:szCs w:val="26"/>
        </w:rPr>
        <w:t xml:space="preserve"> </w:t>
      </w:r>
      <w:r w:rsidRPr="00AD2E26">
        <w:rPr>
          <w:spacing w:val="-4"/>
          <w:sz w:val="26"/>
          <w:szCs w:val="26"/>
        </w:rPr>
        <w:t xml:space="preserve">консолидировать и эффективно управлять бюджетными и привлекаемыми </w:t>
      </w:r>
      <w:r w:rsidRPr="00AD2E26">
        <w:rPr>
          <w:sz w:val="26"/>
          <w:szCs w:val="26"/>
        </w:rPr>
        <w:t>из внебюджетных источников средствами;</w:t>
      </w:r>
    </w:p>
    <w:p w:rsidR="00EB2637" w:rsidRPr="00AD2E26" w:rsidRDefault="00EB2637" w:rsidP="004125D6">
      <w:pPr>
        <w:shd w:val="clear" w:color="auto" w:fill="FFFFFF"/>
        <w:tabs>
          <w:tab w:val="left" w:pos="900"/>
        </w:tabs>
        <w:ind w:right="-54" w:firstLine="709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 xml:space="preserve">в) обеспечить объективный контроль реализации Программы в соответствии с целевыми </w:t>
      </w:r>
      <w:r w:rsidRPr="00AD2E26">
        <w:rPr>
          <w:sz w:val="26"/>
          <w:szCs w:val="26"/>
        </w:rPr>
        <w:t>показателями выполнения Программы.</w:t>
      </w:r>
    </w:p>
    <w:p w:rsidR="00EB2637" w:rsidRDefault="00EB2637" w:rsidP="004125D6">
      <w:pPr>
        <w:shd w:val="clear" w:color="auto" w:fill="FFFFFF"/>
        <w:tabs>
          <w:tab w:val="left" w:pos="900"/>
        </w:tabs>
        <w:ind w:right="-54" w:firstLine="709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 xml:space="preserve">Учитывая комплексный характер целей в области развития малого и среднего </w:t>
      </w:r>
      <w:r w:rsidRPr="00AD2E26">
        <w:rPr>
          <w:spacing w:val="-1"/>
          <w:sz w:val="26"/>
          <w:szCs w:val="26"/>
        </w:rPr>
        <w:t xml:space="preserve">предпринимательства, выбор программного метода представляется </w:t>
      </w:r>
      <w:r w:rsidRPr="00AD2E26">
        <w:rPr>
          <w:sz w:val="26"/>
          <w:szCs w:val="26"/>
        </w:rPr>
        <w:t>обоснованным.</w:t>
      </w:r>
    </w:p>
    <w:p w:rsidR="00EB2637" w:rsidRPr="003A3F86" w:rsidRDefault="00EB2637" w:rsidP="004125D6">
      <w:pPr>
        <w:shd w:val="clear" w:color="auto" w:fill="FFFFFF"/>
        <w:tabs>
          <w:tab w:val="left" w:pos="900"/>
        </w:tabs>
        <w:ind w:right="-54" w:firstLine="709"/>
        <w:jc w:val="both"/>
        <w:rPr>
          <w:sz w:val="26"/>
          <w:szCs w:val="26"/>
        </w:rPr>
      </w:pPr>
    </w:p>
    <w:p w:rsidR="00EB2637" w:rsidRPr="003A3F86" w:rsidRDefault="00EB2637" w:rsidP="003A3F86">
      <w:pPr>
        <w:pStyle w:val="ListParagraph"/>
        <w:shd w:val="clear" w:color="auto" w:fill="FFFFFF"/>
        <w:tabs>
          <w:tab w:val="left" w:pos="1752"/>
        </w:tabs>
        <w:ind w:left="0" w:right="-54"/>
        <w:jc w:val="center"/>
        <w:rPr>
          <w:sz w:val="26"/>
          <w:szCs w:val="26"/>
        </w:rPr>
      </w:pPr>
      <w:r w:rsidRPr="003A3F86">
        <w:rPr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ее реализации</w:t>
      </w:r>
    </w:p>
    <w:p w:rsidR="00EB2637" w:rsidRDefault="00EB2637" w:rsidP="003A3F86">
      <w:pPr>
        <w:shd w:val="clear" w:color="auto" w:fill="FFFFFF"/>
        <w:tabs>
          <w:tab w:val="left" w:pos="6521"/>
          <w:tab w:val="left" w:pos="9923"/>
        </w:tabs>
        <w:ind w:right="-428" w:firstLine="680"/>
        <w:rPr>
          <w:spacing w:val="-4"/>
          <w:sz w:val="26"/>
          <w:szCs w:val="26"/>
        </w:rPr>
      </w:pPr>
    </w:p>
    <w:p w:rsidR="00EB2637" w:rsidRPr="00AD2E26" w:rsidRDefault="00EB2637" w:rsidP="00563506">
      <w:pPr>
        <w:shd w:val="clear" w:color="auto" w:fill="FFFFFF"/>
        <w:tabs>
          <w:tab w:val="left" w:pos="6521"/>
          <w:tab w:val="left" w:pos="9923"/>
        </w:tabs>
        <w:ind w:right="-428" w:firstLine="680"/>
        <w:rPr>
          <w:bCs/>
          <w:sz w:val="26"/>
          <w:szCs w:val="26"/>
        </w:rPr>
      </w:pPr>
      <w:r w:rsidRPr="003A3F86">
        <w:rPr>
          <w:spacing w:val="-4"/>
          <w:sz w:val="26"/>
          <w:szCs w:val="26"/>
        </w:rPr>
        <w:t xml:space="preserve">2.1. </w:t>
      </w:r>
      <w:r w:rsidRPr="003A3F86">
        <w:rPr>
          <w:bCs/>
          <w:sz w:val="26"/>
          <w:szCs w:val="26"/>
        </w:rPr>
        <w:t>Приоритетные направления реализации Программы</w:t>
      </w:r>
      <w:r>
        <w:rPr>
          <w:bCs/>
          <w:sz w:val="26"/>
          <w:szCs w:val="26"/>
        </w:rPr>
        <w:t>.</w:t>
      </w:r>
    </w:p>
    <w:p w:rsidR="00EB2637" w:rsidRPr="00AD2E26" w:rsidRDefault="00EB2637" w:rsidP="00563506">
      <w:pPr>
        <w:shd w:val="clear" w:color="auto" w:fill="FFFFFF"/>
        <w:tabs>
          <w:tab w:val="left" w:pos="6521"/>
          <w:tab w:val="left" w:pos="9923"/>
        </w:tabs>
        <w:ind w:right="-428" w:firstLine="680"/>
        <w:rPr>
          <w:bCs/>
          <w:sz w:val="26"/>
          <w:szCs w:val="26"/>
        </w:rPr>
      </w:pPr>
      <w:r w:rsidRPr="00AD2E26">
        <w:rPr>
          <w:spacing w:val="-4"/>
          <w:sz w:val="26"/>
          <w:szCs w:val="26"/>
        </w:rPr>
        <w:t>Нормативной правовой базой для разработки Программы являются:</w:t>
      </w:r>
    </w:p>
    <w:p w:rsidR="00EB2637" w:rsidRPr="00AD2E26" w:rsidRDefault="00EB2637" w:rsidP="003A3F86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>Федеральный закон РФ от 06.10.2003 № 131-ФЗ «Об общих принципах орга</w:t>
      </w:r>
      <w:r w:rsidRPr="00AD2E26">
        <w:rPr>
          <w:spacing w:val="-4"/>
          <w:sz w:val="26"/>
          <w:szCs w:val="26"/>
        </w:rPr>
        <w:t>низации местного самоуправления в Российской Федерации»;</w:t>
      </w:r>
    </w:p>
    <w:p w:rsidR="00EB2637" w:rsidRPr="00AD2E26" w:rsidRDefault="00EB2637" w:rsidP="00563506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 xml:space="preserve">Федеральный закон РФ от 24.07.2007 № 209-ФЗ «О развитии малого и </w:t>
      </w:r>
      <w:r w:rsidRPr="00AD2E26">
        <w:rPr>
          <w:spacing w:val="-4"/>
          <w:sz w:val="26"/>
          <w:szCs w:val="26"/>
        </w:rPr>
        <w:t>среднего предпринимательства в Российской Федерации»;</w:t>
      </w:r>
    </w:p>
    <w:p w:rsidR="00EB2637" w:rsidRPr="00AD2E26" w:rsidRDefault="00EB2637" w:rsidP="00563506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>закон Алтайского края от 17.11.2008 № 110- ЗС «О развитии малого и среднего п</w:t>
      </w:r>
      <w:r w:rsidRPr="00AD2E26">
        <w:rPr>
          <w:sz w:val="26"/>
          <w:szCs w:val="26"/>
        </w:rPr>
        <w:t>редпринимательства в Алтайском крае»;</w:t>
      </w:r>
    </w:p>
    <w:p w:rsidR="00EB2637" w:rsidRPr="00AD2E26" w:rsidRDefault="00EB2637" w:rsidP="00563506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государственная программа Алтайского края «Поддержка и развитие малого и среднего предпринимательства в Алтайском крае» на 2014-2020 годы, утвержденная постановлением Администрации Алтайского края от 24.01.2014 № 20.</w:t>
      </w:r>
    </w:p>
    <w:p w:rsidR="00EB2637" w:rsidRPr="00AD2E26" w:rsidRDefault="00EB2637" w:rsidP="00563506">
      <w:pPr>
        <w:shd w:val="clear" w:color="auto" w:fill="FFFFFF"/>
        <w:ind w:right="-55" w:firstLine="680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Программа предусматривает перспективные направления развития малого и среднего </w:t>
      </w:r>
      <w:r w:rsidRPr="00AD2E26">
        <w:rPr>
          <w:spacing w:val="-5"/>
          <w:sz w:val="26"/>
          <w:szCs w:val="26"/>
        </w:rPr>
        <w:t xml:space="preserve">предпринимательства и приоритетные для города виды деятельности субъектов малого и среднего предпринимательства, которые служат удовлетворению первоочередных </w:t>
      </w:r>
      <w:r w:rsidRPr="00AD2E26">
        <w:rPr>
          <w:spacing w:val="-4"/>
          <w:sz w:val="26"/>
          <w:szCs w:val="26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 w:rsidRPr="00AD2E26">
        <w:rPr>
          <w:sz w:val="26"/>
          <w:szCs w:val="26"/>
        </w:rPr>
        <w:t>ства, к приоритетным сферам деятельности относятся:  обрабатывающее производство; социальная сфера; строительство; сфера жилищно-коммунального хозяйства и  бытовых услуг.</w:t>
      </w:r>
    </w:p>
    <w:p w:rsidR="00EB2637" w:rsidRPr="00AD2E26" w:rsidRDefault="00EB2637" w:rsidP="00563506">
      <w:pPr>
        <w:shd w:val="clear" w:color="auto" w:fill="FFFFFF"/>
        <w:ind w:right="-55" w:firstLine="680"/>
        <w:jc w:val="both"/>
        <w:rPr>
          <w:sz w:val="26"/>
          <w:szCs w:val="26"/>
        </w:rPr>
      </w:pPr>
    </w:p>
    <w:p w:rsidR="00EB2637" w:rsidRPr="00AD2E26" w:rsidRDefault="00EB2637" w:rsidP="003A3F86">
      <w:pPr>
        <w:shd w:val="clear" w:color="auto" w:fill="FFFFFF"/>
        <w:ind w:right="-55" w:firstLine="680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2.2. Цель и задачи Программы</w:t>
      </w:r>
      <w:r>
        <w:rPr>
          <w:spacing w:val="-4"/>
          <w:sz w:val="26"/>
          <w:szCs w:val="26"/>
        </w:rPr>
        <w:t>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Целью Программы является создание благоприятных условий для развития малого и среднего предпринимательства </w:t>
      </w:r>
      <w:r w:rsidRPr="00AD2E26">
        <w:rPr>
          <w:sz w:val="26"/>
          <w:szCs w:val="26"/>
        </w:rPr>
        <w:t>в городе Рубцовске.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Для достижения указанной цели предполагается решить следующие задачи:</w:t>
      </w:r>
    </w:p>
    <w:p w:rsidR="00EB2637" w:rsidRPr="00AD2E26" w:rsidRDefault="00EB2637" w:rsidP="003A3F86">
      <w:pPr>
        <w:pStyle w:val="ListParagraph"/>
        <w:shd w:val="clear" w:color="auto" w:fill="FFFFFF"/>
        <w:ind w:left="0" w:right="-54" w:firstLine="708"/>
        <w:jc w:val="both"/>
        <w:rPr>
          <w:spacing w:val="-4"/>
          <w:sz w:val="26"/>
          <w:szCs w:val="26"/>
        </w:rPr>
      </w:pPr>
      <w:r>
        <w:rPr>
          <w:spacing w:val="-2"/>
          <w:sz w:val="26"/>
          <w:szCs w:val="26"/>
        </w:rPr>
        <w:t>1.</w:t>
      </w:r>
      <w:r w:rsidRPr="00AD2E26">
        <w:rPr>
          <w:spacing w:val="-2"/>
          <w:sz w:val="26"/>
          <w:szCs w:val="26"/>
        </w:rPr>
        <w:t>Совершенствование инфраструктуры п</w:t>
      </w:r>
      <w:r>
        <w:rPr>
          <w:spacing w:val="-2"/>
          <w:sz w:val="26"/>
          <w:szCs w:val="26"/>
        </w:rPr>
        <w:t xml:space="preserve">оддержки предпринимательства </w:t>
      </w:r>
      <w:r w:rsidRPr="00AD2E26">
        <w:rPr>
          <w:spacing w:val="-2"/>
          <w:sz w:val="26"/>
          <w:szCs w:val="26"/>
        </w:rPr>
        <w:t xml:space="preserve">и </w:t>
      </w:r>
      <w:r w:rsidRPr="00AD2E26">
        <w:rPr>
          <w:sz w:val="26"/>
          <w:szCs w:val="26"/>
        </w:rPr>
        <w:t>его информационное обеспечение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z w:val="26"/>
          <w:szCs w:val="26"/>
        </w:rPr>
        <w:t xml:space="preserve">В настоящее время для поддержки субъектов малого и среднего </w:t>
      </w:r>
      <w:r w:rsidRPr="00AD2E26">
        <w:rPr>
          <w:spacing w:val="-4"/>
          <w:sz w:val="26"/>
          <w:szCs w:val="26"/>
        </w:rPr>
        <w:t xml:space="preserve">предпринимательства в городе  Рубцовске функционируют: Общественный совет по развитию предпринимательства при Администрации города Рубцовска Алтайского края, </w:t>
      </w:r>
      <w:r w:rsidRPr="00AD2E26">
        <w:rPr>
          <w:sz w:val="26"/>
          <w:szCs w:val="26"/>
        </w:rPr>
        <w:t xml:space="preserve">межведомственная комиссия Администрации города Рубцовска Алтайского края по устранению </w:t>
      </w:r>
      <w:r w:rsidRPr="00AD2E26">
        <w:rPr>
          <w:spacing w:val="-4"/>
          <w:sz w:val="26"/>
          <w:szCs w:val="26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EB2637" w:rsidRPr="00AD2E26" w:rsidRDefault="00EB2637" w:rsidP="003A3F86">
      <w:pPr>
        <w:pStyle w:val="ListParagraph"/>
        <w:shd w:val="clear" w:color="auto" w:fill="FFFFFF"/>
        <w:ind w:left="0" w:right="-54" w:firstLine="708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2.</w:t>
      </w:r>
      <w:r w:rsidRPr="00AD2E26">
        <w:rPr>
          <w:spacing w:val="-4"/>
          <w:sz w:val="26"/>
          <w:szCs w:val="26"/>
        </w:rPr>
        <w:t xml:space="preserve">Финансово-кредитная и имущественная </w:t>
      </w:r>
      <w:r w:rsidRPr="00AD2E26">
        <w:rPr>
          <w:sz w:val="26"/>
          <w:szCs w:val="26"/>
        </w:rPr>
        <w:t>поддержки предпринимательства</w:t>
      </w:r>
      <w:r>
        <w:rPr>
          <w:sz w:val="26"/>
          <w:szCs w:val="26"/>
        </w:rPr>
        <w:t>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2"/>
          <w:sz w:val="26"/>
          <w:szCs w:val="26"/>
        </w:rPr>
        <w:t xml:space="preserve">Реализация данной поддержки на уровне муниципального образования </w:t>
      </w:r>
      <w:r w:rsidRPr="00AD2E26">
        <w:rPr>
          <w:sz w:val="26"/>
          <w:szCs w:val="26"/>
        </w:rPr>
        <w:t xml:space="preserve">осуществляется в виде привлечения субъектов малого и среднего </w:t>
      </w:r>
      <w:r w:rsidRPr="00AD2E26">
        <w:rPr>
          <w:spacing w:val="-3"/>
          <w:sz w:val="26"/>
          <w:szCs w:val="26"/>
        </w:rPr>
        <w:t xml:space="preserve">предпринимательства к получению субсидий на возмещение части затрат, связанных с приобретением оборудования, </w:t>
      </w:r>
      <w:r w:rsidRPr="00AD2E26">
        <w:rPr>
          <w:spacing w:val="-6"/>
          <w:sz w:val="26"/>
          <w:szCs w:val="26"/>
        </w:rPr>
        <w:t xml:space="preserve">при условии выделения денежных </w:t>
      </w:r>
      <w:r w:rsidRPr="00AD2E26">
        <w:rPr>
          <w:sz w:val="26"/>
          <w:szCs w:val="26"/>
        </w:rPr>
        <w:t>средств из федерального и краевого бюджетов на эти цели, оказания консультационной помощи в подготовке пакета документов.</w:t>
      </w:r>
      <w:r w:rsidRPr="00AD2E26">
        <w:rPr>
          <w:spacing w:val="-4"/>
          <w:sz w:val="26"/>
          <w:szCs w:val="26"/>
        </w:rPr>
        <w:t xml:space="preserve"> 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По вопросам финансовой поддержки Администрация города Рубцовска работает в тесном взаимодействии с некоммерческой микрофинансовой организацией  «Алтайский фонд микрозаймов» (далее - АФМ).   В 2014-2015 годах 45 предпринимателей города воспользовались заемными средствами АФМ на сумму 23365 тыс. рублей.</w:t>
      </w:r>
    </w:p>
    <w:p w:rsidR="00EB2637" w:rsidRPr="00AD2E26" w:rsidRDefault="00EB2637" w:rsidP="003A3F86">
      <w:pPr>
        <w:shd w:val="clear" w:color="auto" w:fill="FFFFFF"/>
        <w:ind w:right="-992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>3. Консультационно-методическая поддержка предпринимательства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Оказание профконсультационных услуг </w:t>
      </w:r>
      <w:r w:rsidRPr="00AD2E26">
        <w:rPr>
          <w:sz w:val="26"/>
          <w:szCs w:val="26"/>
        </w:rPr>
        <w:t xml:space="preserve">безработным гражданам будет способствовать привлечению их к </w:t>
      </w:r>
      <w:r w:rsidRPr="00AD2E26">
        <w:rPr>
          <w:spacing w:val="-4"/>
          <w:sz w:val="26"/>
          <w:szCs w:val="26"/>
        </w:rPr>
        <w:t xml:space="preserve">предпринимательской деятельности и росту числа субъектов предпринимательства, </w:t>
      </w:r>
      <w:r w:rsidRPr="00AD2E26">
        <w:rPr>
          <w:sz w:val="26"/>
          <w:szCs w:val="26"/>
        </w:rPr>
        <w:t>созданию новых рабочих мест и снижению безработицы.</w:t>
      </w:r>
    </w:p>
    <w:p w:rsidR="00EB2637" w:rsidRPr="00AD2E26" w:rsidRDefault="00EB2637" w:rsidP="003A3F86">
      <w:pPr>
        <w:shd w:val="clear" w:color="auto" w:fill="FFFFFF"/>
        <w:tabs>
          <w:tab w:val="left" w:pos="567"/>
          <w:tab w:val="left" w:pos="709"/>
        </w:tabs>
        <w:ind w:right="-54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4.Укрепление социального</w:t>
      </w:r>
      <w:r>
        <w:rPr>
          <w:sz w:val="26"/>
          <w:szCs w:val="26"/>
        </w:rPr>
        <w:t xml:space="preserve"> статуса и повышение престижа пр</w:t>
      </w:r>
      <w:r w:rsidRPr="00AD2E26">
        <w:rPr>
          <w:sz w:val="26"/>
          <w:szCs w:val="26"/>
        </w:rPr>
        <w:t>едпринимательской деятельности</w:t>
      </w:r>
      <w:r>
        <w:rPr>
          <w:sz w:val="26"/>
          <w:szCs w:val="26"/>
        </w:rPr>
        <w:t>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pacing w:val="-1"/>
          <w:sz w:val="26"/>
          <w:szCs w:val="26"/>
        </w:rPr>
        <w:t xml:space="preserve">Освещение в средствах массовой информации положительного опыта </w:t>
      </w:r>
      <w:r w:rsidRPr="00AD2E26">
        <w:rPr>
          <w:spacing w:val="-3"/>
          <w:sz w:val="26"/>
          <w:szCs w:val="26"/>
        </w:rPr>
        <w:t xml:space="preserve">деятельности предпринимателей, публикация статей об интересных проектах </w:t>
      </w:r>
      <w:r w:rsidRPr="00AD2E26">
        <w:rPr>
          <w:spacing w:val="-5"/>
          <w:sz w:val="26"/>
          <w:szCs w:val="26"/>
        </w:rPr>
        <w:t xml:space="preserve">способствует формированию положительного имиджа предпринимателя, укрепляет </w:t>
      </w:r>
      <w:r w:rsidRPr="00AD2E26">
        <w:rPr>
          <w:sz w:val="26"/>
          <w:szCs w:val="26"/>
        </w:rPr>
        <w:t xml:space="preserve">его социальный статус. Ежегодное проведение конкурсов «Лучший </w:t>
      </w:r>
      <w:r w:rsidRPr="00AD2E26">
        <w:rPr>
          <w:spacing w:val="-5"/>
          <w:sz w:val="26"/>
          <w:szCs w:val="26"/>
        </w:rPr>
        <w:t>предприниматель года», «Профессионального мастерства» по</w:t>
      </w:r>
      <w:r w:rsidRPr="00AD2E26">
        <w:rPr>
          <w:spacing w:val="-4"/>
          <w:sz w:val="26"/>
          <w:szCs w:val="26"/>
        </w:rPr>
        <w:t xml:space="preserve">вышает престиж предпринимательской деятельности, а участие субъектов </w:t>
      </w:r>
      <w:r w:rsidRPr="00AD2E26">
        <w:rPr>
          <w:spacing w:val="-2"/>
          <w:sz w:val="26"/>
          <w:szCs w:val="26"/>
        </w:rPr>
        <w:t xml:space="preserve">предпринимательства в выставках и ярмарках, с демонстрацией своих товаров и </w:t>
      </w:r>
      <w:r w:rsidRPr="00AD2E26">
        <w:rPr>
          <w:spacing w:val="-1"/>
          <w:sz w:val="26"/>
          <w:szCs w:val="26"/>
        </w:rPr>
        <w:t xml:space="preserve">услуг способствует продвижению товаров на рынки, заключению выгодных </w:t>
      </w:r>
      <w:r w:rsidRPr="00AD2E26">
        <w:rPr>
          <w:sz w:val="26"/>
          <w:szCs w:val="26"/>
        </w:rPr>
        <w:t>контрактов.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pacing w:val="-1"/>
          <w:sz w:val="26"/>
          <w:szCs w:val="26"/>
        </w:rPr>
        <w:t xml:space="preserve">Администрация города Рубцовска Алтайского края (далее - Администрация города Рубцовска) в целях обеспечения сочетания своих </w:t>
      </w:r>
      <w:r w:rsidRPr="00AD2E26">
        <w:rPr>
          <w:sz w:val="26"/>
          <w:szCs w:val="26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 w:rsidRPr="00AD2E26">
        <w:rPr>
          <w:spacing w:val="-4"/>
          <w:sz w:val="26"/>
          <w:szCs w:val="26"/>
        </w:rPr>
        <w:t xml:space="preserve">мероприятий Программы. Оказывает содействие по организации участия в съездах </w:t>
      </w:r>
      <w:r w:rsidRPr="00AD2E26">
        <w:rPr>
          <w:spacing w:val="-5"/>
          <w:sz w:val="26"/>
          <w:szCs w:val="26"/>
        </w:rPr>
        <w:t xml:space="preserve">предпринимателей Алтайского края, в краевых, межрегиональных, международных </w:t>
      </w:r>
      <w:r w:rsidRPr="00AD2E26">
        <w:rPr>
          <w:sz w:val="26"/>
          <w:szCs w:val="26"/>
        </w:rPr>
        <w:t>выставках, ярмарках.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pacing w:val="-4"/>
          <w:sz w:val="26"/>
          <w:szCs w:val="26"/>
        </w:rPr>
      </w:pP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Конечные результаты</w:t>
      </w:r>
      <w:r w:rsidRPr="00AD2E26">
        <w:rPr>
          <w:sz w:val="26"/>
          <w:szCs w:val="26"/>
        </w:rPr>
        <w:t xml:space="preserve"> реализации Программы</w:t>
      </w:r>
      <w:r>
        <w:rPr>
          <w:sz w:val="26"/>
          <w:szCs w:val="26"/>
        </w:rPr>
        <w:t>.</w:t>
      </w:r>
    </w:p>
    <w:p w:rsidR="00EB2637" w:rsidRPr="00AD2E26" w:rsidRDefault="00EB2637" w:rsidP="003A3F86">
      <w:pPr>
        <w:shd w:val="clear" w:color="auto" w:fill="FFFFFF"/>
        <w:ind w:right="-54"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В</w:t>
      </w:r>
      <w:r w:rsidRPr="00AD2E26">
        <w:rPr>
          <w:b/>
          <w:bCs/>
          <w:spacing w:val="-4"/>
          <w:sz w:val="26"/>
          <w:szCs w:val="26"/>
        </w:rPr>
        <w:t xml:space="preserve"> </w:t>
      </w:r>
      <w:r w:rsidRPr="00AD2E26">
        <w:rPr>
          <w:spacing w:val="-4"/>
          <w:sz w:val="26"/>
          <w:szCs w:val="26"/>
        </w:rPr>
        <w:t>результате реализации мероприятий Программы к 2020 году планируется достигнуть с</w:t>
      </w:r>
      <w:r>
        <w:rPr>
          <w:spacing w:val="-4"/>
          <w:sz w:val="26"/>
          <w:szCs w:val="26"/>
        </w:rPr>
        <w:t xml:space="preserve">ледующих показателей (таблица </w:t>
      </w:r>
      <w:r w:rsidRPr="00AD2E26">
        <w:rPr>
          <w:spacing w:val="-4"/>
          <w:sz w:val="26"/>
          <w:szCs w:val="26"/>
        </w:rPr>
        <w:t>1):</w:t>
      </w:r>
    </w:p>
    <w:p w:rsidR="00EB2637" w:rsidRPr="00AD2E26" w:rsidRDefault="00EB2637" w:rsidP="003A3F86">
      <w:pPr>
        <w:shd w:val="clear" w:color="auto" w:fill="FFFFFF"/>
        <w:tabs>
          <w:tab w:val="left" w:pos="2635"/>
        </w:tabs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увеличение количества субъектов малого и среднего предпринимательства на 2,1%  (к уровню 2016 года);</w:t>
      </w:r>
    </w:p>
    <w:p w:rsidR="00EB2637" w:rsidRPr="00AD2E26" w:rsidRDefault="00EB2637" w:rsidP="003A3F86">
      <w:pPr>
        <w:shd w:val="clear" w:color="auto" w:fill="FFFFFF"/>
        <w:tabs>
          <w:tab w:val="left" w:pos="2635"/>
        </w:tabs>
        <w:ind w:right="-54"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увеличение числа субъектов малого и среднего предпринимательства в расчете на 10 тыс. человек населения до 238 единиц;</w:t>
      </w:r>
    </w:p>
    <w:p w:rsidR="00EB2637" w:rsidRPr="00AD2E26" w:rsidRDefault="00EB2637" w:rsidP="003A3F86">
      <w:pPr>
        <w:shd w:val="clear" w:color="auto" w:fill="FFFFFF"/>
        <w:tabs>
          <w:tab w:val="left" w:pos="2635"/>
        </w:tabs>
        <w:ind w:right="-6"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увеличение среднесписочной численности занятых в сфере малого и среднего предпринимательства на 5% (к уровню 2016 года).</w:t>
      </w:r>
    </w:p>
    <w:p w:rsidR="00EB2637" w:rsidRDefault="00EB2637" w:rsidP="00563506">
      <w:pPr>
        <w:tabs>
          <w:tab w:val="left" w:pos="851"/>
        </w:tabs>
        <w:jc w:val="both"/>
        <w:rPr>
          <w:sz w:val="26"/>
          <w:szCs w:val="26"/>
        </w:rPr>
      </w:pPr>
    </w:p>
    <w:p w:rsidR="00EB2637" w:rsidRDefault="00EB2637" w:rsidP="00563506">
      <w:pPr>
        <w:tabs>
          <w:tab w:val="left" w:pos="851"/>
        </w:tabs>
        <w:jc w:val="both"/>
        <w:rPr>
          <w:sz w:val="26"/>
          <w:szCs w:val="26"/>
        </w:rPr>
      </w:pPr>
    </w:p>
    <w:p w:rsidR="00EB2637" w:rsidRPr="00AD2E26" w:rsidRDefault="00EB2637" w:rsidP="003A3F86">
      <w:pPr>
        <w:tabs>
          <w:tab w:val="left" w:pos="851"/>
        </w:tabs>
        <w:jc w:val="right"/>
        <w:rPr>
          <w:sz w:val="26"/>
          <w:szCs w:val="26"/>
        </w:rPr>
      </w:pPr>
      <w:r w:rsidRPr="00AD2E26">
        <w:rPr>
          <w:sz w:val="26"/>
          <w:szCs w:val="26"/>
        </w:rPr>
        <w:t>Таблица № 1</w:t>
      </w:r>
    </w:p>
    <w:p w:rsidR="00EB2637" w:rsidRDefault="00EB2637" w:rsidP="003A3F86">
      <w:pPr>
        <w:tabs>
          <w:tab w:val="left" w:pos="851"/>
        </w:tabs>
        <w:jc w:val="center"/>
        <w:rPr>
          <w:sz w:val="26"/>
          <w:szCs w:val="26"/>
        </w:rPr>
      </w:pPr>
    </w:p>
    <w:p w:rsidR="00EB2637" w:rsidRDefault="00EB2637" w:rsidP="003A3F86">
      <w:pPr>
        <w:tabs>
          <w:tab w:val="left" w:pos="851"/>
        </w:tabs>
        <w:jc w:val="center"/>
        <w:rPr>
          <w:sz w:val="26"/>
          <w:szCs w:val="26"/>
        </w:rPr>
      </w:pPr>
      <w:r w:rsidRPr="00AD2E26">
        <w:rPr>
          <w:sz w:val="26"/>
          <w:szCs w:val="26"/>
        </w:rPr>
        <w:t>Сведения об индикаторах Программы и их значениях</w:t>
      </w:r>
    </w:p>
    <w:p w:rsidR="00EB2637" w:rsidRPr="00AD2E26" w:rsidRDefault="00EB2637" w:rsidP="003A3F86">
      <w:pPr>
        <w:tabs>
          <w:tab w:val="left" w:pos="851"/>
        </w:tabs>
        <w:jc w:val="center"/>
        <w:rPr>
          <w:sz w:val="26"/>
          <w:szCs w:val="26"/>
        </w:rPr>
      </w:pPr>
    </w:p>
    <w:tbl>
      <w:tblPr>
        <w:tblW w:w="98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34"/>
        <w:gridCol w:w="646"/>
        <w:gridCol w:w="1276"/>
        <w:gridCol w:w="1276"/>
        <w:gridCol w:w="924"/>
        <w:gridCol w:w="1080"/>
        <w:gridCol w:w="1080"/>
        <w:gridCol w:w="900"/>
      </w:tblGrid>
      <w:tr w:rsidR="00EB2637" w:rsidRPr="00AD2E26" w:rsidTr="00F64143">
        <w:trPr>
          <w:trHeight w:val="216"/>
        </w:trPr>
        <w:tc>
          <w:tcPr>
            <w:tcW w:w="566" w:type="dxa"/>
            <w:vMerge w:val="restart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№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2134" w:type="dxa"/>
            <w:vMerge w:val="restart"/>
          </w:tcPr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Наименование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индикатора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(показателя)</w:t>
            </w:r>
          </w:p>
        </w:tc>
        <w:tc>
          <w:tcPr>
            <w:tcW w:w="646" w:type="dxa"/>
            <w:vMerge w:val="restart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Ед.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изм.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6"/>
          </w:tcPr>
          <w:p w:rsidR="00EB2637" w:rsidRPr="00AD2E26" w:rsidRDefault="00EB2637" w:rsidP="003A3F86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Значение по годам</w:t>
            </w:r>
          </w:p>
        </w:tc>
      </w:tr>
      <w:tr w:rsidR="00EB2637" w:rsidRPr="00AD2E26" w:rsidTr="00F64143">
        <w:trPr>
          <w:trHeight w:val="216"/>
        </w:trPr>
        <w:tc>
          <w:tcPr>
            <w:tcW w:w="566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134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646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год,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предше-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твую-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щий 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году 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разра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ботки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муници-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пальной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прог-</w:t>
            </w:r>
          </w:p>
          <w:p w:rsidR="00EB2637" w:rsidRPr="00AD2E26" w:rsidRDefault="00EB2637" w:rsidP="00AD31A6">
            <w:pPr>
              <w:tabs>
                <w:tab w:val="left" w:pos="1371"/>
              </w:tabs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раммы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2015 год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 (факт)</w:t>
            </w:r>
          </w:p>
        </w:tc>
        <w:tc>
          <w:tcPr>
            <w:tcW w:w="1276" w:type="dxa"/>
            <w:vMerge w:val="restart"/>
          </w:tcPr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год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разра-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ботки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муни-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ципаль-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ной 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прог-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раммы 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 2016 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 год</w:t>
            </w:r>
          </w:p>
          <w:p w:rsidR="00EB2637" w:rsidRPr="00AD2E26" w:rsidRDefault="00EB2637" w:rsidP="00AD31A6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(оценка)</w:t>
            </w:r>
          </w:p>
        </w:tc>
        <w:tc>
          <w:tcPr>
            <w:tcW w:w="3984" w:type="dxa"/>
            <w:gridSpan w:val="4"/>
          </w:tcPr>
          <w:p w:rsidR="00EB2637" w:rsidRPr="00AD2E26" w:rsidRDefault="00EB2637" w:rsidP="003A3F86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годы реализации</w:t>
            </w:r>
          </w:p>
          <w:p w:rsidR="00EB2637" w:rsidRPr="00AD2E26" w:rsidRDefault="00EB2637" w:rsidP="003A3F86">
            <w:pPr>
              <w:widowControl/>
              <w:autoSpaceDE/>
              <w:adjustRightInd/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Программы</w:t>
            </w:r>
          </w:p>
        </w:tc>
      </w:tr>
      <w:tr w:rsidR="00EB2637" w:rsidRPr="00AD2E26" w:rsidTr="00F64143">
        <w:trPr>
          <w:trHeight w:val="135"/>
        </w:trPr>
        <w:tc>
          <w:tcPr>
            <w:tcW w:w="566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134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646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2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2017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2018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год</w:t>
            </w: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2019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год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2020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год</w:t>
            </w:r>
          </w:p>
        </w:tc>
      </w:tr>
      <w:tr w:rsidR="00EB2637" w:rsidRPr="00AD2E26" w:rsidTr="00F64143">
        <w:trPr>
          <w:trHeight w:val="135"/>
        </w:trPr>
        <w:tc>
          <w:tcPr>
            <w:tcW w:w="56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1.</w:t>
            </w:r>
          </w:p>
        </w:tc>
        <w:tc>
          <w:tcPr>
            <w:tcW w:w="213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5</w:t>
            </w:r>
          </w:p>
        </w:tc>
        <w:tc>
          <w:tcPr>
            <w:tcW w:w="92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8</w:t>
            </w:r>
          </w:p>
        </w:tc>
        <w:tc>
          <w:tcPr>
            <w:tcW w:w="90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9</w:t>
            </w:r>
          </w:p>
        </w:tc>
      </w:tr>
      <w:tr w:rsidR="00EB2637" w:rsidRPr="00AD2E26" w:rsidTr="00F64143">
        <w:trPr>
          <w:trHeight w:val="135"/>
        </w:trPr>
        <w:tc>
          <w:tcPr>
            <w:tcW w:w="56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1.</w:t>
            </w:r>
          </w:p>
        </w:tc>
        <w:tc>
          <w:tcPr>
            <w:tcW w:w="213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Количество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СМСП</w:t>
            </w:r>
          </w:p>
        </w:tc>
        <w:tc>
          <w:tcPr>
            <w:tcW w:w="646" w:type="dxa"/>
          </w:tcPr>
          <w:p w:rsidR="00EB2637" w:rsidRPr="00AD2E26" w:rsidRDefault="00EB2637" w:rsidP="00AD31A6">
            <w:pPr>
              <w:spacing w:line="276" w:lineRule="auto"/>
              <w:ind w:left="-1995" w:right="-108" w:firstLine="18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AD2E26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4488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3370</w:t>
            </w:r>
          </w:p>
        </w:tc>
        <w:tc>
          <w:tcPr>
            <w:tcW w:w="92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3370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3390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3410</w:t>
            </w:r>
          </w:p>
        </w:tc>
        <w:tc>
          <w:tcPr>
            <w:tcW w:w="90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3440</w:t>
            </w:r>
          </w:p>
        </w:tc>
      </w:tr>
      <w:tr w:rsidR="00EB2637" w:rsidRPr="00AD2E26" w:rsidTr="00F64143">
        <w:trPr>
          <w:trHeight w:val="1549"/>
        </w:trPr>
        <w:tc>
          <w:tcPr>
            <w:tcW w:w="56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2.</w:t>
            </w:r>
          </w:p>
        </w:tc>
        <w:tc>
          <w:tcPr>
            <w:tcW w:w="2134" w:type="dxa"/>
          </w:tcPr>
          <w:p w:rsidR="00EB2637" w:rsidRPr="00AD2E26" w:rsidRDefault="00EB2637" w:rsidP="00AD31A6">
            <w:pPr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Число субъектов</w:t>
            </w:r>
          </w:p>
          <w:p w:rsidR="00EB2637" w:rsidRPr="00AD2E26" w:rsidRDefault="00EB2637" w:rsidP="00AD31A6">
            <w:pPr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малого и среднего</w:t>
            </w:r>
          </w:p>
          <w:p w:rsidR="00EB2637" w:rsidRPr="00AD2E26" w:rsidRDefault="00EB2637" w:rsidP="00AD31A6">
            <w:pPr>
              <w:ind w:firstLine="46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предпринимательства в расчете</w:t>
            </w:r>
          </w:p>
          <w:p w:rsidR="00EB2637" w:rsidRPr="00AD2E26" w:rsidRDefault="00EB2637" w:rsidP="00AD31A6">
            <w:pPr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на 10 тыс. человек</w:t>
            </w:r>
          </w:p>
          <w:p w:rsidR="00EB2637" w:rsidRPr="00AD2E26" w:rsidRDefault="00EB2637" w:rsidP="00AD31A6">
            <w:pPr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населения </w:t>
            </w:r>
          </w:p>
        </w:tc>
        <w:tc>
          <w:tcPr>
            <w:tcW w:w="646" w:type="dxa"/>
          </w:tcPr>
          <w:p w:rsidR="00EB2637" w:rsidRPr="00AD2E26" w:rsidRDefault="00EB2637" w:rsidP="00AD31A6">
            <w:pPr>
              <w:spacing w:line="276" w:lineRule="auto"/>
              <w:ind w:left="-1995" w:right="-108" w:firstLine="18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AD2E26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306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231</w:t>
            </w:r>
          </w:p>
        </w:tc>
        <w:tc>
          <w:tcPr>
            <w:tcW w:w="92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232,6</w:t>
            </w: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234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235</w:t>
            </w:r>
          </w:p>
        </w:tc>
        <w:tc>
          <w:tcPr>
            <w:tcW w:w="90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238</w:t>
            </w:r>
          </w:p>
        </w:tc>
      </w:tr>
      <w:tr w:rsidR="00EB2637" w:rsidRPr="00AD2E26" w:rsidTr="00F64143">
        <w:trPr>
          <w:trHeight w:val="2681"/>
        </w:trPr>
        <w:tc>
          <w:tcPr>
            <w:tcW w:w="56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3.</w:t>
            </w:r>
          </w:p>
        </w:tc>
        <w:tc>
          <w:tcPr>
            <w:tcW w:w="2134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Среднесписоч-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ная численность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работников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занятых в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 xml:space="preserve">сфере малого и 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среднего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предпринимате-</w:t>
            </w:r>
          </w:p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льства</w:t>
            </w:r>
          </w:p>
        </w:tc>
        <w:tc>
          <w:tcPr>
            <w:tcW w:w="646" w:type="dxa"/>
          </w:tcPr>
          <w:p w:rsidR="00EB2637" w:rsidRPr="00AD2E26" w:rsidRDefault="00EB2637" w:rsidP="00AD31A6">
            <w:pPr>
              <w:spacing w:line="276" w:lineRule="auto"/>
              <w:ind w:left="-1995" w:right="-108" w:firstLine="18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AD2E26">
              <w:rPr>
                <w:sz w:val="26"/>
                <w:szCs w:val="26"/>
              </w:rPr>
              <w:t>ел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14832</w:t>
            </w:r>
          </w:p>
        </w:tc>
        <w:tc>
          <w:tcPr>
            <w:tcW w:w="1276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11140</w:t>
            </w:r>
          </w:p>
        </w:tc>
        <w:tc>
          <w:tcPr>
            <w:tcW w:w="924" w:type="dxa"/>
          </w:tcPr>
          <w:p w:rsidR="00EB2637" w:rsidRPr="00AD2E26" w:rsidRDefault="00EB2637" w:rsidP="00AD31A6">
            <w:pPr>
              <w:spacing w:line="276" w:lineRule="auto"/>
              <w:ind w:left="-1995" w:right="-108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11250</w:t>
            </w:r>
          </w:p>
          <w:p w:rsidR="00EB2637" w:rsidRPr="00AD2E26" w:rsidRDefault="00EB2637" w:rsidP="00AD31A6">
            <w:pPr>
              <w:spacing w:line="276" w:lineRule="auto"/>
              <w:ind w:left="-1995" w:right="-108" w:firstLine="1995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11365555</w:t>
            </w:r>
          </w:p>
        </w:tc>
        <w:tc>
          <w:tcPr>
            <w:tcW w:w="108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11485</w:t>
            </w:r>
          </w:p>
        </w:tc>
        <w:tc>
          <w:tcPr>
            <w:tcW w:w="900" w:type="dxa"/>
          </w:tcPr>
          <w:p w:rsidR="00EB2637" w:rsidRPr="00AD2E26" w:rsidRDefault="00EB2637" w:rsidP="00AD31A6">
            <w:pPr>
              <w:spacing w:line="276" w:lineRule="auto"/>
              <w:ind w:left="-1995" w:firstLine="1995"/>
              <w:jc w:val="center"/>
              <w:rPr>
                <w:sz w:val="26"/>
                <w:szCs w:val="26"/>
              </w:rPr>
            </w:pPr>
            <w:r w:rsidRPr="00AD2E26">
              <w:rPr>
                <w:sz w:val="26"/>
                <w:szCs w:val="26"/>
              </w:rPr>
              <w:t>11700</w:t>
            </w:r>
          </w:p>
        </w:tc>
      </w:tr>
    </w:tbl>
    <w:p w:rsidR="00EB2637" w:rsidRPr="00AD2E26" w:rsidRDefault="00EB2637" w:rsidP="00563506">
      <w:pPr>
        <w:shd w:val="clear" w:color="auto" w:fill="FFFFFF"/>
        <w:ind w:right="-54"/>
        <w:rPr>
          <w:sz w:val="26"/>
          <w:szCs w:val="26"/>
        </w:rPr>
      </w:pPr>
      <w:r w:rsidRPr="00AD2E26">
        <w:rPr>
          <w:sz w:val="26"/>
          <w:szCs w:val="26"/>
        </w:rPr>
        <w:t xml:space="preserve">        </w:t>
      </w:r>
    </w:p>
    <w:p w:rsidR="00EB2637" w:rsidRDefault="00EB2637" w:rsidP="00E4347C">
      <w:pPr>
        <w:shd w:val="clear" w:color="auto" w:fill="FFFFFF"/>
        <w:ind w:right="-144" w:firstLine="708"/>
        <w:rPr>
          <w:sz w:val="26"/>
          <w:szCs w:val="26"/>
        </w:rPr>
      </w:pPr>
      <w:r w:rsidRPr="00AD2E26">
        <w:rPr>
          <w:sz w:val="26"/>
          <w:szCs w:val="26"/>
        </w:rPr>
        <w:t xml:space="preserve"> 2.4. Сро</w:t>
      </w:r>
      <w:r>
        <w:rPr>
          <w:sz w:val="26"/>
          <w:szCs w:val="26"/>
        </w:rPr>
        <w:t>ки и этапы реализации Программы.</w:t>
      </w:r>
    </w:p>
    <w:p w:rsidR="00EB2637" w:rsidRDefault="00EB2637" w:rsidP="00E4347C">
      <w:pPr>
        <w:shd w:val="clear" w:color="auto" w:fill="FFFFFF"/>
        <w:ind w:right="-2" w:firstLine="708"/>
        <w:jc w:val="both"/>
        <w:rPr>
          <w:sz w:val="26"/>
          <w:szCs w:val="26"/>
        </w:rPr>
        <w:sectPr w:rsidR="00EB2637" w:rsidSect="00AD2E26">
          <w:pgSz w:w="11906" w:h="16838"/>
          <w:pgMar w:top="1134" w:right="851" w:bottom="1134" w:left="1701" w:header="709" w:footer="709" w:gutter="0"/>
          <w:cols w:space="720"/>
          <w:docGrid w:linePitch="272"/>
        </w:sectPr>
      </w:pPr>
      <w:r w:rsidRPr="00AD2E26">
        <w:rPr>
          <w:bCs/>
          <w:sz w:val="26"/>
          <w:szCs w:val="26"/>
        </w:rPr>
        <w:t xml:space="preserve">Реализация Программы рассчитана на четыре года, а именно с 2017 по 2020 годы. </w:t>
      </w:r>
      <w:r w:rsidRPr="00AD2E26">
        <w:rPr>
          <w:sz w:val="26"/>
          <w:szCs w:val="26"/>
        </w:rPr>
        <w:t>При выполнении мероприятий Программы деление ее на этапы не предусмотрено.</w:t>
      </w:r>
    </w:p>
    <w:p w:rsidR="00EB2637" w:rsidRPr="00AD2E26" w:rsidRDefault="00EB2637" w:rsidP="003A3F86">
      <w:pPr>
        <w:shd w:val="clear" w:color="auto" w:fill="FFFFFF"/>
        <w:ind w:right="-992"/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3. Обобщенная характеристика мероприятий Программы</w:t>
      </w:r>
    </w:p>
    <w:p w:rsidR="00EB2637" w:rsidRDefault="00EB2637" w:rsidP="003A3F86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6"/>
          <w:szCs w:val="26"/>
        </w:rPr>
      </w:pPr>
    </w:p>
    <w:p w:rsidR="00EB2637" w:rsidRPr="00AD2E26" w:rsidRDefault="00EB2637" w:rsidP="003A3F86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720"/>
        <w:jc w:val="both"/>
        <w:rPr>
          <w:spacing w:val="-5"/>
          <w:sz w:val="26"/>
          <w:szCs w:val="26"/>
        </w:rPr>
      </w:pPr>
      <w:r w:rsidRPr="00AD2E26">
        <w:rPr>
          <w:spacing w:val="-5"/>
          <w:sz w:val="26"/>
          <w:szCs w:val="26"/>
        </w:rPr>
        <w:t>Программные мероприятия на 2017-2020 годы представляют собой действия, направленные на достижение цели и решение задач по созданию благоприятных условий для развития малого и среднего предпринимательства в городе Рубцовске, ориентированные на финансовую, информационную и консультационную поддержку.</w:t>
      </w:r>
    </w:p>
    <w:p w:rsidR="00EB2637" w:rsidRDefault="00EB2637" w:rsidP="003A3F86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 w:firstLine="720"/>
        <w:jc w:val="both"/>
        <w:rPr>
          <w:spacing w:val="-5"/>
          <w:sz w:val="26"/>
          <w:szCs w:val="26"/>
        </w:rPr>
      </w:pPr>
      <w:r w:rsidRPr="00AD2E26">
        <w:rPr>
          <w:spacing w:val="-5"/>
          <w:sz w:val="26"/>
          <w:szCs w:val="26"/>
        </w:rPr>
        <w:t>Перечень про</w:t>
      </w:r>
      <w:r>
        <w:rPr>
          <w:spacing w:val="-5"/>
          <w:sz w:val="26"/>
          <w:szCs w:val="26"/>
        </w:rPr>
        <w:t>граммных мероприятий (таблица</w:t>
      </w:r>
      <w:r w:rsidRPr="00AD2E26">
        <w:rPr>
          <w:spacing w:val="-5"/>
          <w:sz w:val="26"/>
          <w:szCs w:val="26"/>
        </w:rPr>
        <w:t xml:space="preserve"> 2) </w:t>
      </w:r>
      <w:r w:rsidRPr="00AD2E26">
        <w:rPr>
          <w:sz w:val="26"/>
          <w:szCs w:val="26"/>
        </w:rPr>
        <w:t xml:space="preserve">включает в себя перечень взаимосвязанных мероприятий с указанием </w:t>
      </w:r>
      <w:r w:rsidRPr="00AD2E26">
        <w:rPr>
          <w:spacing w:val="-5"/>
          <w:sz w:val="26"/>
          <w:szCs w:val="26"/>
        </w:rPr>
        <w:t>исполнителей, сроков исполнения, источников финансирования</w:t>
      </w:r>
      <w:r>
        <w:rPr>
          <w:spacing w:val="-5"/>
          <w:sz w:val="26"/>
          <w:szCs w:val="26"/>
        </w:rPr>
        <w:t>.</w:t>
      </w:r>
    </w:p>
    <w:p w:rsidR="00EB2637" w:rsidRPr="003A3F86" w:rsidRDefault="00EB2637" w:rsidP="003A3F86">
      <w:pPr>
        <w:shd w:val="clear" w:color="auto" w:fill="FFFFFF"/>
        <w:ind w:left="425" w:right="142" w:hanging="425"/>
        <w:jc w:val="right"/>
        <w:rPr>
          <w:spacing w:val="-4"/>
          <w:sz w:val="26"/>
          <w:szCs w:val="26"/>
        </w:rPr>
      </w:pPr>
      <w:r w:rsidRPr="003A3F86">
        <w:rPr>
          <w:spacing w:val="-4"/>
          <w:sz w:val="26"/>
          <w:szCs w:val="26"/>
        </w:rPr>
        <w:t>Таблица № 2</w:t>
      </w:r>
    </w:p>
    <w:p w:rsidR="00EB2637" w:rsidRPr="003A3F86" w:rsidRDefault="00EB2637" w:rsidP="003A3F86">
      <w:pPr>
        <w:tabs>
          <w:tab w:val="left" w:pos="9072"/>
        </w:tabs>
        <w:ind w:left="567" w:right="141" w:hanging="567"/>
        <w:jc w:val="both"/>
        <w:rPr>
          <w:sz w:val="26"/>
          <w:szCs w:val="26"/>
        </w:rPr>
      </w:pPr>
    </w:p>
    <w:p w:rsidR="00EB2637" w:rsidRPr="003A3F86" w:rsidRDefault="00EB2637" w:rsidP="003A3F86">
      <w:pPr>
        <w:tabs>
          <w:tab w:val="left" w:pos="9072"/>
        </w:tabs>
        <w:ind w:right="141"/>
        <w:jc w:val="center"/>
        <w:rPr>
          <w:sz w:val="26"/>
          <w:szCs w:val="26"/>
        </w:rPr>
      </w:pPr>
      <w:r w:rsidRPr="003A3F86">
        <w:rPr>
          <w:sz w:val="26"/>
          <w:szCs w:val="26"/>
        </w:rPr>
        <w:t>Перечень мероприятий муниципальной программы</w:t>
      </w:r>
    </w:p>
    <w:p w:rsidR="00EB2637" w:rsidRDefault="00EB2637" w:rsidP="003A3F86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2539"/>
        <w:gridCol w:w="1440"/>
        <w:gridCol w:w="1260"/>
        <w:gridCol w:w="1091"/>
        <w:gridCol w:w="1091"/>
        <w:gridCol w:w="1092"/>
        <w:gridCol w:w="1317"/>
        <w:gridCol w:w="1487"/>
        <w:gridCol w:w="2922"/>
      </w:tblGrid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№ п/п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Цель, задачи, </w:t>
            </w: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мероприятия</w:t>
            </w: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Участники </w:t>
            </w: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программы</w:t>
            </w:r>
          </w:p>
        </w:tc>
        <w:tc>
          <w:tcPr>
            <w:tcW w:w="6078" w:type="dxa"/>
            <w:gridSpan w:val="5"/>
          </w:tcPr>
          <w:p w:rsidR="00EB2637" w:rsidRPr="00C6238D" w:rsidRDefault="00EB2637" w:rsidP="003A3F86">
            <w:pPr>
              <w:widowControl/>
              <w:autoSpaceDE/>
              <w:adjustRightInd/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ab/>
              <w:t>Сумма расходов, тыс.рублей</w:t>
            </w:r>
          </w:p>
        </w:tc>
        <w:tc>
          <w:tcPr>
            <w:tcW w:w="2922" w:type="dxa"/>
            <w:tcBorders>
              <w:bottom w:val="nil"/>
            </w:tcBorders>
          </w:tcPr>
          <w:p w:rsidR="00EB2637" w:rsidRPr="00C6238D" w:rsidRDefault="00EB2637" w:rsidP="003A3F8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2017 год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2018 год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2019 год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2020 год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       </w:t>
            </w:r>
          </w:p>
        </w:tc>
        <w:tc>
          <w:tcPr>
            <w:tcW w:w="2922" w:type="dxa"/>
            <w:tcBorders>
              <w:top w:val="nil"/>
            </w:tcBorders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B2637" w:rsidRPr="00C6238D" w:rsidTr="00C6238D">
        <w:trPr>
          <w:trHeight w:val="372"/>
        </w:trPr>
        <w:tc>
          <w:tcPr>
            <w:tcW w:w="52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1.</w:t>
            </w:r>
          </w:p>
        </w:tc>
        <w:tc>
          <w:tcPr>
            <w:tcW w:w="2539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6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9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</w:t>
            </w:r>
          </w:p>
        </w:tc>
      </w:tr>
      <w:tr w:rsidR="00EB2637" w:rsidRPr="00C6238D" w:rsidTr="00C6238D">
        <w:trPr>
          <w:trHeight w:val="30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5120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360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5720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rPr>
          <w:trHeight w:val="300"/>
        </w:trPr>
        <w:tc>
          <w:tcPr>
            <w:tcW w:w="521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rPr>
          <w:trHeight w:val="300"/>
        </w:trPr>
        <w:tc>
          <w:tcPr>
            <w:tcW w:w="521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rPr>
          <w:trHeight w:val="300"/>
        </w:trPr>
        <w:tc>
          <w:tcPr>
            <w:tcW w:w="521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5000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5000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rPr>
          <w:trHeight w:val="300"/>
        </w:trPr>
        <w:tc>
          <w:tcPr>
            <w:tcW w:w="521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360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720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301"/>
        </w:trPr>
        <w:tc>
          <w:tcPr>
            <w:tcW w:w="521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pacing w:val="-2"/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Задача 1. </w:t>
            </w:r>
            <w:r w:rsidRPr="00C6238D">
              <w:rPr>
                <w:spacing w:val="-2"/>
                <w:sz w:val="24"/>
                <w:szCs w:val="24"/>
              </w:rPr>
              <w:t>Совершенство-вание инфраструктуры поддержки предпринимательства и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его информационное обеспечение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65</w:t>
            </w: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   65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3.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Мероприятие 1.1. Обеспечение деятельно-сти информационно-консультационного 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центра </w:t>
            </w:r>
            <w:r w:rsidRPr="00C6238D">
              <w:rPr>
                <w:spacing w:val="-1"/>
                <w:sz w:val="24"/>
                <w:szCs w:val="24"/>
              </w:rPr>
              <w:t>поддержки пред-принимателей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Развитие инфраструк-</w:t>
            </w:r>
            <w:r w:rsidRPr="00C6238D">
              <w:rPr>
                <w:spacing w:val="-3"/>
                <w:sz w:val="24"/>
                <w:szCs w:val="24"/>
              </w:rPr>
              <w:t>туры поддер-жки пред</w:t>
            </w:r>
            <w:r w:rsidRPr="00C6238D">
              <w:rPr>
                <w:sz w:val="24"/>
                <w:szCs w:val="24"/>
              </w:rPr>
              <w:t>прини-мательства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УРП, ОСП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   65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25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20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   65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959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7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1.2.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</w:t>
            </w:r>
            <w:r w:rsidRPr="00C6238D">
              <w:rPr>
                <w:spacing w:val="-1"/>
                <w:sz w:val="24"/>
                <w:szCs w:val="24"/>
              </w:rPr>
              <w:t xml:space="preserve">Организация «круглых столов», </w:t>
            </w:r>
            <w:r w:rsidRPr="00C6238D">
              <w:rPr>
                <w:sz w:val="24"/>
                <w:szCs w:val="24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Развитие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pacing w:val="-1"/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взаимодей-    ствия частно-</w:t>
            </w:r>
            <w:r w:rsidRPr="00C6238D">
              <w:rPr>
                <w:sz w:val="24"/>
                <w:szCs w:val="24"/>
              </w:rPr>
              <w:t xml:space="preserve">государст-венного </w:t>
            </w:r>
            <w:r w:rsidRPr="00C6238D">
              <w:rPr>
                <w:spacing w:val="-1"/>
                <w:sz w:val="24"/>
                <w:szCs w:val="24"/>
              </w:rPr>
              <w:t>партнерства, помощь в организации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при ведении </w:t>
            </w:r>
            <w:r w:rsidRPr="00C6238D">
              <w:rPr>
                <w:sz w:val="24"/>
                <w:szCs w:val="24"/>
              </w:rPr>
              <w:t>бизнеса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Рубцовский </w:t>
            </w:r>
            <w:r w:rsidRPr="00C6238D">
              <w:rPr>
                <w:sz w:val="24"/>
                <w:szCs w:val="24"/>
              </w:rPr>
              <w:t xml:space="preserve">филиал АТПП </w:t>
            </w:r>
            <w:r w:rsidRPr="00C6238D">
              <w:rPr>
                <w:spacing w:val="-2"/>
                <w:sz w:val="24"/>
                <w:szCs w:val="24"/>
              </w:rPr>
              <w:t>ОСП, СПР, ОРПиРИ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53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pacing w:val="-1"/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Мероприятие 1.3. Обеспечение работы Общественного совета по </w:t>
            </w:r>
            <w:r w:rsidRPr="00C6238D">
              <w:rPr>
                <w:spacing w:val="-1"/>
                <w:sz w:val="24"/>
                <w:szCs w:val="24"/>
              </w:rPr>
              <w:t>развитию предпринима-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тельства </w:t>
            </w:r>
            <w:r w:rsidRPr="00C6238D">
              <w:rPr>
                <w:sz w:val="24"/>
                <w:szCs w:val="24"/>
              </w:rPr>
              <w:t xml:space="preserve">при Администрации </w:t>
            </w:r>
            <w:r w:rsidRPr="00C6238D">
              <w:rPr>
                <w:spacing w:val="-1"/>
                <w:sz w:val="24"/>
                <w:szCs w:val="24"/>
              </w:rPr>
              <w:t>города Рубцовска Алтайского края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pacing w:val="-2"/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>Развитие инфраструк-</w:t>
            </w:r>
            <w:r w:rsidRPr="00C6238D">
              <w:rPr>
                <w:sz w:val="24"/>
                <w:szCs w:val="24"/>
              </w:rPr>
              <w:t xml:space="preserve">туры поддержки и </w:t>
            </w:r>
            <w:r w:rsidRPr="00C6238D">
              <w:rPr>
                <w:spacing w:val="-2"/>
                <w:sz w:val="24"/>
                <w:szCs w:val="24"/>
              </w:rPr>
              <w:t>частно-государст-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вен</w:t>
            </w:r>
            <w:r w:rsidRPr="00C6238D">
              <w:rPr>
                <w:spacing w:val="-2"/>
                <w:sz w:val="24"/>
                <w:szCs w:val="24"/>
              </w:rPr>
              <w:softHyphen/>
            </w:r>
            <w:r w:rsidRPr="00C6238D">
              <w:rPr>
                <w:sz w:val="24"/>
                <w:szCs w:val="24"/>
              </w:rPr>
              <w:t>ного партнерства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ОРПиРИ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6.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1.4.</w:t>
            </w: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Организация работы городской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межведомственной комиссии по </w:t>
            </w:r>
            <w:r w:rsidRPr="00C6238D">
              <w:rPr>
                <w:sz w:val="24"/>
                <w:szCs w:val="24"/>
              </w:rPr>
              <w:t xml:space="preserve">устранению административных </w:t>
            </w:r>
            <w:r w:rsidRPr="00C6238D">
              <w:rPr>
                <w:spacing w:val="-1"/>
                <w:sz w:val="24"/>
                <w:szCs w:val="24"/>
              </w:rPr>
              <w:t>барьеров в развитии предприниматель</w:t>
            </w:r>
            <w:r w:rsidRPr="00C6238D">
              <w:rPr>
                <w:spacing w:val="-1"/>
                <w:sz w:val="24"/>
                <w:szCs w:val="24"/>
              </w:rPr>
              <w:softHyphen/>
            </w:r>
            <w:r w:rsidRPr="00C6238D">
              <w:rPr>
                <w:sz w:val="24"/>
                <w:szCs w:val="24"/>
              </w:rPr>
              <w:t>ства по мере поступления заявлений от СМСП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pacing w:val="-3"/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>Устранение адмистра-</w:t>
            </w:r>
          </w:p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 xml:space="preserve">тивных барь-еров в </w:t>
            </w:r>
            <w:r w:rsidRPr="00C6238D">
              <w:rPr>
                <w:spacing w:val="-2"/>
                <w:sz w:val="24"/>
                <w:szCs w:val="24"/>
              </w:rPr>
              <w:t>развитии предприни</w:t>
            </w:r>
            <w:r w:rsidRPr="00C6238D">
              <w:rPr>
                <w:spacing w:val="-2"/>
                <w:sz w:val="24"/>
                <w:szCs w:val="24"/>
              </w:rPr>
              <w:softHyphen/>
            </w:r>
            <w:r w:rsidRPr="00C6238D">
              <w:rPr>
                <w:sz w:val="24"/>
                <w:szCs w:val="24"/>
              </w:rPr>
              <w:t>мательства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276" w:lineRule="auto"/>
              <w:ind w:right="-181"/>
              <w:rPr>
                <w:spacing w:val="-2"/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     ОРПиРИ,</w:t>
            </w:r>
          </w:p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371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1.5.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Оказание информационной поддержки СМСП через </w:t>
            </w:r>
            <w:r w:rsidRPr="00C6238D">
              <w:rPr>
                <w:spacing w:val="-1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1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Рост правовой грамотности, развитие инфра</w:t>
            </w:r>
            <w:r w:rsidRPr="00C6238D">
              <w:rPr>
                <w:spacing w:val="-2"/>
                <w:sz w:val="24"/>
                <w:szCs w:val="24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 ОРПиРИ, </w:t>
            </w:r>
            <w:r w:rsidRPr="00C6238D">
              <w:rPr>
                <w:sz w:val="24"/>
                <w:szCs w:val="24"/>
              </w:rPr>
              <w:t>СМИ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372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8.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1.6.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Согласование с ОСП проектов </w:t>
            </w:r>
            <w:r w:rsidRPr="00C6238D">
              <w:rPr>
                <w:sz w:val="24"/>
                <w:szCs w:val="24"/>
              </w:rPr>
              <w:t>нормативно-правовых документов, касающихся малого и среднего предпринимательства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ОРПиРИ, О</w:t>
            </w:r>
            <w:r w:rsidRPr="00C6238D">
              <w:rPr>
                <w:sz w:val="24"/>
                <w:szCs w:val="24"/>
              </w:rPr>
              <w:t>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411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9.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Задача 2.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Финансово-кредитная и имущественная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230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230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230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230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2.1.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Организация финансово-</w:t>
            </w:r>
            <w:r w:rsidRPr="00C6238D">
              <w:rPr>
                <w:spacing w:val="-1"/>
                <w:sz w:val="24"/>
                <w:szCs w:val="24"/>
              </w:rPr>
              <w:t xml:space="preserve">кредитной поддержки СМСП в </w:t>
            </w:r>
            <w:r w:rsidRPr="00C6238D">
              <w:rPr>
                <w:sz w:val="24"/>
                <w:szCs w:val="24"/>
              </w:rPr>
              <w:t>рамках подписанных Соглашений с кредитными организациями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Развитие и совершен</w:t>
            </w:r>
            <w:r w:rsidRPr="00C6238D">
              <w:rPr>
                <w:spacing w:val="-2"/>
                <w:sz w:val="24"/>
                <w:szCs w:val="24"/>
              </w:rPr>
              <w:softHyphen/>
            </w:r>
            <w:r w:rsidRPr="00C6238D">
              <w:rPr>
                <w:spacing w:val="-3"/>
                <w:sz w:val="24"/>
                <w:szCs w:val="24"/>
              </w:rPr>
              <w:t xml:space="preserve">ствование механизмов </w:t>
            </w:r>
            <w:r w:rsidRPr="00C6238D">
              <w:rPr>
                <w:sz w:val="24"/>
                <w:szCs w:val="24"/>
              </w:rPr>
              <w:t>финансиро-вания проектов СМСП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ОРПиРИ,</w:t>
            </w:r>
          </w:p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кредитные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организации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11.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2.2.</w:t>
            </w: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Субсидирование части</w:t>
            </w: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банковской процентной ставки</w:t>
            </w: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по кредитам, привлекаемым</w:t>
            </w: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СМСП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Улучшение развития предпринимательства, создание новых пред</w:t>
            </w:r>
            <w:r w:rsidRPr="00C6238D">
              <w:rPr>
                <w:spacing w:val="-2"/>
                <w:sz w:val="24"/>
                <w:szCs w:val="24"/>
              </w:rPr>
              <w:softHyphen/>
            </w:r>
            <w:r w:rsidRPr="00C6238D">
              <w:rPr>
                <w:spacing w:val="-3"/>
                <w:sz w:val="24"/>
                <w:szCs w:val="24"/>
              </w:rPr>
              <w:t>приятий, рабочих мест, с</w:t>
            </w:r>
            <w:r w:rsidRPr="00C6238D">
              <w:rPr>
                <w:sz w:val="24"/>
                <w:szCs w:val="24"/>
              </w:rPr>
              <w:t>нижение уровня безработицы</w:t>
            </w:r>
            <w:r w:rsidRPr="00C6238D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ОРПиРИ</w:t>
            </w:r>
          </w:p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228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228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228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228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ind w:right="-181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2.3.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Проведение кредитными </w:t>
            </w:r>
            <w:r w:rsidRPr="00C6238D">
              <w:rPr>
                <w:spacing w:val="-1"/>
                <w:sz w:val="24"/>
                <w:szCs w:val="24"/>
              </w:rPr>
              <w:t>организациями информационно-</w:t>
            </w:r>
            <w:r w:rsidRPr="00C6238D">
              <w:rPr>
                <w:sz w:val="24"/>
                <w:szCs w:val="24"/>
              </w:rPr>
              <w:t xml:space="preserve">разъяснительных семинаров, конференций и «круглых столов» для СМСП по актуальным    вопросам </w:t>
            </w:r>
            <w:r w:rsidRPr="00C6238D">
              <w:rPr>
                <w:spacing w:val="-1"/>
                <w:sz w:val="24"/>
                <w:szCs w:val="24"/>
              </w:rPr>
              <w:t xml:space="preserve">хозяйственной деятельности и </w:t>
            </w:r>
            <w:r w:rsidRPr="00C6238D">
              <w:rPr>
                <w:sz w:val="24"/>
                <w:szCs w:val="24"/>
              </w:rPr>
              <w:t>презентации банковских продуктов Сбербанка России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 xml:space="preserve">Расширение доступа СМСП к кредитным </w:t>
            </w:r>
            <w:r w:rsidRPr="00C6238D">
              <w:rPr>
                <w:sz w:val="24"/>
                <w:szCs w:val="24"/>
              </w:rPr>
              <w:t>ресурсам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ОРПиРИ,</w:t>
            </w:r>
          </w:p>
          <w:p w:rsidR="00EB2637" w:rsidRPr="00C6238D" w:rsidRDefault="00EB2637" w:rsidP="003A3F86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кредитные организации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Всего 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13.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2.4.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Содействие развитию системы микрокредитования СМСП в </w:t>
            </w:r>
            <w:r w:rsidRPr="00C6238D">
              <w:rPr>
                <w:sz w:val="24"/>
                <w:szCs w:val="24"/>
              </w:rPr>
              <w:t>городе Рубцовске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 xml:space="preserve">Расширение доступа </w:t>
            </w:r>
            <w:r w:rsidRPr="00C6238D">
              <w:rPr>
                <w:spacing w:val="-2"/>
                <w:sz w:val="24"/>
                <w:szCs w:val="24"/>
              </w:rPr>
              <w:t xml:space="preserve">СМСП к кредитным </w:t>
            </w:r>
            <w:r w:rsidRPr="00C6238D">
              <w:rPr>
                <w:sz w:val="24"/>
                <w:szCs w:val="24"/>
              </w:rPr>
              <w:t>ресурсам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7" w:lineRule="exact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ОРПиРИ,</w:t>
            </w:r>
          </w:p>
          <w:p w:rsidR="00EB2637" w:rsidRPr="00C6238D" w:rsidRDefault="00EB2637" w:rsidP="003A3F86">
            <w:pPr>
              <w:shd w:val="clear" w:color="auto" w:fill="FFFFFF"/>
              <w:spacing w:line="187" w:lineRule="exact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кредитные</w:t>
            </w:r>
          </w:p>
          <w:p w:rsidR="00EB2637" w:rsidRPr="00C6238D" w:rsidRDefault="00EB2637" w:rsidP="003A3F86">
            <w:pPr>
              <w:spacing w:line="276" w:lineRule="auto"/>
              <w:ind w:right="-106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кооперативы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микро-займы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389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14.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2.5.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Подготовка бюджетных заявок на </w:t>
            </w:r>
            <w:r w:rsidRPr="00C6238D">
              <w:rPr>
                <w:sz w:val="24"/>
                <w:szCs w:val="24"/>
              </w:rPr>
              <w:t>финансирование мероприятий, направленных на поддержку СМСП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Финансовое обеспече</w:t>
            </w:r>
            <w:r w:rsidRPr="00C6238D">
              <w:rPr>
                <w:spacing w:val="-2"/>
                <w:sz w:val="24"/>
                <w:szCs w:val="24"/>
              </w:rPr>
              <w:softHyphen/>
            </w:r>
            <w:r w:rsidRPr="00C6238D">
              <w:rPr>
                <w:sz w:val="24"/>
                <w:szCs w:val="24"/>
              </w:rPr>
              <w:t>ние программных мероприятий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ОСП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rPr>
          <w:trHeight w:val="372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rPr>
          <w:trHeight w:val="220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52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375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2.6.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Улучшение условий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развития</w:t>
            </w:r>
          </w:p>
          <w:p w:rsidR="00EB2637" w:rsidRPr="00C6238D" w:rsidRDefault="00EB2637" w:rsidP="003A3F86">
            <w:pPr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УРП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rPr>
          <w:trHeight w:val="25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rPr>
          <w:trHeight w:val="25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rPr>
          <w:trHeight w:val="25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rPr>
          <w:trHeight w:val="25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25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16.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2.7.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 w:rsidRPr="00C6238D">
              <w:rPr>
                <w:spacing w:val="-1"/>
                <w:sz w:val="24"/>
                <w:szCs w:val="24"/>
              </w:rPr>
              <w:t>работ для муниципальных нужд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Улучшение условий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развития</w:t>
            </w:r>
          </w:p>
          <w:p w:rsidR="00EB2637" w:rsidRPr="00C6238D" w:rsidRDefault="00EB2637" w:rsidP="003A3F86">
            <w:pPr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О(ф)ОАДМгР, ОСП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17.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Задача 3.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Консультационно-методическая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18.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3.1.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Оказание </w:t>
            </w:r>
            <w:r w:rsidRPr="00C6238D">
              <w:rPr>
                <w:spacing w:val="-1"/>
                <w:sz w:val="24"/>
                <w:szCs w:val="24"/>
              </w:rPr>
              <w:t>профконсультационных услуг</w:t>
            </w:r>
            <w:r w:rsidRPr="00C6238D">
              <w:rPr>
                <w:sz w:val="24"/>
                <w:szCs w:val="24"/>
              </w:rPr>
              <w:t xml:space="preserve"> безработным гражданам, с целью привлечения их к пред-принимательской деятельности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33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19.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3.2.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Предоставление информационно-консультационных услуг безработным гражданам по </w:t>
            </w:r>
            <w:r w:rsidRPr="00C6238D">
              <w:rPr>
                <w:spacing w:val="-1"/>
                <w:sz w:val="24"/>
                <w:szCs w:val="24"/>
              </w:rPr>
              <w:t>вопросам организации самоза</w:t>
            </w:r>
            <w:r w:rsidRPr="00C6238D">
              <w:rPr>
                <w:spacing w:val="-1"/>
                <w:sz w:val="24"/>
                <w:szCs w:val="24"/>
              </w:rPr>
              <w:softHyphen/>
            </w:r>
            <w:r w:rsidRPr="00C6238D">
              <w:rPr>
                <w:sz w:val="24"/>
                <w:szCs w:val="24"/>
              </w:rP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Повышение </w:t>
            </w:r>
            <w:r w:rsidRPr="00C6238D">
              <w:rPr>
                <w:spacing w:val="-1"/>
                <w:sz w:val="24"/>
                <w:szCs w:val="24"/>
              </w:rPr>
              <w:t xml:space="preserve">информированности </w:t>
            </w:r>
            <w:r w:rsidRPr="00C6238D">
              <w:rPr>
                <w:spacing w:val="-2"/>
                <w:sz w:val="24"/>
                <w:szCs w:val="24"/>
              </w:rPr>
              <w:t>безработных граждан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ind w:right="53"/>
              <w:rPr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spacing w:line="182" w:lineRule="exact"/>
              <w:ind w:right="-106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ЦЗН УСЗН</w:t>
            </w:r>
            <w:r w:rsidRPr="00C6238D">
              <w:rPr>
                <w:spacing w:val="-2"/>
                <w:sz w:val="24"/>
                <w:szCs w:val="24"/>
              </w:rPr>
              <w:t xml:space="preserve"> </w:t>
            </w: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rPr>
          <w:trHeight w:val="330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rPr>
          <w:trHeight w:val="34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rPr>
          <w:trHeight w:val="240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rPr>
          <w:trHeight w:val="22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420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7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3.3.</w:t>
            </w:r>
          </w:p>
          <w:p w:rsidR="00EB2637" w:rsidRPr="00C6238D" w:rsidRDefault="00EB2637" w:rsidP="003A3F86">
            <w:pPr>
              <w:spacing w:line="276" w:lineRule="auto"/>
              <w:ind w:right="-75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Обучение безработных граждан по курсу «Технология создания </w:t>
            </w:r>
            <w:r w:rsidRPr="00C6238D">
              <w:rPr>
                <w:sz w:val="24"/>
                <w:szCs w:val="24"/>
              </w:rPr>
              <w:t xml:space="preserve">собственного дела», либо по профессиям и специальностям, по которым возможно </w:t>
            </w:r>
            <w:r w:rsidRPr="00C6238D">
              <w:rPr>
                <w:spacing w:val="-1"/>
                <w:sz w:val="24"/>
                <w:szCs w:val="24"/>
              </w:rPr>
              <w:t xml:space="preserve">организовать собственное дело, </w:t>
            </w:r>
            <w:r w:rsidRPr="00C6238D">
              <w:rPr>
                <w:sz w:val="24"/>
                <w:szCs w:val="24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ind w:right="-90"/>
              <w:rPr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Увеличение 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числа </w:t>
            </w:r>
            <w:r w:rsidRPr="00C6238D">
              <w:rPr>
                <w:spacing w:val="-2"/>
                <w:sz w:val="24"/>
                <w:szCs w:val="24"/>
              </w:rPr>
              <w:t xml:space="preserve">субъектов малого и </w:t>
            </w:r>
            <w:r w:rsidRPr="00C6238D">
              <w:rPr>
                <w:sz w:val="24"/>
                <w:szCs w:val="24"/>
              </w:rPr>
              <w:t>среднего</w:t>
            </w:r>
          </w:p>
          <w:p w:rsidR="00EB2637" w:rsidRPr="00C6238D" w:rsidRDefault="00EB2637" w:rsidP="003A3F86">
            <w:pPr>
              <w:rPr>
                <w:sz w:val="24"/>
                <w:szCs w:val="24"/>
              </w:rPr>
            </w:pPr>
            <w:r w:rsidRPr="00C6238D">
              <w:rPr>
                <w:spacing w:val="-3"/>
                <w:sz w:val="24"/>
                <w:szCs w:val="24"/>
              </w:rPr>
              <w:t xml:space="preserve">предприни-мательства, </w:t>
            </w:r>
            <w:r w:rsidRPr="00C6238D">
              <w:rPr>
                <w:sz w:val="24"/>
                <w:szCs w:val="24"/>
              </w:rPr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ind w:right="53"/>
              <w:rPr>
                <w:sz w:val="24"/>
                <w:szCs w:val="24"/>
              </w:rPr>
            </w:pPr>
          </w:p>
          <w:p w:rsidR="00EB2637" w:rsidRPr="00C6238D" w:rsidRDefault="00EB2637" w:rsidP="003A3F86">
            <w:pPr>
              <w:shd w:val="clear" w:color="auto" w:fill="FFFFFF"/>
              <w:spacing w:line="182" w:lineRule="exact"/>
              <w:ind w:right="-106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ЦЗН УСЗН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rPr>
          <w:trHeight w:val="222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rPr>
          <w:trHeight w:val="283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291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21.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3.4.</w:t>
            </w:r>
          </w:p>
          <w:p w:rsidR="00EB2637" w:rsidRPr="00C6238D" w:rsidRDefault="00EB2637" w:rsidP="003A3F86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Методическое сопровождение </w:t>
            </w:r>
            <w:r w:rsidRPr="00C6238D">
              <w:rPr>
                <w:sz w:val="24"/>
                <w:szCs w:val="24"/>
              </w:rPr>
              <w:t>начинающих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предпринимателей, включая организацию бизнес-сессий, </w:t>
            </w:r>
            <w:r w:rsidRPr="00C6238D">
              <w:rPr>
                <w:sz w:val="24"/>
                <w:szCs w:val="24"/>
              </w:rPr>
              <w:t>семинаров, тренингов, предоставление пунктов коллективного доступа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2" w:lineRule="exact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Развитие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предприни-мателей,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организовав-ших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предприни-мательскую</w:t>
            </w:r>
          </w:p>
          <w:p w:rsidR="00EB2637" w:rsidRPr="00C6238D" w:rsidRDefault="00EB2637" w:rsidP="003A3F86">
            <w:pPr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ЦЗН УСЗН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22.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3.5.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регист-рации юридических лиц, индивидуальных предпринимателей, оплату государственной пошлины, </w:t>
            </w:r>
            <w:r w:rsidRPr="00C6238D">
              <w:rPr>
                <w:spacing w:val="-1"/>
                <w:sz w:val="24"/>
                <w:szCs w:val="24"/>
              </w:rPr>
              <w:t xml:space="preserve">оплату нотариальных действий и </w:t>
            </w:r>
            <w:r w:rsidRPr="00C6238D">
              <w:rPr>
                <w:sz w:val="24"/>
                <w:szCs w:val="24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Увеличение числа субъектов СМСП, создание новых </w:t>
            </w:r>
            <w:r w:rsidRPr="00C6238D">
              <w:rPr>
                <w:spacing w:val="-2"/>
                <w:sz w:val="24"/>
                <w:szCs w:val="24"/>
              </w:rPr>
              <w:t xml:space="preserve">рабочих мест, снижение </w:t>
            </w:r>
            <w:r w:rsidRPr="00C6238D">
              <w:rPr>
                <w:sz w:val="24"/>
                <w:szCs w:val="24"/>
              </w:rPr>
              <w:t>безработицы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ЦЗН</w:t>
            </w:r>
            <w:r w:rsidRPr="00C6238D">
              <w:rPr>
                <w:spacing w:val="-2"/>
                <w:sz w:val="24"/>
                <w:szCs w:val="24"/>
              </w:rPr>
              <w:t xml:space="preserve"> УСЗН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23.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Задача 4.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95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5110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5425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5000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5000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95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120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425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254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24.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4.1.</w:t>
            </w:r>
          </w:p>
          <w:p w:rsidR="00EB2637" w:rsidRPr="00C6238D" w:rsidRDefault="00EB2637" w:rsidP="003A3F86">
            <w:pPr>
              <w:spacing w:line="276" w:lineRule="auto"/>
              <w:ind w:right="-75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Освещение в средствах массовой информации положительного опыта деятельности </w:t>
            </w:r>
          </w:p>
          <w:p w:rsidR="00EB2637" w:rsidRPr="00C6238D" w:rsidRDefault="00EB2637" w:rsidP="003A3F86">
            <w:pPr>
              <w:spacing w:line="276" w:lineRule="auto"/>
              <w:ind w:right="-75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предпринимателей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Повышение престижа предприни-мательской </w:t>
            </w:r>
            <w:r w:rsidRPr="00C6238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СМИ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402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7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25.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4.2.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Проведение ежегодного конкурса «Лучший </w:t>
            </w:r>
            <w:r w:rsidRPr="00C6238D">
              <w:rPr>
                <w:spacing w:val="-1"/>
                <w:sz w:val="24"/>
                <w:szCs w:val="24"/>
              </w:rPr>
              <w:t xml:space="preserve">предприниматель года» по </w:t>
            </w:r>
            <w:r w:rsidRPr="00C6238D">
              <w:rPr>
                <w:sz w:val="24"/>
                <w:szCs w:val="24"/>
              </w:rPr>
              <w:t>различным номинациям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Повышение престижа предпринима-тельской </w:t>
            </w:r>
            <w:r w:rsidRPr="00C6238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ОРПиРИ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 70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      70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260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70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260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26.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4.3.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Проведение ежегодного </w:t>
            </w:r>
            <w:r w:rsidRPr="00C6238D">
              <w:rPr>
                <w:spacing w:val="-1"/>
                <w:sz w:val="24"/>
                <w:szCs w:val="24"/>
              </w:rPr>
              <w:t>городского конкурса «Профессионального мастерства»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Повышение престижа предприни-мательской </w:t>
            </w:r>
            <w:r w:rsidRPr="00C6238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ОРПиРИ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27.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4.4.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Организация общегородских мероприятий, посвященных </w:t>
            </w:r>
            <w:r w:rsidRPr="00C6238D">
              <w:rPr>
                <w:spacing w:val="-1"/>
                <w:sz w:val="24"/>
                <w:szCs w:val="24"/>
              </w:rPr>
              <w:t xml:space="preserve">празднованию Дня работников </w:t>
            </w:r>
            <w:r w:rsidRPr="00C6238D">
              <w:rPr>
                <w:sz w:val="24"/>
                <w:szCs w:val="24"/>
              </w:rPr>
              <w:t>торговли, бытового обслуживания населения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Укрепление </w:t>
            </w:r>
            <w:r w:rsidRPr="00C6238D">
              <w:rPr>
                <w:spacing w:val="-2"/>
                <w:sz w:val="24"/>
                <w:szCs w:val="24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ОРПиРИ, </w:t>
            </w:r>
            <w:r w:rsidRPr="00C6238D">
              <w:rPr>
                <w:spacing w:val="-3"/>
                <w:sz w:val="24"/>
                <w:szCs w:val="24"/>
              </w:rPr>
              <w:t>ОСП, СМСП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45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120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rPr>
          <w:trHeight w:val="70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28.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4.5.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Организация общегородского мероприятия, посвященного </w:t>
            </w:r>
            <w:r w:rsidRPr="00C6238D">
              <w:rPr>
                <w:spacing w:val="-1"/>
                <w:sz w:val="24"/>
                <w:szCs w:val="24"/>
              </w:rPr>
              <w:t xml:space="preserve">празднованию Дня российского </w:t>
            </w:r>
            <w:r w:rsidRPr="00C6238D">
              <w:rPr>
                <w:sz w:val="24"/>
                <w:szCs w:val="24"/>
              </w:rP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Укрепление </w:t>
            </w:r>
            <w:r w:rsidRPr="00C6238D">
              <w:rPr>
                <w:spacing w:val="-2"/>
                <w:sz w:val="24"/>
                <w:szCs w:val="24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ОРПиРИ, </w:t>
            </w:r>
            <w:r w:rsidRPr="00C6238D">
              <w:rPr>
                <w:spacing w:val="-3"/>
                <w:sz w:val="24"/>
                <w:szCs w:val="24"/>
              </w:rPr>
              <w:t>ОСП, СМСП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60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60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rPr>
          <w:trHeight w:val="755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B2637" w:rsidRPr="00C6238D" w:rsidTr="00C6238D">
        <w:trPr>
          <w:trHeight w:val="398"/>
        </w:trPr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29.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4.6.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Проведение выставок и ярмарок </w:t>
            </w:r>
            <w:r w:rsidRPr="00C6238D">
              <w:rPr>
                <w:sz w:val="24"/>
                <w:szCs w:val="24"/>
              </w:rPr>
              <w:t>СМСП при проведении Дня города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spacing w:line="187" w:lineRule="exact"/>
              <w:ind w:right="72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Демонстра-ция товаров </w:t>
            </w:r>
            <w:r w:rsidRPr="00C6238D">
              <w:rPr>
                <w:sz w:val="24"/>
                <w:szCs w:val="24"/>
              </w:rPr>
              <w:t>и услуг,</w:t>
            </w:r>
          </w:p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предоставля-емых СМСП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СМСП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rPr>
          <w:trHeight w:val="171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rPr>
          <w:trHeight w:val="300"/>
        </w:trPr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30.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4.7.</w:t>
            </w:r>
          </w:p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 xml:space="preserve">Ежегодное проведение «Бала </w:t>
            </w:r>
            <w:r w:rsidRPr="00C6238D">
              <w:rPr>
                <w:spacing w:val="-1"/>
                <w:sz w:val="24"/>
                <w:szCs w:val="24"/>
              </w:rPr>
              <w:t>предпринимате-лей» с награжде</w:t>
            </w:r>
            <w:r w:rsidRPr="00C6238D">
              <w:rPr>
                <w:spacing w:val="-1"/>
                <w:sz w:val="24"/>
                <w:szCs w:val="24"/>
              </w:rPr>
              <w:softHyphen/>
            </w:r>
            <w:r w:rsidRPr="00C6238D">
              <w:rPr>
                <w:sz w:val="24"/>
                <w:szCs w:val="24"/>
              </w:rP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pacing w:line="276" w:lineRule="auto"/>
              <w:ind w:right="-90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Повышение престижа </w:t>
            </w:r>
            <w:r w:rsidRPr="00C6238D">
              <w:rPr>
                <w:spacing w:val="-3"/>
                <w:sz w:val="24"/>
                <w:szCs w:val="24"/>
              </w:rPr>
              <w:t xml:space="preserve">предпринима-тельской </w:t>
            </w:r>
            <w:r w:rsidRPr="00C6238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ОСП, ГБФР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  <w:tr w:rsidR="00EB2637" w:rsidRPr="00C6238D" w:rsidTr="00C6238D">
        <w:tc>
          <w:tcPr>
            <w:tcW w:w="521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31.</w:t>
            </w:r>
          </w:p>
        </w:tc>
        <w:tc>
          <w:tcPr>
            <w:tcW w:w="2539" w:type="dxa"/>
            <w:vMerge w:val="restart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Мероприятие 4.8.</w:t>
            </w:r>
          </w:p>
          <w:p w:rsidR="00EB2637" w:rsidRPr="00C6238D" w:rsidRDefault="00EB2637" w:rsidP="003A3F86">
            <w:pPr>
              <w:spacing w:line="276" w:lineRule="auto"/>
              <w:ind w:right="-75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 xml:space="preserve">Создание и развитие проиводственного бизнес-инкубатора в городе Рубцовске </w:t>
            </w:r>
          </w:p>
        </w:tc>
        <w:tc>
          <w:tcPr>
            <w:tcW w:w="1440" w:type="dxa"/>
            <w:vMerge w:val="restart"/>
          </w:tcPr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>Улучшение условий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развития</w:t>
            </w:r>
          </w:p>
          <w:p w:rsidR="00EB2637" w:rsidRPr="00C6238D" w:rsidRDefault="00EB2637" w:rsidP="003A3F86">
            <w:pPr>
              <w:shd w:val="clear" w:color="auto" w:fill="FFFFFF"/>
              <w:rPr>
                <w:sz w:val="24"/>
                <w:szCs w:val="24"/>
              </w:rPr>
            </w:pPr>
            <w:r w:rsidRPr="00C6238D">
              <w:rPr>
                <w:spacing w:val="-1"/>
                <w:sz w:val="24"/>
                <w:szCs w:val="24"/>
              </w:rPr>
              <w:t>предприни-мательства</w:t>
            </w:r>
          </w:p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pacing w:val="-2"/>
                <w:sz w:val="24"/>
                <w:szCs w:val="24"/>
              </w:rPr>
              <w:t xml:space="preserve">ОРПиРИ, </w:t>
            </w:r>
            <w:r w:rsidRPr="00C6238D">
              <w:rPr>
                <w:sz w:val="24"/>
                <w:szCs w:val="24"/>
              </w:rPr>
              <w:t>УРП,УКС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5020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Всего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 том числе: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федеральный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5000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5000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краевой бюджет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10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20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бюджет города</w:t>
            </w:r>
          </w:p>
        </w:tc>
      </w:tr>
      <w:tr w:rsidR="00EB2637" w:rsidRPr="00C6238D" w:rsidTr="00C6238D">
        <w:tc>
          <w:tcPr>
            <w:tcW w:w="521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B2637" w:rsidRPr="00C6238D" w:rsidRDefault="00EB2637" w:rsidP="003A3F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:rsidR="00EB2637" w:rsidRPr="00C6238D" w:rsidRDefault="00EB2637" w:rsidP="003A3F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0</w:t>
            </w:r>
          </w:p>
        </w:tc>
        <w:tc>
          <w:tcPr>
            <w:tcW w:w="2922" w:type="dxa"/>
          </w:tcPr>
          <w:p w:rsidR="00EB2637" w:rsidRPr="00C6238D" w:rsidRDefault="00EB2637" w:rsidP="003A3F86">
            <w:pPr>
              <w:spacing w:line="276" w:lineRule="auto"/>
              <w:rPr>
                <w:sz w:val="24"/>
                <w:szCs w:val="24"/>
              </w:rPr>
            </w:pPr>
            <w:r w:rsidRPr="00C6238D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EB2637" w:rsidRPr="00AD2E26" w:rsidRDefault="00EB2637" w:rsidP="00E4347C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 w:firstLine="426"/>
        <w:jc w:val="both"/>
        <w:rPr>
          <w:sz w:val="26"/>
          <w:szCs w:val="26"/>
        </w:rPr>
      </w:pPr>
    </w:p>
    <w:p w:rsidR="00EB2637" w:rsidRDefault="00EB2637" w:rsidP="00E4347C">
      <w:pPr>
        <w:shd w:val="clear" w:color="auto" w:fill="FFFFFF"/>
        <w:tabs>
          <w:tab w:val="left" w:pos="851"/>
        </w:tabs>
        <w:ind w:right="-2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 xml:space="preserve">          </w:t>
      </w:r>
    </w:p>
    <w:p w:rsidR="00EB2637" w:rsidRPr="00AD2E26" w:rsidRDefault="00EB2637" w:rsidP="00C6238D">
      <w:pPr>
        <w:shd w:val="clear" w:color="auto" w:fill="FFFFFF"/>
        <w:tabs>
          <w:tab w:val="left" w:pos="851"/>
        </w:tabs>
        <w:ind w:right="-2"/>
        <w:jc w:val="center"/>
        <w:rPr>
          <w:bCs/>
          <w:sz w:val="26"/>
          <w:szCs w:val="26"/>
        </w:rPr>
      </w:pPr>
      <w:r w:rsidRPr="00AD2E26">
        <w:rPr>
          <w:bCs/>
          <w:sz w:val="26"/>
          <w:szCs w:val="26"/>
        </w:rPr>
        <w:t>4. Общий объем финансовых ресурсов, необходимых для реализации</w:t>
      </w:r>
      <w:r>
        <w:rPr>
          <w:bCs/>
          <w:sz w:val="26"/>
          <w:szCs w:val="26"/>
        </w:rPr>
        <w:t xml:space="preserve"> </w:t>
      </w:r>
      <w:r w:rsidRPr="00AD2E26">
        <w:rPr>
          <w:bCs/>
          <w:sz w:val="26"/>
          <w:szCs w:val="26"/>
        </w:rPr>
        <w:t>Программы</w:t>
      </w:r>
    </w:p>
    <w:p w:rsidR="00EB2637" w:rsidRPr="00AD2E26" w:rsidRDefault="00EB2637" w:rsidP="00C6238D">
      <w:pPr>
        <w:shd w:val="clear" w:color="auto" w:fill="FFFFFF"/>
        <w:ind w:right="-2"/>
        <w:jc w:val="center"/>
        <w:rPr>
          <w:bCs/>
          <w:sz w:val="26"/>
          <w:szCs w:val="26"/>
        </w:rPr>
      </w:pPr>
    </w:p>
    <w:p w:rsidR="00EB2637" w:rsidRDefault="00EB2637" w:rsidP="00C6238D">
      <w:pPr>
        <w:shd w:val="clear" w:color="auto" w:fill="FFFFFF"/>
        <w:ind w:right="-2" w:firstLine="708"/>
        <w:jc w:val="both"/>
        <w:rPr>
          <w:sz w:val="26"/>
          <w:szCs w:val="26"/>
        </w:rPr>
        <w:sectPr w:rsidR="00EB2637" w:rsidSect="003A3F86">
          <w:pgSz w:w="16838" w:h="11906" w:orient="landscape"/>
          <w:pgMar w:top="1701" w:right="1134" w:bottom="851" w:left="1134" w:header="709" w:footer="709" w:gutter="0"/>
          <w:cols w:space="720"/>
          <w:docGrid w:linePitch="272"/>
        </w:sectPr>
      </w:pPr>
      <w:r w:rsidRPr="00AD2E26">
        <w:rPr>
          <w:spacing w:val="-3"/>
          <w:sz w:val="26"/>
          <w:szCs w:val="26"/>
        </w:rPr>
        <w:t>На  реализацию  мероприятий   Программы   планируется  направить</w:t>
      </w:r>
      <w:r w:rsidRPr="00AD2E26">
        <w:rPr>
          <w:bCs/>
          <w:sz w:val="26"/>
          <w:szCs w:val="26"/>
        </w:rPr>
        <w:t xml:space="preserve"> </w:t>
      </w:r>
      <w:r w:rsidRPr="00AD2E26">
        <w:rPr>
          <w:spacing w:val="-3"/>
          <w:sz w:val="26"/>
          <w:szCs w:val="26"/>
        </w:rPr>
        <w:t xml:space="preserve">средства </w:t>
      </w:r>
      <w:r w:rsidRPr="00AD2E26">
        <w:rPr>
          <w:sz w:val="26"/>
          <w:szCs w:val="26"/>
        </w:rPr>
        <w:t>бюдже</w:t>
      </w:r>
      <w:r>
        <w:rPr>
          <w:sz w:val="26"/>
          <w:szCs w:val="26"/>
        </w:rPr>
        <w:t xml:space="preserve">та  города Рубцовска (таблица </w:t>
      </w:r>
      <w:r w:rsidRPr="00AD2E26">
        <w:rPr>
          <w:sz w:val="26"/>
          <w:szCs w:val="26"/>
        </w:rPr>
        <w:t>3).</w:t>
      </w:r>
    </w:p>
    <w:p w:rsidR="00EB2637" w:rsidRPr="00AD2E26" w:rsidRDefault="00EB2637" w:rsidP="00C6238D">
      <w:pPr>
        <w:shd w:val="clear" w:color="auto" w:fill="FFFFFF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Pr="00AD2E26">
        <w:rPr>
          <w:sz w:val="26"/>
          <w:szCs w:val="26"/>
        </w:rPr>
        <w:t>3</w:t>
      </w:r>
    </w:p>
    <w:p w:rsidR="00EB2637" w:rsidRPr="00AD2E26" w:rsidRDefault="00EB2637" w:rsidP="00C6238D">
      <w:pPr>
        <w:shd w:val="clear" w:color="auto" w:fill="FFFFFF"/>
        <w:ind w:right="-2"/>
        <w:rPr>
          <w:sz w:val="26"/>
          <w:szCs w:val="26"/>
        </w:rPr>
      </w:pPr>
    </w:p>
    <w:p w:rsidR="00EB2637" w:rsidRPr="00AD2E26" w:rsidRDefault="00EB2637" w:rsidP="00E4347C">
      <w:pPr>
        <w:shd w:val="clear" w:color="auto" w:fill="FFFFFF"/>
        <w:ind w:right="-2"/>
        <w:jc w:val="center"/>
        <w:rPr>
          <w:sz w:val="26"/>
          <w:szCs w:val="26"/>
        </w:rPr>
      </w:pPr>
      <w:r w:rsidRPr="00AD2E26">
        <w:rPr>
          <w:sz w:val="26"/>
          <w:szCs w:val="26"/>
        </w:rPr>
        <w:t>Объем финансовых ресурсов, необходимых для реализации</w:t>
      </w:r>
    </w:p>
    <w:p w:rsidR="00EB2637" w:rsidRPr="00AD2E26" w:rsidRDefault="00EB2637" w:rsidP="00563506">
      <w:pPr>
        <w:shd w:val="clear" w:color="auto" w:fill="FFFFFF"/>
        <w:jc w:val="center"/>
        <w:rPr>
          <w:sz w:val="26"/>
          <w:szCs w:val="26"/>
        </w:rPr>
      </w:pPr>
      <w:r w:rsidRPr="00AD2E26">
        <w:rPr>
          <w:sz w:val="26"/>
          <w:szCs w:val="26"/>
        </w:rPr>
        <w:t>Программы</w:t>
      </w:r>
    </w:p>
    <w:p w:rsidR="00EB2637" w:rsidRDefault="00EB2637" w:rsidP="00563506">
      <w:pPr>
        <w:shd w:val="clear" w:color="auto" w:fill="FFFFFF"/>
        <w:rPr>
          <w:sz w:val="28"/>
          <w:szCs w:val="28"/>
        </w:rPr>
      </w:pPr>
    </w:p>
    <w:tbl>
      <w:tblPr>
        <w:tblW w:w="9604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67"/>
        <w:gridCol w:w="1235"/>
        <w:gridCol w:w="1098"/>
        <w:gridCol w:w="1234"/>
        <w:gridCol w:w="1235"/>
        <w:gridCol w:w="1235"/>
      </w:tblGrid>
      <w:tr w:rsidR="00EB2637" w:rsidRPr="00AD2E26" w:rsidTr="00AD31A6">
        <w:trPr>
          <w:cantSplit/>
          <w:trHeight w:val="242"/>
        </w:trPr>
        <w:tc>
          <w:tcPr>
            <w:tcW w:w="3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 направления </w:t>
            </w:r>
          </w:p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6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637" w:rsidRPr="00AD2E26" w:rsidTr="00AD31A6">
        <w:trPr>
          <w:cantSplit/>
          <w:trHeight w:val="604"/>
        </w:trPr>
        <w:tc>
          <w:tcPr>
            <w:tcW w:w="3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637" w:rsidRPr="00AD2E26" w:rsidRDefault="00EB2637" w:rsidP="00AD31A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</w:p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9C1A1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5720,0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9C1A1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9C1A1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9C1A1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2637" w:rsidRPr="00AD2E26" w:rsidTr="00AD31A6">
        <w:trPr>
          <w:cantSplit/>
          <w:trHeight w:val="242"/>
        </w:trPr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37" w:rsidRPr="00AD2E26" w:rsidRDefault="00EB2637" w:rsidP="00AD31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2E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B2637" w:rsidRPr="00AD2E26" w:rsidRDefault="00EB2637" w:rsidP="00563506">
      <w:pPr>
        <w:shd w:val="clear" w:color="auto" w:fill="FFFFFF"/>
        <w:ind w:right="-54" w:firstLine="662"/>
        <w:jc w:val="both"/>
        <w:rPr>
          <w:spacing w:val="-4"/>
          <w:sz w:val="26"/>
          <w:szCs w:val="26"/>
        </w:rPr>
      </w:pPr>
    </w:p>
    <w:p w:rsidR="00EB2637" w:rsidRPr="00AD2E26" w:rsidRDefault="00EB2637" w:rsidP="00C6238D">
      <w:pPr>
        <w:shd w:val="clear" w:color="auto" w:fill="FFFFFF"/>
        <w:ind w:right="-57"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 w:rsidRPr="00AD2E26">
        <w:rPr>
          <w:sz w:val="26"/>
          <w:szCs w:val="26"/>
        </w:rPr>
        <w:t xml:space="preserve">предпринимательства, проводимого управлением Алтайского края по развитию </w:t>
      </w:r>
      <w:r w:rsidRPr="00AD2E26">
        <w:rPr>
          <w:spacing w:val="-4"/>
          <w:sz w:val="26"/>
          <w:szCs w:val="26"/>
        </w:rPr>
        <w:t xml:space="preserve">предпринимательства и рыночной инфраструктуры  края. Порядок проведения </w:t>
      </w:r>
      <w:r w:rsidRPr="00AD2E26">
        <w:rPr>
          <w:spacing w:val="-3"/>
          <w:sz w:val="26"/>
          <w:szCs w:val="26"/>
        </w:rPr>
        <w:t xml:space="preserve">конкурса муниципальных программ развития малого и среднего </w:t>
      </w:r>
      <w:r w:rsidRPr="00AD2E26">
        <w:rPr>
          <w:sz w:val="26"/>
          <w:szCs w:val="26"/>
        </w:rPr>
        <w:t xml:space="preserve">предпринимательства, критерии отбора и распределения средств между </w:t>
      </w:r>
      <w:r w:rsidRPr="00AD2E26">
        <w:rPr>
          <w:spacing w:val="-4"/>
          <w:sz w:val="26"/>
          <w:szCs w:val="26"/>
        </w:rPr>
        <w:t xml:space="preserve">муниципальными образованиями определяются нормативным правовым актом Правительства </w:t>
      </w:r>
      <w:r w:rsidRPr="00AD2E26">
        <w:rPr>
          <w:sz w:val="26"/>
          <w:szCs w:val="26"/>
        </w:rPr>
        <w:t>Алтайского края. Возможно участие краевого и федерального бюджетов.</w:t>
      </w:r>
    </w:p>
    <w:p w:rsidR="00EB2637" w:rsidRPr="00AD2E26" w:rsidRDefault="00EB2637" w:rsidP="00E4347C">
      <w:pPr>
        <w:shd w:val="clear" w:color="auto" w:fill="FFFFFF"/>
        <w:ind w:right="-2" w:firstLine="662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>Использование средств бюджета города Рубцовска обусловлено необходимостью проведения мероприятий, связанных с развитием малого и среднего предпринимательства.</w:t>
      </w:r>
    </w:p>
    <w:p w:rsidR="00EB2637" w:rsidRPr="00AD2E26" w:rsidRDefault="00EB2637" w:rsidP="00E4347C">
      <w:pPr>
        <w:shd w:val="clear" w:color="auto" w:fill="FFFFFF"/>
        <w:ind w:right="-2" w:firstLine="662"/>
        <w:jc w:val="both"/>
        <w:rPr>
          <w:spacing w:val="-4"/>
          <w:sz w:val="26"/>
          <w:szCs w:val="26"/>
        </w:rPr>
      </w:pPr>
      <w:r w:rsidRPr="00AD2E26">
        <w:rPr>
          <w:spacing w:val="-5"/>
          <w:sz w:val="26"/>
          <w:szCs w:val="26"/>
        </w:rPr>
        <w:t xml:space="preserve">Объем средств на финансирование Программы за счет средств бюджета  города Рубцовска </w:t>
      </w:r>
      <w:r w:rsidRPr="00AD2E26">
        <w:rPr>
          <w:spacing w:val="-4"/>
          <w:sz w:val="26"/>
          <w:szCs w:val="26"/>
        </w:rPr>
        <w:t>ежегодно уточняется исходя из возможностей доходной части бюджета города Рубцовска.</w:t>
      </w:r>
    </w:p>
    <w:p w:rsidR="00EB2637" w:rsidRPr="00AD2E26" w:rsidRDefault="00EB2637" w:rsidP="00E4347C">
      <w:pPr>
        <w:shd w:val="clear" w:color="auto" w:fill="FFFFFF"/>
        <w:ind w:right="-2" w:firstLine="662"/>
        <w:jc w:val="both"/>
        <w:rPr>
          <w:spacing w:val="-4"/>
          <w:sz w:val="26"/>
          <w:szCs w:val="26"/>
        </w:rPr>
      </w:pPr>
    </w:p>
    <w:p w:rsidR="00EB2637" w:rsidRPr="00AD2E26" w:rsidRDefault="00EB2637" w:rsidP="00E4347C">
      <w:pPr>
        <w:shd w:val="clear" w:color="auto" w:fill="FFFFFF"/>
        <w:ind w:right="-2"/>
        <w:jc w:val="center"/>
        <w:rPr>
          <w:bCs/>
          <w:spacing w:val="-4"/>
          <w:sz w:val="26"/>
          <w:szCs w:val="26"/>
        </w:rPr>
      </w:pPr>
      <w:r w:rsidRPr="00AD2E26">
        <w:rPr>
          <w:bCs/>
          <w:spacing w:val="-4"/>
          <w:sz w:val="26"/>
          <w:szCs w:val="26"/>
        </w:rPr>
        <w:t>5. Анализ рисков реализации Программы и описание мер управления</w:t>
      </w:r>
      <w:r>
        <w:rPr>
          <w:bCs/>
          <w:spacing w:val="-4"/>
          <w:sz w:val="26"/>
          <w:szCs w:val="26"/>
        </w:rPr>
        <w:t xml:space="preserve"> </w:t>
      </w:r>
      <w:r w:rsidRPr="00AD2E26">
        <w:rPr>
          <w:bCs/>
          <w:spacing w:val="-4"/>
          <w:sz w:val="26"/>
          <w:szCs w:val="26"/>
        </w:rPr>
        <w:t>рисками реализации Программы</w:t>
      </w:r>
    </w:p>
    <w:p w:rsidR="00EB2637" w:rsidRPr="00AD2E26" w:rsidRDefault="00EB2637" w:rsidP="00E4347C">
      <w:pPr>
        <w:shd w:val="clear" w:color="auto" w:fill="FFFFFF"/>
        <w:ind w:right="-2"/>
        <w:jc w:val="center"/>
        <w:rPr>
          <w:b/>
          <w:bCs/>
          <w:spacing w:val="-4"/>
          <w:sz w:val="26"/>
          <w:szCs w:val="26"/>
        </w:rPr>
      </w:pPr>
    </w:p>
    <w:p w:rsidR="00EB2637" w:rsidRPr="00AD2E26" w:rsidRDefault="00EB2637" w:rsidP="00C6238D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социально-демографическое развитие города, недостаточная заинтересованность СМСП к мероприятиям Программы.</w:t>
      </w:r>
    </w:p>
    <w:p w:rsidR="00EB2637" w:rsidRPr="00AD2E26" w:rsidRDefault="00EB2637" w:rsidP="00C6238D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Для минимизации рисков реализации Программы необходимо принять ряд мер:</w:t>
      </w:r>
    </w:p>
    <w:p w:rsidR="00EB2637" w:rsidRPr="00AD2E26" w:rsidRDefault="00EB2637" w:rsidP="00C6238D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:rsidR="00EB2637" w:rsidRPr="00AD2E26" w:rsidRDefault="00EB2637" w:rsidP="00C6238D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привлечение средств федерального и краевого бюджетов;</w:t>
      </w:r>
    </w:p>
    <w:p w:rsidR="00EB2637" w:rsidRPr="00AD2E26" w:rsidRDefault="00EB2637" w:rsidP="00C6238D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проведение ежеквартального мониторинга эффективности реализации мероприятий Программы;</w:t>
      </w:r>
    </w:p>
    <w:p w:rsidR="00EB2637" w:rsidRPr="00AD2E26" w:rsidRDefault="00EB2637" w:rsidP="00C6238D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пропаганда предпринимательской деятельности среди населения.</w:t>
      </w:r>
    </w:p>
    <w:p w:rsidR="00EB2637" w:rsidRPr="00AD2E26" w:rsidRDefault="00EB2637" w:rsidP="00E4347C">
      <w:pPr>
        <w:shd w:val="clear" w:color="auto" w:fill="FFFFFF"/>
        <w:tabs>
          <w:tab w:val="left" w:pos="6521"/>
          <w:tab w:val="left" w:pos="9923"/>
        </w:tabs>
        <w:ind w:right="-2"/>
        <w:rPr>
          <w:b/>
          <w:bCs/>
          <w:spacing w:val="-4"/>
          <w:sz w:val="26"/>
          <w:szCs w:val="26"/>
        </w:rPr>
      </w:pPr>
    </w:p>
    <w:p w:rsidR="00EB2637" w:rsidRPr="00AD2E26" w:rsidRDefault="00EB2637" w:rsidP="00E4347C">
      <w:pPr>
        <w:shd w:val="clear" w:color="auto" w:fill="FFFFFF"/>
        <w:tabs>
          <w:tab w:val="left" w:pos="6521"/>
          <w:tab w:val="left" w:pos="9923"/>
        </w:tabs>
        <w:ind w:right="-2"/>
        <w:jc w:val="center"/>
        <w:rPr>
          <w:bCs/>
          <w:spacing w:val="-4"/>
          <w:sz w:val="26"/>
          <w:szCs w:val="26"/>
        </w:rPr>
      </w:pPr>
      <w:r w:rsidRPr="00AD2E26">
        <w:rPr>
          <w:bCs/>
          <w:spacing w:val="-4"/>
          <w:sz w:val="26"/>
          <w:szCs w:val="26"/>
        </w:rPr>
        <w:t>6. Методика оценки эффективности Программы</w:t>
      </w:r>
    </w:p>
    <w:p w:rsidR="00EB2637" w:rsidRPr="00AD2E26" w:rsidRDefault="00EB2637" w:rsidP="00C6238D">
      <w:pPr>
        <w:shd w:val="clear" w:color="auto" w:fill="FFFFFF"/>
        <w:tabs>
          <w:tab w:val="left" w:pos="6521"/>
          <w:tab w:val="left" w:pos="9923"/>
        </w:tabs>
        <w:ind w:right="-2" w:hanging="567"/>
        <w:rPr>
          <w:bCs/>
          <w:spacing w:val="-4"/>
          <w:sz w:val="26"/>
          <w:szCs w:val="26"/>
        </w:rPr>
      </w:pPr>
    </w:p>
    <w:p w:rsidR="00EB2637" w:rsidRPr="00AD2E26" w:rsidRDefault="00EB2637" w:rsidP="00C6238D">
      <w:pPr>
        <w:shd w:val="clear" w:color="auto" w:fill="FFFFFF"/>
        <w:tabs>
          <w:tab w:val="left" w:pos="6521"/>
          <w:tab w:val="left" w:pos="9923"/>
        </w:tabs>
        <w:ind w:firstLine="709"/>
        <w:jc w:val="both"/>
        <w:rPr>
          <w:bCs/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Оценка эффективности Программы, производится ежегодно по целевым индикаторам: </w:t>
      </w:r>
    </w:p>
    <w:p w:rsidR="00EB2637" w:rsidRPr="00AD2E26" w:rsidRDefault="00EB2637" w:rsidP="00C6238D">
      <w:pPr>
        <w:shd w:val="clear" w:color="auto" w:fill="FFFFFF"/>
        <w:tabs>
          <w:tab w:val="left" w:pos="6521"/>
          <w:tab w:val="left" w:pos="9923"/>
        </w:tabs>
        <w:ind w:firstLine="709"/>
        <w:rPr>
          <w:bCs/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количество субъектов малого и среднего предпринимательства, ед.;</w:t>
      </w:r>
    </w:p>
    <w:p w:rsidR="00EB2637" w:rsidRPr="00AD2E26" w:rsidRDefault="00EB2637" w:rsidP="00C6238D">
      <w:pPr>
        <w:shd w:val="clear" w:color="auto" w:fill="FFFFFF"/>
        <w:tabs>
          <w:tab w:val="left" w:pos="567"/>
          <w:tab w:val="left" w:pos="709"/>
          <w:tab w:val="left" w:pos="851"/>
          <w:tab w:val="left" w:pos="6521"/>
          <w:tab w:val="left" w:pos="9923"/>
        </w:tabs>
        <w:ind w:firstLine="709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число субъектов малого и среднего предпринимательства в расчете на 10 </w:t>
      </w:r>
    </w:p>
    <w:p w:rsidR="00EB2637" w:rsidRPr="00AD2E26" w:rsidRDefault="00EB2637" w:rsidP="00C6238D">
      <w:pPr>
        <w:shd w:val="clear" w:color="auto" w:fill="FFFFFF"/>
        <w:tabs>
          <w:tab w:val="left" w:pos="567"/>
          <w:tab w:val="left" w:pos="6521"/>
          <w:tab w:val="left" w:pos="9923"/>
        </w:tabs>
        <w:ind w:firstLine="709"/>
        <w:jc w:val="both"/>
        <w:rPr>
          <w:bCs/>
          <w:spacing w:val="-4"/>
          <w:sz w:val="26"/>
          <w:szCs w:val="26"/>
        </w:rPr>
      </w:pPr>
      <w:r w:rsidRPr="00C6238D">
        <w:rPr>
          <w:spacing w:val="-4"/>
          <w:sz w:val="26"/>
          <w:szCs w:val="26"/>
        </w:rPr>
        <w:t xml:space="preserve">тыс. человек, ед. (Ч </w:t>
      </w:r>
      <w:r w:rsidRPr="00C6238D">
        <w:rPr>
          <w:spacing w:val="-4"/>
          <w:sz w:val="26"/>
          <w:szCs w:val="26"/>
        </w:rPr>
        <w:fldChar w:fldCharType="begin"/>
      </w:r>
      <w:r w:rsidRPr="00C6238D">
        <w:rPr>
          <w:spacing w:val="-4"/>
          <w:sz w:val="26"/>
          <w:szCs w:val="26"/>
        </w:rPr>
        <w:instrText xml:space="preserve"> QUOTE </w:instrText>
      </w:r>
      <w:r w:rsidRPr="00EA0487">
        <w:rPr>
          <w:sz w:val="26"/>
          <w:szCs w:val="26"/>
        </w:rPr>
        <w:pict>
          <v:shape id="_x0000_i1026" type="#_x0000_t75" style="width:42.75pt;height:17.25pt">
            <v:imagedata r:id="rId6" o:title="" chromakey="white"/>
          </v:shape>
        </w:pict>
      </w:r>
      <w:r w:rsidRPr="00C6238D">
        <w:rPr>
          <w:spacing w:val="-4"/>
          <w:sz w:val="26"/>
          <w:szCs w:val="26"/>
        </w:rPr>
        <w:instrText xml:space="preserve"> </w:instrText>
      </w:r>
      <w:r w:rsidRPr="00C6238D">
        <w:rPr>
          <w:spacing w:val="-4"/>
          <w:sz w:val="26"/>
          <w:szCs w:val="26"/>
        </w:rPr>
        <w:fldChar w:fldCharType="separate"/>
      </w:r>
      <w:r w:rsidRPr="00EA0487">
        <w:rPr>
          <w:sz w:val="26"/>
          <w:szCs w:val="26"/>
        </w:rPr>
        <w:pict>
          <v:shape id="_x0000_i1027" type="#_x0000_t75" style="width:42.75pt;height:17.25pt">
            <v:imagedata r:id="rId6" o:title="" chromakey="white"/>
          </v:shape>
        </w:pict>
      </w:r>
      <w:r w:rsidRPr="00C6238D">
        <w:rPr>
          <w:spacing w:val="-4"/>
          <w:sz w:val="26"/>
          <w:szCs w:val="26"/>
        </w:rPr>
        <w:fldChar w:fldCharType="end"/>
      </w:r>
      <w:r w:rsidRPr="00C6238D">
        <w:rPr>
          <w:spacing w:val="-4"/>
          <w:sz w:val="26"/>
          <w:szCs w:val="26"/>
        </w:rPr>
        <w:t>= * 10000, Чсмсп – число субъектов малого и</w:t>
      </w:r>
      <w:r w:rsidRPr="00AD2E26">
        <w:rPr>
          <w:spacing w:val="-4"/>
          <w:sz w:val="26"/>
          <w:szCs w:val="26"/>
        </w:rPr>
        <w:t xml:space="preserve"> среднего предпринимательства, Чнас. – число населения);</w:t>
      </w:r>
      <w:r w:rsidRPr="00AD2E26">
        <w:rPr>
          <w:spacing w:val="-4"/>
          <w:sz w:val="26"/>
          <w:szCs w:val="26"/>
        </w:rPr>
        <w:tab/>
      </w:r>
    </w:p>
    <w:p w:rsidR="00EB2637" w:rsidRPr="00AD2E26" w:rsidRDefault="00EB2637" w:rsidP="00C6238D">
      <w:pPr>
        <w:shd w:val="clear" w:color="auto" w:fill="FFFFFF"/>
        <w:tabs>
          <w:tab w:val="left" w:pos="426"/>
          <w:tab w:val="left" w:pos="709"/>
          <w:tab w:val="left" w:pos="6521"/>
          <w:tab w:val="left" w:pos="9923"/>
        </w:tabs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среднесписочная численность работников занятых в сфере малого и среднего предпринимательства, чел.,</w:t>
      </w:r>
    </w:p>
    <w:p w:rsidR="00EB2637" w:rsidRPr="00AD2E26" w:rsidRDefault="00EB2637" w:rsidP="00C6238D">
      <w:pPr>
        <w:shd w:val="clear" w:color="auto" w:fill="FFFFFF"/>
        <w:tabs>
          <w:tab w:val="left" w:pos="567"/>
          <w:tab w:val="left" w:pos="709"/>
          <w:tab w:val="left" w:pos="6521"/>
          <w:tab w:val="left" w:pos="9923"/>
        </w:tabs>
        <w:ind w:firstLine="709"/>
        <w:jc w:val="both"/>
        <w:rPr>
          <w:spacing w:val="-4"/>
          <w:sz w:val="26"/>
          <w:szCs w:val="26"/>
        </w:rPr>
      </w:pPr>
      <w:r w:rsidRPr="00AD2E26">
        <w:rPr>
          <w:spacing w:val="-4"/>
          <w:sz w:val="26"/>
          <w:szCs w:val="26"/>
        </w:rPr>
        <w:t>и рассчитывается в соответствии с Методикой оценки эффективности Программы, утвержденной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EB2637" w:rsidRPr="00AD2E26" w:rsidRDefault="00EB2637" w:rsidP="00E4347C">
      <w:pPr>
        <w:shd w:val="clear" w:color="auto" w:fill="FFFFFF"/>
        <w:tabs>
          <w:tab w:val="left" w:pos="6521"/>
          <w:tab w:val="left" w:pos="9923"/>
        </w:tabs>
        <w:ind w:right="-2"/>
        <w:rPr>
          <w:bCs/>
          <w:spacing w:val="-4"/>
          <w:sz w:val="26"/>
          <w:szCs w:val="26"/>
        </w:rPr>
      </w:pPr>
    </w:p>
    <w:p w:rsidR="00EB2637" w:rsidRDefault="00EB2637" w:rsidP="00E4347C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6"/>
          <w:szCs w:val="26"/>
        </w:rPr>
      </w:pPr>
      <w:r>
        <w:rPr>
          <w:bCs/>
          <w:spacing w:val="-4"/>
          <w:sz w:val="26"/>
          <w:szCs w:val="26"/>
        </w:rPr>
        <w:t xml:space="preserve">7. </w:t>
      </w:r>
      <w:r w:rsidRPr="00AD2E26">
        <w:rPr>
          <w:bCs/>
          <w:spacing w:val="-4"/>
          <w:sz w:val="26"/>
          <w:szCs w:val="26"/>
        </w:rPr>
        <w:t>Механизм реализации П</w:t>
      </w:r>
      <w:r w:rsidRPr="00AD2E26">
        <w:rPr>
          <w:bCs/>
          <w:spacing w:val="-6"/>
          <w:sz w:val="26"/>
          <w:szCs w:val="26"/>
        </w:rPr>
        <w:t>рограммы</w:t>
      </w:r>
    </w:p>
    <w:p w:rsidR="00EB2637" w:rsidRPr="00AD2E26" w:rsidRDefault="00EB2637" w:rsidP="00E4347C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6"/>
          <w:sz w:val="26"/>
          <w:szCs w:val="26"/>
        </w:rPr>
      </w:pPr>
    </w:p>
    <w:p w:rsidR="00EB2637" w:rsidRPr="00AD2E26" w:rsidRDefault="00EB2637" w:rsidP="00C6238D">
      <w:pPr>
        <w:shd w:val="clear" w:color="auto" w:fill="FFFFFF"/>
        <w:tabs>
          <w:tab w:val="left" w:pos="0"/>
        </w:tabs>
        <w:ind w:firstLine="709"/>
        <w:jc w:val="both"/>
        <w:rPr>
          <w:spacing w:val="-5"/>
          <w:sz w:val="26"/>
          <w:szCs w:val="26"/>
        </w:rPr>
      </w:pPr>
      <w:r w:rsidRPr="00AD2E26">
        <w:rPr>
          <w:spacing w:val="-5"/>
          <w:sz w:val="26"/>
          <w:szCs w:val="26"/>
        </w:rPr>
        <w:t>Механизм реализации Программы направлен на обеспечение выполнения всех программных мероприятий.</w:t>
      </w:r>
    </w:p>
    <w:p w:rsidR="00EB2637" w:rsidRPr="00AD2E26" w:rsidRDefault="00EB2637" w:rsidP="00C6238D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AD2E26">
        <w:rPr>
          <w:spacing w:val="-2"/>
          <w:sz w:val="26"/>
          <w:szCs w:val="26"/>
        </w:rPr>
        <w:t xml:space="preserve">Достижение поставленных целей и выполнение программных мероприятий </w:t>
      </w:r>
      <w:r w:rsidRPr="00AD2E26">
        <w:rPr>
          <w:spacing w:val="-4"/>
          <w:sz w:val="26"/>
          <w:szCs w:val="26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 </w:t>
      </w:r>
      <w:r w:rsidRPr="00AD2E26">
        <w:rPr>
          <w:spacing w:val="-2"/>
          <w:sz w:val="26"/>
          <w:szCs w:val="26"/>
        </w:rPr>
        <w:t xml:space="preserve">Администрации с участниками </w:t>
      </w:r>
      <w:r w:rsidRPr="00AD2E26">
        <w:rPr>
          <w:spacing w:val="-4"/>
          <w:sz w:val="26"/>
          <w:szCs w:val="26"/>
        </w:rPr>
        <w:t xml:space="preserve"> Программы: О(ф)О АДМгР, АТПП, ОСП, ГБФР, ЦЗН УСЗН, АО СБ Р, СМИ, ПЭТиДХ, которые реализуют отдельные мероприятия Программы в соответствии с приложением к </w:t>
      </w:r>
      <w:r w:rsidRPr="00AD2E26">
        <w:rPr>
          <w:sz w:val="26"/>
          <w:szCs w:val="26"/>
        </w:rPr>
        <w:t>настоящей Программе.</w:t>
      </w:r>
    </w:p>
    <w:p w:rsidR="00EB2637" w:rsidRPr="00AD2E26" w:rsidRDefault="00EB2637" w:rsidP="00C6238D">
      <w:pPr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r w:rsidRPr="00AD2E26">
        <w:rPr>
          <w:spacing w:val="-6"/>
          <w:sz w:val="26"/>
          <w:szCs w:val="26"/>
        </w:rPr>
        <w:t>ОРПиРИ:</w:t>
      </w:r>
    </w:p>
    <w:p w:rsidR="00EB2637" w:rsidRPr="00AD2E26" w:rsidRDefault="00EB2637" w:rsidP="00C6238D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AD2E26">
        <w:rPr>
          <w:spacing w:val="-4"/>
          <w:sz w:val="26"/>
          <w:szCs w:val="26"/>
        </w:rPr>
        <w:t xml:space="preserve">обеспечивает реализацию Программы в соответствии с перечнем программных </w:t>
      </w:r>
      <w:r w:rsidRPr="00AD2E26">
        <w:rPr>
          <w:sz w:val="26"/>
          <w:szCs w:val="26"/>
        </w:rPr>
        <w:t>мероприятий и в пределах средств, предусмотренных бюджетом города Рубцовска на очередной финансовый год и плановый период;</w:t>
      </w:r>
    </w:p>
    <w:p w:rsidR="00EB2637" w:rsidRPr="00AD2E26" w:rsidRDefault="00EB2637" w:rsidP="00C623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рекомендует участникам Программы осуществлять разработку отдельных мероприятий и планов их реализации;</w:t>
      </w:r>
    </w:p>
    <w:p w:rsidR="00EB2637" w:rsidRPr="00AD2E26" w:rsidRDefault="00EB2637" w:rsidP="00C6238D">
      <w:pPr>
        <w:tabs>
          <w:tab w:val="left" w:pos="0"/>
        </w:tabs>
        <w:spacing w:line="244" w:lineRule="auto"/>
        <w:ind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организует реализацию Программы, вносит предложения  о внесении изменений в муниципальную программу в соответствии с установленными  Порядком разработки, реализации и оценки эффективности муниципальных программ муниципального образования город Рубцовск Алтайского края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:rsidR="00EB2637" w:rsidRPr="00AD2E26" w:rsidRDefault="00EB2637" w:rsidP="00C6238D">
      <w:pPr>
        <w:tabs>
          <w:tab w:val="left" w:pos="0"/>
        </w:tabs>
        <w:spacing w:line="244" w:lineRule="auto"/>
        <w:ind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представляет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:rsidR="00EB2637" w:rsidRPr="00AD2E26" w:rsidRDefault="00EB2637" w:rsidP="00C6238D">
      <w:pPr>
        <w:tabs>
          <w:tab w:val="left" w:pos="0"/>
        </w:tabs>
        <w:spacing w:line="244" w:lineRule="auto"/>
        <w:ind w:firstLine="709"/>
        <w:jc w:val="both"/>
        <w:rPr>
          <w:sz w:val="26"/>
          <w:szCs w:val="26"/>
        </w:rPr>
      </w:pPr>
      <w:r w:rsidRPr="00AD2E26">
        <w:rPr>
          <w:sz w:val="26"/>
          <w:szCs w:val="26"/>
        </w:rPr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EB2637" w:rsidRPr="00AD2E26" w:rsidRDefault="00EB2637" w:rsidP="00C6238D">
      <w:pPr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r w:rsidRPr="00AD2E26">
        <w:rPr>
          <w:spacing w:val="-5"/>
          <w:sz w:val="26"/>
          <w:szCs w:val="26"/>
        </w:rPr>
        <w:t>осуществляет мониторинг деятельности СМСП, получивших поддержку;</w:t>
      </w:r>
    </w:p>
    <w:p w:rsidR="00EB2637" w:rsidRPr="00AD2E26" w:rsidRDefault="00EB2637" w:rsidP="00C6238D">
      <w:pPr>
        <w:tabs>
          <w:tab w:val="left" w:pos="0"/>
        </w:tabs>
        <w:spacing w:line="244" w:lineRule="auto"/>
        <w:ind w:firstLine="709"/>
        <w:jc w:val="both"/>
        <w:rPr>
          <w:b/>
          <w:bCs/>
          <w:sz w:val="26"/>
          <w:szCs w:val="26"/>
        </w:rPr>
      </w:pPr>
      <w:r w:rsidRPr="00AD2E26">
        <w:rPr>
          <w:spacing w:val="-4"/>
          <w:sz w:val="26"/>
          <w:szCs w:val="26"/>
        </w:rPr>
        <w:t>п</w:t>
      </w:r>
      <w:r w:rsidRPr="00AD2E26">
        <w:rPr>
          <w:sz w:val="26"/>
          <w:szCs w:val="26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края;</w:t>
      </w:r>
    </w:p>
    <w:p w:rsidR="00EB2637" w:rsidRDefault="00EB2637" w:rsidP="00C6238D">
      <w:pPr>
        <w:tabs>
          <w:tab w:val="left" w:pos="709"/>
          <w:tab w:val="left" w:pos="993"/>
          <w:tab w:val="left" w:pos="6521"/>
          <w:tab w:val="left" w:pos="9923"/>
        </w:tabs>
        <w:spacing w:line="244" w:lineRule="auto"/>
        <w:ind w:firstLine="709"/>
        <w:rPr>
          <w:sz w:val="26"/>
          <w:szCs w:val="26"/>
        </w:rPr>
      </w:pPr>
      <w:r w:rsidRPr="00AD2E26">
        <w:rPr>
          <w:sz w:val="26"/>
          <w:szCs w:val="26"/>
        </w:rPr>
        <w:t>проводит оценку эффективности Программы</w:t>
      </w:r>
      <w:r>
        <w:rPr>
          <w:sz w:val="26"/>
          <w:szCs w:val="26"/>
        </w:rPr>
        <w:t>.».</w:t>
      </w:r>
    </w:p>
    <w:p w:rsidR="00EB2637" w:rsidRDefault="00EB2637" w:rsidP="00C6238D">
      <w:pPr>
        <w:tabs>
          <w:tab w:val="left" w:pos="709"/>
          <w:tab w:val="left" w:pos="993"/>
          <w:tab w:val="left" w:pos="6521"/>
          <w:tab w:val="left" w:pos="9923"/>
        </w:tabs>
        <w:spacing w:line="244" w:lineRule="auto"/>
        <w:rPr>
          <w:sz w:val="26"/>
          <w:szCs w:val="26"/>
        </w:rPr>
      </w:pPr>
    </w:p>
    <w:p w:rsidR="00EB2637" w:rsidRDefault="00EB2637" w:rsidP="00C6238D">
      <w:pPr>
        <w:tabs>
          <w:tab w:val="left" w:pos="709"/>
          <w:tab w:val="left" w:pos="993"/>
          <w:tab w:val="left" w:pos="6521"/>
          <w:tab w:val="left" w:pos="9923"/>
        </w:tabs>
        <w:spacing w:line="244" w:lineRule="auto"/>
        <w:rPr>
          <w:sz w:val="26"/>
          <w:szCs w:val="26"/>
        </w:rPr>
      </w:pPr>
    </w:p>
    <w:p w:rsidR="00EB2637" w:rsidRDefault="00EB2637" w:rsidP="00C6238D">
      <w:pPr>
        <w:tabs>
          <w:tab w:val="left" w:pos="709"/>
          <w:tab w:val="left" w:pos="993"/>
          <w:tab w:val="left" w:pos="6521"/>
          <w:tab w:val="left" w:pos="9923"/>
        </w:tabs>
        <w:spacing w:line="244" w:lineRule="auto"/>
        <w:rPr>
          <w:sz w:val="26"/>
          <w:szCs w:val="26"/>
        </w:rPr>
      </w:pPr>
    </w:p>
    <w:p w:rsidR="00EB2637" w:rsidRDefault="00EB2637" w:rsidP="00C6238D">
      <w:pPr>
        <w:tabs>
          <w:tab w:val="left" w:pos="6521"/>
          <w:tab w:val="left" w:pos="9923"/>
        </w:tabs>
        <w:spacing w:line="244" w:lineRule="auto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EB2637" w:rsidRDefault="00EB2637" w:rsidP="00C6238D">
      <w:pPr>
        <w:tabs>
          <w:tab w:val="left" w:pos="6521"/>
          <w:tab w:val="left" w:pos="9923"/>
        </w:tabs>
        <w:spacing w:line="244" w:lineRule="auto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EB2637" w:rsidRDefault="00EB2637" w:rsidP="00C6238D">
      <w:pPr>
        <w:tabs>
          <w:tab w:val="left" w:pos="7380"/>
          <w:tab w:val="left" w:pos="9923"/>
        </w:tabs>
        <w:spacing w:line="244" w:lineRule="auto"/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>А.В.Инютина</w:t>
      </w:r>
    </w:p>
    <w:sectPr w:rsidR="00EB2637" w:rsidSect="00C623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3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506"/>
    <w:rsid w:val="000008B3"/>
    <w:rsid w:val="000522AE"/>
    <w:rsid w:val="00060483"/>
    <w:rsid w:val="00080B89"/>
    <w:rsid w:val="00094921"/>
    <w:rsid w:val="000E40AC"/>
    <w:rsid w:val="00111255"/>
    <w:rsid w:val="00121753"/>
    <w:rsid w:val="00134D52"/>
    <w:rsid w:val="00150E63"/>
    <w:rsid w:val="00176D37"/>
    <w:rsid w:val="00194B7C"/>
    <w:rsid w:val="001D7F75"/>
    <w:rsid w:val="001E5824"/>
    <w:rsid w:val="00227047"/>
    <w:rsid w:val="002508A1"/>
    <w:rsid w:val="00252E5D"/>
    <w:rsid w:val="002A600B"/>
    <w:rsid w:val="002B6E32"/>
    <w:rsid w:val="002D3B05"/>
    <w:rsid w:val="002E55EC"/>
    <w:rsid w:val="00314E40"/>
    <w:rsid w:val="00347748"/>
    <w:rsid w:val="00377968"/>
    <w:rsid w:val="003A18F6"/>
    <w:rsid w:val="003A3F86"/>
    <w:rsid w:val="004125D6"/>
    <w:rsid w:val="00430FDC"/>
    <w:rsid w:val="00464E64"/>
    <w:rsid w:val="00487E02"/>
    <w:rsid w:val="004A3A61"/>
    <w:rsid w:val="004D53DC"/>
    <w:rsid w:val="004E2475"/>
    <w:rsid w:val="00563506"/>
    <w:rsid w:val="005741B3"/>
    <w:rsid w:val="005E70E6"/>
    <w:rsid w:val="005F1D08"/>
    <w:rsid w:val="005F4E9E"/>
    <w:rsid w:val="006D1CEC"/>
    <w:rsid w:val="006D2EAF"/>
    <w:rsid w:val="006D3EDF"/>
    <w:rsid w:val="006E27DC"/>
    <w:rsid w:val="006F39CE"/>
    <w:rsid w:val="00720E6C"/>
    <w:rsid w:val="00731468"/>
    <w:rsid w:val="0076712A"/>
    <w:rsid w:val="007A12CC"/>
    <w:rsid w:val="007A2884"/>
    <w:rsid w:val="00813766"/>
    <w:rsid w:val="0084201A"/>
    <w:rsid w:val="00871703"/>
    <w:rsid w:val="008D3B93"/>
    <w:rsid w:val="00907F25"/>
    <w:rsid w:val="009309C8"/>
    <w:rsid w:val="009735D7"/>
    <w:rsid w:val="00997B4F"/>
    <w:rsid w:val="009A0545"/>
    <w:rsid w:val="009C1A11"/>
    <w:rsid w:val="009F0FFC"/>
    <w:rsid w:val="00A14D86"/>
    <w:rsid w:val="00A24D3C"/>
    <w:rsid w:val="00AC1E94"/>
    <w:rsid w:val="00AD2E26"/>
    <w:rsid w:val="00AD31A6"/>
    <w:rsid w:val="00BC153C"/>
    <w:rsid w:val="00BD4CB2"/>
    <w:rsid w:val="00BE3C6B"/>
    <w:rsid w:val="00BE64CC"/>
    <w:rsid w:val="00BF5025"/>
    <w:rsid w:val="00C03146"/>
    <w:rsid w:val="00C6238D"/>
    <w:rsid w:val="00C73E74"/>
    <w:rsid w:val="00CB1B9B"/>
    <w:rsid w:val="00D11BF0"/>
    <w:rsid w:val="00D56174"/>
    <w:rsid w:val="00D63DFA"/>
    <w:rsid w:val="00DF03E4"/>
    <w:rsid w:val="00DF7670"/>
    <w:rsid w:val="00E14E4C"/>
    <w:rsid w:val="00E15BAB"/>
    <w:rsid w:val="00E30B25"/>
    <w:rsid w:val="00E41B0A"/>
    <w:rsid w:val="00E4347C"/>
    <w:rsid w:val="00E47703"/>
    <w:rsid w:val="00E86237"/>
    <w:rsid w:val="00EA0487"/>
    <w:rsid w:val="00EB02D9"/>
    <w:rsid w:val="00EB2637"/>
    <w:rsid w:val="00EC53E7"/>
    <w:rsid w:val="00EF475F"/>
    <w:rsid w:val="00F25A57"/>
    <w:rsid w:val="00F64143"/>
    <w:rsid w:val="00FA2389"/>
    <w:rsid w:val="00FD5479"/>
    <w:rsid w:val="00FE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635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350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635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350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63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350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563506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5635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350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5635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63506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3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1071</TotalTime>
  <Pages>23</Pages>
  <Words>5672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39</cp:revision>
  <cp:lastPrinted>2019-03-22T03:32:00Z</cp:lastPrinted>
  <dcterms:created xsi:type="dcterms:W3CDTF">2018-03-02T08:56:00Z</dcterms:created>
  <dcterms:modified xsi:type="dcterms:W3CDTF">2019-03-22T03:34:00Z</dcterms:modified>
</cp:coreProperties>
</file>