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5F" w:rsidRPr="00CE6C23" w:rsidRDefault="003A575F" w:rsidP="008A4FC6">
      <w:pPr>
        <w:jc w:val="center"/>
        <w:rPr>
          <w:b/>
          <w:spacing w:val="20"/>
          <w:sz w:val="32"/>
          <w:szCs w:val="32"/>
        </w:rPr>
      </w:pPr>
      <w:r w:rsidRPr="00163FD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3A575F" w:rsidRPr="00CE6C23" w:rsidRDefault="003A575F" w:rsidP="008A4FC6">
      <w:pPr>
        <w:jc w:val="center"/>
        <w:rPr>
          <w:b/>
          <w:spacing w:val="20"/>
          <w:sz w:val="32"/>
          <w:szCs w:val="32"/>
        </w:rPr>
      </w:pPr>
      <w:r w:rsidRPr="00CE6C2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3A575F" w:rsidRPr="00CE6C23" w:rsidRDefault="003A575F" w:rsidP="008A4FC6">
      <w:pPr>
        <w:jc w:val="center"/>
        <w:rPr>
          <w:b/>
          <w:spacing w:val="20"/>
          <w:sz w:val="32"/>
          <w:szCs w:val="32"/>
        </w:rPr>
      </w:pPr>
      <w:r w:rsidRPr="00CE6C23">
        <w:rPr>
          <w:b/>
          <w:spacing w:val="20"/>
          <w:sz w:val="32"/>
          <w:szCs w:val="32"/>
        </w:rPr>
        <w:t>Алтайского края</w:t>
      </w:r>
    </w:p>
    <w:p w:rsidR="003A575F" w:rsidRPr="00CE6C23" w:rsidRDefault="003A575F" w:rsidP="008A4FC6">
      <w:pPr>
        <w:jc w:val="center"/>
        <w:rPr>
          <w:spacing w:val="20"/>
          <w:sz w:val="28"/>
          <w:szCs w:val="28"/>
        </w:rPr>
      </w:pPr>
    </w:p>
    <w:p w:rsidR="003A575F" w:rsidRPr="00CE6C23" w:rsidRDefault="003A575F" w:rsidP="008A4FC6">
      <w:pPr>
        <w:jc w:val="center"/>
        <w:rPr>
          <w:b/>
          <w:spacing w:val="20"/>
          <w:w w:val="150"/>
          <w:sz w:val="28"/>
          <w:szCs w:val="28"/>
        </w:rPr>
      </w:pPr>
      <w:r w:rsidRPr="00CE6C23">
        <w:rPr>
          <w:b/>
          <w:spacing w:val="20"/>
          <w:w w:val="150"/>
          <w:sz w:val="28"/>
          <w:szCs w:val="28"/>
        </w:rPr>
        <w:t>ПОСТАНОВЛЕНИЕ</w:t>
      </w:r>
    </w:p>
    <w:p w:rsidR="003A575F" w:rsidRPr="00CE6C23" w:rsidRDefault="003A575F" w:rsidP="008A4FC6">
      <w:pPr>
        <w:jc w:val="center"/>
      </w:pPr>
    </w:p>
    <w:p w:rsidR="003A575F" w:rsidRPr="00E96459" w:rsidRDefault="003A575F" w:rsidP="00914ED7">
      <w:pPr>
        <w:jc w:val="center"/>
        <w:rPr>
          <w:sz w:val="28"/>
          <w:szCs w:val="28"/>
        </w:rPr>
      </w:pPr>
      <w:r w:rsidRPr="00E96459">
        <w:rPr>
          <w:sz w:val="28"/>
          <w:szCs w:val="28"/>
        </w:rPr>
        <w:t>11.09.2018 № 2404</w:t>
      </w:r>
    </w:p>
    <w:p w:rsidR="003A575F" w:rsidRDefault="003A575F" w:rsidP="00914ED7">
      <w:pPr>
        <w:pStyle w:val="Style5"/>
        <w:widowControl/>
        <w:spacing w:line="240" w:lineRule="auto"/>
        <w:jc w:val="center"/>
        <w:rPr>
          <w:rStyle w:val="FontStyle16"/>
          <w:sz w:val="27"/>
          <w:szCs w:val="27"/>
        </w:rPr>
      </w:pPr>
    </w:p>
    <w:p w:rsidR="003A575F" w:rsidRPr="00CE6C23" w:rsidRDefault="003A575F" w:rsidP="008A4FC6">
      <w:pPr>
        <w:pStyle w:val="Style5"/>
        <w:widowControl/>
        <w:spacing w:line="240" w:lineRule="auto"/>
        <w:jc w:val="both"/>
        <w:rPr>
          <w:rStyle w:val="FontStyle16"/>
          <w:sz w:val="27"/>
          <w:szCs w:val="27"/>
        </w:rPr>
      </w:pPr>
    </w:p>
    <w:tbl>
      <w:tblPr>
        <w:tblW w:w="0" w:type="auto"/>
        <w:tblLook w:val="00A0"/>
      </w:tblPr>
      <w:tblGrid>
        <w:gridCol w:w="5353"/>
        <w:gridCol w:w="1027"/>
        <w:gridCol w:w="3191"/>
      </w:tblGrid>
      <w:tr w:rsidR="003A575F" w:rsidRPr="00CE6C23" w:rsidTr="00F45C1F">
        <w:tc>
          <w:tcPr>
            <w:tcW w:w="5353" w:type="dxa"/>
          </w:tcPr>
          <w:p w:rsidR="003A575F" w:rsidRPr="00F45C1F" w:rsidRDefault="003A575F" w:rsidP="00F45C1F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F45C1F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города Рубцовска</w:t>
            </w:r>
          </w:p>
          <w:p w:rsidR="003A575F" w:rsidRPr="00F45C1F" w:rsidRDefault="003A575F" w:rsidP="00F45C1F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F45C1F">
              <w:rPr>
                <w:rFonts w:ascii="Times New Roman" w:hAnsi="Times New Roman"/>
                <w:sz w:val="28"/>
                <w:szCs w:val="28"/>
              </w:rPr>
              <w:t>Алтайского края от 04.09.2015 № 4019 «О создании межведомственной комиссии по обследованию мест массового пребывания людей» (с изменениями, внесенными</w:t>
            </w:r>
          </w:p>
          <w:p w:rsidR="003A575F" w:rsidRPr="00F45C1F" w:rsidRDefault="003A575F" w:rsidP="00F45C1F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F45C1F">
              <w:rPr>
                <w:rFonts w:ascii="Times New Roman" w:hAnsi="Times New Roman"/>
                <w:sz w:val="28"/>
                <w:szCs w:val="28"/>
              </w:rPr>
              <w:t>постановлениями Администрации города Рубцовска Алтайского края от 09.11.2015 № 4886, от 02.08.2016 № 3396, от 22.06.2017 № 1958)</w:t>
            </w:r>
          </w:p>
        </w:tc>
        <w:tc>
          <w:tcPr>
            <w:tcW w:w="1027" w:type="dxa"/>
          </w:tcPr>
          <w:p w:rsidR="003A575F" w:rsidRPr="00F45C1F" w:rsidRDefault="003A575F" w:rsidP="00F45C1F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A575F" w:rsidRPr="00F45C1F" w:rsidRDefault="003A575F" w:rsidP="00F45C1F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575F" w:rsidRPr="00CE6C23" w:rsidRDefault="003A575F" w:rsidP="00E25CC9">
      <w:pPr>
        <w:jc w:val="center"/>
        <w:rPr>
          <w:sz w:val="28"/>
          <w:szCs w:val="28"/>
        </w:rPr>
      </w:pPr>
    </w:p>
    <w:p w:rsidR="003A575F" w:rsidRPr="00CE6C23" w:rsidRDefault="003A575F" w:rsidP="00B10E6F">
      <w:pPr>
        <w:ind w:firstLine="851"/>
        <w:jc w:val="both"/>
        <w:rPr>
          <w:caps/>
          <w:spacing w:val="20"/>
          <w:sz w:val="28"/>
          <w:szCs w:val="28"/>
        </w:rPr>
      </w:pPr>
      <w:r w:rsidRPr="00CE6C23">
        <w:rPr>
          <w:rStyle w:val="FontStyle16"/>
          <w:i w:val="0"/>
          <w:sz w:val="28"/>
          <w:szCs w:val="28"/>
        </w:rPr>
        <w:t xml:space="preserve">Во исполнение постановления Правительства Российской Федерации </w:t>
      </w:r>
      <w:r w:rsidRPr="00CE6C23">
        <w:rPr>
          <w:rStyle w:val="FontStyle17"/>
          <w:sz w:val="28"/>
          <w:szCs w:val="28"/>
        </w:rPr>
        <w:t xml:space="preserve">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</w:t>
      </w:r>
      <w:r>
        <w:rPr>
          <w:rStyle w:val="FontStyle17"/>
          <w:sz w:val="28"/>
          <w:szCs w:val="28"/>
        </w:rPr>
        <w:t xml:space="preserve">          </w:t>
      </w:r>
      <w:r w:rsidRPr="00CE6C23">
        <w:rPr>
          <w:rStyle w:val="FontStyle17"/>
          <w:sz w:val="28"/>
          <w:szCs w:val="28"/>
        </w:rPr>
        <w:t>Российской Федерации, и форм паспортов безопасности таких ме</w:t>
      </w:r>
      <w:r>
        <w:rPr>
          <w:rStyle w:val="FontStyle17"/>
          <w:sz w:val="28"/>
          <w:szCs w:val="28"/>
        </w:rPr>
        <w:t>с</w:t>
      </w:r>
      <w:r w:rsidRPr="00CE6C23">
        <w:rPr>
          <w:rStyle w:val="FontStyle17"/>
          <w:sz w:val="28"/>
          <w:szCs w:val="28"/>
        </w:rPr>
        <w:t xml:space="preserve">т и </w:t>
      </w:r>
      <w:r>
        <w:rPr>
          <w:rStyle w:val="FontStyle17"/>
          <w:sz w:val="28"/>
          <w:szCs w:val="28"/>
        </w:rPr>
        <w:t xml:space="preserve">       </w:t>
      </w:r>
      <w:r w:rsidRPr="00CE6C23">
        <w:rPr>
          <w:rStyle w:val="FontStyle17"/>
          <w:sz w:val="28"/>
          <w:szCs w:val="28"/>
        </w:rPr>
        <w:t xml:space="preserve">объектов (территорий)», </w:t>
      </w:r>
      <w:r w:rsidRPr="00CE6C23">
        <w:rPr>
          <w:sz w:val="28"/>
          <w:szCs w:val="28"/>
        </w:rPr>
        <w:t xml:space="preserve">в соответствии с планом работы муниципальной </w:t>
      </w:r>
      <w:r>
        <w:rPr>
          <w:sz w:val="28"/>
          <w:szCs w:val="28"/>
        </w:rPr>
        <w:t xml:space="preserve"> </w:t>
      </w:r>
      <w:r w:rsidRPr="00CE6C23">
        <w:rPr>
          <w:sz w:val="28"/>
          <w:szCs w:val="28"/>
        </w:rPr>
        <w:t xml:space="preserve">антитеррористической комиссии города Рубцовска на 2017 год, в целях </w:t>
      </w:r>
      <w:r>
        <w:rPr>
          <w:sz w:val="28"/>
          <w:szCs w:val="28"/>
        </w:rPr>
        <w:t xml:space="preserve">     </w:t>
      </w:r>
      <w:r w:rsidRPr="00CE6C23">
        <w:rPr>
          <w:sz w:val="28"/>
          <w:szCs w:val="28"/>
        </w:rPr>
        <w:t xml:space="preserve">категорирования и паспортизации мест массового пребывания людей на </w:t>
      </w:r>
      <w:r>
        <w:rPr>
          <w:sz w:val="28"/>
          <w:szCs w:val="28"/>
        </w:rPr>
        <w:t xml:space="preserve">  </w:t>
      </w:r>
      <w:r w:rsidRPr="00CE6C23">
        <w:rPr>
          <w:sz w:val="28"/>
          <w:szCs w:val="28"/>
        </w:rPr>
        <w:t xml:space="preserve">территории города Рубцовска, </w:t>
      </w:r>
      <w:r w:rsidRPr="00CE6C23">
        <w:rPr>
          <w:caps/>
          <w:spacing w:val="20"/>
          <w:sz w:val="28"/>
          <w:szCs w:val="28"/>
        </w:rPr>
        <w:t xml:space="preserve">постановляю: </w:t>
      </w:r>
    </w:p>
    <w:p w:rsidR="003A575F" w:rsidRPr="00811535" w:rsidRDefault="003A575F" w:rsidP="00811535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Внести в постановление Администрации города Рубцовска </w:t>
      </w:r>
      <w:r>
        <w:rPr>
          <w:sz w:val="28"/>
          <w:szCs w:val="28"/>
        </w:rPr>
        <w:t xml:space="preserve">     Алтайского края </w:t>
      </w:r>
      <w:r w:rsidRPr="00CE6C23">
        <w:rPr>
          <w:sz w:val="28"/>
          <w:szCs w:val="28"/>
        </w:rPr>
        <w:t xml:space="preserve">от 04.09.2015 № 4019 «О создании межведомственной </w:t>
      </w:r>
      <w:r>
        <w:rPr>
          <w:sz w:val="28"/>
          <w:szCs w:val="28"/>
        </w:rPr>
        <w:t xml:space="preserve">         </w:t>
      </w:r>
      <w:r w:rsidRPr="00CE6C23">
        <w:rPr>
          <w:sz w:val="28"/>
          <w:szCs w:val="28"/>
        </w:rPr>
        <w:t xml:space="preserve">комиссии по обследованию мест массового пребывания людей» </w:t>
      </w:r>
      <w:r>
        <w:rPr>
          <w:sz w:val="28"/>
          <w:szCs w:val="28"/>
        </w:rPr>
        <w:t xml:space="preserve">                    </w:t>
      </w:r>
      <w:r w:rsidRPr="00CE6C23">
        <w:rPr>
          <w:sz w:val="28"/>
          <w:szCs w:val="28"/>
        </w:rPr>
        <w:t xml:space="preserve">(с изменениями, внесенными постановлениями Администрации города </w:t>
      </w:r>
      <w:r>
        <w:rPr>
          <w:sz w:val="28"/>
          <w:szCs w:val="28"/>
        </w:rPr>
        <w:t xml:space="preserve">    </w:t>
      </w:r>
      <w:r w:rsidRPr="00CE6C23">
        <w:rPr>
          <w:sz w:val="28"/>
          <w:szCs w:val="28"/>
        </w:rPr>
        <w:t xml:space="preserve">Рубцовска </w:t>
      </w:r>
      <w:r>
        <w:rPr>
          <w:sz w:val="28"/>
          <w:szCs w:val="28"/>
        </w:rPr>
        <w:t xml:space="preserve">Алтайского края </w:t>
      </w:r>
      <w:r w:rsidRPr="00CE6C23">
        <w:rPr>
          <w:sz w:val="28"/>
          <w:szCs w:val="28"/>
        </w:rPr>
        <w:t>от 09.11.2015 № 4886, от 02.08.2016 № 3396</w:t>
      </w:r>
      <w:r>
        <w:rPr>
          <w:sz w:val="28"/>
          <w:szCs w:val="28"/>
        </w:rPr>
        <w:t>, от 22.06.2017 № 1958</w:t>
      </w:r>
      <w:r w:rsidRPr="00CE6C23">
        <w:rPr>
          <w:sz w:val="28"/>
          <w:szCs w:val="28"/>
        </w:rPr>
        <w:t>) сле</w:t>
      </w:r>
      <w:r>
        <w:rPr>
          <w:sz w:val="28"/>
          <w:szCs w:val="28"/>
        </w:rPr>
        <w:t>дующее изменение</w:t>
      </w:r>
      <w:r w:rsidRPr="00CE6C23">
        <w:rPr>
          <w:sz w:val="28"/>
          <w:szCs w:val="28"/>
        </w:rPr>
        <w:t>:</w:t>
      </w:r>
      <w:r>
        <w:rPr>
          <w:sz w:val="28"/>
          <w:szCs w:val="28"/>
        </w:rPr>
        <w:t xml:space="preserve"> приложение</w:t>
      </w:r>
      <w:r w:rsidRPr="00811535">
        <w:rPr>
          <w:sz w:val="28"/>
          <w:szCs w:val="28"/>
        </w:rPr>
        <w:t xml:space="preserve"> № 2 к постановлению изложить в новой редакции (приложение). </w:t>
      </w:r>
    </w:p>
    <w:p w:rsidR="003A575F" w:rsidRPr="00CE6C23" w:rsidRDefault="003A575F" w:rsidP="008D518B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Разместить настоящее постановление на официальном сайте </w:t>
      </w:r>
      <w:r>
        <w:rPr>
          <w:sz w:val="28"/>
          <w:szCs w:val="28"/>
        </w:rPr>
        <w:t xml:space="preserve">   </w:t>
      </w:r>
      <w:r w:rsidRPr="00CE6C23">
        <w:rPr>
          <w:sz w:val="28"/>
          <w:szCs w:val="28"/>
        </w:rPr>
        <w:t xml:space="preserve">Администрации города Рубцовска Алтайского края в </w:t>
      </w:r>
      <w:r>
        <w:rPr>
          <w:sz w:val="28"/>
          <w:szCs w:val="28"/>
        </w:rPr>
        <w:t xml:space="preserve">                                     информационно-телекоммуникационной </w:t>
      </w:r>
      <w:r w:rsidRPr="00CE6C23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CE6C2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E6C23">
        <w:rPr>
          <w:sz w:val="28"/>
          <w:szCs w:val="28"/>
        </w:rPr>
        <w:t>.</w:t>
      </w:r>
    </w:p>
    <w:p w:rsidR="003A575F" w:rsidRPr="00093112" w:rsidRDefault="003A575F" w:rsidP="00093112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E6C23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3A575F" w:rsidRDefault="003A575F" w:rsidP="00E24C7F">
      <w:pPr>
        <w:jc w:val="both"/>
        <w:rPr>
          <w:sz w:val="28"/>
          <w:szCs w:val="28"/>
        </w:rPr>
      </w:pPr>
    </w:p>
    <w:p w:rsidR="003A575F" w:rsidRPr="00CE6C23" w:rsidRDefault="003A575F" w:rsidP="00E24C7F">
      <w:pPr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Глава города Рубцовска                                    </w:t>
      </w:r>
      <w:r>
        <w:rPr>
          <w:sz w:val="28"/>
          <w:szCs w:val="28"/>
        </w:rPr>
        <w:t xml:space="preserve">                              </w:t>
      </w:r>
      <w:r w:rsidRPr="00CE6C23">
        <w:rPr>
          <w:sz w:val="28"/>
          <w:szCs w:val="28"/>
        </w:rPr>
        <w:t>Д.З. Фельдман</w:t>
      </w:r>
    </w:p>
    <w:p w:rsidR="003A575F" w:rsidRPr="00CE6C23" w:rsidRDefault="003A575F" w:rsidP="00E24C7F">
      <w:pPr>
        <w:jc w:val="both"/>
        <w:rPr>
          <w:sz w:val="28"/>
          <w:szCs w:val="28"/>
        </w:rPr>
        <w:sectPr w:rsidR="003A575F" w:rsidRPr="00CE6C23" w:rsidSect="00093112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3A575F" w:rsidRPr="00CE6C23" w:rsidRDefault="003A575F" w:rsidP="00811535">
      <w:pPr>
        <w:ind w:left="5529"/>
        <w:jc w:val="both"/>
      </w:pPr>
      <w:r w:rsidRPr="00CE6C23">
        <w:t>Приложение</w:t>
      </w:r>
      <w:r>
        <w:t xml:space="preserve"> № </w:t>
      </w:r>
    </w:p>
    <w:p w:rsidR="003A575F" w:rsidRPr="00CE6C23" w:rsidRDefault="003A575F" w:rsidP="00811535">
      <w:pPr>
        <w:ind w:left="5529"/>
        <w:jc w:val="both"/>
      </w:pPr>
      <w:r w:rsidRPr="00CE6C23">
        <w:t>к постановлению Администрации</w:t>
      </w:r>
    </w:p>
    <w:p w:rsidR="003A575F" w:rsidRPr="00CE6C23" w:rsidRDefault="003A575F" w:rsidP="00811535">
      <w:pPr>
        <w:ind w:left="5529"/>
        <w:jc w:val="both"/>
      </w:pPr>
      <w:r w:rsidRPr="00CE6C23">
        <w:t>города Рубцовска Алтайского края</w:t>
      </w:r>
    </w:p>
    <w:p w:rsidR="003A575F" w:rsidRDefault="003A575F" w:rsidP="00811535">
      <w:pPr>
        <w:ind w:left="5529"/>
        <w:jc w:val="both"/>
        <w:rPr>
          <w:u w:val="single"/>
        </w:rPr>
      </w:pPr>
      <w:r w:rsidRPr="00CE6C23">
        <w:t xml:space="preserve">от </w:t>
      </w:r>
      <w:r>
        <w:rPr>
          <w:u w:val="single"/>
        </w:rPr>
        <w:t>11.09.2018</w:t>
      </w:r>
      <w:r w:rsidRPr="00CE6C23">
        <w:t xml:space="preserve"> №</w:t>
      </w:r>
      <w:r>
        <w:t xml:space="preserve"> </w:t>
      </w:r>
      <w:r w:rsidRPr="00E96459">
        <w:rPr>
          <w:u w:val="single"/>
        </w:rPr>
        <w:t>2404</w:t>
      </w:r>
    </w:p>
    <w:p w:rsidR="003A575F" w:rsidRDefault="003A575F" w:rsidP="00A0736B">
      <w:pPr>
        <w:ind w:left="5529"/>
        <w:jc w:val="both"/>
      </w:pPr>
    </w:p>
    <w:p w:rsidR="003A575F" w:rsidRPr="00CE6C23" w:rsidRDefault="003A575F" w:rsidP="00A0736B">
      <w:pPr>
        <w:ind w:left="5529"/>
        <w:jc w:val="both"/>
      </w:pPr>
      <w:r>
        <w:t>«</w:t>
      </w:r>
      <w:r w:rsidRPr="00CE6C23">
        <w:t>Приложение</w:t>
      </w:r>
      <w:r>
        <w:t xml:space="preserve"> № 2</w:t>
      </w:r>
    </w:p>
    <w:p w:rsidR="003A575F" w:rsidRPr="00CE6C23" w:rsidRDefault="003A575F" w:rsidP="00A0736B">
      <w:pPr>
        <w:ind w:left="5529"/>
        <w:jc w:val="both"/>
      </w:pPr>
      <w:r w:rsidRPr="00CE6C23">
        <w:t>к постановлению Администрации</w:t>
      </w:r>
    </w:p>
    <w:p w:rsidR="003A575F" w:rsidRPr="00CE6C23" w:rsidRDefault="003A575F" w:rsidP="00A0736B">
      <w:pPr>
        <w:ind w:left="5529"/>
        <w:jc w:val="both"/>
      </w:pPr>
      <w:r w:rsidRPr="00CE6C23">
        <w:t>города Рубцовска Алтайского края</w:t>
      </w:r>
    </w:p>
    <w:p w:rsidR="003A575F" w:rsidRDefault="003A575F" w:rsidP="00A0736B">
      <w:pPr>
        <w:ind w:left="5529"/>
        <w:jc w:val="both"/>
        <w:rPr>
          <w:u w:val="single"/>
        </w:rPr>
      </w:pPr>
      <w:r w:rsidRPr="00CE6C23">
        <w:t xml:space="preserve">от </w:t>
      </w:r>
      <w:r w:rsidRPr="00811535">
        <w:t>04.09.2015</w:t>
      </w:r>
      <w:r>
        <w:t xml:space="preserve"> </w:t>
      </w:r>
      <w:r w:rsidRPr="00CE6C23">
        <w:t>№</w:t>
      </w:r>
      <w:r>
        <w:t xml:space="preserve"> 4019</w:t>
      </w:r>
    </w:p>
    <w:p w:rsidR="003A575F" w:rsidRDefault="003A575F" w:rsidP="00A0736B">
      <w:pPr>
        <w:ind w:left="5529"/>
        <w:jc w:val="both"/>
        <w:rPr>
          <w:u w:val="sing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2"/>
        <w:gridCol w:w="3260"/>
      </w:tblGrid>
      <w:tr w:rsidR="003A575F" w:rsidRPr="00555739" w:rsidTr="00DE08D0">
        <w:trPr>
          <w:trHeight w:val="145"/>
        </w:trPr>
        <w:tc>
          <w:tcPr>
            <w:tcW w:w="709" w:type="dxa"/>
          </w:tcPr>
          <w:p w:rsidR="003A575F" w:rsidRPr="00555739" w:rsidRDefault="003A575F" w:rsidP="00DE08D0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right="105"/>
            </w:pPr>
            <w:r>
              <w:t>№ п/п</w:t>
            </w:r>
          </w:p>
        </w:tc>
        <w:tc>
          <w:tcPr>
            <w:tcW w:w="5812" w:type="dxa"/>
          </w:tcPr>
          <w:p w:rsidR="003A575F" w:rsidRPr="002D1723" w:rsidRDefault="003A575F" w:rsidP="00DE08D0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Наименование объекта</w:t>
            </w:r>
          </w:p>
        </w:tc>
        <w:tc>
          <w:tcPr>
            <w:tcW w:w="3260" w:type="dxa"/>
          </w:tcPr>
          <w:p w:rsidR="003A575F" w:rsidRPr="002D1723" w:rsidRDefault="003A575F" w:rsidP="00DE08D0">
            <w:pPr>
              <w:ind w:right="105"/>
            </w:pPr>
            <w:r>
              <w:t>Адрес объекта</w:t>
            </w:r>
          </w:p>
        </w:tc>
      </w:tr>
      <w:tr w:rsidR="003A575F" w:rsidRPr="00555739" w:rsidTr="00DE08D0">
        <w:trPr>
          <w:trHeight w:val="145"/>
        </w:trPr>
        <w:tc>
          <w:tcPr>
            <w:tcW w:w="9781" w:type="dxa"/>
            <w:gridSpan w:val="3"/>
          </w:tcPr>
          <w:p w:rsidR="003A575F" w:rsidRPr="00B602E0" w:rsidRDefault="003A575F" w:rsidP="00DE08D0">
            <w:pPr>
              <w:numPr>
                <w:ilvl w:val="0"/>
                <w:numId w:val="3"/>
              </w:numPr>
              <w:ind w:left="743" w:right="2302"/>
              <w:jc w:val="both"/>
              <w:rPr>
                <w:b/>
              </w:rPr>
            </w:pPr>
            <w:r>
              <w:rPr>
                <w:b/>
              </w:rPr>
              <w:t>Объекты здравоохранения</w:t>
            </w:r>
          </w:p>
        </w:tc>
      </w:tr>
      <w:tr w:rsidR="003A575F" w:rsidRPr="00555739" w:rsidTr="00DE08D0">
        <w:trPr>
          <w:trHeight w:val="145"/>
        </w:trPr>
        <w:tc>
          <w:tcPr>
            <w:tcW w:w="709" w:type="dxa"/>
          </w:tcPr>
          <w:p w:rsidR="003A575F" w:rsidRPr="00555739" w:rsidRDefault="003A575F" w:rsidP="00DE08D0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right="105"/>
            </w:pPr>
            <w:r>
              <w:t>1</w:t>
            </w:r>
          </w:p>
        </w:tc>
        <w:tc>
          <w:tcPr>
            <w:tcW w:w="5812" w:type="dxa"/>
          </w:tcPr>
          <w:p w:rsidR="003A575F" w:rsidRPr="002D1723" w:rsidRDefault="003A575F" w:rsidP="00DE08D0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2D1723">
              <w:t>КГБУЗ «Городская больница №1».</w:t>
            </w:r>
          </w:p>
        </w:tc>
        <w:tc>
          <w:tcPr>
            <w:tcW w:w="3260" w:type="dxa"/>
          </w:tcPr>
          <w:p w:rsidR="003A575F" w:rsidRPr="002D1723" w:rsidRDefault="003A575F" w:rsidP="00DE08D0">
            <w:pPr>
              <w:ind w:right="105"/>
            </w:pPr>
            <w:r>
              <w:t>у</w:t>
            </w:r>
            <w:r w:rsidRPr="002D1723">
              <w:t>л. Оросительная, 217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2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2D1723">
              <w:t xml:space="preserve">КГБУЗ «Городская больница №2» </w:t>
            </w:r>
          </w:p>
        </w:tc>
        <w:tc>
          <w:tcPr>
            <w:tcW w:w="3260" w:type="dxa"/>
          </w:tcPr>
          <w:p w:rsidR="003A575F" w:rsidRPr="002D1723" w:rsidRDefault="003A575F" w:rsidP="004B3927">
            <w:pPr>
              <w:ind w:right="105"/>
            </w:pPr>
            <w:r>
              <w:t>п</w:t>
            </w:r>
            <w:r w:rsidRPr="002D1723">
              <w:t>ер. Коммунистиче</w:t>
            </w:r>
            <w:r>
              <w:t>ский,</w:t>
            </w:r>
            <w:r w:rsidRPr="002D1723">
              <w:t>35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3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>
              <w:t>КГБУЗ «Городская больница №3»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пр. Ленина, 13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right="105"/>
            </w:pPr>
            <w:r>
              <w:t>4</w:t>
            </w:r>
          </w:p>
        </w:tc>
        <w:tc>
          <w:tcPr>
            <w:tcW w:w="5812" w:type="dxa"/>
          </w:tcPr>
          <w:p w:rsidR="003A575F" w:rsidRPr="00555739" w:rsidRDefault="003A575F" w:rsidP="00C73223">
            <w:pPr>
              <w:tabs>
                <w:tab w:val="left" w:pos="3720"/>
              </w:tabs>
              <w:ind w:right="317"/>
              <w:jc w:val="both"/>
            </w:pPr>
            <w:r>
              <w:t>М</w:t>
            </w:r>
            <w:r w:rsidRPr="00555739">
              <w:t>УЗ «Городская больница №3»(Перинатальный центр)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Громова, 1</w:t>
            </w:r>
            <w:r>
              <w:t>3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5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555739">
              <w:t>КГБУЗ «Городская больница №3»</w:t>
            </w:r>
            <w:r>
              <w:t xml:space="preserve"> </w:t>
            </w:r>
            <w:r w:rsidRPr="00555739">
              <w:t>(</w:t>
            </w:r>
            <w:r>
              <w:t>поликлиника</w:t>
            </w:r>
            <w:r w:rsidRPr="00555739">
              <w:t>)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 xml:space="preserve">ул. </w:t>
            </w:r>
            <w:r>
              <w:t>Киевская</w:t>
            </w:r>
            <w:r w:rsidRPr="00555739">
              <w:t xml:space="preserve">, </w:t>
            </w:r>
            <w:r>
              <w:t>5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6</w:t>
            </w:r>
          </w:p>
        </w:tc>
        <w:tc>
          <w:tcPr>
            <w:tcW w:w="5812" w:type="dxa"/>
            <w:vAlign w:val="center"/>
          </w:tcPr>
          <w:p w:rsidR="003A575F" w:rsidRPr="00902D7C" w:rsidRDefault="003A575F" w:rsidP="004B3927">
            <w:pPr>
              <w:tabs>
                <w:tab w:val="left" w:pos="3720"/>
              </w:tabs>
              <w:ind w:left="34" w:right="317"/>
              <w:jc w:val="both"/>
              <w:rPr>
                <w:highlight w:val="red"/>
              </w:rPr>
            </w:pPr>
            <w:r>
              <w:t>КГБ</w:t>
            </w:r>
            <w:r w:rsidRPr="009A30E6">
              <w:t>УЗ «Клинико-диагностический центр» города Рубцовска</w:t>
            </w:r>
          </w:p>
        </w:tc>
        <w:tc>
          <w:tcPr>
            <w:tcW w:w="3260" w:type="dxa"/>
            <w:vAlign w:val="center"/>
          </w:tcPr>
          <w:p w:rsidR="003A575F" w:rsidRPr="009A30E6" w:rsidRDefault="003A575F" w:rsidP="004B3927">
            <w:pPr>
              <w:ind w:right="105"/>
            </w:pPr>
            <w:r w:rsidRPr="009A30E6">
              <w:t>ул. Федоренко 21а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7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555739">
              <w:t>КГБУЗ  «Детская городская больница»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Краснознаменская, 108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8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555739">
              <w:t xml:space="preserve">КГБУЗ «Рубцовская центральная районная </w:t>
            </w:r>
            <w:r>
              <w:t xml:space="preserve">    </w:t>
            </w:r>
            <w:r w:rsidRPr="00555739">
              <w:t>больница» (стационар)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Октябрьская, 133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9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555739">
              <w:t>КГБУЗ «Психиатрическая больница</w:t>
            </w:r>
            <w:r>
              <w:t xml:space="preserve">» г. Рубцовска ПО № 1 </w:t>
            </w:r>
            <w:r w:rsidRPr="00555739">
              <w:t>(муж</w:t>
            </w:r>
            <w:r>
              <w:t>ское</w:t>
            </w:r>
            <w:r w:rsidRPr="00555739">
              <w:t>)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Карла Маркса, 186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10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555739">
              <w:t>КГБУЗ «Онкологический диспансер»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Громова, 19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11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555739">
              <w:t>КГБУЗ «Психиатрическая больница</w:t>
            </w:r>
            <w:r>
              <w:t>»</w:t>
            </w:r>
            <w:r w:rsidRPr="00555739">
              <w:t xml:space="preserve"> г. Рубцов</w:t>
            </w:r>
            <w:r>
              <w:t>ска</w:t>
            </w:r>
            <w:r w:rsidRPr="00555739">
              <w:t xml:space="preserve"> </w:t>
            </w:r>
            <w:r>
              <w:t>ПО № 2 (женское</w:t>
            </w:r>
            <w:r w:rsidRPr="00555739">
              <w:t>)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Комсомольская, 93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12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555739">
              <w:t>КГБУЗ «Кожно-венерологический диспансер</w:t>
            </w:r>
            <w:r>
              <w:t xml:space="preserve">         г. Рубцовска»</w:t>
            </w:r>
            <w:r w:rsidRPr="00555739">
              <w:t xml:space="preserve">  (стациона</w:t>
            </w:r>
            <w:r>
              <w:t>р</w:t>
            </w:r>
            <w:r w:rsidRPr="00555739">
              <w:t>)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Октябрьская, 96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13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  <w:rPr>
                <w:b/>
                <w:bCs/>
              </w:rPr>
            </w:pPr>
            <w:r w:rsidRPr="00555739">
              <w:t xml:space="preserve">КГБУЗ </w:t>
            </w:r>
            <w:r>
              <w:t>«Наркологический диспансер                     г. Рубцовска»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tabs>
                <w:tab w:val="left" w:pos="9781"/>
                <w:tab w:val="left" w:pos="10348"/>
              </w:tabs>
              <w:ind w:right="105"/>
              <w:rPr>
                <w:b/>
                <w:bCs/>
              </w:rPr>
            </w:pPr>
            <w:r w:rsidRPr="00555739">
              <w:t>ул. Урицкого, 4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14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КГБУЗ «Детский санаторий «Медуница» г. Ру</w:t>
            </w:r>
            <w:r>
              <w:t>б</w:t>
            </w:r>
            <w:r>
              <w:t>цовска»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tabs>
                <w:tab w:val="left" w:pos="9781"/>
                <w:tab w:val="left" w:pos="10348"/>
              </w:tabs>
              <w:ind w:right="105"/>
            </w:pPr>
            <w:r w:rsidRPr="00555739">
              <w:t>ул. Танковая, 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15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 xml:space="preserve">КГБУЗ «Противотуберкулезный диспансер </w:t>
            </w:r>
            <w:r>
              <w:t xml:space="preserve">           </w:t>
            </w:r>
            <w:r w:rsidRPr="00555739">
              <w:t>г. Рубцовск» (детское отделение)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tabs>
                <w:tab w:val="left" w:pos="9781"/>
                <w:tab w:val="left" w:pos="10348"/>
              </w:tabs>
              <w:ind w:right="105"/>
            </w:pPr>
            <w:r w:rsidRPr="00555739">
              <w:t>ул. Московская, 4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16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Детское отделение КГБУЗ «Психиатрическая больница»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2D1723">
              <w:t>пр-т. Ленина, 205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17</w:t>
            </w:r>
          </w:p>
        </w:tc>
        <w:tc>
          <w:tcPr>
            <w:tcW w:w="5812" w:type="dxa"/>
          </w:tcPr>
          <w:p w:rsidR="003A575F" w:rsidRPr="009A24D3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9A24D3">
              <w:t>КГБУЗ «Противотуберкулезный диспансер»</w:t>
            </w:r>
            <w:r>
              <w:t xml:space="preserve">          г. Рубцовска</w:t>
            </w:r>
          </w:p>
        </w:tc>
        <w:tc>
          <w:tcPr>
            <w:tcW w:w="3260" w:type="dxa"/>
          </w:tcPr>
          <w:p w:rsidR="003A575F" w:rsidRPr="009A24D3" w:rsidRDefault="003A575F" w:rsidP="004B3927">
            <w:pPr>
              <w:tabs>
                <w:tab w:val="left" w:pos="9781"/>
                <w:tab w:val="left" w:pos="10348"/>
              </w:tabs>
              <w:ind w:right="105"/>
            </w:pPr>
            <w:r w:rsidRPr="009A24D3">
              <w:t>ул. Арычная, 27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widowControl w:val="0"/>
              <w:tabs>
                <w:tab w:val="left" w:pos="-108"/>
                <w:tab w:val="left" w:pos="670"/>
              </w:tabs>
              <w:autoSpaceDE w:val="0"/>
              <w:autoSpaceDN w:val="0"/>
              <w:adjustRightInd w:val="0"/>
              <w:ind w:right="105"/>
            </w:pPr>
            <w:r>
              <w:t>18</w:t>
            </w:r>
          </w:p>
        </w:tc>
        <w:tc>
          <w:tcPr>
            <w:tcW w:w="5812" w:type="dxa"/>
            <w:vAlign w:val="center"/>
          </w:tcPr>
          <w:p w:rsidR="003A575F" w:rsidRPr="00C378D1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BF6004">
              <w:t>НУЗ «Узловая поликлиника на станции Рубцовск ОАО «РЖД»</w:t>
            </w:r>
          </w:p>
        </w:tc>
        <w:tc>
          <w:tcPr>
            <w:tcW w:w="3260" w:type="dxa"/>
            <w:vAlign w:val="center"/>
          </w:tcPr>
          <w:p w:rsidR="003A575F" w:rsidRPr="00C378D1" w:rsidRDefault="003A575F" w:rsidP="004B3927">
            <w:pPr>
              <w:ind w:right="105"/>
            </w:pPr>
            <w:r w:rsidRPr="00BF6004">
              <w:t>пер.Гоголевский,37д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-108"/>
                <w:tab w:val="left" w:pos="670"/>
              </w:tabs>
              <w:ind w:right="105"/>
            </w:pPr>
            <w:r>
              <w:t>19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КГБУЗ «Рубцовская ЦРБ» (поликлиника)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пр-т Ленина, 1а</w:t>
            </w:r>
          </w:p>
        </w:tc>
      </w:tr>
      <w:tr w:rsidR="003A575F" w:rsidRPr="00555739" w:rsidTr="004B3927">
        <w:trPr>
          <w:trHeight w:val="346"/>
        </w:trPr>
        <w:tc>
          <w:tcPr>
            <w:tcW w:w="9781" w:type="dxa"/>
            <w:gridSpan w:val="3"/>
          </w:tcPr>
          <w:p w:rsidR="003A575F" w:rsidRPr="00B602E0" w:rsidRDefault="003A575F" w:rsidP="004B3927">
            <w:pPr>
              <w:tabs>
                <w:tab w:val="left" w:pos="3720"/>
              </w:tabs>
              <w:ind w:left="34" w:right="317"/>
              <w:jc w:val="both"/>
              <w:rPr>
                <w:b/>
              </w:rPr>
            </w:pPr>
            <w:r>
              <w:rPr>
                <w:b/>
              </w:rPr>
              <w:t>2. Объекты социального обслуживания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20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Администрация г. Рубцовска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пр-т Ленина, 130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21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КГБ</w:t>
            </w:r>
            <w:r w:rsidRPr="002D1723">
              <w:t xml:space="preserve">СУСО «Рубцовский специальный </w:t>
            </w:r>
            <w:r>
              <w:t xml:space="preserve">             </w:t>
            </w:r>
            <w:r w:rsidRPr="002D1723">
              <w:t>дом-интернат для престарелых и инвалидов»</w:t>
            </w:r>
          </w:p>
        </w:tc>
        <w:tc>
          <w:tcPr>
            <w:tcW w:w="3260" w:type="dxa"/>
          </w:tcPr>
          <w:p w:rsidR="003A575F" w:rsidRPr="002D1723" w:rsidRDefault="003A575F" w:rsidP="004B3927">
            <w:pPr>
              <w:ind w:right="105"/>
            </w:pPr>
            <w:r w:rsidRPr="002D1723">
              <w:t>ул. Р. Зорге, 157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22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Вокзал станции Рубцовск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Локомотивная, 15/1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23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КАУ «МФЦ Алтайского края»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пр-т Ленина, 64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24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ОАО Сбербанк, отделение</w:t>
            </w:r>
            <w:r w:rsidRPr="00555739">
              <w:t xml:space="preserve"> №270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пр-т Ленина, 47</w:t>
            </w:r>
          </w:p>
        </w:tc>
      </w:tr>
      <w:tr w:rsidR="003A575F" w:rsidRPr="00555739" w:rsidTr="004B3927">
        <w:trPr>
          <w:trHeight w:val="318"/>
        </w:trPr>
        <w:tc>
          <w:tcPr>
            <w:tcW w:w="9781" w:type="dxa"/>
            <w:gridSpan w:val="3"/>
          </w:tcPr>
          <w:p w:rsidR="003A575F" w:rsidRPr="00B602E0" w:rsidRDefault="003A575F" w:rsidP="004B3927">
            <w:pPr>
              <w:tabs>
                <w:tab w:val="left" w:pos="3720"/>
              </w:tabs>
              <w:ind w:left="34" w:right="317"/>
              <w:jc w:val="both"/>
              <w:rPr>
                <w:b/>
              </w:rPr>
            </w:pPr>
            <w:r>
              <w:rPr>
                <w:b/>
              </w:rPr>
              <w:t>3. Объекты высшего и среднего профессионального образования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25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КГБПОУ «Рубцовский аграрно-промышленный техникум»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>
              <w:t>ул. Комсомольская,</w:t>
            </w:r>
            <w:r w:rsidRPr="00555739">
              <w:t>101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26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КГБПОУ «Рубцовский педагогический колледж»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Комсомольская, 158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27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 xml:space="preserve">КГБОУ СПО «Рубцовский государственный </w:t>
            </w:r>
            <w:r>
              <w:t xml:space="preserve">      </w:t>
            </w:r>
            <w:r w:rsidRPr="00555739">
              <w:t>музыкальный колледж»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Октябрьская, 97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28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КГБ</w:t>
            </w:r>
            <w:r w:rsidRPr="00555739">
              <w:t>ПОУ «Рубцовский аграрно-промышленный техникум»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пр-т Ленина, 36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29</w:t>
            </w:r>
          </w:p>
        </w:tc>
        <w:tc>
          <w:tcPr>
            <w:tcW w:w="5812" w:type="dxa"/>
          </w:tcPr>
          <w:p w:rsidR="003A575F" w:rsidRPr="00555739" w:rsidRDefault="003A575F" w:rsidP="00C73223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 xml:space="preserve">РИИ  (филиал) </w:t>
            </w:r>
            <w:r>
              <w:t xml:space="preserve"> АлтГТУ им. И.И. Ползунова</w:t>
            </w:r>
            <w:r w:rsidRPr="00555739">
              <w:t xml:space="preserve"> </w:t>
            </w:r>
            <w:r>
              <w:t xml:space="preserve">   </w:t>
            </w:r>
            <w:r w:rsidRPr="00555739">
              <w:t xml:space="preserve">«Алтайский </w:t>
            </w:r>
            <w:r>
              <w:t xml:space="preserve">                        </w:t>
            </w:r>
            <w:r w:rsidRPr="00555739">
              <w:t xml:space="preserve">государственный </w:t>
            </w:r>
            <w:r>
              <w:t xml:space="preserve">    </w:t>
            </w:r>
            <w:r w:rsidRPr="00555739">
              <w:t>техниче</w:t>
            </w:r>
            <w:r>
              <w:t>ский университет</w:t>
            </w:r>
            <w:r w:rsidRPr="00555739">
              <w:t xml:space="preserve"> им. И.И. Ползунова</w:t>
            </w:r>
            <w:r>
              <w:t>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Тракторная, 2/6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30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>
              <w:t>КГБПОЮ</w:t>
            </w:r>
            <w:r w:rsidRPr="002D1723">
              <w:t xml:space="preserve"> </w:t>
            </w:r>
            <w:r>
              <w:t>«</w:t>
            </w:r>
            <w:r w:rsidRPr="002D1723">
              <w:t>Рубцовский медицинский колледж</w:t>
            </w:r>
            <w:r>
              <w:t>»</w:t>
            </w:r>
          </w:p>
        </w:tc>
        <w:tc>
          <w:tcPr>
            <w:tcW w:w="3260" w:type="dxa"/>
          </w:tcPr>
          <w:p w:rsidR="003A575F" w:rsidRPr="002D1723" w:rsidRDefault="003A575F" w:rsidP="004B3927">
            <w:pPr>
              <w:ind w:right="105"/>
            </w:pPr>
            <w:r w:rsidRPr="002D1723">
              <w:t>ул. Пролетарская, 412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31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>
              <w:t>Рубцовский институт  (филиал Алт. ГУ)</w:t>
            </w:r>
          </w:p>
        </w:tc>
        <w:tc>
          <w:tcPr>
            <w:tcW w:w="3260" w:type="dxa"/>
          </w:tcPr>
          <w:p w:rsidR="003A575F" w:rsidRPr="002D1723" w:rsidRDefault="003A575F" w:rsidP="004B3927">
            <w:pPr>
              <w:ind w:right="105"/>
              <w:rPr>
                <w:lang w:val="en-US"/>
              </w:rPr>
            </w:pPr>
            <w:r w:rsidRPr="002D1723">
              <w:t>пр. Ленина, 2</w:t>
            </w:r>
            <w:r w:rsidRPr="002D1723">
              <w:rPr>
                <w:lang w:val="en-US"/>
              </w:rPr>
              <w:t>43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32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>
              <w:t>Рубцовский институт  (филиал Алт. ГУ)</w:t>
            </w:r>
          </w:p>
        </w:tc>
        <w:tc>
          <w:tcPr>
            <w:tcW w:w="3260" w:type="dxa"/>
          </w:tcPr>
          <w:p w:rsidR="003A575F" w:rsidRPr="002D1723" w:rsidRDefault="003A575F" w:rsidP="004B3927">
            <w:pPr>
              <w:ind w:right="105"/>
            </w:pPr>
            <w:r w:rsidRPr="002D1723">
              <w:t>пр. Ленина, 200б</w:t>
            </w:r>
          </w:p>
        </w:tc>
      </w:tr>
      <w:tr w:rsidR="003A575F" w:rsidRPr="00555739" w:rsidTr="004B3927">
        <w:trPr>
          <w:trHeight w:val="303"/>
        </w:trPr>
        <w:tc>
          <w:tcPr>
            <w:tcW w:w="9781" w:type="dxa"/>
            <w:gridSpan w:val="3"/>
          </w:tcPr>
          <w:p w:rsidR="003A575F" w:rsidRPr="00B602E0" w:rsidRDefault="003A575F" w:rsidP="004B3927">
            <w:pPr>
              <w:tabs>
                <w:tab w:val="left" w:pos="3720"/>
              </w:tabs>
              <w:ind w:left="34" w:right="317"/>
              <w:jc w:val="both"/>
              <w:rPr>
                <w:b/>
              </w:rPr>
            </w:pPr>
            <w:r>
              <w:rPr>
                <w:b/>
              </w:rPr>
              <w:t>4. Объекты среднего образования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33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КГ</w:t>
            </w:r>
            <w:r w:rsidRPr="002D1723">
              <w:t>БС</w:t>
            </w:r>
            <w:r>
              <w:t>(</w:t>
            </w:r>
            <w:r w:rsidRPr="002D1723">
              <w:t>К</w:t>
            </w:r>
            <w:r>
              <w:t>)</w:t>
            </w:r>
            <w:r w:rsidRPr="002D1723">
              <w:t xml:space="preserve">ОУ«Рубцовская специализированная </w:t>
            </w:r>
            <w:r>
              <w:t>(</w:t>
            </w:r>
            <w:r w:rsidRPr="002D1723">
              <w:t>коррекционная</w:t>
            </w:r>
            <w:r>
              <w:t xml:space="preserve">) </w:t>
            </w:r>
            <w:r w:rsidRPr="002D1723">
              <w:t xml:space="preserve">образовательная школа- интернат № 1 </w:t>
            </w:r>
            <w:r w:rsidRPr="002D1723">
              <w:rPr>
                <w:lang w:val="en-US"/>
              </w:rPr>
              <w:t>VII</w:t>
            </w:r>
            <w:r w:rsidRPr="002D1723">
              <w:t xml:space="preserve"> вида»</w:t>
            </w:r>
          </w:p>
        </w:tc>
        <w:tc>
          <w:tcPr>
            <w:tcW w:w="3260" w:type="dxa"/>
          </w:tcPr>
          <w:p w:rsidR="003A575F" w:rsidRPr="002D1723" w:rsidRDefault="003A575F" w:rsidP="004B3927">
            <w:pPr>
              <w:ind w:right="105"/>
            </w:pPr>
            <w:r w:rsidRPr="002D1723">
              <w:t>ул. Осипенко, 182а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34</w:t>
            </w:r>
          </w:p>
        </w:tc>
        <w:tc>
          <w:tcPr>
            <w:tcW w:w="5812" w:type="dxa"/>
          </w:tcPr>
          <w:p w:rsidR="003A575F" w:rsidRPr="00555739" w:rsidRDefault="003A575F" w:rsidP="00D21C36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 xml:space="preserve">КГБС(К)ОУ «Рубцовская </w:t>
            </w:r>
            <w:r w:rsidRPr="00555739">
              <w:t>общеобр</w:t>
            </w:r>
            <w:r>
              <w:t>азовательная школа-интернат № 2</w:t>
            </w:r>
            <w:r w:rsidRPr="00555739">
              <w:t>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Алтайская, 169а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35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 xml:space="preserve">КГКОУ для </w:t>
            </w:r>
            <w:r w:rsidRPr="00555739">
              <w:t>обучающихся с ограниченными во</w:t>
            </w:r>
            <w:r w:rsidRPr="00555739">
              <w:t>з</w:t>
            </w:r>
            <w:r w:rsidRPr="00555739">
              <w:t>можностями здоровья «Алтайская общеобразов</w:t>
            </w:r>
            <w:r w:rsidRPr="00555739">
              <w:t>а</w:t>
            </w:r>
            <w:r w:rsidRPr="00555739">
              <w:t>тельная школа №2»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Светлова, 80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36</w:t>
            </w:r>
          </w:p>
        </w:tc>
        <w:tc>
          <w:tcPr>
            <w:tcW w:w="5812" w:type="dxa"/>
          </w:tcPr>
          <w:p w:rsidR="003A575F" w:rsidRPr="00555739" w:rsidRDefault="003A575F" w:rsidP="0055570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МБОУ «</w:t>
            </w:r>
            <w:r>
              <w:t xml:space="preserve">Профильный лицей № 24 города         Рубцовска»  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Октябрьская, 68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37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МБОУ «СОШ №1»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Светлова, 90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38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МБОУ «Кадетская СОШ №2»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Комсомольская, 21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39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МБОУ «Лицей №7»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Дзержинского, 20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40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МБОУ «Лицей №6»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пр-т Ленина, 48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41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МБОУ «Гимназия №3»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Громова, 29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42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МОУ «ООШ №26 имени А.С. Пушкина»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пр-т Ленина, 136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43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МБОУ «Гимназия №11»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Алтайская, 179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44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МБОУ «СОШ №19»</w:t>
            </w:r>
          </w:p>
        </w:tc>
        <w:tc>
          <w:tcPr>
            <w:tcW w:w="3260" w:type="dxa"/>
          </w:tcPr>
          <w:p w:rsidR="003A575F" w:rsidRPr="00555739" w:rsidRDefault="003A575F" w:rsidP="004B3927">
            <w:pPr>
              <w:ind w:right="105"/>
            </w:pPr>
            <w:r w:rsidRPr="00555739">
              <w:t>ул. Комсомольская, 204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 w:rsidRPr="00C73223">
              <w:t>45</w:t>
            </w:r>
          </w:p>
        </w:tc>
        <w:tc>
          <w:tcPr>
            <w:tcW w:w="5812" w:type="dxa"/>
          </w:tcPr>
          <w:p w:rsidR="003A575F" w:rsidRPr="00555739" w:rsidRDefault="003A575F" w:rsidP="00C73223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МБОУ «Лицей»</w:t>
            </w:r>
          </w:p>
        </w:tc>
        <w:tc>
          <w:tcPr>
            <w:tcW w:w="3260" w:type="dxa"/>
          </w:tcPr>
          <w:p w:rsidR="003A575F" w:rsidRPr="00555739" w:rsidRDefault="003A575F" w:rsidP="00C73223">
            <w:pPr>
              <w:ind w:right="105"/>
            </w:pPr>
            <w:r w:rsidRPr="00555739">
              <w:t>ул. Комсомольская, 99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46</w:t>
            </w:r>
          </w:p>
        </w:tc>
        <w:tc>
          <w:tcPr>
            <w:tcW w:w="5812" w:type="dxa"/>
          </w:tcPr>
          <w:p w:rsidR="003A575F" w:rsidRPr="002D1723" w:rsidRDefault="003A575F" w:rsidP="00C73223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МБОУ «</w:t>
            </w:r>
            <w:r>
              <w:t>Г</w:t>
            </w:r>
            <w:r w:rsidRPr="002D1723">
              <w:t xml:space="preserve">имназия </w:t>
            </w:r>
            <w:r>
              <w:t>«</w:t>
            </w:r>
            <w:r w:rsidRPr="002D1723">
              <w:t>Планета детства»</w:t>
            </w:r>
          </w:p>
        </w:tc>
        <w:tc>
          <w:tcPr>
            <w:tcW w:w="3260" w:type="dxa"/>
          </w:tcPr>
          <w:p w:rsidR="003A575F" w:rsidRPr="002D1723" w:rsidRDefault="003A575F" w:rsidP="00C73223">
            <w:pPr>
              <w:ind w:right="105"/>
            </w:pPr>
            <w:r w:rsidRPr="002D1723">
              <w:t>пр. Рубцовский, 15а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47</w:t>
            </w:r>
          </w:p>
        </w:tc>
        <w:tc>
          <w:tcPr>
            <w:tcW w:w="5812" w:type="dxa"/>
          </w:tcPr>
          <w:p w:rsidR="003A575F" w:rsidRPr="002D1723" w:rsidRDefault="003A575F" w:rsidP="00C73223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МБОУ «</w:t>
            </w:r>
            <w:r>
              <w:t>Г</w:t>
            </w:r>
            <w:r w:rsidRPr="002D1723">
              <w:t xml:space="preserve">имназия </w:t>
            </w:r>
            <w:r>
              <w:t>«</w:t>
            </w:r>
            <w:r w:rsidRPr="002D1723">
              <w:t xml:space="preserve">Планета детства» </w:t>
            </w:r>
          </w:p>
        </w:tc>
        <w:tc>
          <w:tcPr>
            <w:tcW w:w="3260" w:type="dxa"/>
          </w:tcPr>
          <w:p w:rsidR="003A575F" w:rsidRPr="002D1723" w:rsidRDefault="003A575F" w:rsidP="00C73223">
            <w:pPr>
              <w:ind w:right="105"/>
            </w:pPr>
            <w:r w:rsidRPr="002D1723">
              <w:t>ул. Сельмашская, 38в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48</w:t>
            </w:r>
          </w:p>
        </w:tc>
        <w:tc>
          <w:tcPr>
            <w:tcW w:w="5812" w:type="dxa"/>
          </w:tcPr>
          <w:p w:rsidR="003A575F" w:rsidRPr="002D1723" w:rsidRDefault="003A575F" w:rsidP="00C73223">
            <w:pPr>
              <w:tabs>
                <w:tab w:val="left" w:pos="3720"/>
              </w:tabs>
              <w:ind w:left="34" w:right="317"/>
              <w:jc w:val="both"/>
            </w:pPr>
            <w:r w:rsidRPr="00555739">
              <w:t>МОУ «ООШ №26 имени А.С. Пушкина»</w:t>
            </w:r>
          </w:p>
        </w:tc>
        <w:tc>
          <w:tcPr>
            <w:tcW w:w="3260" w:type="dxa"/>
          </w:tcPr>
          <w:p w:rsidR="003A575F" w:rsidRPr="002D1723" w:rsidRDefault="003A575F" w:rsidP="00C73223">
            <w:pPr>
              <w:ind w:right="105"/>
            </w:pPr>
            <w:r w:rsidRPr="002D1723">
              <w:t>ул. Красная, 99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49</w:t>
            </w:r>
          </w:p>
        </w:tc>
        <w:tc>
          <w:tcPr>
            <w:tcW w:w="5812" w:type="dxa"/>
          </w:tcPr>
          <w:p w:rsidR="003A575F" w:rsidRPr="002D1723" w:rsidRDefault="003A575F" w:rsidP="00C73223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МБОУ «Школа№13»</w:t>
            </w:r>
          </w:p>
        </w:tc>
        <w:tc>
          <w:tcPr>
            <w:tcW w:w="3260" w:type="dxa"/>
          </w:tcPr>
          <w:p w:rsidR="003A575F" w:rsidRPr="002D1723" w:rsidRDefault="003A575F" w:rsidP="00C73223">
            <w:pPr>
              <w:ind w:right="105"/>
            </w:pPr>
            <w:r w:rsidRPr="002D1723">
              <w:t>ул. Пролетарская, 412а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50</w:t>
            </w:r>
          </w:p>
        </w:tc>
        <w:tc>
          <w:tcPr>
            <w:tcW w:w="5812" w:type="dxa"/>
          </w:tcPr>
          <w:p w:rsidR="003A575F" w:rsidRPr="002D1723" w:rsidRDefault="003A575F" w:rsidP="00C73223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МБОУ СОШ №10 «Кадетский корпус юных сп</w:t>
            </w:r>
            <w:r w:rsidRPr="002D1723">
              <w:t>а</w:t>
            </w:r>
            <w:r w:rsidRPr="002D1723">
              <w:t>сателей»</w:t>
            </w:r>
          </w:p>
        </w:tc>
        <w:tc>
          <w:tcPr>
            <w:tcW w:w="3260" w:type="dxa"/>
          </w:tcPr>
          <w:p w:rsidR="003A575F" w:rsidRPr="002D1723" w:rsidRDefault="003A575F" w:rsidP="00C73223">
            <w:pPr>
              <w:ind w:right="105"/>
            </w:pPr>
            <w:r>
              <w:t>ул. Рихарда</w:t>
            </w:r>
            <w:r w:rsidRPr="002D1723">
              <w:t xml:space="preserve"> Зорге 121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51</w:t>
            </w:r>
          </w:p>
        </w:tc>
        <w:tc>
          <w:tcPr>
            <w:tcW w:w="5812" w:type="dxa"/>
          </w:tcPr>
          <w:p w:rsidR="003A575F" w:rsidRPr="002D1723" w:rsidRDefault="003A575F" w:rsidP="00C73223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МБОУ</w:t>
            </w:r>
            <w:r w:rsidRPr="002D1723">
              <w:rPr>
                <w:lang w:val="en-US"/>
              </w:rPr>
              <w:t xml:space="preserve"> </w:t>
            </w:r>
            <w:r w:rsidRPr="002D1723">
              <w:t>«</w:t>
            </w:r>
            <w:r>
              <w:t xml:space="preserve">СОШ </w:t>
            </w:r>
            <w:r w:rsidRPr="002D1723">
              <w:t>№15</w:t>
            </w:r>
            <w:r>
              <w:t>»</w:t>
            </w:r>
          </w:p>
        </w:tc>
        <w:tc>
          <w:tcPr>
            <w:tcW w:w="3260" w:type="dxa"/>
          </w:tcPr>
          <w:p w:rsidR="003A575F" w:rsidRPr="002D1723" w:rsidRDefault="003A575F" w:rsidP="00C73223">
            <w:pPr>
              <w:ind w:right="105"/>
            </w:pPr>
            <w:r w:rsidRPr="002D1723">
              <w:t>ул. Пролетарская 284а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52</w:t>
            </w:r>
          </w:p>
        </w:tc>
        <w:tc>
          <w:tcPr>
            <w:tcW w:w="5812" w:type="dxa"/>
          </w:tcPr>
          <w:p w:rsidR="003A575F" w:rsidRPr="002D1723" w:rsidRDefault="003A575F" w:rsidP="00C73223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МБОУ</w:t>
            </w:r>
            <w:r w:rsidRPr="002D1723">
              <w:rPr>
                <w:lang w:val="en-US"/>
              </w:rPr>
              <w:t xml:space="preserve"> </w:t>
            </w:r>
            <w:r w:rsidRPr="002D1723">
              <w:t>«Гимназия №8»</w:t>
            </w:r>
          </w:p>
        </w:tc>
        <w:tc>
          <w:tcPr>
            <w:tcW w:w="3260" w:type="dxa"/>
          </w:tcPr>
          <w:p w:rsidR="003A575F" w:rsidRPr="002D1723" w:rsidRDefault="003A575F" w:rsidP="00C73223">
            <w:pPr>
              <w:ind w:right="105"/>
            </w:pPr>
            <w:r w:rsidRPr="002D1723">
              <w:t>пер. Гражданский, 52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53</w:t>
            </w:r>
          </w:p>
        </w:tc>
        <w:tc>
          <w:tcPr>
            <w:tcW w:w="5812" w:type="dxa"/>
          </w:tcPr>
          <w:p w:rsidR="003A575F" w:rsidRPr="002D1723" w:rsidRDefault="003A575F" w:rsidP="00C73223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МБОУ</w:t>
            </w:r>
            <w:r w:rsidRPr="002D1723">
              <w:rPr>
                <w:lang w:val="en-US"/>
              </w:rPr>
              <w:t xml:space="preserve"> </w:t>
            </w:r>
            <w:r w:rsidRPr="002D1723">
              <w:t>«Гимназия Планета Детства»</w:t>
            </w:r>
          </w:p>
        </w:tc>
        <w:tc>
          <w:tcPr>
            <w:tcW w:w="3260" w:type="dxa"/>
          </w:tcPr>
          <w:p w:rsidR="003A575F" w:rsidRPr="002D1723" w:rsidRDefault="003A575F" w:rsidP="00C73223">
            <w:pPr>
              <w:ind w:right="105"/>
            </w:pPr>
            <w:r w:rsidRPr="002D1723">
              <w:t>пр. Ленина, 187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54</w:t>
            </w:r>
          </w:p>
        </w:tc>
        <w:tc>
          <w:tcPr>
            <w:tcW w:w="5812" w:type="dxa"/>
          </w:tcPr>
          <w:p w:rsidR="003A575F" w:rsidRPr="002D1723" w:rsidRDefault="003A575F" w:rsidP="00C73223">
            <w:pPr>
              <w:tabs>
                <w:tab w:val="left" w:pos="3720"/>
              </w:tabs>
              <w:ind w:left="34" w:right="317"/>
              <w:jc w:val="both"/>
            </w:pPr>
            <w:r>
              <w:t>МБОУ «Лицей Э</w:t>
            </w:r>
            <w:r w:rsidRPr="002D1723">
              <w:t>рудит»</w:t>
            </w:r>
          </w:p>
        </w:tc>
        <w:tc>
          <w:tcPr>
            <w:tcW w:w="3260" w:type="dxa"/>
          </w:tcPr>
          <w:p w:rsidR="003A575F" w:rsidRPr="002D1723" w:rsidRDefault="003A575F" w:rsidP="00C73223">
            <w:pPr>
              <w:ind w:right="105"/>
            </w:pPr>
            <w:r w:rsidRPr="002D1723">
              <w:t>ул. Осипенко,182в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55</w:t>
            </w:r>
          </w:p>
        </w:tc>
        <w:tc>
          <w:tcPr>
            <w:tcW w:w="5812" w:type="dxa"/>
          </w:tcPr>
          <w:p w:rsidR="003A575F" w:rsidRPr="00C378D1" w:rsidRDefault="003A575F" w:rsidP="00C73223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МОУ СОШ №18</w:t>
            </w:r>
          </w:p>
        </w:tc>
        <w:tc>
          <w:tcPr>
            <w:tcW w:w="3260" w:type="dxa"/>
          </w:tcPr>
          <w:p w:rsidR="003A575F" w:rsidRPr="00C378D1" w:rsidRDefault="003A575F" w:rsidP="00C73223">
            <w:pPr>
              <w:tabs>
                <w:tab w:val="left" w:pos="9781"/>
                <w:tab w:val="left" w:pos="10348"/>
              </w:tabs>
              <w:ind w:right="105"/>
            </w:pPr>
            <w:r>
              <w:t>пер. Станционный, 42 В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tabs>
                <w:tab w:val="left" w:pos="670"/>
              </w:tabs>
              <w:ind w:right="105"/>
            </w:pPr>
            <w:r>
              <w:t>56</w:t>
            </w:r>
          </w:p>
        </w:tc>
        <w:tc>
          <w:tcPr>
            <w:tcW w:w="5812" w:type="dxa"/>
          </w:tcPr>
          <w:p w:rsidR="003A575F" w:rsidRPr="00C378D1" w:rsidRDefault="003A575F" w:rsidP="00C73223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МОУ СОШ №23</w:t>
            </w:r>
          </w:p>
        </w:tc>
        <w:tc>
          <w:tcPr>
            <w:tcW w:w="3260" w:type="dxa"/>
          </w:tcPr>
          <w:p w:rsidR="003A575F" w:rsidRPr="00C378D1" w:rsidRDefault="003A575F" w:rsidP="00C73223">
            <w:pPr>
              <w:tabs>
                <w:tab w:val="left" w:pos="9781"/>
                <w:tab w:val="left" w:pos="10348"/>
              </w:tabs>
              <w:ind w:right="105"/>
            </w:pPr>
            <w:r>
              <w:t>ул. Брусилова, 41</w:t>
            </w:r>
          </w:p>
        </w:tc>
      </w:tr>
      <w:tr w:rsidR="003A575F" w:rsidRPr="00555739" w:rsidTr="004B3927">
        <w:trPr>
          <w:trHeight w:val="145"/>
        </w:trPr>
        <w:tc>
          <w:tcPr>
            <w:tcW w:w="9781" w:type="dxa"/>
            <w:gridSpan w:val="3"/>
          </w:tcPr>
          <w:p w:rsidR="003A575F" w:rsidRPr="00BA3C8A" w:rsidRDefault="003A575F" w:rsidP="004B3927">
            <w:pPr>
              <w:tabs>
                <w:tab w:val="left" w:pos="3720"/>
              </w:tabs>
              <w:ind w:left="34" w:right="317"/>
              <w:jc w:val="both"/>
              <w:rPr>
                <w:b/>
              </w:rPr>
            </w:pPr>
            <w:r>
              <w:rPr>
                <w:b/>
              </w:rPr>
              <w:t xml:space="preserve">5. </w:t>
            </w:r>
            <w:r w:rsidRPr="00BA3C8A">
              <w:rPr>
                <w:b/>
              </w:rPr>
              <w:t>Объекты дошкольного образования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57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присмотра и оздоровления №46 «Светлячок»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Октябрьская, 19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58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№19 «Рябинка» (корпус 2)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Киевская, 3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59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№30 «Незабудка»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пр-т Ленина, 9а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60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№55 «Истоки» (корпус 2)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Тихвинская, 36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61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№19 «Рябинка»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Комсомольская, 65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62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№37 «Веснянка»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Громова, 23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63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№47 «Ёлочка»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Октябрьская, 21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64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комбинированного вида №55 «Истоки»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Светлова, 84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65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МБДОУ «Детский сад №12 «Журавлик</w:t>
            </w:r>
            <w:r w:rsidRPr="00555739">
              <w:t>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Дзержинского, 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66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комбинированного вида №57 «Алёнушка»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Северная, 27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67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«ЦРР» «Детский сад №6 «Сказка»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Краснознаменская, 100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68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№2 «Лучик»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Октябрьска, 17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69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№48 «Ручеёк»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Северная, 18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70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№53 «Топтыжка»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Алтайская, 33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71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МБОУ «Гимназия «Планета детства» (детский сад)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пер. Делегатский, 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72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№36 «Колокольчик»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пр-т Ленина, 37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73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№35 «Щелкунчик»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Бийская, 19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74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№50 «Росточек»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Мира, 4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75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№16 «Родничок»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Комсомольская, 202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76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«ЦРР» «Детский сад №6 «Сказка»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Громова, 3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77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МБДОУ «Детский сад №48 «Ручеёк» (корпус №2)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Октябрьская, 31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78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МБДОУ «Детский сад №14 «Вас</w:t>
            </w:r>
            <w:r w:rsidRPr="00555739">
              <w:t>илёк»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пр-т Ленина, 29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79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МАДОУ Детский сад №32 «Счастливое детство»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Громова, 12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80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МБДОУ Детский сад №41 «Золотая рыбка»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ул. Красная, 89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81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МБДОУ «Центр развития ребенка» детский сад №56 «Ромашка»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пер. Гражданский, 14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82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МБДОУ Детский сад комбинированного вида №54 «Золотой ключик»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пер. Гражданский, 32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83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МБДОУ Детский сад №49 «Улыбка»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пер. Алейский, 33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84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МБДОУ Детский сад №45 «Солнышко»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пр. Ленина, 175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85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МБДОУ Детский сад №38 «Росинка»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ул. Степана Разина, 198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86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МБДОУ Детский сад №31 «Ромашка»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пр. Рубцовский, 18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87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МБДОУ Детский сад №74 «Пчелка»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ул. Р. Зорге 55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88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МБДОУ Детский сад №10 «Гнездышко»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ул. Красная 60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459"/>
              </w:tabs>
              <w:ind w:right="105"/>
            </w:pPr>
            <w:r>
              <w:t>89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МБДОУ Филиал детского сада №7 «Ярославна»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ул. Пролетарская 284</w:t>
            </w:r>
            <w:r>
              <w:t>Г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90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МАДОУ «ЦРР-Д/С №1 «Жар-ПТИЦА»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пр. Ленина, 271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91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2D1723">
              <w:t>МБДОУ Детский сад комбинированного вида №7 «Ярославна»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пр. Рубцовский, 55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92</w:t>
            </w:r>
          </w:p>
        </w:tc>
        <w:tc>
          <w:tcPr>
            <w:tcW w:w="5812" w:type="dxa"/>
            <w:vAlign w:val="center"/>
          </w:tcPr>
          <w:p w:rsidR="003A575F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192D24">
              <w:t>МБДОУ «Детский сад №24 «Солнышко»</w:t>
            </w:r>
          </w:p>
        </w:tc>
        <w:tc>
          <w:tcPr>
            <w:tcW w:w="3260" w:type="dxa"/>
            <w:vAlign w:val="center"/>
          </w:tcPr>
          <w:p w:rsidR="003A575F" w:rsidRDefault="003A575F" w:rsidP="00C520ED">
            <w:pPr>
              <w:tabs>
                <w:tab w:val="left" w:pos="9781"/>
                <w:tab w:val="left" w:pos="10348"/>
              </w:tabs>
              <w:ind w:left="34" w:right="105"/>
            </w:pPr>
            <w:r>
              <w:t>ул. Путевая, 15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93</w:t>
            </w:r>
          </w:p>
        </w:tc>
        <w:tc>
          <w:tcPr>
            <w:tcW w:w="5812" w:type="dxa"/>
            <w:vAlign w:val="center"/>
          </w:tcPr>
          <w:p w:rsidR="003A575F" w:rsidRPr="00C378D1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192D24">
              <w:t>МБДОУ «Детский сад №23 «Малышок»</w:t>
            </w:r>
          </w:p>
        </w:tc>
        <w:tc>
          <w:tcPr>
            <w:tcW w:w="3260" w:type="dxa"/>
            <w:vAlign w:val="center"/>
          </w:tcPr>
          <w:p w:rsidR="003A575F" w:rsidRPr="00C378D1" w:rsidRDefault="003A575F" w:rsidP="00C520ED">
            <w:pPr>
              <w:tabs>
                <w:tab w:val="left" w:pos="9781"/>
                <w:tab w:val="left" w:pos="10348"/>
              </w:tabs>
              <w:ind w:left="34" w:right="105"/>
            </w:pPr>
            <w:r>
              <w:t>ул. Спортивная, 25 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94</w:t>
            </w:r>
          </w:p>
        </w:tc>
        <w:tc>
          <w:tcPr>
            <w:tcW w:w="5812" w:type="dxa"/>
            <w:vAlign w:val="center"/>
          </w:tcPr>
          <w:p w:rsidR="003A575F" w:rsidRPr="00197E3B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  <w:rPr>
                <w:b/>
                <w:bCs/>
              </w:rPr>
            </w:pPr>
            <w:r w:rsidRPr="00192D24">
              <w:t>МБДОУ «Детский сад №23 «Малышок»</w:t>
            </w:r>
            <w:r>
              <w:t xml:space="preserve"> корпус 2</w:t>
            </w:r>
          </w:p>
        </w:tc>
        <w:tc>
          <w:tcPr>
            <w:tcW w:w="3260" w:type="dxa"/>
            <w:vAlign w:val="center"/>
          </w:tcPr>
          <w:p w:rsidR="003A575F" w:rsidRPr="004775D6" w:rsidRDefault="003A575F" w:rsidP="00C520ED">
            <w:pPr>
              <w:tabs>
                <w:tab w:val="left" w:pos="9781"/>
                <w:tab w:val="left" w:pos="10348"/>
              </w:tabs>
              <w:ind w:left="34" w:right="105"/>
              <w:rPr>
                <w:bCs/>
              </w:rPr>
            </w:pPr>
            <w:r w:rsidRPr="004775D6">
              <w:rPr>
                <w:bCs/>
              </w:rPr>
              <w:t>ул. Мечникова, 51А</w:t>
            </w:r>
          </w:p>
        </w:tc>
      </w:tr>
      <w:tr w:rsidR="003A575F" w:rsidRPr="00555739" w:rsidTr="004B3927">
        <w:trPr>
          <w:trHeight w:val="145"/>
        </w:trPr>
        <w:tc>
          <w:tcPr>
            <w:tcW w:w="9781" w:type="dxa"/>
            <w:gridSpan w:val="3"/>
          </w:tcPr>
          <w:p w:rsidR="003A575F" w:rsidRPr="00BA3C8A" w:rsidRDefault="003A575F" w:rsidP="00C520ED">
            <w:pPr>
              <w:tabs>
                <w:tab w:val="left" w:pos="3720"/>
              </w:tabs>
              <w:ind w:left="34" w:right="317"/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 w:rsidRPr="00BA3C8A">
              <w:rPr>
                <w:b/>
              </w:rPr>
              <w:t>Объекты дополнительного образования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95</w:t>
            </w:r>
          </w:p>
        </w:tc>
        <w:tc>
          <w:tcPr>
            <w:tcW w:w="5812" w:type="dxa"/>
          </w:tcPr>
          <w:p w:rsidR="003A575F" w:rsidRPr="00555739" w:rsidRDefault="003A575F" w:rsidP="00D35370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МБ</w:t>
            </w:r>
            <w:r w:rsidRPr="00555739">
              <w:t xml:space="preserve">У </w:t>
            </w:r>
            <w:r>
              <w:t>СП «</w:t>
            </w:r>
            <w:r w:rsidRPr="00555739">
              <w:t>СШ №2»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Громова, 17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96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МБ</w:t>
            </w:r>
            <w:r w:rsidRPr="00555739">
              <w:t xml:space="preserve">У </w:t>
            </w:r>
            <w:r>
              <w:t>СП «</w:t>
            </w:r>
            <w:r w:rsidRPr="00555739">
              <w:t>СШ «Спарта»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Светлова, 96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97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>
              <w:t>МБ</w:t>
            </w:r>
            <w:r w:rsidRPr="00555739">
              <w:t xml:space="preserve">У </w:t>
            </w:r>
            <w:r>
              <w:t>СП «</w:t>
            </w:r>
            <w:r w:rsidRPr="00555739">
              <w:t xml:space="preserve">СШ </w:t>
            </w:r>
            <w:r>
              <w:t>«</w:t>
            </w:r>
            <w:r w:rsidRPr="002D1723">
              <w:t>Юбилейный»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пр. Ленина, 203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98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>
              <w:t>МБ</w:t>
            </w:r>
            <w:r w:rsidRPr="00555739">
              <w:t xml:space="preserve">У </w:t>
            </w:r>
            <w:r>
              <w:t>СП «</w:t>
            </w:r>
            <w:r w:rsidRPr="00555739">
              <w:t xml:space="preserve">СШ </w:t>
            </w:r>
            <w:r w:rsidRPr="002D1723">
              <w:t>1</w:t>
            </w:r>
            <w:r>
              <w:t>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пр. Ленина, 171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9781" w:type="dxa"/>
            <w:gridSpan w:val="3"/>
          </w:tcPr>
          <w:p w:rsidR="003A575F" w:rsidRPr="009D401C" w:rsidRDefault="003A575F" w:rsidP="00C520ED">
            <w:pPr>
              <w:tabs>
                <w:tab w:val="left" w:pos="3720"/>
              </w:tabs>
              <w:ind w:left="34" w:right="317"/>
              <w:jc w:val="both"/>
              <w:rPr>
                <w:b/>
              </w:rPr>
            </w:pPr>
            <w:r>
              <w:rPr>
                <w:b/>
              </w:rPr>
              <w:t xml:space="preserve">7. </w:t>
            </w:r>
            <w:r w:rsidRPr="009D401C">
              <w:rPr>
                <w:b/>
              </w:rPr>
              <w:t>Культурно-развлекательные объекты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99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МБУК</w:t>
            </w:r>
            <w:r w:rsidRPr="00555739">
              <w:t xml:space="preserve"> «Театр</w:t>
            </w:r>
            <w:r>
              <w:t xml:space="preserve"> кукол</w:t>
            </w:r>
            <w:r w:rsidRPr="00555739">
              <w:t xml:space="preserve"> им. А.К. Брахмана»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Комсомольская, 134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100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МБУК «Рубцовский драматический театр»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К. Маркса, 141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101</w:t>
            </w:r>
          </w:p>
        </w:tc>
        <w:tc>
          <w:tcPr>
            <w:tcW w:w="5812" w:type="dxa"/>
          </w:tcPr>
          <w:p w:rsidR="003A575F" w:rsidRPr="00555739" w:rsidRDefault="003A575F" w:rsidP="008C5F33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МБУ «</w:t>
            </w:r>
            <w:r>
              <w:t>ГДК</w:t>
            </w:r>
            <w:r w:rsidRPr="00555739">
              <w:t>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пр-т Ленина, 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102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КРЦ «Россия» ООО «Союз 2000»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пр-т Ленина, 56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103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Михайло-Архангельская церковь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Советская, 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104</w:t>
            </w:r>
          </w:p>
        </w:tc>
        <w:tc>
          <w:tcPr>
            <w:tcW w:w="5812" w:type="dxa"/>
          </w:tcPr>
          <w:p w:rsidR="003A575F" w:rsidRPr="00555739" w:rsidRDefault="003A575F" w:rsidP="008C5F33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МБУ «</w:t>
            </w:r>
            <w:r>
              <w:t>ДЮДК</w:t>
            </w:r>
            <w:r w:rsidRPr="00555739">
              <w:t xml:space="preserve"> «Черёмушки»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Алтайская, 177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105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 w:rsidRPr="002D1723">
              <w:t xml:space="preserve">МБУ </w:t>
            </w:r>
            <w:r>
              <w:t>«</w:t>
            </w:r>
            <w:r w:rsidRPr="002D1723">
              <w:t>ДК «Алтайсельмаш»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пр. Ленина, 190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106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Приход Церкви Рождества Христова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Алтайская, 175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107</w:t>
            </w:r>
          </w:p>
        </w:tc>
        <w:tc>
          <w:tcPr>
            <w:tcW w:w="5812" w:type="dxa"/>
            <w:vAlign w:val="center"/>
          </w:tcPr>
          <w:p w:rsidR="003A575F" w:rsidRPr="004775D6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  <w:rPr>
                <w:bCs/>
              </w:rPr>
            </w:pPr>
            <w:r w:rsidRPr="004775D6">
              <w:rPr>
                <w:bCs/>
              </w:rPr>
              <w:t>Богородице-Рождественская церковь</w:t>
            </w:r>
          </w:p>
        </w:tc>
        <w:tc>
          <w:tcPr>
            <w:tcW w:w="3260" w:type="dxa"/>
            <w:vAlign w:val="center"/>
          </w:tcPr>
          <w:p w:rsidR="003A575F" w:rsidRPr="004775D6" w:rsidRDefault="003A575F" w:rsidP="00C520ED">
            <w:pPr>
              <w:tabs>
                <w:tab w:val="left" w:pos="9781"/>
                <w:tab w:val="left" w:pos="10348"/>
              </w:tabs>
              <w:ind w:left="34" w:right="105"/>
              <w:rPr>
                <w:bCs/>
              </w:rPr>
            </w:pPr>
            <w:r w:rsidRPr="004775D6">
              <w:rPr>
                <w:bCs/>
              </w:rPr>
              <w:t>ул.</w:t>
            </w:r>
            <w:r>
              <w:rPr>
                <w:bCs/>
              </w:rPr>
              <w:t xml:space="preserve"> </w:t>
            </w:r>
            <w:r w:rsidRPr="004775D6">
              <w:rPr>
                <w:bCs/>
              </w:rPr>
              <w:t>Менделеева,2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108</w:t>
            </w:r>
          </w:p>
        </w:tc>
        <w:tc>
          <w:tcPr>
            <w:tcW w:w="5812" w:type="dxa"/>
          </w:tcPr>
          <w:p w:rsidR="003A575F" w:rsidRPr="001E442B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1E442B">
              <w:t>Развлекательный комплекс «НЕПТУН»</w:t>
            </w:r>
          </w:p>
        </w:tc>
        <w:tc>
          <w:tcPr>
            <w:tcW w:w="3260" w:type="dxa"/>
          </w:tcPr>
          <w:p w:rsidR="003A575F" w:rsidRPr="001E442B" w:rsidRDefault="003A575F" w:rsidP="00C520ED">
            <w:pPr>
              <w:ind w:left="34" w:right="105"/>
            </w:pPr>
            <w:r w:rsidRPr="001E442B">
              <w:t>ул. Короленко, 145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109</w:t>
            </w:r>
          </w:p>
        </w:tc>
        <w:tc>
          <w:tcPr>
            <w:tcW w:w="5812" w:type="dxa"/>
            <w:vAlign w:val="center"/>
          </w:tcPr>
          <w:p w:rsidR="003A575F" w:rsidRPr="00197E3B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  <w:rPr>
                <w:b/>
                <w:bCs/>
              </w:rPr>
            </w:pPr>
            <w:r>
              <w:t>ТРЦ</w:t>
            </w:r>
            <w:r w:rsidRPr="00D255FC">
              <w:t xml:space="preserve"> «</w:t>
            </w:r>
            <w:r>
              <w:t>Радуга</w:t>
            </w:r>
            <w:r w:rsidRPr="00D255FC">
              <w:t>»</w:t>
            </w:r>
          </w:p>
        </w:tc>
        <w:tc>
          <w:tcPr>
            <w:tcW w:w="3260" w:type="dxa"/>
            <w:vAlign w:val="center"/>
          </w:tcPr>
          <w:p w:rsidR="003A575F" w:rsidRPr="00197E3B" w:rsidRDefault="003A575F" w:rsidP="00C520ED">
            <w:pPr>
              <w:tabs>
                <w:tab w:val="left" w:pos="9781"/>
                <w:tab w:val="left" w:pos="10348"/>
              </w:tabs>
              <w:ind w:left="34" w:right="105"/>
              <w:rPr>
                <w:b/>
                <w:bCs/>
              </w:rPr>
            </w:pPr>
            <w:r>
              <w:t>ул. Тракторная,</w:t>
            </w:r>
            <w:r w:rsidRPr="00D255FC">
              <w:t xml:space="preserve"> </w:t>
            </w:r>
            <w:r>
              <w:t>17</w:t>
            </w:r>
          </w:p>
        </w:tc>
      </w:tr>
      <w:tr w:rsidR="003A575F" w:rsidRPr="00555739" w:rsidTr="004B3927">
        <w:trPr>
          <w:trHeight w:val="145"/>
        </w:trPr>
        <w:tc>
          <w:tcPr>
            <w:tcW w:w="9781" w:type="dxa"/>
            <w:gridSpan w:val="3"/>
          </w:tcPr>
          <w:p w:rsidR="003A575F" w:rsidRPr="009D401C" w:rsidRDefault="003A575F" w:rsidP="00C520ED">
            <w:pPr>
              <w:tabs>
                <w:tab w:val="left" w:pos="3720"/>
              </w:tabs>
              <w:ind w:left="34" w:right="317"/>
              <w:jc w:val="both"/>
              <w:rPr>
                <w:b/>
              </w:rPr>
            </w:pPr>
            <w:r>
              <w:rPr>
                <w:b/>
              </w:rPr>
              <w:t>8. Крупные объекты торговли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110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АО ТЦ «Мария-РА»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пр-т Ленина, 58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111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ТЦ «5 элемент» ООО «РОСБЫТТЕХНИКА»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пр-т Ленина, 85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112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ТД</w:t>
            </w:r>
            <w:r w:rsidRPr="00555739">
              <w:t xml:space="preserve"> «Грааль»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пр-т Ленина, 87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113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О</w:t>
            </w:r>
            <w:r w:rsidRPr="00555739">
              <w:t>АО ТЦ «Кировский»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пр-т Ленина, 115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114</w:t>
            </w:r>
          </w:p>
        </w:tc>
        <w:tc>
          <w:tcPr>
            <w:tcW w:w="5812" w:type="dxa"/>
          </w:tcPr>
          <w:p w:rsidR="003A575F" w:rsidRPr="00555739" w:rsidRDefault="003A575F" w:rsidP="00555704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 xml:space="preserve">АООТ </w:t>
            </w:r>
            <w:r>
              <w:t xml:space="preserve">«Торговый центр Гарант»  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Комсомольская, 147а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115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ТЦ «Десятка»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Комсомольская, 257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116</w:t>
            </w:r>
          </w:p>
        </w:tc>
        <w:tc>
          <w:tcPr>
            <w:tcW w:w="5812" w:type="dxa"/>
          </w:tcPr>
          <w:p w:rsidR="003A575F" w:rsidRPr="009E6026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9E6026">
              <w:t>Торговый центр «Рубцовск»</w:t>
            </w:r>
          </w:p>
        </w:tc>
        <w:tc>
          <w:tcPr>
            <w:tcW w:w="3260" w:type="dxa"/>
          </w:tcPr>
          <w:p w:rsidR="003A575F" w:rsidRPr="009E6026" w:rsidRDefault="003A575F" w:rsidP="00C520ED">
            <w:pPr>
              <w:ind w:left="34" w:right="105"/>
            </w:pPr>
            <w:r w:rsidRPr="009E6026">
              <w:t>пр.</w:t>
            </w:r>
            <w:r>
              <w:t xml:space="preserve"> Л</w:t>
            </w:r>
            <w:r w:rsidRPr="009E6026">
              <w:t>енина</w:t>
            </w:r>
            <w:r>
              <w:t>,</w:t>
            </w:r>
            <w:r w:rsidRPr="009E6026">
              <w:t xml:space="preserve"> 204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117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Крытый павильон Центрального рынка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ул. Комсомольская, 149</w:t>
            </w:r>
          </w:p>
        </w:tc>
      </w:tr>
      <w:tr w:rsidR="003A575F" w:rsidRPr="00555739" w:rsidTr="004B3927">
        <w:trPr>
          <w:trHeight w:val="145"/>
        </w:trPr>
        <w:tc>
          <w:tcPr>
            <w:tcW w:w="9781" w:type="dxa"/>
            <w:gridSpan w:val="3"/>
          </w:tcPr>
          <w:p w:rsidR="003A575F" w:rsidRPr="009D401C" w:rsidRDefault="003A575F" w:rsidP="00C520ED">
            <w:pPr>
              <w:tabs>
                <w:tab w:val="left" w:pos="3720"/>
              </w:tabs>
              <w:ind w:left="34" w:right="317"/>
              <w:jc w:val="both"/>
              <w:rPr>
                <w:b/>
              </w:rPr>
            </w:pPr>
            <w:r>
              <w:rPr>
                <w:b/>
              </w:rPr>
              <w:t>9. Гостиницы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118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Гостиница «Центральная»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 w:rsidRPr="00555739">
              <w:t>пр-т Ленина, 56а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119</w:t>
            </w:r>
          </w:p>
        </w:tc>
        <w:tc>
          <w:tcPr>
            <w:tcW w:w="5812" w:type="dxa"/>
          </w:tcPr>
          <w:p w:rsidR="003A575F" w:rsidRPr="002D1723" w:rsidRDefault="003A575F" w:rsidP="004B3927">
            <w:pPr>
              <w:tabs>
                <w:tab w:val="left" w:pos="3720"/>
                <w:tab w:val="right" w:pos="7057"/>
              </w:tabs>
              <w:ind w:left="34" w:right="317"/>
              <w:jc w:val="both"/>
            </w:pPr>
            <w:r w:rsidRPr="002D1723">
              <w:t>Гостиница «Берег надежды»</w:t>
            </w:r>
          </w:p>
        </w:tc>
        <w:tc>
          <w:tcPr>
            <w:tcW w:w="3260" w:type="dxa"/>
          </w:tcPr>
          <w:p w:rsidR="003A575F" w:rsidRPr="002D1723" w:rsidRDefault="003A575F" w:rsidP="00C520ED">
            <w:pPr>
              <w:ind w:left="34" w:right="105"/>
            </w:pPr>
            <w:r w:rsidRPr="002D1723">
              <w:t>ул. Короленко, 143</w:t>
            </w:r>
          </w:p>
        </w:tc>
      </w:tr>
      <w:tr w:rsidR="003A575F" w:rsidRPr="00555739" w:rsidTr="004B3927">
        <w:trPr>
          <w:trHeight w:val="145"/>
        </w:trPr>
        <w:tc>
          <w:tcPr>
            <w:tcW w:w="9781" w:type="dxa"/>
            <w:gridSpan w:val="3"/>
          </w:tcPr>
          <w:p w:rsidR="003A575F" w:rsidRPr="00A94F02" w:rsidRDefault="003A575F" w:rsidP="00C520ED">
            <w:pPr>
              <w:tabs>
                <w:tab w:val="left" w:pos="3720"/>
              </w:tabs>
              <w:ind w:left="34" w:right="317"/>
              <w:jc w:val="both"/>
              <w:rPr>
                <w:b/>
              </w:rPr>
            </w:pPr>
            <w:r>
              <w:rPr>
                <w:b/>
              </w:rPr>
              <w:t xml:space="preserve">10. </w:t>
            </w:r>
            <w:r w:rsidRPr="00A94F02">
              <w:rPr>
                <w:b/>
              </w:rPr>
              <w:t>Объекты МВД</w:t>
            </w:r>
            <w:r>
              <w:rPr>
                <w:b/>
              </w:rPr>
              <w:t>, Национальной Гвардии, МЧС, МО, МЮ, ФСБ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120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680F57">
              <w:t>Межмуниципальный отдел МВД России «Рубцо</w:t>
            </w:r>
            <w:r w:rsidRPr="00680F57">
              <w:t>в</w:t>
            </w:r>
            <w:r w:rsidRPr="00680F57">
              <w:t>ский»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>
              <w:t xml:space="preserve">ул. </w:t>
            </w:r>
            <w:r w:rsidRPr="00680F57">
              <w:t>Улежникова, 6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Default="003A575F" w:rsidP="004B3927">
            <w:pPr>
              <w:tabs>
                <w:tab w:val="left" w:pos="670"/>
              </w:tabs>
              <w:ind w:right="105"/>
            </w:pPr>
            <w:r>
              <w:t>121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600"/>
                <w:tab w:val="left" w:pos="3720"/>
              </w:tabs>
              <w:ind w:left="34" w:right="317"/>
              <w:jc w:val="both"/>
            </w:pPr>
            <w:r>
              <w:t xml:space="preserve">Прокуратура </w:t>
            </w:r>
            <w:r w:rsidRPr="00680F57">
              <w:t>г. Рубцовска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 w:rsidRPr="00680F57">
              <w:t>ул. Громова, 34а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122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600"/>
                <w:tab w:val="left" w:pos="3720"/>
              </w:tabs>
              <w:ind w:left="34" w:right="317"/>
              <w:jc w:val="both"/>
            </w:pPr>
            <w:r w:rsidRPr="00680F57">
              <w:t>Отдел полиции по Рубцовскому району МО МВД России «Рубцовский»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 w:rsidRPr="00680F57">
              <w:t>ул. Карла-Маркса,</w:t>
            </w:r>
            <w:r>
              <w:t>162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123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600"/>
                <w:tab w:val="left" w:pos="3720"/>
              </w:tabs>
              <w:ind w:left="34" w:right="317"/>
              <w:jc w:val="both"/>
            </w:pPr>
            <w:r w:rsidRPr="00680F57">
              <w:t>Межмуниципальный отдел МО МВД России «Рубцовский»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 w:rsidRPr="00680F57">
              <w:t>ул. Улежникова, 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124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Отдел полиции «Западный»</w:t>
            </w:r>
            <w:r>
              <w:t xml:space="preserve"> </w:t>
            </w:r>
            <w:r w:rsidRPr="00680F57">
              <w:t>МО МВД России «Рубцовский»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>
              <w:t>ул.</w:t>
            </w:r>
            <w:r w:rsidRPr="00680F57">
              <w:t xml:space="preserve"> Строительная, 3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125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600"/>
                <w:tab w:val="left" w:pos="3720"/>
              </w:tabs>
              <w:ind w:left="34" w:right="317"/>
              <w:jc w:val="both"/>
            </w:pPr>
            <w:r>
              <w:t xml:space="preserve">Войска Национальной гвардии </w:t>
            </w:r>
            <w:r w:rsidRPr="00680F57">
              <w:t>В/ч 6720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 w:rsidRPr="00680F57">
              <w:t>ул. Багратиона, 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126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600"/>
                <w:tab w:val="left" w:pos="3720"/>
              </w:tabs>
              <w:ind w:left="34" w:right="317"/>
              <w:jc w:val="both"/>
            </w:pPr>
            <w:r w:rsidRPr="00680F57">
              <w:t>ФГКУ «4 отряд ФПС по Алтайскому краю»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 w:rsidRPr="00680F57">
              <w:t xml:space="preserve">ул. Комсомольская, 185  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127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Военный комиссариат (г. Рубцовска, Рубцовского и Егорьевского ра</w:t>
            </w:r>
            <w:r>
              <w:t>йонов</w:t>
            </w:r>
            <w:r w:rsidRPr="00680F57">
              <w:t xml:space="preserve"> Алтайского края)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>
              <w:t>пр-т.</w:t>
            </w:r>
            <w:r w:rsidRPr="00680F57">
              <w:t xml:space="preserve"> Рубцовский, 22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128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4 УФСИН России по Алтайскому краю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>
              <w:t>ул.</w:t>
            </w:r>
            <w:r w:rsidRPr="00680F57">
              <w:t xml:space="preserve"> Тракторная, 23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129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5 УФСИН России по Алтайскому краю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>
              <w:t>ул.</w:t>
            </w:r>
            <w:r w:rsidRPr="00680F57">
              <w:t xml:space="preserve"> Тракторная, 23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130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9 УФСИН России по Алтайскому краю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>
              <w:t>ул.</w:t>
            </w:r>
            <w:r w:rsidRPr="00680F57">
              <w:t xml:space="preserve"> Тракторная, 26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131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ИК № 10 УФСИН России по Алтайскому краю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>
              <w:t>ул.</w:t>
            </w:r>
            <w:r w:rsidRPr="00680F57">
              <w:t xml:space="preserve"> Тракторная, 26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132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680F57">
              <w:t>ФКУ СИЗО № 4 УФСИН России по Алтайскому краю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>
              <w:t>ул.</w:t>
            </w:r>
            <w:r w:rsidRPr="00680F57">
              <w:t xml:space="preserve"> Тракторная, 26</w:t>
            </w:r>
            <w:r>
              <w:t>А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133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 w:rsidRPr="00555739">
              <w:t>Рубцовский Городской Суд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>
              <w:t>Пр. Ленина 1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134</w:t>
            </w:r>
          </w:p>
        </w:tc>
        <w:tc>
          <w:tcPr>
            <w:tcW w:w="5812" w:type="dxa"/>
          </w:tcPr>
          <w:p w:rsidR="003A575F" w:rsidRPr="00680F57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487620">
              <w:t>Пограничное управление Федеральной службы безопасности Российской Федерации по Алта</w:t>
            </w:r>
            <w:r w:rsidRPr="00487620">
              <w:t>й</w:t>
            </w:r>
            <w:r w:rsidRPr="00487620">
              <w:t>скому краю, отдел в</w:t>
            </w:r>
            <w:r>
              <w:t xml:space="preserve"> </w:t>
            </w:r>
            <w:r w:rsidRPr="00487620">
              <w:t>г. Рубцовске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 w:rsidRPr="00680F57">
              <w:t>ул. Октябрьская, 028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135</w:t>
            </w:r>
          </w:p>
        </w:tc>
        <w:tc>
          <w:tcPr>
            <w:tcW w:w="5812" w:type="dxa"/>
          </w:tcPr>
          <w:p w:rsidR="003A575F" w:rsidRPr="00487620" w:rsidRDefault="003A575F" w:rsidP="004B3927">
            <w:pPr>
              <w:tabs>
                <w:tab w:val="left" w:pos="3720"/>
              </w:tabs>
              <w:ind w:left="34" w:right="317"/>
              <w:jc w:val="both"/>
            </w:pPr>
            <w:r w:rsidRPr="00487620">
              <w:t>Отдел Управления федеральной службы безопа</w:t>
            </w:r>
            <w:r w:rsidRPr="00487620">
              <w:t>с</w:t>
            </w:r>
            <w:r w:rsidRPr="00487620">
              <w:t xml:space="preserve">ности Российской Федерации  по Алтайскому краю в г. Рубцовске </w:t>
            </w:r>
          </w:p>
        </w:tc>
        <w:tc>
          <w:tcPr>
            <w:tcW w:w="3260" w:type="dxa"/>
          </w:tcPr>
          <w:p w:rsidR="003A575F" w:rsidRPr="00680F57" w:rsidRDefault="003A575F" w:rsidP="00C520ED">
            <w:pPr>
              <w:ind w:left="34" w:right="105"/>
            </w:pPr>
            <w:r w:rsidRPr="00680F57">
              <w:t>пр. Ленина, 49</w:t>
            </w:r>
          </w:p>
        </w:tc>
      </w:tr>
      <w:tr w:rsidR="003A575F" w:rsidRPr="00555739" w:rsidTr="004B3927">
        <w:trPr>
          <w:trHeight w:val="145"/>
        </w:trPr>
        <w:tc>
          <w:tcPr>
            <w:tcW w:w="9781" w:type="dxa"/>
            <w:gridSpan w:val="3"/>
          </w:tcPr>
          <w:p w:rsidR="003A575F" w:rsidRPr="00E76DD9" w:rsidRDefault="003A575F" w:rsidP="00C520ED">
            <w:pPr>
              <w:tabs>
                <w:tab w:val="left" w:pos="3720"/>
              </w:tabs>
              <w:ind w:left="34" w:right="317"/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  <w:r w:rsidRPr="00E76DD9">
              <w:rPr>
                <w:b/>
              </w:rPr>
              <w:t>Потенциально-опасные объекты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136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Газонаполнительная станция филиала «Рубцовс</w:t>
            </w:r>
            <w:r>
              <w:t>к</w:t>
            </w:r>
            <w:r>
              <w:t>межрайгаз» ОАО «Алтайкрайгазсервис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>
              <w:t>ул. Тракторная, 39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137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Производственная площадка «АО «Рубцовский мясокомбинат»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>
              <w:t>ул. Тракторная, 35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138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МУП «Рубцовский водоканал» южные водоочис</w:t>
            </w:r>
            <w:r>
              <w:t>т</w:t>
            </w:r>
            <w:r>
              <w:t>ные сооружения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>
              <w:t>ул. Пролетарская, 426</w:t>
            </w:r>
          </w:p>
        </w:tc>
      </w:tr>
      <w:tr w:rsidR="003A575F" w:rsidRPr="00555739" w:rsidTr="004B3927">
        <w:trPr>
          <w:trHeight w:val="145"/>
        </w:trPr>
        <w:tc>
          <w:tcPr>
            <w:tcW w:w="709" w:type="dxa"/>
          </w:tcPr>
          <w:p w:rsidR="003A575F" w:rsidRPr="00555739" w:rsidRDefault="003A575F" w:rsidP="004B3927">
            <w:pPr>
              <w:ind w:right="105"/>
            </w:pPr>
            <w:r>
              <w:t>139</w:t>
            </w:r>
          </w:p>
        </w:tc>
        <w:tc>
          <w:tcPr>
            <w:tcW w:w="5812" w:type="dxa"/>
          </w:tcPr>
          <w:p w:rsidR="003A575F" w:rsidRPr="00555739" w:rsidRDefault="003A575F" w:rsidP="004B3927">
            <w:pPr>
              <w:tabs>
                <w:tab w:val="left" w:pos="3720"/>
                <w:tab w:val="left" w:pos="9781"/>
                <w:tab w:val="left" w:pos="10348"/>
              </w:tabs>
              <w:ind w:left="34" w:right="317"/>
              <w:jc w:val="both"/>
            </w:pPr>
            <w:r>
              <w:t>МУП «Рубцовский водоканал» СКОС</w:t>
            </w:r>
          </w:p>
        </w:tc>
        <w:tc>
          <w:tcPr>
            <w:tcW w:w="3260" w:type="dxa"/>
          </w:tcPr>
          <w:p w:rsidR="003A575F" w:rsidRPr="00555739" w:rsidRDefault="003A575F" w:rsidP="00C520ED">
            <w:pPr>
              <w:ind w:left="34" w:right="105"/>
            </w:pPr>
            <w:r>
              <w:t>ул. Светлова, 33</w:t>
            </w:r>
          </w:p>
        </w:tc>
      </w:tr>
    </w:tbl>
    <w:p w:rsidR="003A575F" w:rsidRDefault="003A575F" w:rsidP="00F66EEE">
      <w:pPr>
        <w:ind w:right="105"/>
        <w:jc w:val="both"/>
        <w:rPr>
          <w:color w:val="000000"/>
          <w:sz w:val="28"/>
          <w:szCs w:val="28"/>
        </w:rPr>
      </w:pPr>
    </w:p>
    <w:p w:rsidR="003A575F" w:rsidRDefault="003A575F" w:rsidP="00A0736B">
      <w:pPr>
        <w:ind w:left="5529"/>
        <w:jc w:val="both"/>
        <w:rPr>
          <w:u w:val="single"/>
        </w:rPr>
      </w:pPr>
    </w:p>
    <w:p w:rsidR="003A575F" w:rsidRPr="00CE6C23" w:rsidRDefault="003A575F" w:rsidP="00A0736B">
      <w:pPr>
        <w:ind w:left="5529"/>
        <w:jc w:val="both"/>
      </w:pPr>
    </w:p>
    <w:p w:rsidR="003A575F" w:rsidRPr="00CE6C23" w:rsidRDefault="003A575F" w:rsidP="00A0736B">
      <w:pPr>
        <w:ind w:left="8647"/>
        <w:jc w:val="both"/>
      </w:pPr>
    </w:p>
    <w:p w:rsidR="003A575F" w:rsidRDefault="003A575F" w:rsidP="00A0736B">
      <w:pPr>
        <w:ind w:firstLine="851"/>
        <w:jc w:val="both"/>
        <w:rPr>
          <w:sz w:val="28"/>
          <w:szCs w:val="28"/>
        </w:rPr>
      </w:pPr>
      <w:r>
        <w:rPr>
          <w:b/>
          <w:bCs/>
          <w:iCs/>
        </w:rPr>
        <w:t xml:space="preserve"> </w:t>
      </w:r>
    </w:p>
    <w:p w:rsidR="003A575F" w:rsidRPr="00CE6C23" w:rsidRDefault="003A575F" w:rsidP="00A0736B">
      <w:pPr>
        <w:ind w:firstLine="851"/>
        <w:jc w:val="both"/>
        <w:rPr>
          <w:sz w:val="28"/>
          <w:szCs w:val="28"/>
        </w:rPr>
      </w:pPr>
    </w:p>
    <w:p w:rsidR="003A575F" w:rsidRPr="00CE6C23" w:rsidRDefault="003A575F" w:rsidP="00CE6AD3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CE6C2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CE6C23">
        <w:rPr>
          <w:sz w:val="28"/>
          <w:szCs w:val="28"/>
        </w:rPr>
        <w:t xml:space="preserve"> отдела по организации</w:t>
      </w:r>
    </w:p>
    <w:p w:rsidR="003A575F" w:rsidRDefault="003A575F" w:rsidP="00CE6AD3">
      <w:pPr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управления и работе с обращениями                           </w:t>
      </w:r>
      <w:r>
        <w:rPr>
          <w:sz w:val="28"/>
          <w:szCs w:val="28"/>
        </w:rPr>
        <w:t xml:space="preserve">            Т.Д. Платонцева».</w:t>
      </w:r>
    </w:p>
    <w:p w:rsidR="003A575F" w:rsidRDefault="003A575F" w:rsidP="00CE6AD3">
      <w:pPr>
        <w:jc w:val="both"/>
        <w:rPr>
          <w:sz w:val="28"/>
          <w:szCs w:val="28"/>
        </w:rPr>
      </w:pPr>
    </w:p>
    <w:p w:rsidR="003A575F" w:rsidRPr="00CE6C23" w:rsidRDefault="003A575F" w:rsidP="00791D3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CE6C2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CE6C23">
        <w:rPr>
          <w:sz w:val="28"/>
          <w:szCs w:val="28"/>
        </w:rPr>
        <w:t xml:space="preserve"> отдела по организации</w:t>
      </w:r>
    </w:p>
    <w:p w:rsidR="003A575F" w:rsidRDefault="003A575F" w:rsidP="00791D34">
      <w:pPr>
        <w:jc w:val="both"/>
        <w:rPr>
          <w:sz w:val="28"/>
          <w:szCs w:val="28"/>
        </w:rPr>
      </w:pPr>
      <w:r w:rsidRPr="00CE6C23">
        <w:rPr>
          <w:sz w:val="28"/>
          <w:szCs w:val="28"/>
        </w:rPr>
        <w:t xml:space="preserve">управления и работе с обращениями         </w:t>
      </w:r>
      <w:r>
        <w:rPr>
          <w:sz w:val="28"/>
          <w:szCs w:val="28"/>
        </w:rPr>
        <w:t xml:space="preserve">                            Т.Д. Платонцева</w:t>
      </w:r>
    </w:p>
    <w:p w:rsidR="003A575F" w:rsidRDefault="003A575F" w:rsidP="00CE6AD3">
      <w:pPr>
        <w:jc w:val="both"/>
        <w:rPr>
          <w:sz w:val="28"/>
          <w:szCs w:val="28"/>
        </w:rPr>
      </w:pPr>
    </w:p>
    <w:sectPr w:rsidR="003A575F" w:rsidSect="00A0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E5E"/>
    <w:multiLevelType w:val="hybridMultilevel"/>
    <w:tmpl w:val="C074D014"/>
    <w:lvl w:ilvl="0" w:tplc="B56C5EF8">
      <w:start w:val="1"/>
      <w:numFmt w:val="decimal"/>
      <w:lvlText w:val="%1."/>
      <w:lvlJc w:val="left"/>
      <w:pPr>
        <w:ind w:left="49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07" w:hanging="180"/>
      </w:pPr>
      <w:rPr>
        <w:rFonts w:cs="Times New Roman"/>
      </w:rPr>
    </w:lvl>
  </w:abstractNum>
  <w:abstractNum w:abstractNumId="1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688A3621"/>
    <w:multiLevelType w:val="hybridMultilevel"/>
    <w:tmpl w:val="0FB4EE3E"/>
    <w:lvl w:ilvl="0" w:tplc="041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CC9"/>
    <w:rsid w:val="00093112"/>
    <w:rsid w:val="000B6126"/>
    <w:rsid w:val="000E0BCD"/>
    <w:rsid w:val="0014090F"/>
    <w:rsid w:val="001514DB"/>
    <w:rsid w:val="00163FD9"/>
    <w:rsid w:val="00192D24"/>
    <w:rsid w:val="00197E3B"/>
    <w:rsid w:val="001C3DC3"/>
    <w:rsid w:val="001E442B"/>
    <w:rsid w:val="00223294"/>
    <w:rsid w:val="002A6F45"/>
    <w:rsid w:val="002C7AD4"/>
    <w:rsid w:val="002D1723"/>
    <w:rsid w:val="002D3BA0"/>
    <w:rsid w:val="00342B8F"/>
    <w:rsid w:val="003A575F"/>
    <w:rsid w:val="003B2397"/>
    <w:rsid w:val="003D02C6"/>
    <w:rsid w:val="00417C5D"/>
    <w:rsid w:val="004775D6"/>
    <w:rsid w:val="00487620"/>
    <w:rsid w:val="004A3379"/>
    <w:rsid w:val="004B3927"/>
    <w:rsid w:val="00525CA2"/>
    <w:rsid w:val="00555704"/>
    <w:rsid w:val="00555739"/>
    <w:rsid w:val="005857BC"/>
    <w:rsid w:val="005E4AAC"/>
    <w:rsid w:val="005F4D13"/>
    <w:rsid w:val="0060087E"/>
    <w:rsid w:val="00643670"/>
    <w:rsid w:val="00662E6B"/>
    <w:rsid w:val="00680F57"/>
    <w:rsid w:val="007434E2"/>
    <w:rsid w:val="007512D4"/>
    <w:rsid w:val="00791D34"/>
    <w:rsid w:val="00811535"/>
    <w:rsid w:val="00865D68"/>
    <w:rsid w:val="008A4FC6"/>
    <w:rsid w:val="008C5F33"/>
    <w:rsid w:val="008D518B"/>
    <w:rsid w:val="008E4ADC"/>
    <w:rsid w:val="00902D7C"/>
    <w:rsid w:val="00914A3C"/>
    <w:rsid w:val="00914ED7"/>
    <w:rsid w:val="0092672C"/>
    <w:rsid w:val="00995C6C"/>
    <w:rsid w:val="009A24D3"/>
    <w:rsid w:val="009A30E6"/>
    <w:rsid w:val="009D401C"/>
    <w:rsid w:val="009E6026"/>
    <w:rsid w:val="00A0736B"/>
    <w:rsid w:val="00A43037"/>
    <w:rsid w:val="00A94F02"/>
    <w:rsid w:val="00AB5A56"/>
    <w:rsid w:val="00B10E6F"/>
    <w:rsid w:val="00B602E0"/>
    <w:rsid w:val="00BA3C8A"/>
    <w:rsid w:val="00BD3B7C"/>
    <w:rsid w:val="00BF0ED6"/>
    <w:rsid w:val="00BF6004"/>
    <w:rsid w:val="00C378D1"/>
    <w:rsid w:val="00C520ED"/>
    <w:rsid w:val="00C73223"/>
    <w:rsid w:val="00C75B3A"/>
    <w:rsid w:val="00C97849"/>
    <w:rsid w:val="00CA370E"/>
    <w:rsid w:val="00CE6AD3"/>
    <w:rsid w:val="00CE6C23"/>
    <w:rsid w:val="00D05381"/>
    <w:rsid w:val="00D21C36"/>
    <w:rsid w:val="00D22731"/>
    <w:rsid w:val="00D255FC"/>
    <w:rsid w:val="00D35370"/>
    <w:rsid w:val="00DE08D0"/>
    <w:rsid w:val="00E21EDE"/>
    <w:rsid w:val="00E24C7F"/>
    <w:rsid w:val="00E25CC9"/>
    <w:rsid w:val="00E26C40"/>
    <w:rsid w:val="00E53C2B"/>
    <w:rsid w:val="00E60F92"/>
    <w:rsid w:val="00E6159E"/>
    <w:rsid w:val="00E65996"/>
    <w:rsid w:val="00E74328"/>
    <w:rsid w:val="00E76DD9"/>
    <w:rsid w:val="00E86A01"/>
    <w:rsid w:val="00E9550D"/>
    <w:rsid w:val="00E96459"/>
    <w:rsid w:val="00EA1B1C"/>
    <w:rsid w:val="00F45C1F"/>
    <w:rsid w:val="00F6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E25CC9"/>
    <w:pPr>
      <w:widowControl w:val="0"/>
      <w:autoSpaceDE w:val="0"/>
      <w:autoSpaceDN w:val="0"/>
      <w:adjustRightInd w:val="0"/>
      <w:spacing w:line="226" w:lineRule="exact"/>
      <w:ind w:firstLine="461"/>
      <w:jc w:val="both"/>
    </w:pPr>
  </w:style>
  <w:style w:type="character" w:customStyle="1" w:styleId="FontStyle14">
    <w:name w:val="Font Style14"/>
    <w:basedOn w:val="DefaultParagraphFont"/>
    <w:uiPriority w:val="99"/>
    <w:rsid w:val="00E25C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DefaultParagraphFont"/>
    <w:uiPriority w:val="99"/>
    <w:rsid w:val="00E25CC9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Normal"/>
    <w:uiPriority w:val="99"/>
    <w:rsid w:val="00E25CC9"/>
    <w:pPr>
      <w:widowControl w:val="0"/>
      <w:autoSpaceDE w:val="0"/>
      <w:autoSpaceDN w:val="0"/>
      <w:adjustRightInd w:val="0"/>
      <w:spacing w:line="226" w:lineRule="exact"/>
      <w:jc w:val="both"/>
    </w:pPr>
  </w:style>
  <w:style w:type="character" w:customStyle="1" w:styleId="FontStyle13">
    <w:name w:val="Font Style13"/>
    <w:basedOn w:val="DefaultParagraphFont"/>
    <w:uiPriority w:val="99"/>
    <w:rsid w:val="00E25CC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E25CC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8">
    <w:name w:val="Font Style48"/>
    <w:basedOn w:val="DefaultParagraphFont"/>
    <w:uiPriority w:val="99"/>
    <w:rsid w:val="00E25CC9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Normal"/>
    <w:uiPriority w:val="99"/>
    <w:rsid w:val="00E25CC9"/>
    <w:pPr>
      <w:widowControl w:val="0"/>
      <w:autoSpaceDE w:val="0"/>
      <w:autoSpaceDN w:val="0"/>
      <w:adjustRightInd w:val="0"/>
      <w:spacing w:line="883" w:lineRule="exact"/>
      <w:ind w:firstLine="398"/>
    </w:pPr>
    <w:rPr>
      <w:rFonts w:ascii="Georgia" w:hAnsi="Georgia"/>
    </w:rPr>
  </w:style>
  <w:style w:type="character" w:customStyle="1" w:styleId="FontStyle46">
    <w:name w:val="Font Style46"/>
    <w:basedOn w:val="DefaultParagraphFont"/>
    <w:uiPriority w:val="99"/>
    <w:rsid w:val="00E25CC9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Normal"/>
    <w:uiPriority w:val="99"/>
    <w:rsid w:val="00E25CC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Georgia" w:hAnsi="Georgia"/>
    </w:rPr>
  </w:style>
  <w:style w:type="paragraph" w:customStyle="1" w:styleId="Style24">
    <w:name w:val="Style24"/>
    <w:basedOn w:val="Normal"/>
    <w:uiPriority w:val="99"/>
    <w:rsid w:val="00E25CC9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7">
    <w:name w:val="Style37"/>
    <w:basedOn w:val="Normal"/>
    <w:uiPriority w:val="99"/>
    <w:rsid w:val="00E25CC9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rFonts w:ascii="Georgia" w:hAnsi="Georgia"/>
    </w:rPr>
  </w:style>
  <w:style w:type="character" w:styleId="PageNumber">
    <w:name w:val="page number"/>
    <w:basedOn w:val="DefaultParagraphFont"/>
    <w:uiPriority w:val="99"/>
    <w:rsid w:val="00E25CC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25CC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5C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25C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5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CC9"/>
    <w:rPr>
      <w:rFonts w:ascii="Tahoma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uiPriority w:val="99"/>
    <w:rsid w:val="00E25CC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5C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Normal"/>
    <w:uiPriority w:val="99"/>
    <w:rsid w:val="00E25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8A4FC6"/>
    <w:pPr>
      <w:widowControl w:val="0"/>
      <w:autoSpaceDE w:val="0"/>
      <w:autoSpaceDN w:val="0"/>
      <w:adjustRightInd w:val="0"/>
      <w:spacing w:line="276" w:lineRule="exact"/>
    </w:pPr>
    <w:rPr>
      <w:rFonts w:ascii="Verdana" w:hAnsi="Verdana"/>
    </w:rPr>
  </w:style>
  <w:style w:type="paragraph" w:customStyle="1" w:styleId="Style5">
    <w:name w:val="Style5"/>
    <w:basedOn w:val="Normal"/>
    <w:uiPriority w:val="99"/>
    <w:rsid w:val="008A4FC6"/>
    <w:pPr>
      <w:widowControl w:val="0"/>
      <w:autoSpaceDE w:val="0"/>
      <w:autoSpaceDN w:val="0"/>
      <w:adjustRightInd w:val="0"/>
      <w:spacing w:line="322" w:lineRule="exact"/>
    </w:pPr>
    <w:rPr>
      <w:rFonts w:ascii="Verdana" w:hAnsi="Verdana"/>
    </w:rPr>
  </w:style>
  <w:style w:type="character" w:customStyle="1" w:styleId="FontStyle19">
    <w:name w:val="Font Style19"/>
    <w:basedOn w:val="DefaultParagraphFont"/>
    <w:uiPriority w:val="99"/>
    <w:rsid w:val="008A4FC6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99"/>
    <w:rsid w:val="008A4FC6"/>
    <w:pPr>
      <w:widowControl w:val="0"/>
      <w:autoSpaceDE w:val="0"/>
      <w:autoSpaceDN w:val="0"/>
      <w:adjustRightInd w:val="0"/>
    </w:pPr>
    <w:rPr>
      <w:rFonts w:ascii="Times New Roman"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DefaultParagraphFont"/>
    <w:uiPriority w:val="99"/>
    <w:rsid w:val="00B10E6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D5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509</TotalTime>
  <Pages>6</Pages>
  <Words>1727</Words>
  <Characters>9846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28</cp:revision>
  <cp:lastPrinted>2018-09-04T09:43:00Z</cp:lastPrinted>
  <dcterms:created xsi:type="dcterms:W3CDTF">2017-05-29T03:08:00Z</dcterms:created>
  <dcterms:modified xsi:type="dcterms:W3CDTF">2018-09-11T06:47:00Z</dcterms:modified>
</cp:coreProperties>
</file>