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D6" w:rsidRPr="00612FEB" w:rsidRDefault="004574D6" w:rsidP="006660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2DF0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4574D6" w:rsidRPr="00612FEB" w:rsidRDefault="004574D6" w:rsidP="006660D0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12FEB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4574D6" w:rsidRPr="00612FEB" w:rsidRDefault="004574D6" w:rsidP="006660D0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12FEB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4574D6" w:rsidRPr="00612FEB" w:rsidRDefault="004574D6" w:rsidP="006660D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12FEB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4574D6" w:rsidRPr="00612FEB" w:rsidRDefault="004574D6" w:rsidP="006660D0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23.09.2019 № 2432</w:t>
      </w:r>
    </w:p>
    <w:p w:rsidR="004574D6" w:rsidRDefault="004574D6" w:rsidP="006660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4D6" w:rsidRPr="00612FEB" w:rsidRDefault="004574D6" w:rsidP="006660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4D6" w:rsidRPr="00B31DB5" w:rsidRDefault="004574D6" w:rsidP="006660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1DB5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4574D6" w:rsidRPr="00B31DB5" w:rsidRDefault="004574D6" w:rsidP="006660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1DB5"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</w:p>
    <w:p w:rsidR="004574D6" w:rsidRPr="00B31DB5" w:rsidRDefault="004574D6" w:rsidP="006660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1DB5">
        <w:rPr>
          <w:rFonts w:ascii="Times New Roman" w:hAnsi="Times New Roman"/>
          <w:sz w:val="28"/>
          <w:szCs w:val="28"/>
        </w:rPr>
        <w:t>Алтайского края от 29.05.2019 № 1297</w:t>
      </w:r>
    </w:p>
    <w:p w:rsidR="004574D6" w:rsidRPr="00B31DB5" w:rsidRDefault="004574D6" w:rsidP="006660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1DB5">
        <w:rPr>
          <w:rFonts w:ascii="Times New Roman" w:hAnsi="Times New Roman"/>
          <w:sz w:val="28"/>
          <w:szCs w:val="28"/>
        </w:rPr>
        <w:t>«Об утверждении реестра муниципальных</w:t>
      </w:r>
    </w:p>
    <w:p w:rsidR="004574D6" w:rsidRPr="00B31DB5" w:rsidRDefault="004574D6" w:rsidP="006660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1DB5">
        <w:rPr>
          <w:rFonts w:ascii="Times New Roman" w:hAnsi="Times New Roman"/>
          <w:sz w:val="28"/>
          <w:szCs w:val="28"/>
        </w:rPr>
        <w:t xml:space="preserve">маршрутов регулярных перевозок </w:t>
      </w:r>
    </w:p>
    <w:p w:rsidR="004574D6" w:rsidRPr="00B31DB5" w:rsidRDefault="004574D6" w:rsidP="006660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1DB5">
        <w:rPr>
          <w:rFonts w:ascii="Times New Roman" w:hAnsi="Times New Roman"/>
          <w:sz w:val="28"/>
          <w:szCs w:val="28"/>
        </w:rPr>
        <w:t>в городе Рубцовске Алтайского края»</w:t>
      </w:r>
    </w:p>
    <w:p w:rsidR="004574D6" w:rsidRPr="00B31DB5" w:rsidRDefault="004574D6" w:rsidP="006660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1DB5">
        <w:rPr>
          <w:rFonts w:ascii="Times New Roman" w:hAnsi="Times New Roman"/>
          <w:sz w:val="28"/>
          <w:szCs w:val="28"/>
        </w:rPr>
        <w:t>(с изменениями от 08.07.2019 №  1694)</w:t>
      </w:r>
    </w:p>
    <w:p w:rsidR="004574D6" w:rsidRDefault="004574D6" w:rsidP="006660D0">
      <w:pPr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</w:p>
    <w:p w:rsidR="004574D6" w:rsidRPr="00B31DB5" w:rsidRDefault="004574D6" w:rsidP="006660D0">
      <w:pPr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</w:p>
    <w:p w:rsidR="004574D6" w:rsidRDefault="004574D6" w:rsidP="00666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1DB5">
        <w:rPr>
          <w:rFonts w:ascii="Times New Roman" w:hAnsi="Times New Roman"/>
          <w:sz w:val="28"/>
          <w:szCs w:val="28"/>
        </w:rPr>
        <w:t xml:space="preserve">             В соответствии со статьей 16 Федерального закона Российской Федерации от 06.10.2003 № 131-ФЗ «Об общих принципах организации местного самоуправления в Российской Федерации» (с изменениями), статьями 17, 25, 26  Федерального закона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Алтайского края от 05.05.2016 № 32-ЗС «Об организации транспортного обслуживания населения в Алтайском крае», п</w:t>
      </w:r>
      <w:r>
        <w:rPr>
          <w:rFonts w:ascii="Times New Roman" w:hAnsi="Times New Roman"/>
          <w:sz w:val="28"/>
          <w:szCs w:val="28"/>
        </w:rPr>
        <w:t xml:space="preserve">унктом </w:t>
      </w:r>
      <w:r w:rsidRPr="00B31DB5">
        <w:rPr>
          <w:rFonts w:ascii="Times New Roman" w:hAnsi="Times New Roman"/>
          <w:sz w:val="28"/>
          <w:szCs w:val="28"/>
        </w:rPr>
        <w:t>4 ч</w:t>
      </w:r>
      <w:r>
        <w:rPr>
          <w:rFonts w:ascii="Times New Roman" w:hAnsi="Times New Roman"/>
          <w:sz w:val="28"/>
          <w:szCs w:val="28"/>
        </w:rPr>
        <w:t xml:space="preserve">асти </w:t>
      </w:r>
      <w:r w:rsidRPr="00B31DB5">
        <w:rPr>
          <w:rFonts w:ascii="Times New Roman" w:hAnsi="Times New Roman"/>
          <w:sz w:val="28"/>
          <w:szCs w:val="28"/>
        </w:rPr>
        <w:t>1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B31DB5">
        <w:rPr>
          <w:rFonts w:ascii="Times New Roman" w:hAnsi="Times New Roman"/>
          <w:sz w:val="28"/>
          <w:szCs w:val="28"/>
        </w:rPr>
        <w:t>56 Устава муниципального образования город Рубцовск Алтайского края,  постановлением  Администрации  города Рубцовска Алтайского края от 19.07.2018  № 1911 «Об утверждении Положения об организации регулярных перевозок пассажиров и багажа по муниципальным маршрутам на территории города Рубцовска Алтайского края», принимая во внимание протокол конкурсной комиссии от 11.07.2019 № 7 осмотра  наличия  транспортных средств, предусмотренных заявкой на право получения свидетельства  об осуществлении перевозок по муниципальному маршруту № 3 регулярных перевозок на территории города Рубцовска Алтайского края и подтверждения наличия на праве собственности  или ином законном основании  транспортных средств в соответстви</w:t>
      </w:r>
      <w:r>
        <w:rPr>
          <w:rFonts w:ascii="Times New Roman" w:hAnsi="Times New Roman"/>
          <w:sz w:val="28"/>
          <w:szCs w:val="28"/>
        </w:rPr>
        <w:t>е с заявкой, и получение</w:t>
      </w:r>
      <w:r w:rsidRPr="00B31DB5">
        <w:rPr>
          <w:rFonts w:ascii="Times New Roman" w:hAnsi="Times New Roman"/>
          <w:sz w:val="28"/>
          <w:szCs w:val="28"/>
        </w:rPr>
        <w:t xml:space="preserve"> свидетельства об осуществлении перевозок пассажиров и багажа по муниципальному маршруту  № 3 регулярных перевозок в городе Рубцовске Алтайского края индивидуальным предпринимателем Гетцем В.Н. 29.07.2019, протокол конкурсной комиссии от 12.07.2019 № 8 осмотра  наличия  транспортных средств, предусмотренных заявкой на право получения свидетельства  об осуществлении перевозок по муниципальному маршруту № 1Т регулярных перевозок на территории города Рубцовска Алтайского края и подтверждения наличия на праве собственности  или ином законном основании  транспортных средств в соответстви</w:t>
      </w:r>
      <w:r>
        <w:rPr>
          <w:rFonts w:ascii="Times New Roman" w:hAnsi="Times New Roman"/>
          <w:sz w:val="28"/>
          <w:szCs w:val="28"/>
        </w:rPr>
        <w:t>е</w:t>
      </w:r>
      <w:r w:rsidRPr="00B31DB5">
        <w:rPr>
          <w:rFonts w:ascii="Times New Roman" w:hAnsi="Times New Roman"/>
          <w:sz w:val="28"/>
          <w:szCs w:val="28"/>
        </w:rPr>
        <w:t xml:space="preserve"> с заявкой, и получени</w:t>
      </w:r>
      <w:r>
        <w:rPr>
          <w:rFonts w:ascii="Times New Roman" w:hAnsi="Times New Roman"/>
          <w:sz w:val="28"/>
          <w:szCs w:val="28"/>
        </w:rPr>
        <w:t>е</w:t>
      </w:r>
      <w:r w:rsidRPr="00B31DB5">
        <w:rPr>
          <w:rFonts w:ascii="Times New Roman" w:hAnsi="Times New Roman"/>
          <w:sz w:val="28"/>
          <w:szCs w:val="28"/>
        </w:rPr>
        <w:t xml:space="preserve"> свидетельства об осуществлении перевозок пассажиров и багажа по муниципальному маршруту  № 1Т регулярных перевозок в городе Рубцовске Алтайского края индивидуальным предпринимателем Павловой Е.А. 29.07.2019, протокол конкурсной комиссии от 16.07.2019 № 9 осмотра  наличия  транспортных средств, предусмотренных заявкой на право получения свидетельства  об осуществлении перевозок по муниципальному маршруту № 13 регулярных перевозок на территории города Рубцовска Алтайского края и подтверждения наличия на праве собственности  или ином законном основании  транспортных средств в соответстви</w:t>
      </w:r>
      <w:r>
        <w:rPr>
          <w:rFonts w:ascii="Times New Roman" w:hAnsi="Times New Roman"/>
          <w:sz w:val="28"/>
          <w:szCs w:val="28"/>
        </w:rPr>
        <w:t>е</w:t>
      </w:r>
      <w:r w:rsidRPr="00B31DB5">
        <w:rPr>
          <w:rFonts w:ascii="Times New Roman" w:hAnsi="Times New Roman"/>
          <w:sz w:val="28"/>
          <w:szCs w:val="28"/>
        </w:rPr>
        <w:t xml:space="preserve"> с заявкой, и получени</w:t>
      </w:r>
      <w:r>
        <w:rPr>
          <w:rFonts w:ascii="Times New Roman" w:hAnsi="Times New Roman"/>
          <w:sz w:val="28"/>
          <w:szCs w:val="28"/>
        </w:rPr>
        <w:t>е</w:t>
      </w:r>
      <w:r w:rsidRPr="00B31DB5">
        <w:rPr>
          <w:rFonts w:ascii="Times New Roman" w:hAnsi="Times New Roman"/>
          <w:sz w:val="28"/>
          <w:szCs w:val="28"/>
        </w:rPr>
        <w:t xml:space="preserve"> свидетельства об осуществлении перевозок пассажиров и багажа по муниципальному маршруту  № 13 регулярных перевозок в городе Рубцовске Алтайского края индивидуальным предпринимателем Саблиным А.Д. 26.07.2019, </w:t>
      </w:r>
      <w:r>
        <w:rPr>
          <w:rFonts w:ascii="Times New Roman" w:hAnsi="Times New Roman"/>
          <w:sz w:val="28"/>
          <w:szCs w:val="28"/>
        </w:rPr>
        <w:t>протокол конкурсной комиссии от 01.08.2019 № 11 осмотра наличия транспортных средств, предусмотренных заявкой на право получения свидетельства об осуществлении перевозок по муниципальному маршруту № 6к регулярных перевозок на территории города Рубцовска Алтайского края и подтверждения наличия на праве собственности транспортных средств в соответствие с заявкой, и получение свидетельства об осуществлении перевозок пассажиров и багажа по муниципальному маршруту № 6к регулярных перевозок в городе Рубцовске Алтайского края индивидуальным предпринимателем Гетцем В.Н. 16.08.2019, руководствуясь распоряжением Администрации города Рубцовска Алтайского края от 11.09.2019 № 695л, ПОСТАНОВЛЯЮ</w:t>
      </w:r>
      <w:r w:rsidRPr="00B31DB5">
        <w:rPr>
          <w:rFonts w:ascii="Times New Roman" w:hAnsi="Times New Roman"/>
          <w:sz w:val="28"/>
          <w:szCs w:val="28"/>
        </w:rPr>
        <w:t>:</w:t>
      </w:r>
    </w:p>
    <w:p w:rsidR="004574D6" w:rsidRPr="00B31DB5" w:rsidRDefault="004574D6" w:rsidP="00666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74D6" w:rsidRDefault="004574D6" w:rsidP="006660D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DB5">
        <w:rPr>
          <w:rFonts w:ascii="Times New Roman" w:hAnsi="Times New Roman"/>
          <w:sz w:val="28"/>
          <w:szCs w:val="28"/>
        </w:rPr>
        <w:t>Внести изменения в приложение к постановлению Администрации города Рубцовска Алтайского края от 29.05.2019 № 1297  «Об утверждении реестра муниципальных маршрутов регулярных перевозок в городе Рубцовске Алтайского края»</w:t>
      </w:r>
      <w:r>
        <w:rPr>
          <w:rFonts w:ascii="Times New Roman" w:hAnsi="Times New Roman"/>
          <w:sz w:val="28"/>
          <w:szCs w:val="28"/>
        </w:rPr>
        <w:t xml:space="preserve"> (с изменениями от 08.07.2019 № 1694) (далее – Реестр)</w:t>
      </w:r>
      <w:r w:rsidRPr="00B31DB5">
        <w:rPr>
          <w:rFonts w:ascii="Times New Roman" w:hAnsi="Times New Roman"/>
          <w:sz w:val="28"/>
          <w:szCs w:val="28"/>
        </w:rPr>
        <w:t xml:space="preserve">, изложив  в разделе «Городской автобусный транспорт» строки 1, 4, </w:t>
      </w:r>
      <w:r>
        <w:rPr>
          <w:rFonts w:ascii="Times New Roman" w:hAnsi="Times New Roman"/>
          <w:sz w:val="28"/>
          <w:szCs w:val="28"/>
        </w:rPr>
        <w:t xml:space="preserve">5, </w:t>
      </w:r>
      <w:r w:rsidRPr="00B31DB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 9</w:t>
      </w:r>
      <w:r w:rsidRPr="00B31DB5">
        <w:rPr>
          <w:rFonts w:ascii="Times New Roman" w:hAnsi="Times New Roman"/>
          <w:sz w:val="28"/>
          <w:szCs w:val="28"/>
        </w:rPr>
        <w:t xml:space="preserve">  регистрационных номеров маршрутов регулярных перевозок реестра муниципальных маршрутов регулярных перевозок в городе Рубцовске Алтайского края в новой редакции:</w:t>
      </w:r>
    </w:p>
    <w:p w:rsidR="004574D6" w:rsidRPr="00B31DB5" w:rsidRDefault="004574D6" w:rsidP="00700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74D6" w:rsidRDefault="004574D6" w:rsidP="006660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4D6" w:rsidRDefault="004574D6" w:rsidP="006660D0">
      <w:pPr>
        <w:rPr>
          <w:sz w:val="26"/>
          <w:szCs w:val="26"/>
        </w:rPr>
      </w:pPr>
    </w:p>
    <w:p w:rsidR="004574D6" w:rsidRDefault="004574D6" w:rsidP="006660D0">
      <w:pPr>
        <w:rPr>
          <w:sz w:val="26"/>
          <w:szCs w:val="26"/>
        </w:rPr>
      </w:pPr>
    </w:p>
    <w:p w:rsidR="004574D6" w:rsidRDefault="004574D6" w:rsidP="006660D0">
      <w:pPr>
        <w:rPr>
          <w:sz w:val="26"/>
          <w:szCs w:val="26"/>
        </w:rPr>
      </w:pPr>
    </w:p>
    <w:p w:rsidR="004574D6" w:rsidRDefault="004574D6" w:rsidP="006660D0">
      <w:pPr>
        <w:rPr>
          <w:rFonts w:ascii="Times New Roman" w:hAnsi="Times New Roman"/>
          <w:sz w:val="20"/>
          <w:szCs w:val="20"/>
        </w:rPr>
        <w:sectPr w:rsidR="004574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995"/>
        <w:gridCol w:w="1418"/>
        <w:gridCol w:w="2410"/>
        <w:gridCol w:w="1842"/>
        <w:gridCol w:w="709"/>
        <w:gridCol w:w="1134"/>
        <w:gridCol w:w="1418"/>
        <w:gridCol w:w="1134"/>
        <w:gridCol w:w="567"/>
        <w:gridCol w:w="708"/>
        <w:gridCol w:w="1701"/>
      </w:tblGrid>
      <w:tr w:rsidR="004574D6" w:rsidRPr="005106B5" w:rsidTr="005D7E0F">
        <w:trPr>
          <w:trHeight w:val="3335"/>
        </w:trPr>
        <w:tc>
          <w:tcPr>
            <w:tcW w:w="706" w:type="dxa"/>
          </w:tcPr>
          <w:p w:rsidR="004574D6" w:rsidRPr="005106B5" w:rsidRDefault="004574D6" w:rsidP="00EF7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</w:tcPr>
          <w:p w:rsidR="004574D6" w:rsidRPr="005106B5" w:rsidRDefault="004574D6" w:rsidP="00EF7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1Т</w:t>
            </w:r>
          </w:p>
        </w:tc>
        <w:tc>
          <w:tcPr>
            <w:tcW w:w="141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ТЦ Радуга-  Коттеджи-Домики- Федоренко-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ТЦ Радуга</w:t>
            </w:r>
          </w:p>
        </w:tc>
        <w:tc>
          <w:tcPr>
            <w:tcW w:w="2410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ТЦ Радуга -Поликлиника  –6 Школа     – Сбербанк –Вокзал     –Площадь Кирова -Музей -       Рубцовский   - Алейский    –  Торговый центр «Южный» -АГУ   –АСМ     –РМЗ  –Остров     –Южный   –Детский сад  (Коттеджи)     –  Поворот на ул.Пролетарскую  - Ассорти    -Подвесной мост  -Мануковского    – Южная-Маяковского   -Рыбсбыт   –АСМ    –АГУ  –Аптека    -  Рубцовский  -Алейский- Музей                 –Площадь Кирова –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Вокзал  -Сбербанк  –</w:t>
            </w:r>
          </w:p>
          <w:p w:rsidR="004574D6" w:rsidRPr="005106B5" w:rsidRDefault="004574D6" w:rsidP="00715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6 школа  – Поликлиника     – Площадь Ленина -Районная больница   - Смоленская  -Музыкальное училище                - Алтайская  –  Светлова              –Сквер Победы     – Диагностический центр                   –Мельник   -Октябрьская        - Универсам    – Рынок Октябрьский  -Телевышка -Садовый    –АЗТЭ  –АТЗ-  Площадь Воронина   -ТЦ Радуга</w:t>
            </w:r>
          </w:p>
        </w:tc>
        <w:tc>
          <w:tcPr>
            <w:tcW w:w="1842" w:type="dxa"/>
          </w:tcPr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Рабочий тракт                   ул. Калинина  пр.Ленина   ул.Транспортная  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Мануковского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Пролетарская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Жуковского 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пр. Ленина   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Калинина  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Октябрьская 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Тихвинская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Алтайская 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Федоренко 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Октябрьская 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Комсомольская Рабочий тракт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1134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41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134" w:type="dxa"/>
          </w:tcPr>
          <w:p w:rsidR="004574D6" w:rsidRPr="005106B5" w:rsidRDefault="004574D6" w:rsidP="00EF7A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Автобус,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малый класс,</w:t>
            </w:r>
            <w:r w:rsidRPr="005106B5">
              <w:rPr>
                <w:rFonts w:ascii="Times New Roman" w:hAnsi="Times New Roman"/>
                <w:sz w:val="20"/>
                <w:szCs w:val="20"/>
              </w:rPr>
              <w:br/>
              <w:t>Е-2, Е-3, Е-4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7  лет</w:t>
            </w:r>
          </w:p>
        </w:tc>
        <w:tc>
          <w:tcPr>
            <w:tcW w:w="567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09.07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701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1) ИП Павлова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Алексеевна,</w:t>
            </w:r>
          </w:p>
          <w:p w:rsidR="004574D6" w:rsidRPr="005106B5" w:rsidRDefault="004574D6" w:rsidP="00EF7AF4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58200, г"/>
              </w:smartTagPr>
              <w:r w:rsidRPr="005106B5">
                <w:rPr>
                  <w:rFonts w:ascii="Times New Roman" w:hAnsi="Times New Roman"/>
                  <w:sz w:val="20"/>
                  <w:szCs w:val="20"/>
                </w:rPr>
                <w:t>658200, г</w:t>
              </w:r>
            </w:smartTag>
            <w:r w:rsidRPr="005106B5">
              <w:rPr>
                <w:rFonts w:ascii="Times New Roman" w:hAnsi="Times New Roman"/>
                <w:sz w:val="20"/>
                <w:szCs w:val="20"/>
              </w:rPr>
              <w:t>. Рубцовск, ул. Крупской  160  «А»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ИНН 220900911332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 2).ИП Саблин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 Андрей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Дмитриевич,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658227,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г. Рубцовск,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пр. Ленина, 251-69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ИНН  220910592205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4D6" w:rsidRPr="005106B5" w:rsidTr="005D7E0F">
        <w:trPr>
          <w:trHeight w:val="3335"/>
        </w:trPr>
        <w:tc>
          <w:tcPr>
            <w:tcW w:w="706" w:type="dxa"/>
          </w:tcPr>
          <w:p w:rsidR="004574D6" w:rsidRPr="005106B5" w:rsidRDefault="004574D6" w:rsidP="00EF7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4574D6" w:rsidRPr="005106B5" w:rsidRDefault="004574D6" w:rsidP="00EF7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574D6" w:rsidRPr="005106B5" w:rsidRDefault="004574D6" w:rsidP="00A24C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Универсам - Коттеджи  -</w:t>
            </w:r>
          </w:p>
          <w:p w:rsidR="004574D6" w:rsidRPr="005106B5" w:rsidRDefault="004574D6" w:rsidP="00A24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Домики</w:t>
            </w:r>
          </w:p>
        </w:tc>
        <w:tc>
          <w:tcPr>
            <w:tcW w:w="2410" w:type="dxa"/>
          </w:tcPr>
          <w:p w:rsidR="004574D6" w:rsidRPr="005106B5" w:rsidRDefault="004574D6" w:rsidP="00A24C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Универсам-Рынок Октябрьский–Телевышка - Садовый  – АЗТЭ– АТЗ – Площадь Воронина   –</w:t>
            </w:r>
          </w:p>
          <w:p w:rsidR="004574D6" w:rsidRPr="005106B5" w:rsidRDefault="004574D6" w:rsidP="00A24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Поликлиника  – 6 школа                – Сбербанк   –Вокзал  –</w:t>
            </w:r>
          </w:p>
          <w:p w:rsidR="004574D6" w:rsidRPr="005106B5" w:rsidRDefault="004574D6" w:rsidP="00D66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Площадь Кирова - Музей                  – Рубцовский  -Алейский -Торговый центр «Южный»  - АГУ  –АСМ   – РМЗ   – Остров   – Южный   – Детский сад   (Коттеджи)- Поворот на Пролетарскую-Ассорти  –Кавказская   -Подвесной мост  -Мануковского   – Южная -Маяковского  -Зеленый   – 22 школа   – Гор. больница № 2  -Аптека-Алейский  - Рубцовский   -Музей  – Площадь Кирова  -Вокзал-Сбербанк   –6 школа                – Поликлиника  –Площадь Ленина – Районная больница              - Смоленская  -Музыкальное училище   -Алтайская  -Светлова   – Сквер Победы    – Северная     -Универсам  </w:t>
            </w:r>
          </w:p>
        </w:tc>
        <w:tc>
          <w:tcPr>
            <w:tcW w:w="1842" w:type="dxa"/>
          </w:tcPr>
          <w:p w:rsidR="004574D6" w:rsidRPr="005106B5" w:rsidRDefault="004574D6" w:rsidP="006825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Октябрьская </w:t>
            </w:r>
          </w:p>
          <w:p w:rsidR="004574D6" w:rsidRPr="005106B5" w:rsidRDefault="004574D6" w:rsidP="006825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ул.Комсомольская ул.Калинина </w:t>
            </w:r>
          </w:p>
          <w:p w:rsidR="004574D6" w:rsidRPr="005106B5" w:rsidRDefault="004574D6" w:rsidP="006825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пр.Ленина </w:t>
            </w:r>
          </w:p>
          <w:p w:rsidR="004574D6" w:rsidRPr="005106B5" w:rsidRDefault="004574D6" w:rsidP="006825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ул.Транспортная</w:t>
            </w:r>
          </w:p>
          <w:p w:rsidR="004574D6" w:rsidRPr="005106B5" w:rsidRDefault="004574D6" w:rsidP="006825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ул.Кавказская  </w:t>
            </w:r>
          </w:p>
          <w:p w:rsidR="004574D6" w:rsidRPr="005106B5" w:rsidRDefault="004574D6" w:rsidP="006825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Мануковского </w:t>
            </w:r>
          </w:p>
          <w:p w:rsidR="004574D6" w:rsidRPr="005106B5" w:rsidRDefault="004574D6" w:rsidP="006825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Пролетарская </w:t>
            </w:r>
          </w:p>
          <w:p w:rsidR="004574D6" w:rsidRPr="005106B5" w:rsidRDefault="004574D6" w:rsidP="006825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Сельмашская </w:t>
            </w:r>
          </w:p>
          <w:p w:rsidR="004574D6" w:rsidRPr="005106B5" w:rsidRDefault="004574D6" w:rsidP="006825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пр. Ленина </w:t>
            </w:r>
          </w:p>
          <w:p w:rsidR="004574D6" w:rsidRPr="005106B5" w:rsidRDefault="004574D6" w:rsidP="006825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Октябрьская </w:t>
            </w:r>
          </w:p>
          <w:p w:rsidR="004574D6" w:rsidRPr="005106B5" w:rsidRDefault="004574D6" w:rsidP="006825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Тихвинская </w:t>
            </w:r>
          </w:p>
          <w:p w:rsidR="004574D6" w:rsidRPr="005106B5" w:rsidRDefault="004574D6" w:rsidP="006825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Алтайская </w:t>
            </w:r>
          </w:p>
          <w:p w:rsidR="004574D6" w:rsidRPr="005106B5" w:rsidRDefault="004574D6" w:rsidP="00682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Северная</w:t>
            </w:r>
          </w:p>
        </w:tc>
        <w:tc>
          <w:tcPr>
            <w:tcW w:w="709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41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134" w:type="dxa"/>
          </w:tcPr>
          <w:p w:rsidR="004574D6" w:rsidRPr="005106B5" w:rsidRDefault="004574D6" w:rsidP="006825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Автобус, </w:t>
            </w:r>
          </w:p>
          <w:p w:rsidR="004574D6" w:rsidRPr="005106B5" w:rsidRDefault="004574D6" w:rsidP="00682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малый класс,</w:t>
            </w:r>
            <w:r w:rsidRPr="005106B5">
              <w:rPr>
                <w:rFonts w:ascii="Times New Roman" w:hAnsi="Times New Roman"/>
                <w:sz w:val="20"/>
                <w:szCs w:val="20"/>
              </w:rPr>
              <w:br/>
              <w:t xml:space="preserve">Е-2, Е-3, </w:t>
            </w:r>
          </w:p>
          <w:p w:rsidR="004574D6" w:rsidRPr="005106B5" w:rsidRDefault="004574D6" w:rsidP="006825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7  лет</w:t>
            </w:r>
          </w:p>
        </w:tc>
        <w:tc>
          <w:tcPr>
            <w:tcW w:w="567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22.09.2003</w:t>
            </w:r>
          </w:p>
        </w:tc>
        <w:tc>
          <w:tcPr>
            <w:tcW w:w="1701" w:type="dxa"/>
          </w:tcPr>
          <w:p w:rsidR="004574D6" w:rsidRPr="005106B5" w:rsidRDefault="004574D6" w:rsidP="00682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1) ИП Павлова </w:t>
            </w:r>
          </w:p>
          <w:p w:rsidR="004574D6" w:rsidRPr="005106B5" w:rsidRDefault="004574D6" w:rsidP="00682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4574D6" w:rsidRPr="005106B5" w:rsidRDefault="004574D6" w:rsidP="00682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Алексеевна,</w:t>
            </w:r>
          </w:p>
          <w:p w:rsidR="004574D6" w:rsidRPr="005106B5" w:rsidRDefault="004574D6" w:rsidP="0068257E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58200, г"/>
              </w:smartTagPr>
              <w:r w:rsidRPr="005106B5">
                <w:rPr>
                  <w:rFonts w:ascii="Times New Roman" w:hAnsi="Times New Roman"/>
                  <w:sz w:val="20"/>
                  <w:szCs w:val="20"/>
                </w:rPr>
                <w:t>658200, г</w:t>
              </w:r>
            </w:smartTag>
            <w:r w:rsidRPr="005106B5">
              <w:rPr>
                <w:rFonts w:ascii="Times New Roman" w:hAnsi="Times New Roman"/>
                <w:sz w:val="20"/>
                <w:szCs w:val="20"/>
              </w:rPr>
              <w:t>. Рубцовск, ул. Крупской  160  «А»</w:t>
            </w:r>
          </w:p>
          <w:p w:rsidR="004574D6" w:rsidRPr="005106B5" w:rsidRDefault="004574D6" w:rsidP="00682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ИНН 220900911332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4D6" w:rsidRPr="005106B5" w:rsidTr="005D7E0F">
        <w:trPr>
          <w:trHeight w:val="1554"/>
        </w:trPr>
        <w:tc>
          <w:tcPr>
            <w:tcW w:w="706" w:type="dxa"/>
          </w:tcPr>
          <w:p w:rsidR="004574D6" w:rsidRPr="005106B5" w:rsidRDefault="004574D6" w:rsidP="00EF7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:rsidR="004574D6" w:rsidRPr="005106B5" w:rsidRDefault="004574D6" w:rsidP="00EF7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Терешковой - Универсам</w:t>
            </w:r>
          </w:p>
        </w:tc>
        <w:tc>
          <w:tcPr>
            <w:tcW w:w="2410" w:type="dxa"/>
          </w:tcPr>
          <w:p w:rsidR="004574D6" w:rsidRPr="005106B5" w:rsidRDefault="004574D6" w:rsidP="00715F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Терешковой  - ДСУ-6                  – ПМК –Лесоторговая база  ЗСМ    –   9-я улица              – 10 школа – Заводская – Горбольница-База пищеторга   –Оросительная-Кооперативный - Мебельная фабрика   - Автоколонна 1934 Аптека – Алейский </w:t>
            </w: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Рубцовский – Музей                   –  Площадь Кирова –Вокзал - Сбербанк –6 школа – Поликлиника – Площадь Ленина – Районная больница  - Смоленская-Музыкальное училище – Алтайская –  Светлова   – Сквер Победы – Диагностический центр                    –Мельник – Октябрьская – Универсам - Рынок Октябрьский-Телевышка – Садовый  – АЗТЭ – АТЗ -Площадь Воронина – Машиностроительный техникум      – 6 Школа – Сбербанк -Вокзал – Площадь Кирова – Музей – Рубцовский –Алейский- Торговый центр «Южный» - </w:t>
            </w:r>
            <w:r w:rsidRPr="005106B5">
              <w:rPr>
                <w:rFonts w:ascii="Times New Roman" w:hAnsi="Times New Roman"/>
                <w:color w:val="000000"/>
                <w:sz w:val="20"/>
                <w:szCs w:val="20"/>
              </w:rPr>
              <w:t>Автоколонна 1934-Мебельная фабрика – Кооперативный-Оросительная-База пищеторга–Гор.больница № 1- 4-я улица– 10 школа – 9-я улица             – ЗСМ – Лесоторговая база ПМК –  ДСУ - 6 - Терешковой</w:t>
            </w:r>
          </w:p>
        </w:tc>
        <w:tc>
          <w:tcPr>
            <w:tcW w:w="1842" w:type="dxa"/>
          </w:tcPr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Терешковой –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Рихарда Зорге  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Оросительная 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Сельмашская пр.Ленина ул.Калинина ул.Октябрьская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ул.Тихвинская-ул.Алтайская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ул.Федоренко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ул.Октябрьская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ул.Комсомольская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ул.Дзержинского пр.Ленина 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Сельмашская ул.Оросительная 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Рихарда Зорге  ул. Терешковой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134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41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134" w:type="dxa"/>
          </w:tcPr>
          <w:p w:rsidR="004574D6" w:rsidRPr="005106B5" w:rsidRDefault="004574D6" w:rsidP="00EF7A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Автобус,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малый класс,</w:t>
            </w:r>
            <w:r w:rsidRPr="005106B5">
              <w:rPr>
                <w:rFonts w:ascii="Times New Roman" w:hAnsi="Times New Roman"/>
                <w:sz w:val="20"/>
                <w:szCs w:val="20"/>
              </w:rPr>
              <w:br/>
              <w:t>Е-2, Е-3, Е-4</w:t>
            </w:r>
          </w:p>
          <w:p w:rsidR="004574D6" w:rsidRPr="005106B5" w:rsidRDefault="004574D6" w:rsidP="00EF7A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7  лет</w:t>
            </w:r>
          </w:p>
        </w:tc>
        <w:tc>
          <w:tcPr>
            <w:tcW w:w="567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22.09.2003</w:t>
            </w:r>
          </w:p>
        </w:tc>
        <w:tc>
          <w:tcPr>
            <w:tcW w:w="1701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1).ИП Саблин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 Андрей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Дмитриевич,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658227,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г. Рубцовск,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пр. Ленина, 251-69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ИНН  220910592205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2) ИП Павлова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Алексеевна,</w:t>
            </w:r>
          </w:p>
          <w:p w:rsidR="004574D6" w:rsidRPr="005106B5" w:rsidRDefault="004574D6" w:rsidP="00EF7AF4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 658200, г. Рубцовск, ул. Крупской  160  «А»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ИНН 220900911332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3). ИП Катаев Юрий Викторович, 658227, 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г. Рубцовск,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Мануковского, 46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ИНН 220900616827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4D6" w:rsidRPr="005106B5" w:rsidTr="001625D1">
        <w:trPr>
          <w:trHeight w:val="1412"/>
        </w:trPr>
        <w:tc>
          <w:tcPr>
            <w:tcW w:w="706" w:type="dxa"/>
          </w:tcPr>
          <w:p w:rsidR="004574D6" w:rsidRPr="005106B5" w:rsidRDefault="004574D6" w:rsidP="00EF7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4574D6" w:rsidRPr="005106B5" w:rsidRDefault="004574D6" w:rsidP="00EF7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4574D6" w:rsidRPr="005106B5" w:rsidRDefault="004574D6" w:rsidP="005D7E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ТЦ Радуга- Северная- Коттеджи-Домики- </w:t>
            </w:r>
          </w:p>
          <w:p w:rsidR="004574D6" w:rsidRPr="005106B5" w:rsidRDefault="004574D6" w:rsidP="005D7E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ТЦ Радуга</w:t>
            </w:r>
          </w:p>
        </w:tc>
        <w:tc>
          <w:tcPr>
            <w:tcW w:w="2410" w:type="dxa"/>
          </w:tcPr>
          <w:p w:rsidR="004574D6" w:rsidRPr="005106B5" w:rsidRDefault="004574D6" w:rsidP="005D7E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ТЦ «Радуга» - Центр регистрации–Машиностроительный техникум – Поликлиника - Площадь Ленина - Районная больница  - Смоленская–Музыкальное училище – Алтайская –  Светлова              – Сквер Победы – Северная – Универсам - Рынок Октябрьский - Телевышка – Садовый               –АЗТЭ–АТЗ  – Площадь Воронина-Машиностроительный техникум      – </w:t>
            </w:r>
          </w:p>
          <w:p w:rsidR="004574D6" w:rsidRPr="005106B5" w:rsidRDefault="004574D6" w:rsidP="005D7E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6 школа – Сбербанк              –Вокзал–Площадь Кирова–Музей–Рубцовский –Алейский Торговый центр «Южный»-АГУ– АСМ  – </w:t>
            </w:r>
          </w:p>
          <w:p w:rsidR="004574D6" w:rsidRPr="005106B5" w:rsidRDefault="004574D6" w:rsidP="005D7E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Рыбсбыт – Пролетарская –Зеленый  - Маяковского – Южная  – 13 школа – Кавказская    - </w:t>
            </w:r>
          </w:p>
          <w:p w:rsidR="004574D6" w:rsidRPr="005106B5" w:rsidRDefault="004574D6" w:rsidP="005D7E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Подвесной  мост – Манукоского      – </w:t>
            </w:r>
          </w:p>
          <w:p w:rsidR="004574D6" w:rsidRPr="005106B5" w:rsidRDefault="004574D6" w:rsidP="005D7E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13 школа   - Домики- </w:t>
            </w:r>
          </w:p>
          <w:p w:rsidR="004574D6" w:rsidRPr="005106B5" w:rsidRDefault="004574D6" w:rsidP="00846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Детский сад  (коттеджи)           – Южная –Остров                 - РМЗ  -  АСМ  - АГУ                    -  Аптека  -Алейский- Рубцовский   – Музей                 – Площадь Кирова – Вокзал  - Сбербанк           –6  школа  -Поликлиника     – Калинина  - ТЦ Радуга       - КПП    – Строитель          – 14 школа   – Кристалл Менделеева       – Новоегорьевский Ж.Д. больница  – Рынок Западный  - ДОСААФ           – ТЦ «Радуга»</w:t>
            </w:r>
          </w:p>
        </w:tc>
        <w:tc>
          <w:tcPr>
            <w:tcW w:w="1842" w:type="dxa"/>
          </w:tcPr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Рабочий тракт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Комсомольская               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Дзержинского 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пр. Ленина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Калинина-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Октябрьская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Тихвинская  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Алтайская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Северная 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Октябрьская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Комсомольская  ул.Дзержинского пр.Ленина ул.Жуковского ул.Пролетарская ул.Кавказская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Мануковского 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Пролетарская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Транспортная 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пр. Ленина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Калинина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Рабочий тракт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Менделеева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Новоегорьевский тракт 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Арычная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41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134" w:type="dxa"/>
          </w:tcPr>
          <w:p w:rsidR="004574D6" w:rsidRPr="005106B5" w:rsidRDefault="004574D6" w:rsidP="002E03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Автобус,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малый класс,</w:t>
            </w:r>
            <w:r w:rsidRPr="005106B5">
              <w:rPr>
                <w:rFonts w:ascii="Times New Roman" w:hAnsi="Times New Roman"/>
                <w:sz w:val="20"/>
                <w:szCs w:val="20"/>
              </w:rPr>
              <w:br/>
              <w:t>Е-2, Е-3,</w:t>
            </w:r>
          </w:p>
          <w:p w:rsidR="004574D6" w:rsidRPr="005106B5" w:rsidRDefault="004574D6" w:rsidP="002E03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7  лет</w:t>
            </w:r>
          </w:p>
        </w:tc>
        <w:tc>
          <w:tcPr>
            <w:tcW w:w="567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25.04.2006</w:t>
            </w:r>
          </w:p>
        </w:tc>
        <w:tc>
          <w:tcPr>
            <w:tcW w:w="1701" w:type="dxa"/>
          </w:tcPr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1).ИП Саблин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 Андрей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Дмитриевич,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658227,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г. Рубцовск,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пр. Ленина, 251-69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ИНН  220910592205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2) ИП Павлова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Алексеевна,</w:t>
            </w:r>
          </w:p>
          <w:p w:rsidR="004574D6" w:rsidRPr="005106B5" w:rsidRDefault="004574D6" w:rsidP="002E031B">
            <w:pPr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 658200, г. Рубцовск, ул. Крупской  160  «А»</w:t>
            </w:r>
          </w:p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ИНН 220900911332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4D6" w:rsidRPr="005106B5" w:rsidTr="005D7E0F">
        <w:trPr>
          <w:trHeight w:val="569"/>
        </w:trPr>
        <w:tc>
          <w:tcPr>
            <w:tcW w:w="706" w:type="dxa"/>
          </w:tcPr>
          <w:p w:rsidR="004574D6" w:rsidRPr="005106B5" w:rsidRDefault="004574D6" w:rsidP="00EF7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5" w:type="dxa"/>
          </w:tcPr>
          <w:p w:rsidR="004574D6" w:rsidRPr="005106B5" w:rsidRDefault="004574D6" w:rsidP="00EF7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ДСУ-6 -Федоренко</w:t>
            </w:r>
          </w:p>
        </w:tc>
        <w:tc>
          <w:tcPr>
            <w:tcW w:w="2410" w:type="dxa"/>
          </w:tcPr>
          <w:p w:rsidR="004574D6" w:rsidRPr="005106B5" w:rsidRDefault="004574D6" w:rsidP="00EF7AF4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ДСУ-6–ПМК-Лесоторговая база  -ЗСМ –Магазин «Мария Ра» - 9-я улица – 10 школа – </w:t>
            </w:r>
          </w:p>
          <w:p w:rsidR="004574D6" w:rsidRPr="005106B5" w:rsidRDefault="004574D6" w:rsidP="002E031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color w:val="000000"/>
                <w:sz w:val="20"/>
                <w:szCs w:val="20"/>
              </w:rPr>
              <w:t>4-я улица– Гор. больница № 1 - База пищеторга  Мебельная фабрика    - Автоколонна 1934-Аптека – Алейский -</w:t>
            </w: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Рубцовский – Музей – Гражданский - </w:t>
            </w:r>
            <w:r w:rsidRPr="005106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Гортоп                 –Швейная фабрика Деповской - Вокзал – Центральный рынок   – Институт-Машиностроительный техникум - </w:t>
            </w: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Поликлиника – Площадь Ленина – Районная больница  - Смоленская-Музыкальное училище               – 2 школа – Телевышка   - Рынок Октябрьский -Универсам– Октябрьская – Диагностический центр                    – Сквер Победы - Светлова – Алтайская – АЗТЭ–АТЗ –Площадь Воронина-Институт–Центральный рынок  – Вокзал  – Магазин Синтез - Магазин   Десятка -Гражданский-Музей-Рубцовский – Торговый центр «Южный» - </w:t>
            </w:r>
            <w:r w:rsidRPr="005106B5">
              <w:rPr>
                <w:rFonts w:ascii="Times New Roman" w:hAnsi="Times New Roman"/>
                <w:color w:val="000000"/>
                <w:sz w:val="20"/>
                <w:szCs w:val="20"/>
              </w:rPr>
              <w:t>Автоколонна 1934 Мебельная фабрика               -База пищеторга-Гор.больница № 1- 4-я улица             – 10 школа  – 9-я улица – ЗСМ – Лесоторговая база -</w:t>
            </w:r>
          </w:p>
          <w:p w:rsidR="004574D6" w:rsidRPr="005106B5" w:rsidRDefault="004574D6" w:rsidP="00256D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color w:val="000000"/>
                <w:sz w:val="20"/>
                <w:szCs w:val="20"/>
              </w:rPr>
              <w:t>ПМК – ДСУ – 6 – Весовая – Трудовая – Весовая – ДСУ - 6</w:t>
            </w:r>
          </w:p>
        </w:tc>
        <w:tc>
          <w:tcPr>
            <w:tcW w:w="1842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Угловский тракт 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Рихарда Зорге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Оросительная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Сельмашская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пр. Ленина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пер. Гражданский 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Комсомольская 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Дзержинского  пр. Ленина 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Калинина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Октябрьская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Федоренко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Алтайская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Тихвинская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Комсомольская  пер. Гражданский пр. Ленина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Сельмашская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Оросительная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Рихарда Зорге  Угловский тракт</w:t>
            </w:r>
          </w:p>
          <w:p w:rsidR="004574D6" w:rsidRPr="005106B5" w:rsidRDefault="004574D6" w:rsidP="00EF7A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1134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41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134" w:type="dxa"/>
          </w:tcPr>
          <w:p w:rsidR="004574D6" w:rsidRPr="005106B5" w:rsidRDefault="004574D6" w:rsidP="00EF7A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Автобус,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малый класс,</w:t>
            </w:r>
            <w:r w:rsidRPr="005106B5">
              <w:rPr>
                <w:rFonts w:ascii="Times New Roman" w:hAnsi="Times New Roman"/>
                <w:sz w:val="20"/>
                <w:szCs w:val="20"/>
              </w:rPr>
              <w:br/>
              <w:t>Е-2, Е-3</w:t>
            </w:r>
          </w:p>
          <w:p w:rsidR="004574D6" w:rsidRPr="005106B5" w:rsidRDefault="004574D6" w:rsidP="00EF7A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7  лет</w:t>
            </w:r>
          </w:p>
        </w:tc>
        <w:tc>
          <w:tcPr>
            <w:tcW w:w="567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01.11.2005</w:t>
            </w:r>
          </w:p>
        </w:tc>
        <w:tc>
          <w:tcPr>
            <w:tcW w:w="1701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1) ИП Гетц Виталий Николаевич, 658200, г.Рубцовск, пер.Гражданский, д.45, кв.19, ИНН 220910846820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2). Муниципальное унитарное пассажирское автотранспортное предприятие муниципального образования город Рубцовск Алтайского края, 658200,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г. Рубцовск, ул. Комсомольская, 256,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директор Ворошилов Алексей Сергеевич, 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ИНН 2209005170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4D6" w:rsidRPr="005106B5" w:rsidTr="005D7E0F">
        <w:trPr>
          <w:trHeight w:val="569"/>
        </w:trPr>
        <w:tc>
          <w:tcPr>
            <w:tcW w:w="706" w:type="dxa"/>
          </w:tcPr>
          <w:p w:rsidR="004574D6" w:rsidRPr="005106B5" w:rsidRDefault="004574D6" w:rsidP="00EF7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5" w:type="dxa"/>
          </w:tcPr>
          <w:p w:rsidR="004574D6" w:rsidRPr="005106B5" w:rsidRDefault="004574D6" w:rsidP="00EF7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6к</w:t>
            </w:r>
          </w:p>
        </w:tc>
        <w:tc>
          <w:tcPr>
            <w:tcW w:w="1418" w:type="dxa"/>
          </w:tcPr>
          <w:p w:rsidR="004574D6" w:rsidRPr="005106B5" w:rsidRDefault="004574D6" w:rsidP="002E0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Домики -Магистральная</w:t>
            </w:r>
          </w:p>
        </w:tc>
        <w:tc>
          <w:tcPr>
            <w:tcW w:w="2410" w:type="dxa"/>
          </w:tcPr>
          <w:p w:rsidR="004574D6" w:rsidRPr="005106B5" w:rsidRDefault="004574D6" w:rsidP="002E03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Детский сад (коттеджи) -– Домики   – 13 школа              – Южная  - </w:t>
            </w: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Маяковского        – Рыбсбыт  – АСМ                     –АГУ–Аптека- Алейский -Рубцовский  – Магазин «Калина» Военкомат          –ПАТП   – Гортоп   -Швейная фабрика  Деповской–Вокзал                  – Центральный рынок                  –Институт– Машиностроительный техникум    – Площадь  Ленина-ТЦ Радуга  –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ДОСААФ   – Арычная            – Мельник   – Детский сад      -  Баня –Заводская          – Кинотеатр «Мир» -Полевая  –Пугачева- Кутузова  -Магистральная</w:t>
            </w:r>
            <w:r w:rsidRPr="005106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-</w:t>
            </w: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Кутузова  - Полевая              – Кинотеатр «Мир»-Заводская   – Баня                    – Детский сад – Мельник            – Арычная – ДОСААФ           –ТЦ Радуга  – Магазин Волга – Институт  –Центральный рынок   – Вокзал   - </w:t>
            </w:r>
            <w:r w:rsidRPr="005106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Деповской   – Швейная фабрика- Гортоп  –ПАТП – Военкомат – Магазин Калина – </w:t>
            </w:r>
            <w:r w:rsidRPr="005106B5">
              <w:rPr>
                <w:rFonts w:ascii="Times New Roman" w:hAnsi="Times New Roman"/>
                <w:sz w:val="20"/>
                <w:szCs w:val="20"/>
              </w:rPr>
              <w:t>Рубцовский  – Алейский-Торговый центр «Южный»   - АГУ                     – АСМ  – Рыбсбыт              –Маяковского       – Южная   – 13 школа             –</w:t>
            </w:r>
            <w:r w:rsidRPr="005106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Домики</w:t>
            </w:r>
          </w:p>
        </w:tc>
        <w:tc>
          <w:tcPr>
            <w:tcW w:w="1842" w:type="dxa"/>
          </w:tcPr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Пролетарская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Транспортная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Жуковского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пр. Ленина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пр. Рубцовский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 ул. Комсомольская ул. Арычная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Путевая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пер. Станционный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Магистральная пер. Станционный ул. Путевая 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ул. Арычная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Комсомольская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пр. Рубцовский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пр. Ленина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 ул. Жуковского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ул. Пролетарская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41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134" w:type="dxa"/>
          </w:tcPr>
          <w:p w:rsidR="004574D6" w:rsidRPr="005106B5" w:rsidRDefault="004574D6" w:rsidP="00703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Автобус,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малый класс,</w:t>
            </w:r>
            <w:r w:rsidRPr="005106B5">
              <w:rPr>
                <w:rFonts w:ascii="Times New Roman" w:hAnsi="Times New Roman"/>
                <w:sz w:val="20"/>
                <w:szCs w:val="20"/>
              </w:rPr>
              <w:br/>
              <w:t>Е-2, Е-3</w:t>
            </w:r>
          </w:p>
          <w:p w:rsidR="004574D6" w:rsidRPr="005106B5" w:rsidRDefault="004574D6" w:rsidP="00703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7  лет</w:t>
            </w:r>
          </w:p>
        </w:tc>
        <w:tc>
          <w:tcPr>
            <w:tcW w:w="567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22.09.2003</w:t>
            </w:r>
          </w:p>
        </w:tc>
        <w:tc>
          <w:tcPr>
            <w:tcW w:w="1701" w:type="dxa"/>
          </w:tcPr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1) ИП Гетц Виталий Николаевич, 658200, г.Рубцовск, пер.Гражданский, д.45, кв.19, ИНН 220910846820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2). Муниципальное унитарное пассажирское автотранспортное предприятие муниципального образования город Рубцовск Алтайского края, 658200,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г. Рубцовск, ул. Комсомольская, 256,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 xml:space="preserve">директор Ворошилов Алексей Сергеевич, </w:t>
            </w:r>
          </w:p>
          <w:p w:rsidR="004574D6" w:rsidRPr="005106B5" w:rsidRDefault="004574D6" w:rsidP="00703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6B5">
              <w:rPr>
                <w:rFonts w:ascii="Times New Roman" w:hAnsi="Times New Roman"/>
                <w:sz w:val="20"/>
                <w:szCs w:val="20"/>
              </w:rPr>
              <w:t>ИНН 2209005170</w:t>
            </w:r>
          </w:p>
          <w:p w:rsidR="004574D6" w:rsidRPr="005106B5" w:rsidRDefault="004574D6" w:rsidP="00EF7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574D6" w:rsidRDefault="004574D6" w:rsidP="006660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6B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</w:t>
      </w:r>
      <w:r w:rsidRPr="00B31DB5">
        <w:rPr>
          <w:rFonts w:ascii="Times New Roman" w:hAnsi="Times New Roman"/>
        </w:rPr>
        <w:t xml:space="preserve">                                                                              </w:t>
      </w:r>
    </w:p>
    <w:p w:rsidR="004574D6" w:rsidRDefault="004574D6" w:rsidP="00BF0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574D6" w:rsidSect="005106B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4574D6" w:rsidRDefault="004574D6" w:rsidP="006236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74D6" w:rsidRDefault="004574D6" w:rsidP="0056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4574D6" w:rsidRDefault="004574D6" w:rsidP="0056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после его опубликования в газете «Местное время»; действие строки 4 регистрационного номера маршрута Реестра распространяется на правоотношения, возникшие с 26.07.2019;  действие строки 1 регистрационного номера маршрута Реестра распространяется на правоотношения, возникшие с 29.07.2019;  действие строки 7 регистрационного номера маршрута Реестра распространяется на правоотношения, возникшие с 29.07.2019; действие строки 9 регистрационного номера маршрута Реестра распространяется на правоотношения, возникшие  с 16.08.2019.  </w:t>
      </w:r>
    </w:p>
    <w:p w:rsidR="004574D6" w:rsidRDefault="004574D6" w:rsidP="0056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 Обуховича О.Г.</w:t>
      </w:r>
    </w:p>
    <w:p w:rsidR="004574D6" w:rsidRDefault="004574D6" w:rsidP="00562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74D6" w:rsidRDefault="004574D6" w:rsidP="00562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74D6" w:rsidRDefault="004574D6" w:rsidP="006236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</w:p>
    <w:p w:rsidR="004574D6" w:rsidRDefault="004574D6" w:rsidP="006236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 Рубцовска –</w:t>
      </w:r>
    </w:p>
    <w:p w:rsidR="004574D6" w:rsidRDefault="004574D6" w:rsidP="006236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по финансам,</w:t>
      </w:r>
    </w:p>
    <w:p w:rsidR="004574D6" w:rsidRDefault="004574D6" w:rsidP="00166E3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налоговой и кредитной политике                                                      В.И. Пьянков                   </w:t>
      </w:r>
    </w:p>
    <w:sectPr w:rsidR="004574D6" w:rsidSect="0085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85FA7"/>
    <w:multiLevelType w:val="hybridMultilevel"/>
    <w:tmpl w:val="68AAD8FA"/>
    <w:lvl w:ilvl="0" w:tplc="34FC121E">
      <w:start w:val="1"/>
      <w:numFmt w:val="decimal"/>
      <w:lvlText w:val="%1."/>
      <w:lvlJc w:val="left"/>
      <w:pPr>
        <w:ind w:left="1834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0D0"/>
    <w:rsid w:val="000A2DF0"/>
    <w:rsid w:val="00105E79"/>
    <w:rsid w:val="001625D1"/>
    <w:rsid w:val="00166E35"/>
    <w:rsid w:val="001677AE"/>
    <w:rsid w:val="00256DDF"/>
    <w:rsid w:val="002D0E75"/>
    <w:rsid w:val="002E031B"/>
    <w:rsid w:val="00317243"/>
    <w:rsid w:val="00373A2C"/>
    <w:rsid w:val="003912AF"/>
    <w:rsid w:val="003E1705"/>
    <w:rsid w:val="00401BFC"/>
    <w:rsid w:val="004574D6"/>
    <w:rsid w:val="00461596"/>
    <w:rsid w:val="004C0925"/>
    <w:rsid w:val="005106B5"/>
    <w:rsid w:val="00562618"/>
    <w:rsid w:val="005A1509"/>
    <w:rsid w:val="005D7E0F"/>
    <w:rsid w:val="00612FEB"/>
    <w:rsid w:val="006236F5"/>
    <w:rsid w:val="006660D0"/>
    <w:rsid w:val="0068257E"/>
    <w:rsid w:val="00683DE0"/>
    <w:rsid w:val="006F2CCF"/>
    <w:rsid w:val="00700FDB"/>
    <w:rsid w:val="007032E5"/>
    <w:rsid w:val="00715F40"/>
    <w:rsid w:val="007175AB"/>
    <w:rsid w:val="0077572B"/>
    <w:rsid w:val="007931BF"/>
    <w:rsid w:val="00846033"/>
    <w:rsid w:val="00854EE7"/>
    <w:rsid w:val="009C670C"/>
    <w:rsid w:val="009D6C8B"/>
    <w:rsid w:val="00A24C0E"/>
    <w:rsid w:val="00A4287A"/>
    <w:rsid w:val="00B045ED"/>
    <w:rsid w:val="00B31DB5"/>
    <w:rsid w:val="00BE01BF"/>
    <w:rsid w:val="00BF0C2E"/>
    <w:rsid w:val="00CD00DC"/>
    <w:rsid w:val="00D14F7A"/>
    <w:rsid w:val="00D66798"/>
    <w:rsid w:val="00DA0BBC"/>
    <w:rsid w:val="00E17689"/>
    <w:rsid w:val="00E71463"/>
    <w:rsid w:val="00EF633E"/>
    <w:rsid w:val="00EF7AF4"/>
    <w:rsid w:val="00F50AF1"/>
    <w:rsid w:val="00FE13E9"/>
    <w:rsid w:val="00FE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7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6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6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559</TotalTime>
  <Pages>9</Pages>
  <Words>2318</Words>
  <Characters>13216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20</cp:revision>
  <cp:lastPrinted>2019-09-20T06:45:00Z</cp:lastPrinted>
  <dcterms:created xsi:type="dcterms:W3CDTF">2019-07-31T02:09:00Z</dcterms:created>
  <dcterms:modified xsi:type="dcterms:W3CDTF">2019-09-23T09:21:00Z</dcterms:modified>
</cp:coreProperties>
</file>