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15" w:rsidRDefault="00AF1D15" w:rsidP="00BD72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6" o:title="" gain="79922f" blacklevel="1966f"/>
          </v:shape>
        </w:pict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>Алтайского края</w:t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zCs w:val="28"/>
        </w:rPr>
      </w:pPr>
    </w:p>
    <w:p w:rsidR="00AF1D15" w:rsidRPr="00EA0887" w:rsidRDefault="00AF1D15" w:rsidP="00BD7283">
      <w:pPr>
        <w:tabs>
          <w:tab w:val="left" w:pos="993"/>
        </w:tabs>
        <w:jc w:val="center"/>
        <w:rPr>
          <w:rFonts w:ascii="Times New Roman" w:hAnsi="Times New Roman"/>
          <w:b w:val="0"/>
          <w:spacing w:val="20"/>
          <w:w w:val="150"/>
          <w:sz w:val="27"/>
          <w:szCs w:val="27"/>
        </w:rPr>
      </w:pPr>
      <w:r w:rsidRPr="00EA0887">
        <w:rPr>
          <w:rFonts w:ascii="Times New Roman" w:hAnsi="Times New Roman"/>
          <w:spacing w:val="20"/>
          <w:w w:val="150"/>
          <w:sz w:val="27"/>
          <w:szCs w:val="27"/>
        </w:rPr>
        <w:t>ПОСТАНОВЛЕНИЕ</w:t>
      </w:r>
    </w:p>
    <w:p w:rsidR="00AF1D15" w:rsidRPr="00EA0887" w:rsidRDefault="00AF1D15" w:rsidP="00BD7283">
      <w:pPr>
        <w:spacing w:before="240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30.10.2019</w:t>
      </w:r>
      <w:r w:rsidRPr="00EA0887">
        <w:rPr>
          <w:rFonts w:ascii="Times New Roman" w:hAnsi="Times New Roman"/>
          <w:b w:val="0"/>
          <w:sz w:val="27"/>
          <w:szCs w:val="27"/>
        </w:rPr>
        <w:t xml:space="preserve"> № </w:t>
      </w:r>
      <w:r>
        <w:rPr>
          <w:rFonts w:ascii="Times New Roman" w:hAnsi="Times New Roman"/>
          <w:b w:val="0"/>
          <w:sz w:val="27"/>
          <w:szCs w:val="27"/>
        </w:rPr>
        <w:t xml:space="preserve"> 2783</w:t>
      </w:r>
    </w:p>
    <w:p w:rsidR="00AF1D15" w:rsidRDefault="00AF1D15" w:rsidP="00BD7283">
      <w:pPr>
        <w:pStyle w:val="BodyTextIndent"/>
        <w:ind w:left="567" w:right="510"/>
        <w:rPr>
          <w:b w:val="0"/>
          <w:sz w:val="27"/>
          <w:szCs w:val="27"/>
        </w:rPr>
      </w:pPr>
    </w:p>
    <w:p w:rsidR="00AF1D15" w:rsidRPr="00EA0887" w:rsidRDefault="00AF1D15" w:rsidP="00BD7283">
      <w:pPr>
        <w:pStyle w:val="BodyTextIndent"/>
        <w:ind w:left="567" w:right="510"/>
        <w:rPr>
          <w:b w:val="0"/>
          <w:sz w:val="27"/>
          <w:szCs w:val="27"/>
        </w:rPr>
      </w:pPr>
    </w:p>
    <w:p w:rsidR="00AF1D15" w:rsidRPr="00A6404D" w:rsidRDefault="00AF1D15" w:rsidP="00BD7283">
      <w:pPr>
        <w:pStyle w:val="ConsPlusTitle"/>
        <w:ind w:right="431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t>Об утверждении Перечня муниципального</w:t>
      </w:r>
      <w:r w:rsidRPr="00A6404D">
        <w:rPr>
          <w:rFonts w:ascii="Times New Roman" w:hAnsi="Times New Roman" w:cs="Times New Roman"/>
          <w:b w:val="0"/>
        </w:rPr>
        <w:t xml:space="preserve">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1D15" w:rsidRDefault="00AF1D15" w:rsidP="00BD7283">
      <w:pPr>
        <w:pStyle w:val="ConsPlusTitle"/>
        <w:ind w:right="4314"/>
        <w:jc w:val="both"/>
      </w:pPr>
    </w:p>
    <w:p w:rsidR="00AF1D15" w:rsidRDefault="00AF1D15" w:rsidP="00BD7283">
      <w:pPr>
        <w:pStyle w:val="ConsPlusTitle"/>
        <w:ind w:right="4314"/>
        <w:jc w:val="both"/>
      </w:pPr>
    </w:p>
    <w:p w:rsidR="00AF1D15" w:rsidRPr="00A6404D" w:rsidRDefault="00AF1D15" w:rsidP="00BD72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6404D">
        <w:rPr>
          <w:rFonts w:ascii="Times New Roman" w:hAnsi="Times New Roman"/>
          <w:b w:val="0"/>
          <w:bCs/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A6404D">
          <w:rPr>
            <w:rFonts w:ascii="Times New Roman" w:hAnsi="Times New Roman"/>
            <w:b w:val="0"/>
            <w:sz w:val="26"/>
            <w:szCs w:val="26"/>
          </w:rPr>
          <w:t>Порядк</w:t>
        </w:r>
      </w:hyperlink>
      <w:r w:rsidRPr="00A6404D">
        <w:rPr>
          <w:rFonts w:ascii="Times New Roman" w:hAnsi="Times New Roman"/>
          <w:b w:val="0"/>
          <w:sz w:val="26"/>
          <w:szCs w:val="26"/>
        </w:rPr>
        <w:t xml:space="preserve">ом формирования, ведения, ежегодного дополнения и опубликования перечня муниципального имущества муниципального образования город Рубцовск Алтайского края, 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города Рубцовска Алтайского края от 08.10.2019 № 2574, руководствуясь распоряжением Администрации города Рубцовска Алтайского края от 28.10.2019 </w:t>
      </w:r>
      <w:r>
        <w:rPr>
          <w:rFonts w:ascii="Times New Roman" w:hAnsi="Times New Roman"/>
          <w:b w:val="0"/>
          <w:sz w:val="26"/>
          <w:szCs w:val="26"/>
        </w:rPr>
        <w:t xml:space="preserve">№ </w:t>
      </w:r>
      <w:smartTag w:uri="urn:schemas-microsoft-com:office:smarttags" w:element="metricconverter">
        <w:smartTagPr>
          <w:attr w:name="ProductID" w:val="818 л"/>
        </w:smartTagPr>
        <w:r>
          <w:rPr>
            <w:rFonts w:ascii="Times New Roman" w:hAnsi="Times New Roman"/>
            <w:b w:val="0"/>
            <w:sz w:val="26"/>
            <w:szCs w:val="26"/>
          </w:rPr>
          <w:t>818 л</w:t>
        </w:r>
      </w:smartTag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A6404D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AF1D15" w:rsidRPr="00A6404D" w:rsidRDefault="00AF1D15" w:rsidP="00BD7283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1. Утвердить Перечень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(приложение).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2. Считать утратившими силу постановления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Алтайского края: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t>2.1.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 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t>2.2. от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 24.10.2018 № 109 «О внесении изменений в приложение к постановлению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 xml:space="preserve">Алтайского края 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2.3. от 31.10.2018 № 2811 «О внесении изменений в приложение к постановлению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 xml:space="preserve">Алтайского края 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 (с изменениями от 24.01.2018 № 109)»</w:t>
      </w:r>
      <w:r w:rsidRPr="00A6404D">
        <w:rPr>
          <w:rFonts w:ascii="Times New Roman" w:hAnsi="Times New Roman"/>
          <w:b w:val="0"/>
          <w:sz w:val="26"/>
          <w:szCs w:val="26"/>
        </w:rPr>
        <w:t>.</w:t>
      </w:r>
    </w:p>
    <w:p w:rsidR="00AF1D15" w:rsidRPr="00A6404D" w:rsidRDefault="00AF1D15" w:rsidP="00BD7283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AF1D15" w:rsidRPr="00A6404D" w:rsidRDefault="00AF1D15" w:rsidP="00BD7283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4. </w:t>
      </w:r>
      <w:r w:rsidRPr="00A6404D">
        <w:rPr>
          <w:rFonts w:ascii="Times New Roman" w:hAnsi="Times New Roman"/>
          <w:b w:val="0"/>
          <w:spacing w:val="2"/>
          <w:sz w:val="26"/>
          <w:szCs w:val="26"/>
        </w:rPr>
        <w:t xml:space="preserve">Контроль за </w:t>
      </w:r>
      <w:r>
        <w:rPr>
          <w:rFonts w:ascii="Times New Roman" w:hAnsi="Times New Roman"/>
          <w:b w:val="0"/>
          <w:spacing w:val="2"/>
          <w:sz w:val="26"/>
          <w:szCs w:val="26"/>
        </w:rPr>
        <w:t>исполнением</w:t>
      </w:r>
      <w:r w:rsidRPr="00A6404D">
        <w:rPr>
          <w:rFonts w:ascii="Times New Roman" w:hAnsi="Times New Roman"/>
          <w:b w:val="0"/>
          <w:spacing w:val="2"/>
          <w:sz w:val="26"/>
          <w:szCs w:val="26"/>
        </w:rPr>
        <w:t xml:space="preserve">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AF1D15" w:rsidRPr="00A6404D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bCs/>
          <w:sz w:val="26"/>
          <w:szCs w:val="26"/>
        </w:rPr>
      </w:pP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Первый заместитель Главы </w:t>
      </w: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Администрации города Рубцовска – </w:t>
      </w: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председатель комитета по </w:t>
      </w:r>
      <w:r>
        <w:rPr>
          <w:rFonts w:ascii="Times New Roman" w:hAnsi="Times New Roman"/>
          <w:b w:val="0"/>
          <w:sz w:val="26"/>
          <w:szCs w:val="26"/>
        </w:rPr>
        <w:t>финансам,</w:t>
      </w: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налоговой и кредитной политике</w:t>
      </w:r>
      <w:r>
        <w:rPr>
          <w:rFonts w:ascii="Times New Roman" w:hAnsi="Times New Roman"/>
          <w:b w:val="0"/>
          <w:sz w:val="26"/>
          <w:szCs w:val="26"/>
        </w:rPr>
        <w:tab/>
        <w:t>В.И.Пьянков</w:t>
      </w: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  <w:sectPr w:rsidR="00AF1D15" w:rsidSect="00BD72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D15" w:rsidRPr="00BD7283" w:rsidRDefault="00AF1D15" w:rsidP="00BD7283">
      <w:pPr>
        <w:pStyle w:val="ConsPlusTitle"/>
        <w:ind w:left="10620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</w:p>
    <w:p w:rsidR="00AF1D15" w:rsidRPr="00BD7283" w:rsidRDefault="00AF1D15" w:rsidP="00BD7283">
      <w:pPr>
        <w:tabs>
          <w:tab w:val="left" w:pos="5580"/>
        </w:tabs>
        <w:ind w:left="10620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к постановлению Администрации</w:t>
      </w:r>
    </w:p>
    <w:p w:rsidR="00AF1D15" w:rsidRPr="00BD7283" w:rsidRDefault="00AF1D15" w:rsidP="00BD7283">
      <w:pPr>
        <w:tabs>
          <w:tab w:val="left" w:pos="5580"/>
        </w:tabs>
        <w:ind w:left="10620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города Рубцовска Алтайского края</w:t>
      </w:r>
    </w:p>
    <w:p w:rsidR="00AF1D15" w:rsidRPr="00BD7283" w:rsidRDefault="00AF1D15" w:rsidP="00BD7283">
      <w:pPr>
        <w:pStyle w:val="ConsPlusTitle"/>
        <w:ind w:left="10620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30.10.2019</w:t>
      </w:r>
      <w:r w:rsidRPr="00BD7283">
        <w:rPr>
          <w:rFonts w:ascii="Times New Roman" w:hAnsi="Times New Roman" w:cs="Times New Roman"/>
          <w:b w:val="0"/>
          <w:sz w:val="26"/>
          <w:szCs w:val="26"/>
        </w:rPr>
        <w:t xml:space="preserve">  № </w:t>
      </w:r>
      <w:r>
        <w:rPr>
          <w:rFonts w:ascii="Times New Roman" w:hAnsi="Times New Roman" w:cs="Times New Roman"/>
          <w:b w:val="0"/>
          <w:sz w:val="26"/>
          <w:szCs w:val="26"/>
        </w:rPr>
        <w:t>2783</w:t>
      </w: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Pr="00BD7283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AF1D15" w:rsidRPr="00BD7283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1D15" w:rsidRPr="00B33CB7" w:rsidRDefault="00AF1D15" w:rsidP="00BD7283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389"/>
        <w:gridCol w:w="419"/>
        <w:gridCol w:w="6"/>
        <w:gridCol w:w="738"/>
        <w:gridCol w:w="1133"/>
        <w:gridCol w:w="6"/>
        <w:gridCol w:w="987"/>
        <w:gridCol w:w="918"/>
        <w:gridCol w:w="358"/>
        <w:gridCol w:w="1422"/>
        <w:gridCol w:w="421"/>
        <w:gridCol w:w="680"/>
        <w:gridCol w:w="1259"/>
        <w:gridCol w:w="180"/>
        <w:gridCol w:w="135"/>
        <w:gridCol w:w="857"/>
        <w:gridCol w:w="784"/>
        <w:gridCol w:w="154"/>
        <w:gridCol w:w="230"/>
        <w:gridCol w:w="1942"/>
      </w:tblGrid>
      <w:tr w:rsidR="00AF1D15" w:rsidRPr="00195728" w:rsidTr="00D00A11">
        <w:trPr>
          <w:trHeight w:val="276"/>
        </w:trPr>
        <w:tc>
          <w:tcPr>
            <w:tcW w:w="562" w:type="dxa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14" w:type="dxa"/>
            <w:gridSpan w:val="3"/>
            <w:vMerge w:val="restart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Адрес (местоположе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95728">
              <w:rPr>
                <w:rFonts w:ascii="Times New Roman" w:hAnsi="Times New Roman" w:cs="Times New Roman"/>
                <w:sz w:val="24"/>
              </w:rPr>
              <w:t>ние) объекта</w:t>
            </w:r>
          </w:p>
        </w:tc>
        <w:tc>
          <w:tcPr>
            <w:tcW w:w="1871" w:type="dxa"/>
            <w:gridSpan w:val="2"/>
            <w:vMerge w:val="restart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движимого имущества</w:t>
            </w:r>
          </w:p>
        </w:tc>
        <w:tc>
          <w:tcPr>
            <w:tcW w:w="1911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Наименование объекта учета</w:t>
            </w:r>
          </w:p>
        </w:tc>
        <w:tc>
          <w:tcPr>
            <w:tcW w:w="8422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AF1D15" w:rsidRPr="00195728" w:rsidTr="00D00A11">
        <w:trPr>
          <w:trHeight w:val="276"/>
        </w:trPr>
        <w:tc>
          <w:tcPr>
            <w:tcW w:w="562" w:type="dxa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2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</w:t>
            </w:r>
          </w:p>
        </w:tc>
      </w:tr>
      <w:tr w:rsidR="00AF1D15" w:rsidRPr="00195728" w:rsidTr="00D00A11">
        <w:trPr>
          <w:trHeight w:val="552"/>
        </w:trPr>
        <w:tc>
          <w:tcPr>
            <w:tcW w:w="562" w:type="dxa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Фактическое значение/Проек</w:t>
            </w:r>
          </w:p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тируемое значение (для объектов незавершенного строительства)</w:t>
            </w: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26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г.Рубцовск, ул.Федоренко, 19, пом. 22, ком.14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Часть нежилого встроенного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помещения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18,6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кв. м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г.Рубцовск, ул.Комсомольская, 64, пом. 2</w:t>
            </w: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Помещение встроенное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91,9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кв. м</w:t>
            </w:r>
          </w:p>
        </w:tc>
      </w:tr>
      <w:tr w:rsidR="00AF1D15" w:rsidRPr="00195728" w:rsidTr="00D00A11">
        <w:trPr>
          <w:trHeight w:val="276"/>
        </w:trPr>
        <w:tc>
          <w:tcPr>
            <w:tcW w:w="8359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195728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221" w:type="dxa"/>
            <w:gridSpan w:val="9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движимом имуществе</w:t>
            </w:r>
          </w:p>
        </w:tc>
      </w:tr>
      <w:tr w:rsidR="00AF1D15" w:rsidRPr="00195728" w:rsidTr="00D00A11">
        <w:trPr>
          <w:trHeight w:val="276"/>
        </w:trPr>
        <w:tc>
          <w:tcPr>
            <w:tcW w:w="3114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 номер</w:t>
            </w:r>
          </w:p>
        </w:tc>
        <w:tc>
          <w:tcPr>
            <w:tcW w:w="2126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Категория земель</w:t>
            </w:r>
          </w:p>
        </w:tc>
        <w:tc>
          <w:tcPr>
            <w:tcW w:w="1843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Вид разрешенного использования</w:t>
            </w:r>
          </w:p>
        </w:tc>
        <w:tc>
          <w:tcPr>
            <w:tcW w:w="6221" w:type="dxa"/>
            <w:gridSpan w:val="9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rPr>
          <w:trHeight w:val="2050"/>
        </w:trPr>
        <w:tc>
          <w:tcPr>
            <w:tcW w:w="1951" w:type="dxa"/>
            <w:gridSpan w:val="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168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42" w:type="dxa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Pr="00195728">
              <w:rPr>
                <w:rFonts w:ascii="Times New Roman" w:hAnsi="Times New Roman" w:cs="Times New Roman"/>
                <w:sz w:val="24"/>
              </w:rPr>
              <w:t>ти) имущества</w:t>
            </w:r>
          </w:p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5728">
              <w:rPr>
                <w:rFonts w:ascii="Times New Roman" w:hAnsi="Times New Roman" w:cs="Times New Roman"/>
                <w:szCs w:val="22"/>
              </w:rPr>
              <w:t>22:70:020303:1033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Требует текущего ремонта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22:70:020702:54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Требует текущего ремонта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4580" w:type="dxa"/>
            <w:gridSpan w:val="21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AF1D15" w:rsidRPr="00195728" w:rsidTr="00D00A11">
        <w:tc>
          <w:tcPr>
            <w:tcW w:w="4253" w:type="dxa"/>
            <w:gridSpan w:val="7"/>
          </w:tcPr>
          <w:p w:rsidR="00AF1D15" w:rsidRPr="00195728" w:rsidRDefault="00AF1D15" w:rsidP="00BD7283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3685" w:type="dxa"/>
            <w:gridSpan w:val="4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Наименование правообладателя</w:t>
            </w:r>
          </w:p>
        </w:tc>
        <w:tc>
          <w:tcPr>
            <w:tcW w:w="1101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Наличие ограниченного вещного права на имущество</w:t>
            </w:r>
          </w:p>
        </w:tc>
        <w:tc>
          <w:tcPr>
            <w:tcW w:w="1574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ИНН правообладателя</w:t>
            </w:r>
          </w:p>
        </w:tc>
        <w:tc>
          <w:tcPr>
            <w:tcW w:w="1795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Контактный номер телефона</w:t>
            </w:r>
          </w:p>
        </w:tc>
        <w:tc>
          <w:tcPr>
            <w:tcW w:w="2172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3685" w:type="dxa"/>
            <w:gridSpan w:val="4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2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Муниципальное образование город Рубцовск Алтайского края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8(38557)96428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</w:rPr>
              <w:t>kui@rubtsovsk.org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Муниципальное образование город Рубцовск Алтайского края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8(38557)96428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</w:rPr>
              <w:t>kui@rubtsovsk.org</w:t>
            </w:r>
          </w:p>
        </w:tc>
      </w:tr>
    </w:tbl>
    <w:p w:rsidR="00AF1D15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AF1D15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AF1D15" w:rsidRPr="00BD7283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Начальник отдела по организации управления</w:t>
      </w:r>
    </w:p>
    <w:p w:rsidR="00AF1D15" w:rsidRPr="00BD7283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и работе с обращениями Администрации города Рубцовска</w:t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  <w:t xml:space="preserve">                              </w:t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  <w:t xml:space="preserve">     </w:t>
      </w:r>
      <w:r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>А.В. Инютина</w:t>
      </w:r>
    </w:p>
    <w:sectPr w:rsidR="00AF1D15" w:rsidRPr="00BD7283" w:rsidSect="00D00A11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D15" w:rsidRDefault="00AF1D15">
      <w:r>
        <w:separator/>
      </w:r>
    </w:p>
  </w:endnote>
  <w:endnote w:type="continuationSeparator" w:id="1">
    <w:p w:rsidR="00AF1D15" w:rsidRDefault="00AF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D15" w:rsidRDefault="00AF1D15">
      <w:r>
        <w:separator/>
      </w:r>
    </w:p>
  </w:footnote>
  <w:footnote w:type="continuationSeparator" w:id="1">
    <w:p w:rsidR="00AF1D15" w:rsidRDefault="00AF1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15" w:rsidRDefault="00AF1D15" w:rsidP="00BE5851">
    <w:pPr>
      <w:pStyle w:val="Header"/>
    </w:pPr>
  </w:p>
  <w:p w:rsidR="00AF1D15" w:rsidRPr="00BE5851" w:rsidRDefault="00AF1D15" w:rsidP="00BE58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F7F"/>
    <w:rsid w:val="00011E25"/>
    <w:rsid w:val="000134FA"/>
    <w:rsid w:val="00014FD1"/>
    <w:rsid w:val="00016B53"/>
    <w:rsid w:val="000174CF"/>
    <w:rsid w:val="00020666"/>
    <w:rsid w:val="000305E2"/>
    <w:rsid w:val="00041CA1"/>
    <w:rsid w:val="00050A10"/>
    <w:rsid w:val="0006302A"/>
    <w:rsid w:val="00065913"/>
    <w:rsid w:val="00070EC6"/>
    <w:rsid w:val="0009398D"/>
    <w:rsid w:val="000A516A"/>
    <w:rsid w:val="000A6C18"/>
    <w:rsid w:val="000B2963"/>
    <w:rsid w:val="000C0C15"/>
    <w:rsid w:val="000C0FDC"/>
    <w:rsid w:val="000C1978"/>
    <w:rsid w:val="000C20BF"/>
    <w:rsid w:val="000D0C90"/>
    <w:rsid w:val="000D2526"/>
    <w:rsid w:val="000D2FC4"/>
    <w:rsid w:val="000D3671"/>
    <w:rsid w:val="000D4A5F"/>
    <w:rsid w:val="000D540F"/>
    <w:rsid w:val="000D6AA3"/>
    <w:rsid w:val="000E57AD"/>
    <w:rsid w:val="000F1785"/>
    <w:rsid w:val="000F219A"/>
    <w:rsid w:val="0010461B"/>
    <w:rsid w:val="00106A8D"/>
    <w:rsid w:val="00113266"/>
    <w:rsid w:val="00126409"/>
    <w:rsid w:val="00131E17"/>
    <w:rsid w:val="00135590"/>
    <w:rsid w:val="00137136"/>
    <w:rsid w:val="00140CAF"/>
    <w:rsid w:val="001427F6"/>
    <w:rsid w:val="00146701"/>
    <w:rsid w:val="00146F6F"/>
    <w:rsid w:val="00150BAC"/>
    <w:rsid w:val="00151FBA"/>
    <w:rsid w:val="00155C44"/>
    <w:rsid w:val="00163A8D"/>
    <w:rsid w:val="00166C5A"/>
    <w:rsid w:val="00167391"/>
    <w:rsid w:val="0016783C"/>
    <w:rsid w:val="0018296B"/>
    <w:rsid w:val="00183B93"/>
    <w:rsid w:val="00184102"/>
    <w:rsid w:val="00187507"/>
    <w:rsid w:val="00190E26"/>
    <w:rsid w:val="00191452"/>
    <w:rsid w:val="00191BB0"/>
    <w:rsid w:val="00195728"/>
    <w:rsid w:val="001A1C0A"/>
    <w:rsid w:val="001A22E3"/>
    <w:rsid w:val="001B1FFF"/>
    <w:rsid w:val="001B2CFC"/>
    <w:rsid w:val="001B474E"/>
    <w:rsid w:val="001B7E64"/>
    <w:rsid w:val="001C0F97"/>
    <w:rsid w:val="001C1465"/>
    <w:rsid w:val="001C1F15"/>
    <w:rsid w:val="001C3405"/>
    <w:rsid w:val="001C613E"/>
    <w:rsid w:val="001C6FE3"/>
    <w:rsid w:val="001D0430"/>
    <w:rsid w:val="001D0C38"/>
    <w:rsid w:val="001D47CB"/>
    <w:rsid w:val="001D4DBA"/>
    <w:rsid w:val="001E0365"/>
    <w:rsid w:val="001E0D57"/>
    <w:rsid w:val="001E1671"/>
    <w:rsid w:val="001E3C6B"/>
    <w:rsid w:val="001E7625"/>
    <w:rsid w:val="001F0150"/>
    <w:rsid w:val="001F0260"/>
    <w:rsid w:val="001F0EDB"/>
    <w:rsid w:val="001F308C"/>
    <w:rsid w:val="001F7C8D"/>
    <w:rsid w:val="00203065"/>
    <w:rsid w:val="0020529C"/>
    <w:rsid w:val="0020774A"/>
    <w:rsid w:val="0021264E"/>
    <w:rsid w:val="00222B26"/>
    <w:rsid w:val="00225963"/>
    <w:rsid w:val="002259C7"/>
    <w:rsid w:val="0023124D"/>
    <w:rsid w:val="00233268"/>
    <w:rsid w:val="00240C69"/>
    <w:rsid w:val="00241001"/>
    <w:rsid w:val="00242423"/>
    <w:rsid w:val="0025183C"/>
    <w:rsid w:val="00251C77"/>
    <w:rsid w:val="0025352B"/>
    <w:rsid w:val="00254156"/>
    <w:rsid w:val="00260079"/>
    <w:rsid w:val="00261601"/>
    <w:rsid w:val="00262373"/>
    <w:rsid w:val="0027066D"/>
    <w:rsid w:val="00276F3E"/>
    <w:rsid w:val="00285F1E"/>
    <w:rsid w:val="0028688D"/>
    <w:rsid w:val="00287B2B"/>
    <w:rsid w:val="0029165D"/>
    <w:rsid w:val="00291E7B"/>
    <w:rsid w:val="0029247C"/>
    <w:rsid w:val="002A3B7A"/>
    <w:rsid w:val="002A6289"/>
    <w:rsid w:val="002A7D82"/>
    <w:rsid w:val="002B16AB"/>
    <w:rsid w:val="002B2739"/>
    <w:rsid w:val="002B2AD8"/>
    <w:rsid w:val="002C36DA"/>
    <w:rsid w:val="002D0F54"/>
    <w:rsid w:val="002D2DBA"/>
    <w:rsid w:val="002D4A14"/>
    <w:rsid w:val="002D5334"/>
    <w:rsid w:val="002D5AE7"/>
    <w:rsid w:val="002D7CD7"/>
    <w:rsid w:val="002E6494"/>
    <w:rsid w:val="002E6833"/>
    <w:rsid w:val="002E7601"/>
    <w:rsid w:val="002F0CAA"/>
    <w:rsid w:val="002F1D0B"/>
    <w:rsid w:val="002F32D2"/>
    <w:rsid w:val="002F3378"/>
    <w:rsid w:val="002F3986"/>
    <w:rsid w:val="0030314C"/>
    <w:rsid w:val="00305BEC"/>
    <w:rsid w:val="00310F40"/>
    <w:rsid w:val="00322135"/>
    <w:rsid w:val="003232A5"/>
    <w:rsid w:val="00324FEB"/>
    <w:rsid w:val="00325768"/>
    <w:rsid w:val="0032689F"/>
    <w:rsid w:val="00330BA0"/>
    <w:rsid w:val="00337325"/>
    <w:rsid w:val="003400A0"/>
    <w:rsid w:val="0034607F"/>
    <w:rsid w:val="0035500C"/>
    <w:rsid w:val="00364921"/>
    <w:rsid w:val="003735D8"/>
    <w:rsid w:val="0038534B"/>
    <w:rsid w:val="0038732A"/>
    <w:rsid w:val="00390965"/>
    <w:rsid w:val="003953D8"/>
    <w:rsid w:val="003964C1"/>
    <w:rsid w:val="0039691E"/>
    <w:rsid w:val="00397E6D"/>
    <w:rsid w:val="003A644A"/>
    <w:rsid w:val="003C649A"/>
    <w:rsid w:val="003C6524"/>
    <w:rsid w:val="003C7ADC"/>
    <w:rsid w:val="003D1F7E"/>
    <w:rsid w:val="003D2ADC"/>
    <w:rsid w:val="003D5A03"/>
    <w:rsid w:val="003E02EB"/>
    <w:rsid w:val="003E1ED1"/>
    <w:rsid w:val="003E6229"/>
    <w:rsid w:val="003E70E0"/>
    <w:rsid w:val="003E718E"/>
    <w:rsid w:val="003F0048"/>
    <w:rsid w:val="003F1681"/>
    <w:rsid w:val="003F50B7"/>
    <w:rsid w:val="003F54D1"/>
    <w:rsid w:val="00401566"/>
    <w:rsid w:val="00404B59"/>
    <w:rsid w:val="004070B3"/>
    <w:rsid w:val="00411676"/>
    <w:rsid w:val="00411BAA"/>
    <w:rsid w:val="004123DA"/>
    <w:rsid w:val="004130F2"/>
    <w:rsid w:val="004241D6"/>
    <w:rsid w:val="004250C6"/>
    <w:rsid w:val="00440D8C"/>
    <w:rsid w:val="004433F1"/>
    <w:rsid w:val="00444B5B"/>
    <w:rsid w:val="004522B4"/>
    <w:rsid w:val="004529B2"/>
    <w:rsid w:val="00453A09"/>
    <w:rsid w:val="0045681A"/>
    <w:rsid w:val="00456830"/>
    <w:rsid w:val="00465A5C"/>
    <w:rsid w:val="00470C20"/>
    <w:rsid w:val="00476A4B"/>
    <w:rsid w:val="004771B9"/>
    <w:rsid w:val="00484CD3"/>
    <w:rsid w:val="004912D2"/>
    <w:rsid w:val="00491959"/>
    <w:rsid w:val="0049210A"/>
    <w:rsid w:val="00493777"/>
    <w:rsid w:val="004A47A6"/>
    <w:rsid w:val="004B12AC"/>
    <w:rsid w:val="004B182E"/>
    <w:rsid w:val="004B5458"/>
    <w:rsid w:val="004B6DFD"/>
    <w:rsid w:val="004C09A6"/>
    <w:rsid w:val="004C0C25"/>
    <w:rsid w:val="004C4A08"/>
    <w:rsid w:val="004C5D16"/>
    <w:rsid w:val="004D1F33"/>
    <w:rsid w:val="004D34F0"/>
    <w:rsid w:val="004D4955"/>
    <w:rsid w:val="004D571E"/>
    <w:rsid w:val="004D6DD7"/>
    <w:rsid w:val="004E12AC"/>
    <w:rsid w:val="004E3E16"/>
    <w:rsid w:val="004E4757"/>
    <w:rsid w:val="004E5ABA"/>
    <w:rsid w:val="00500B52"/>
    <w:rsid w:val="00502C45"/>
    <w:rsid w:val="005055FC"/>
    <w:rsid w:val="005110ED"/>
    <w:rsid w:val="00511C49"/>
    <w:rsid w:val="0051501D"/>
    <w:rsid w:val="005167EC"/>
    <w:rsid w:val="005176E4"/>
    <w:rsid w:val="00517F0C"/>
    <w:rsid w:val="00521571"/>
    <w:rsid w:val="0052651D"/>
    <w:rsid w:val="00530FE8"/>
    <w:rsid w:val="00532BB0"/>
    <w:rsid w:val="00533B78"/>
    <w:rsid w:val="005340AC"/>
    <w:rsid w:val="005370BC"/>
    <w:rsid w:val="00540520"/>
    <w:rsid w:val="005419B5"/>
    <w:rsid w:val="0054276D"/>
    <w:rsid w:val="0054413A"/>
    <w:rsid w:val="00544B56"/>
    <w:rsid w:val="005522B0"/>
    <w:rsid w:val="00557C28"/>
    <w:rsid w:val="00557D65"/>
    <w:rsid w:val="0056226B"/>
    <w:rsid w:val="005678FE"/>
    <w:rsid w:val="00574068"/>
    <w:rsid w:val="0057460D"/>
    <w:rsid w:val="00581AD1"/>
    <w:rsid w:val="00581CB1"/>
    <w:rsid w:val="00582CC0"/>
    <w:rsid w:val="005859A7"/>
    <w:rsid w:val="0058608E"/>
    <w:rsid w:val="0059141B"/>
    <w:rsid w:val="0059417C"/>
    <w:rsid w:val="005A1348"/>
    <w:rsid w:val="005A4088"/>
    <w:rsid w:val="005B14A9"/>
    <w:rsid w:val="005C29AD"/>
    <w:rsid w:val="005C3B5A"/>
    <w:rsid w:val="005C456F"/>
    <w:rsid w:val="005E0AEB"/>
    <w:rsid w:val="005E41DD"/>
    <w:rsid w:val="005E79FA"/>
    <w:rsid w:val="005F30CB"/>
    <w:rsid w:val="005F3CDB"/>
    <w:rsid w:val="005F4676"/>
    <w:rsid w:val="0060558D"/>
    <w:rsid w:val="006073CB"/>
    <w:rsid w:val="00610194"/>
    <w:rsid w:val="00610306"/>
    <w:rsid w:val="0061276B"/>
    <w:rsid w:val="00614A5A"/>
    <w:rsid w:val="00616211"/>
    <w:rsid w:val="00622813"/>
    <w:rsid w:val="0062301C"/>
    <w:rsid w:val="00625679"/>
    <w:rsid w:val="00625BC5"/>
    <w:rsid w:val="00626C97"/>
    <w:rsid w:val="006359B0"/>
    <w:rsid w:val="00640F2B"/>
    <w:rsid w:val="00644501"/>
    <w:rsid w:val="00644D82"/>
    <w:rsid w:val="0065768A"/>
    <w:rsid w:val="00657E8C"/>
    <w:rsid w:val="00660725"/>
    <w:rsid w:val="0066470B"/>
    <w:rsid w:val="00665F93"/>
    <w:rsid w:val="0066667A"/>
    <w:rsid w:val="0067759E"/>
    <w:rsid w:val="00691AC1"/>
    <w:rsid w:val="00696A87"/>
    <w:rsid w:val="006A3F35"/>
    <w:rsid w:val="006A5161"/>
    <w:rsid w:val="006A7304"/>
    <w:rsid w:val="006B0EF4"/>
    <w:rsid w:val="006C2F63"/>
    <w:rsid w:val="006C4982"/>
    <w:rsid w:val="006C53C6"/>
    <w:rsid w:val="006D1DEE"/>
    <w:rsid w:val="006D27BB"/>
    <w:rsid w:val="006D408C"/>
    <w:rsid w:val="006D628A"/>
    <w:rsid w:val="006D63B5"/>
    <w:rsid w:val="006E2ECD"/>
    <w:rsid w:val="006E4BFF"/>
    <w:rsid w:val="006F0C4A"/>
    <w:rsid w:val="006F3363"/>
    <w:rsid w:val="006F4E8E"/>
    <w:rsid w:val="00701B9C"/>
    <w:rsid w:val="007026F5"/>
    <w:rsid w:val="00707C0F"/>
    <w:rsid w:val="00710428"/>
    <w:rsid w:val="00710654"/>
    <w:rsid w:val="00713AA3"/>
    <w:rsid w:val="00714933"/>
    <w:rsid w:val="007163C8"/>
    <w:rsid w:val="00721970"/>
    <w:rsid w:val="00727BA4"/>
    <w:rsid w:val="00732425"/>
    <w:rsid w:val="007342ED"/>
    <w:rsid w:val="0073462D"/>
    <w:rsid w:val="00734F7A"/>
    <w:rsid w:val="0073724F"/>
    <w:rsid w:val="00746925"/>
    <w:rsid w:val="0076318E"/>
    <w:rsid w:val="007673A9"/>
    <w:rsid w:val="00774FB8"/>
    <w:rsid w:val="007772C3"/>
    <w:rsid w:val="007806C1"/>
    <w:rsid w:val="00791DD6"/>
    <w:rsid w:val="00791E95"/>
    <w:rsid w:val="007921EA"/>
    <w:rsid w:val="00792392"/>
    <w:rsid w:val="00793A86"/>
    <w:rsid w:val="007B2E69"/>
    <w:rsid w:val="007B326A"/>
    <w:rsid w:val="007B569A"/>
    <w:rsid w:val="007B5A0E"/>
    <w:rsid w:val="007C14FF"/>
    <w:rsid w:val="007C6F28"/>
    <w:rsid w:val="007C7637"/>
    <w:rsid w:val="007C7BF2"/>
    <w:rsid w:val="007D4EE3"/>
    <w:rsid w:val="007D6B01"/>
    <w:rsid w:val="007E2C1F"/>
    <w:rsid w:val="007E66D1"/>
    <w:rsid w:val="007F02E6"/>
    <w:rsid w:val="007F4962"/>
    <w:rsid w:val="007F4BA5"/>
    <w:rsid w:val="007F5562"/>
    <w:rsid w:val="00801B34"/>
    <w:rsid w:val="00803DB0"/>
    <w:rsid w:val="0081713E"/>
    <w:rsid w:val="00817185"/>
    <w:rsid w:val="00821581"/>
    <w:rsid w:val="00822CCF"/>
    <w:rsid w:val="00826352"/>
    <w:rsid w:val="00827F7F"/>
    <w:rsid w:val="008363A9"/>
    <w:rsid w:val="00841809"/>
    <w:rsid w:val="00844887"/>
    <w:rsid w:val="008479FC"/>
    <w:rsid w:val="00850227"/>
    <w:rsid w:val="00851466"/>
    <w:rsid w:val="00854EA5"/>
    <w:rsid w:val="008556EE"/>
    <w:rsid w:val="008569A4"/>
    <w:rsid w:val="00857B62"/>
    <w:rsid w:val="00865ACA"/>
    <w:rsid w:val="00865EF4"/>
    <w:rsid w:val="008678C4"/>
    <w:rsid w:val="00874AF9"/>
    <w:rsid w:val="00876DED"/>
    <w:rsid w:val="00880482"/>
    <w:rsid w:val="00883033"/>
    <w:rsid w:val="00884E9A"/>
    <w:rsid w:val="008869A8"/>
    <w:rsid w:val="008878B5"/>
    <w:rsid w:val="00894E6A"/>
    <w:rsid w:val="00895A1E"/>
    <w:rsid w:val="00895F07"/>
    <w:rsid w:val="008A1044"/>
    <w:rsid w:val="008A4F31"/>
    <w:rsid w:val="008A5907"/>
    <w:rsid w:val="008A5AF0"/>
    <w:rsid w:val="008A77D8"/>
    <w:rsid w:val="008B048A"/>
    <w:rsid w:val="008C1CA2"/>
    <w:rsid w:val="008C665C"/>
    <w:rsid w:val="008D3799"/>
    <w:rsid w:val="008D7CDB"/>
    <w:rsid w:val="008E0D3E"/>
    <w:rsid w:val="008E19D5"/>
    <w:rsid w:val="008E2172"/>
    <w:rsid w:val="008E2E5C"/>
    <w:rsid w:val="008E3D08"/>
    <w:rsid w:val="008E544B"/>
    <w:rsid w:val="008E7616"/>
    <w:rsid w:val="008F0D73"/>
    <w:rsid w:val="00901E08"/>
    <w:rsid w:val="0090367B"/>
    <w:rsid w:val="00904620"/>
    <w:rsid w:val="00904CFD"/>
    <w:rsid w:val="00906C04"/>
    <w:rsid w:val="00906D32"/>
    <w:rsid w:val="0091113F"/>
    <w:rsid w:val="00911900"/>
    <w:rsid w:val="009134A4"/>
    <w:rsid w:val="009144C7"/>
    <w:rsid w:val="00915BE3"/>
    <w:rsid w:val="009239CA"/>
    <w:rsid w:val="00925721"/>
    <w:rsid w:val="00933416"/>
    <w:rsid w:val="009339C3"/>
    <w:rsid w:val="00940F9B"/>
    <w:rsid w:val="009413B7"/>
    <w:rsid w:val="00943155"/>
    <w:rsid w:val="00943841"/>
    <w:rsid w:val="00945EDB"/>
    <w:rsid w:val="009531AA"/>
    <w:rsid w:val="00962C92"/>
    <w:rsid w:val="009635BA"/>
    <w:rsid w:val="00964795"/>
    <w:rsid w:val="00965F4A"/>
    <w:rsid w:val="009660FF"/>
    <w:rsid w:val="00967BEC"/>
    <w:rsid w:val="00971023"/>
    <w:rsid w:val="009729E8"/>
    <w:rsid w:val="00976379"/>
    <w:rsid w:val="00981B61"/>
    <w:rsid w:val="0098569D"/>
    <w:rsid w:val="00985EF8"/>
    <w:rsid w:val="00987889"/>
    <w:rsid w:val="00987EAA"/>
    <w:rsid w:val="0099086F"/>
    <w:rsid w:val="009917EF"/>
    <w:rsid w:val="00994006"/>
    <w:rsid w:val="00997264"/>
    <w:rsid w:val="009A5EE2"/>
    <w:rsid w:val="009B0204"/>
    <w:rsid w:val="009C143E"/>
    <w:rsid w:val="009C456A"/>
    <w:rsid w:val="009C6E33"/>
    <w:rsid w:val="009C70A2"/>
    <w:rsid w:val="009C7D36"/>
    <w:rsid w:val="009D40FF"/>
    <w:rsid w:val="009E09FE"/>
    <w:rsid w:val="009E6BDE"/>
    <w:rsid w:val="009E717D"/>
    <w:rsid w:val="009F6778"/>
    <w:rsid w:val="009F7935"/>
    <w:rsid w:val="00A05D61"/>
    <w:rsid w:val="00A05FAD"/>
    <w:rsid w:val="00A06528"/>
    <w:rsid w:val="00A10B38"/>
    <w:rsid w:val="00A11613"/>
    <w:rsid w:val="00A11DD8"/>
    <w:rsid w:val="00A23AAA"/>
    <w:rsid w:val="00A2733A"/>
    <w:rsid w:val="00A3623B"/>
    <w:rsid w:val="00A42E6F"/>
    <w:rsid w:val="00A468BA"/>
    <w:rsid w:val="00A47003"/>
    <w:rsid w:val="00A47E48"/>
    <w:rsid w:val="00A5606C"/>
    <w:rsid w:val="00A56669"/>
    <w:rsid w:val="00A6404D"/>
    <w:rsid w:val="00A643FC"/>
    <w:rsid w:val="00A6511B"/>
    <w:rsid w:val="00A66FEE"/>
    <w:rsid w:val="00A7033F"/>
    <w:rsid w:val="00A739BF"/>
    <w:rsid w:val="00A74E89"/>
    <w:rsid w:val="00A7663F"/>
    <w:rsid w:val="00A76698"/>
    <w:rsid w:val="00A801A4"/>
    <w:rsid w:val="00A97708"/>
    <w:rsid w:val="00AB09DE"/>
    <w:rsid w:val="00AB22F9"/>
    <w:rsid w:val="00AB631D"/>
    <w:rsid w:val="00AC1683"/>
    <w:rsid w:val="00AC2A4E"/>
    <w:rsid w:val="00AC64BE"/>
    <w:rsid w:val="00AD0BD1"/>
    <w:rsid w:val="00AD5802"/>
    <w:rsid w:val="00AE0010"/>
    <w:rsid w:val="00AE10C9"/>
    <w:rsid w:val="00AE410F"/>
    <w:rsid w:val="00AE472A"/>
    <w:rsid w:val="00AF1D15"/>
    <w:rsid w:val="00AF4395"/>
    <w:rsid w:val="00AF74EE"/>
    <w:rsid w:val="00B034E8"/>
    <w:rsid w:val="00B03760"/>
    <w:rsid w:val="00B04F3C"/>
    <w:rsid w:val="00B05399"/>
    <w:rsid w:val="00B057B3"/>
    <w:rsid w:val="00B05A55"/>
    <w:rsid w:val="00B1360A"/>
    <w:rsid w:val="00B13610"/>
    <w:rsid w:val="00B13B04"/>
    <w:rsid w:val="00B141F0"/>
    <w:rsid w:val="00B14923"/>
    <w:rsid w:val="00B15D73"/>
    <w:rsid w:val="00B16DB8"/>
    <w:rsid w:val="00B17FD5"/>
    <w:rsid w:val="00B260B5"/>
    <w:rsid w:val="00B265AC"/>
    <w:rsid w:val="00B31089"/>
    <w:rsid w:val="00B33CB7"/>
    <w:rsid w:val="00B35F18"/>
    <w:rsid w:val="00B40386"/>
    <w:rsid w:val="00B4046F"/>
    <w:rsid w:val="00B4131E"/>
    <w:rsid w:val="00B4401D"/>
    <w:rsid w:val="00B46A4A"/>
    <w:rsid w:val="00B54BF3"/>
    <w:rsid w:val="00B55B8E"/>
    <w:rsid w:val="00B56B30"/>
    <w:rsid w:val="00B61A7D"/>
    <w:rsid w:val="00B61E09"/>
    <w:rsid w:val="00B721A2"/>
    <w:rsid w:val="00B75B29"/>
    <w:rsid w:val="00B92E98"/>
    <w:rsid w:val="00B95A9D"/>
    <w:rsid w:val="00B95CDC"/>
    <w:rsid w:val="00B9773C"/>
    <w:rsid w:val="00BA07A0"/>
    <w:rsid w:val="00BA1CE9"/>
    <w:rsid w:val="00BA461C"/>
    <w:rsid w:val="00BB24DD"/>
    <w:rsid w:val="00BC5357"/>
    <w:rsid w:val="00BC5955"/>
    <w:rsid w:val="00BC6711"/>
    <w:rsid w:val="00BC67BA"/>
    <w:rsid w:val="00BC7275"/>
    <w:rsid w:val="00BC77FE"/>
    <w:rsid w:val="00BD7283"/>
    <w:rsid w:val="00BE166F"/>
    <w:rsid w:val="00BE272A"/>
    <w:rsid w:val="00BE5851"/>
    <w:rsid w:val="00BE73E1"/>
    <w:rsid w:val="00BF0782"/>
    <w:rsid w:val="00BF41A9"/>
    <w:rsid w:val="00BF7DC3"/>
    <w:rsid w:val="00C00A76"/>
    <w:rsid w:val="00C027A4"/>
    <w:rsid w:val="00C12C5F"/>
    <w:rsid w:val="00C1391A"/>
    <w:rsid w:val="00C167CE"/>
    <w:rsid w:val="00C16A15"/>
    <w:rsid w:val="00C333DD"/>
    <w:rsid w:val="00C342AC"/>
    <w:rsid w:val="00C37C13"/>
    <w:rsid w:val="00C4279D"/>
    <w:rsid w:val="00C43941"/>
    <w:rsid w:val="00C461DA"/>
    <w:rsid w:val="00C52CBE"/>
    <w:rsid w:val="00C54E0B"/>
    <w:rsid w:val="00C56DE8"/>
    <w:rsid w:val="00C57738"/>
    <w:rsid w:val="00C61E19"/>
    <w:rsid w:val="00C67832"/>
    <w:rsid w:val="00C8055D"/>
    <w:rsid w:val="00C82832"/>
    <w:rsid w:val="00C86CAB"/>
    <w:rsid w:val="00C86DCD"/>
    <w:rsid w:val="00C86E06"/>
    <w:rsid w:val="00C93BF3"/>
    <w:rsid w:val="00CA0BA8"/>
    <w:rsid w:val="00CA1DA7"/>
    <w:rsid w:val="00CA67B4"/>
    <w:rsid w:val="00CB05C7"/>
    <w:rsid w:val="00CB23DF"/>
    <w:rsid w:val="00CC28C2"/>
    <w:rsid w:val="00CC5BDC"/>
    <w:rsid w:val="00CC6377"/>
    <w:rsid w:val="00CC675B"/>
    <w:rsid w:val="00CC684B"/>
    <w:rsid w:val="00CD4233"/>
    <w:rsid w:val="00CE112C"/>
    <w:rsid w:val="00CE2AEC"/>
    <w:rsid w:val="00CE2F6A"/>
    <w:rsid w:val="00CE6E2C"/>
    <w:rsid w:val="00CE7910"/>
    <w:rsid w:val="00CF0772"/>
    <w:rsid w:val="00CF2AE2"/>
    <w:rsid w:val="00CF496B"/>
    <w:rsid w:val="00CF4F50"/>
    <w:rsid w:val="00CF50C8"/>
    <w:rsid w:val="00CF6451"/>
    <w:rsid w:val="00CF79FD"/>
    <w:rsid w:val="00D00407"/>
    <w:rsid w:val="00D00A11"/>
    <w:rsid w:val="00D01AC7"/>
    <w:rsid w:val="00D02E6C"/>
    <w:rsid w:val="00D040AB"/>
    <w:rsid w:val="00D0432A"/>
    <w:rsid w:val="00D045DC"/>
    <w:rsid w:val="00D06026"/>
    <w:rsid w:val="00D11711"/>
    <w:rsid w:val="00D25ED6"/>
    <w:rsid w:val="00D27588"/>
    <w:rsid w:val="00D27C88"/>
    <w:rsid w:val="00D3746C"/>
    <w:rsid w:val="00D4659A"/>
    <w:rsid w:val="00D5069B"/>
    <w:rsid w:val="00D52DAD"/>
    <w:rsid w:val="00D62BCE"/>
    <w:rsid w:val="00D64340"/>
    <w:rsid w:val="00D65B71"/>
    <w:rsid w:val="00D71217"/>
    <w:rsid w:val="00D72CD3"/>
    <w:rsid w:val="00D76407"/>
    <w:rsid w:val="00D776DE"/>
    <w:rsid w:val="00D81B6A"/>
    <w:rsid w:val="00D83FA9"/>
    <w:rsid w:val="00D86EF9"/>
    <w:rsid w:val="00D87267"/>
    <w:rsid w:val="00D90773"/>
    <w:rsid w:val="00D9079E"/>
    <w:rsid w:val="00D91082"/>
    <w:rsid w:val="00D91505"/>
    <w:rsid w:val="00D92862"/>
    <w:rsid w:val="00D92F23"/>
    <w:rsid w:val="00D94580"/>
    <w:rsid w:val="00D95C85"/>
    <w:rsid w:val="00D95F6C"/>
    <w:rsid w:val="00D974C7"/>
    <w:rsid w:val="00DA2100"/>
    <w:rsid w:val="00DA3386"/>
    <w:rsid w:val="00DB00FB"/>
    <w:rsid w:val="00DB0344"/>
    <w:rsid w:val="00DB13F1"/>
    <w:rsid w:val="00DB36EF"/>
    <w:rsid w:val="00DB5347"/>
    <w:rsid w:val="00DB540B"/>
    <w:rsid w:val="00DB5CA9"/>
    <w:rsid w:val="00DC22FB"/>
    <w:rsid w:val="00DC7AF4"/>
    <w:rsid w:val="00DC7EDD"/>
    <w:rsid w:val="00DD4077"/>
    <w:rsid w:val="00DE3885"/>
    <w:rsid w:val="00DE49BE"/>
    <w:rsid w:val="00DF023E"/>
    <w:rsid w:val="00DF44A8"/>
    <w:rsid w:val="00DF6E6B"/>
    <w:rsid w:val="00E01ED5"/>
    <w:rsid w:val="00E04332"/>
    <w:rsid w:val="00E10C8C"/>
    <w:rsid w:val="00E12D81"/>
    <w:rsid w:val="00E13522"/>
    <w:rsid w:val="00E1425B"/>
    <w:rsid w:val="00E20493"/>
    <w:rsid w:val="00E235D0"/>
    <w:rsid w:val="00E313E7"/>
    <w:rsid w:val="00E33D51"/>
    <w:rsid w:val="00E37564"/>
    <w:rsid w:val="00E42725"/>
    <w:rsid w:val="00E446D0"/>
    <w:rsid w:val="00E4555E"/>
    <w:rsid w:val="00E51A3F"/>
    <w:rsid w:val="00E52B66"/>
    <w:rsid w:val="00E57A22"/>
    <w:rsid w:val="00E60ABD"/>
    <w:rsid w:val="00E678AD"/>
    <w:rsid w:val="00E70C2E"/>
    <w:rsid w:val="00E71621"/>
    <w:rsid w:val="00E72A7D"/>
    <w:rsid w:val="00E73DA7"/>
    <w:rsid w:val="00E75A20"/>
    <w:rsid w:val="00E824DC"/>
    <w:rsid w:val="00E8688B"/>
    <w:rsid w:val="00E86E86"/>
    <w:rsid w:val="00E875AC"/>
    <w:rsid w:val="00E91DEB"/>
    <w:rsid w:val="00E95374"/>
    <w:rsid w:val="00EA0887"/>
    <w:rsid w:val="00EB1240"/>
    <w:rsid w:val="00EB5800"/>
    <w:rsid w:val="00EC1F6E"/>
    <w:rsid w:val="00EC2708"/>
    <w:rsid w:val="00EC3516"/>
    <w:rsid w:val="00EC421C"/>
    <w:rsid w:val="00EC514C"/>
    <w:rsid w:val="00ED15C2"/>
    <w:rsid w:val="00ED370C"/>
    <w:rsid w:val="00EE09C1"/>
    <w:rsid w:val="00EE1540"/>
    <w:rsid w:val="00EE7A0D"/>
    <w:rsid w:val="00EF1379"/>
    <w:rsid w:val="00EF2143"/>
    <w:rsid w:val="00EF4D9C"/>
    <w:rsid w:val="00EF6BF9"/>
    <w:rsid w:val="00EF7646"/>
    <w:rsid w:val="00F00E9C"/>
    <w:rsid w:val="00F02CD3"/>
    <w:rsid w:val="00F065E0"/>
    <w:rsid w:val="00F1496C"/>
    <w:rsid w:val="00F167F6"/>
    <w:rsid w:val="00F16DD3"/>
    <w:rsid w:val="00F30E8A"/>
    <w:rsid w:val="00F32C96"/>
    <w:rsid w:val="00F34808"/>
    <w:rsid w:val="00F46974"/>
    <w:rsid w:val="00F47F60"/>
    <w:rsid w:val="00F50EE5"/>
    <w:rsid w:val="00F55B4E"/>
    <w:rsid w:val="00F569A8"/>
    <w:rsid w:val="00F600EB"/>
    <w:rsid w:val="00F60489"/>
    <w:rsid w:val="00F62557"/>
    <w:rsid w:val="00F63AB8"/>
    <w:rsid w:val="00F63CA7"/>
    <w:rsid w:val="00F66FC4"/>
    <w:rsid w:val="00F70C82"/>
    <w:rsid w:val="00F71173"/>
    <w:rsid w:val="00F75A87"/>
    <w:rsid w:val="00F76990"/>
    <w:rsid w:val="00F82244"/>
    <w:rsid w:val="00F83E17"/>
    <w:rsid w:val="00F8521F"/>
    <w:rsid w:val="00F857BA"/>
    <w:rsid w:val="00F9586F"/>
    <w:rsid w:val="00F97478"/>
    <w:rsid w:val="00F976FF"/>
    <w:rsid w:val="00FA1E7D"/>
    <w:rsid w:val="00FA2420"/>
    <w:rsid w:val="00FB4862"/>
    <w:rsid w:val="00FC015A"/>
    <w:rsid w:val="00FC693B"/>
    <w:rsid w:val="00FD0EAC"/>
    <w:rsid w:val="00FD1C14"/>
    <w:rsid w:val="00FD3CA0"/>
    <w:rsid w:val="00FD3EA7"/>
    <w:rsid w:val="00FE1391"/>
    <w:rsid w:val="00FE16C7"/>
    <w:rsid w:val="00FE3C08"/>
    <w:rsid w:val="00FE51F5"/>
    <w:rsid w:val="00FE58ED"/>
    <w:rsid w:val="00FE747F"/>
    <w:rsid w:val="00FF459D"/>
    <w:rsid w:val="00FF466B"/>
    <w:rsid w:val="00FF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7F"/>
    <w:rPr>
      <w:rFonts w:ascii="Comic Sans MS" w:hAnsi="Comic Sans MS"/>
      <w:b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862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1613"/>
    <w:pPr>
      <w:keepNext/>
      <w:spacing w:before="240" w:after="60"/>
      <w:outlineLvl w:val="1"/>
    </w:pPr>
    <w:rPr>
      <w:rFonts w:ascii="Cambria" w:hAnsi="Cambria"/>
      <w:bCs/>
      <w:i/>
      <w:iCs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7F7F"/>
    <w:pPr>
      <w:keepNext/>
      <w:ind w:left="720"/>
      <w:jc w:val="center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8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16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27F7F"/>
    <w:pPr>
      <w:ind w:left="4536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mic Sans MS" w:hAnsi="Comic Sans MS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27F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mic Sans MS" w:hAnsi="Comic Sans MS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27F7F"/>
    <w:rPr>
      <w:rFonts w:ascii="Courier New" w:hAnsi="Courier New"/>
      <w:b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E7616"/>
    <w:rPr>
      <w:rFonts w:ascii="Courier New" w:hAnsi="Courier New" w:cs="Times New Roman"/>
    </w:rPr>
  </w:style>
  <w:style w:type="table" w:styleId="TableGrid">
    <w:name w:val="Table Grid"/>
    <w:basedOn w:val="TableNormal"/>
    <w:uiPriority w:val="99"/>
    <w:rsid w:val="00827F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B4862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B486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2259C7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1">
    <w:name w:val="Текст1"/>
    <w:basedOn w:val="Normal"/>
    <w:uiPriority w:val="99"/>
    <w:rsid w:val="004C09A6"/>
    <w:rPr>
      <w:rFonts w:ascii="Courier New" w:hAnsi="Courier New"/>
      <w:b w:val="0"/>
      <w:sz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616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6211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rsid w:val="00BD7283"/>
    <w:pPr>
      <w:tabs>
        <w:tab w:val="center" w:pos="4677"/>
        <w:tab w:val="right" w:pos="9355"/>
      </w:tabs>
    </w:pPr>
    <w:rPr>
      <w:rFonts w:ascii="Calibri" w:hAnsi="Calibri"/>
      <w:b w:val="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7283"/>
    <w:rPr>
      <w:rFonts w:ascii="Calibri" w:hAnsi="Calibri" w:cs="Times New Roman"/>
      <w:sz w:val="24"/>
      <w:szCs w:val="24"/>
      <w:lang w:val="ru-RU" w:eastAsia="en-US" w:bidi="ar-SA"/>
    </w:rPr>
  </w:style>
  <w:style w:type="paragraph" w:customStyle="1" w:styleId="ConsPlusNormal">
    <w:name w:val="ConsPlusNormal"/>
    <w:uiPriority w:val="99"/>
    <w:rsid w:val="00BD728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Footer">
    <w:name w:val="footer"/>
    <w:basedOn w:val="Normal"/>
    <w:link w:val="FooterChar"/>
    <w:uiPriority w:val="99"/>
    <w:rsid w:val="00BE58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mic Sans MS" w:hAnsi="Comic Sans MS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4</Pages>
  <Words>952</Words>
  <Characters>5430</Characters>
  <Application>Microsoft Office Outlook</Application>
  <DocSecurity>0</DocSecurity>
  <Lines>0</Lines>
  <Paragraphs>0</Paragraphs>
  <ScaleCrop>false</ScaleCrop>
  <Company>KUI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Похабов Геннадий Ильич</dc:creator>
  <cp:keywords/>
  <dc:description/>
  <cp:lastModifiedBy>ptd</cp:lastModifiedBy>
  <cp:revision>19</cp:revision>
  <cp:lastPrinted>2019-10-30T07:15:00Z</cp:lastPrinted>
  <dcterms:created xsi:type="dcterms:W3CDTF">2019-10-16T05:06:00Z</dcterms:created>
  <dcterms:modified xsi:type="dcterms:W3CDTF">2019-10-31T01:36:00Z</dcterms:modified>
</cp:coreProperties>
</file>